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90CF6" w14:textId="5E09D018" w:rsidR="001E70C5" w:rsidRDefault="005F21DD" w:rsidP="001E70C5">
      <w:pPr>
        <w:pStyle w:val="DateTime"/>
        <w:rPr>
          <w:sz w:val="22"/>
        </w:rPr>
      </w:pPr>
      <w:sdt>
        <w:sdtPr>
          <w:rPr>
            <w:sz w:val="22"/>
          </w:rPr>
          <w:id w:val="63719735"/>
          <w:placeholder>
            <w:docPart w:val="A9B1BE8BD61F4F378C9C8ECCC519E86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5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60945">
            <w:rPr>
              <w:sz w:val="22"/>
            </w:rPr>
            <w:t>5/21/2018</w:t>
          </w:r>
        </w:sdtContent>
      </w:sdt>
    </w:p>
    <w:p w14:paraId="26831EF9" w14:textId="77777777" w:rsidR="001E70C5" w:rsidRDefault="000D76A0" w:rsidP="001E70C5">
      <w:pPr>
        <w:pStyle w:val="DateTime"/>
        <w:rPr>
          <w:sz w:val="22"/>
        </w:rPr>
      </w:pPr>
      <w:r>
        <w:rPr>
          <w:sz w:val="22"/>
        </w:rPr>
        <w:t>4:00-5:0</w:t>
      </w:r>
      <w:r w:rsidR="001B1294">
        <w:rPr>
          <w:sz w:val="22"/>
        </w:rPr>
        <w:t>0</w:t>
      </w:r>
      <w:r w:rsidR="003F0245">
        <w:rPr>
          <w:sz w:val="22"/>
        </w:rPr>
        <w:t xml:space="preserve"> </w:t>
      </w:r>
      <w:r w:rsidR="001E70C5">
        <w:rPr>
          <w:sz w:val="22"/>
        </w:rPr>
        <w:t>pm</w:t>
      </w:r>
    </w:p>
    <w:p w14:paraId="0F47F5A0" w14:textId="413919EE" w:rsidR="0029416D" w:rsidRDefault="00360945" w:rsidP="0029416D">
      <w:pPr>
        <w:pStyle w:val="DateTime"/>
        <w:rPr>
          <w:sz w:val="22"/>
        </w:rPr>
      </w:pPr>
      <w:r>
        <w:rPr>
          <w:sz w:val="22"/>
        </w:rPr>
        <w:t>Bryan College of Health Sciences, Room 200</w:t>
      </w:r>
    </w:p>
    <w:p w14:paraId="56A6B352" w14:textId="77777777" w:rsidR="00567F84" w:rsidRPr="009B4576" w:rsidRDefault="00567F84" w:rsidP="0029416D">
      <w:pPr>
        <w:pStyle w:val="DateTime"/>
        <w:rPr>
          <w:b/>
          <w:sz w:val="22"/>
        </w:rPr>
      </w:pPr>
      <w:r w:rsidRPr="009B4576">
        <w:rPr>
          <w:b/>
          <w:sz w:val="22"/>
        </w:rPr>
        <w:t>Voting Board members:</w:t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  <w:t>Non-Voting Board members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4788"/>
        <w:gridCol w:w="5557"/>
      </w:tblGrid>
      <w:tr w:rsidR="00567F84" w14:paraId="308CB162" w14:textId="77777777" w:rsidTr="00360945">
        <w:trPr>
          <w:trHeight w:val="602"/>
        </w:trPr>
        <w:tc>
          <w:tcPr>
            <w:tcW w:w="4788" w:type="dxa"/>
          </w:tcPr>
          <w:p w14:paraId="543A3378" w14:textId="77777777" w:rsidR="00567F84" w:rsidRPr="0067241E" w:rsidRDefault="00A91E97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President: </w:t>
            </w:r>
            <w:r w:rsidR="001B1294">
              <w:rPr>
                <w:b/>
                <w:sz w:val="22"/>
              </w:rPr>
              <w:t>Kathy (Girard) Williams</w:t>
            </w:r>
          </w:p>
        </w:tc>
        <w:tc>
          <w:tcPr>
            <w:tcW w:w="5557" w:type="dxa"/>
          </w:tcPr>
          <w:p w14:paraId="75A5FA19" w14:textId="77777777" w:rsidR="00360945" w:rsidRDefault="00567F84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Leadership Succession committee members</w:t>
            </w:r>
            <w:r w:rsidRPr="0067241E">
              <w:rPr>
                <w:sz w:val="22"/>
              </w:rPr>
              <w:t>:</w:t>
            </w:r>
            <w:r w:rsidR="004231BF">
              <w:rPr>
                <w:sz w:val="22"/>
              </w:rPr>
              <w:t xml:space="preserve"> </w:t>
            </w:r>
          </w:p>
          <w:p w14:paraId="57D564E6" w14:textId="40263E3E" w:rsidR="00F06A1B" w:rsidRPr="004D1B56" w:rsidRDefault="004231BF" w:rsidP="001B1294">
            <w:pPr>
              <w:pStyle w:val="DateTime"/>
              <w:spacing w:after="0"/>
              <w:rPr>
                <w:sz w:val="22"/>
              </w:rPr>
            </w:pPr>
            <w:r w:rsidRPr="004231BF">
              <w:rPr>
                <w:sz w:val="22"/>
              </w:rPr>
              <w:t xml:space="preserve">Kathy </w:t>
            </w:r>
            <w:r w:rsidR="00360945">
              <w:rPr>
                <w:sz w:val="22"/>
              </w:rPr>
              <w:t>Thompson</w:t>
            </w:r>
          </w:p>
        </w:tc>
      </w:tr>
      <w:tr w:rsidR="00567F84" w14:paraId="55599431" w14:textId="77777777" w:rsidTr="00360945">
        <w:trPr>
          <w:trHeight w:val="152"/>
        </w:trPr>
        <w:tc>
          <w:tcPr>
            <w:tcW w:w="4788" w:type="dxa"/>
          </w:tcPr>
          <w:p w14:paraId="207DD0AC" w14:textId="77777777" w:rsidR="001B1294" w:rsidRDefault="00567F84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President-elect(Governance Chair</w:t>
            </w:r>
            <w:r w:rsidR="003C1196">
              <w:rPr>
                <w:b/>
                <w:sz w:val="22"/>
              </w:rPr>
              <w:t>)</w:t>
            </w:r>
            <w:r w:rsidRPr="0067241E">
              <w:rPr>
                <w:b/>
                <w:sz w:val="22"/>
              </w:rPr>
              <w:t xml:space="preserve">: </w:t>
            </w:r>
            <w:r w:rsidR="001B1294">
              <w:rPr>
                <w:b/>
                <w:sz w:val="22"/>
              </w:rPr>
              <w:t>N/A</w:t>
            </w:r>
          </w:p>
          <w:p w14:paraId="15BB28AF" w14:textId="77777777" w:rsidR="004231BF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Governance Committee Member: </w:t>
            </w:r>
            <w:r w:rsidR="001B1294">
              <w:rPr>
                <w:b/>
                <w:sz w:val="22"/>
              </w:rPr>
              <w:t>Faculty Counselors</w:t>
            </w:r>
          </w:p>
        </w:tc>
        <w:tc>
          <w:tcPr>
            <w:tcW w:w="5557" w:type="dxa"/>
          </w:tcPr>
          <w:p w14:paraId="48147F04" w14:textId="77777777" w:rsidR="00567F84" w:rsidRPr="0067241E" w:rsidRDefault="00567F84" w:rsidP="00A263DE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Newsletter/Publicity</w:t>
            </w:r>
            <w:r w:rsidRPr="0067241E">
              <w:rPr>
                <w:sz w:val="22"/>
              </w:rPr>
              <w:t>:</w:t>
            </w:r>
            <w:r w:rsidR="003F0245" w:rsidRPr="004D1B56">
              <w:rPr>
                <w:sz w:val="22"/>
              </w:rPr>
              <w:t xml:space="preserve"> </w:t>
            </w:r>
            <w:r w:rsidR="001B1294">
              <w:rPr>
                <w:b/>
                <w:sz w:val="22"/>
              </w:rPr>
              <w:t>Ashley Kennedy</w:t>
            </w:r>
          </w:p>
        </w:tc>
      </w:tr>
      <w:tr w:rsidR="00567F84" w14:paraId="05CFFD64" w14:textId="77777777" w:rsidTr="00360945">
        <w:tc>
          <w:tcPr>
            <w:tcW w:w="4788" w:type="dxa"/>
          </w:tcPr>
          <w:p w14:paraId="68971089" w14:textId="77777777" w:rsidR="00567F84" w:rsidRPr="0067241E" w:rsidRDefault="00567F84" w:rsidP="003F0245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Secretary: </w:t>
            </w:r>
            <w:r w:rsidR="003F0245" w:rsidRPr="000D76A0">
              <w:rPr>
                <w:b/>
                <w:sz w:val="22"/>
              </w:rPr>
              <w:t>Janelle Francis</w:t>
            </w:r>
          </w:p>
        </w:tc>
        <w:tc>
          <w:tcPr>
            <w:tcW w:w="5557" w:type="dxa"/>
          </w:tcPr>
          <w:p w14:paraId="066257D3" w14:textId="77777777" w:rsidR="00567F84" w:rsidRPr="0067241E" w:rsidRDefault="00567F84" w:rsidP="00567F8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Research</w:t>
            </w:r>
            <w:r w:rsidRPr="00360945">
              <w:rPr>
                <w:sz w:val="22"/>
              </w:rPr>
              <w:t>: Linda Hardy</w:t>
            </w:r>
            <w:r w:rsidR="00A91E97">
              <w:rPr>
                <w:b/>
                <w:sz w:val="22"/>
              </w:rPr>
              <w:t xml:space="preserve"> </w:t>
            </w:r>
          </w:p>
        </w:tc>
      </w:tr>
      <w:tr w:rsidR="00567F84" w14:paraId="2E61A13F" w14:textId="77777777" w:rsidTr="00360945">
        <w:tc>
          <w:tcPr>
            <w:tcW w:w="4788" w:type="dxa"/>
          </w:tcPr>
          <w:p w14:paraId="1738A099" w14:textId="77777777"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Treasurer: </w:t>
            </w:r>
            <w:r w:rsidR="001B1294" w:rsidRPr="00360945">
              <w:rPr>
                <w:sz w:val="22"/>
              </w:rPr>
              <w:t>Jodi Jenkins</w:t>
            </w:r>
          </w:p>
        </w:tc>
        <w:tc>
          <w:tcPr>
            <w:tcW w:w="5557" w:type="dxa"/>
          </w:tcPr>
          <w:p w14:paraId="7275DB0E" w14:textId="77777777" w:rsidR="00567F84" w:rsidRPr="0067241E" w:rsidRDefault="009B4576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Awards/Recognition:  </w:t>
            </w:r>
            <w:r w:rsidR="001B1294">
              <w:rPr>
                <w:b/>
                <w:sz w:val="22"/>
              </w:rPr>
              <w:t>Krystal Davis</w:t>
            </w:r>
          </w:p>
        </w:tc>
      </w:tr>
      <w:tr w:rsidR="00567F84" w14:paraId="6ECE4BE0" w14:textId="77777777" w:rsidTr="00360945">
        <w:tc>
          <w:tcPr>
            <w:tcW w:w="4788" w:type="dxa"/>
          </w:tcPr>
          <w:p w14:paraId="7273BCC9" w14:textId="77777777" w:rsidR="00567F84" w:rsidRPr="0067241E" w:rsidRDefault="007A34CC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Vice-presidents:</w:t>
            </w:r>
            <w:r w:rsidRPr="0067241E">
              <w:rPr>
                <w:sz w:val="22"/>
              </w:rPr>
              <w:t xml:space="preserve"> </w:t>
            </w:r>
            <w:r w:rsidR="003F0245" w:rsidRPr="00935BAA">
              <w:rPr>
                <w:b/>
                <w:sz w:val="22"/>
              </w:rPr>
              <w:t>Laura Karges</w:t>
            </w:r>
            <w:r w:rsidRPr="0067241E">
              <w:rPr>
                <w:sz w:val="22"/>
              </w:rPr>
              <w:t xml:space="preserve"> (Union College); </w:t>
            </w:r>
            <w:r w:rsidR="002F4E05" w:rsidRPr="00C11125">
              <w:rPr>
                <w:b/>
                <w:sz w:val="22"/>
              </w:rPr>
              <w:t>Jeri Brandt</w:t>
            </w:r>
            <w:r w:rsidRPr="00935BAA">
              <w:rPr>
                <w:sz w:val="22"/>
              </w:rPr>
              <w:t xml:space="preserve"> (NWU); </w:t>
            </w:r>
            <w:r w:rsidR="001B1294" w:rsidRPr="00360945">
              <w:rPr>
                <w:b/>
                <w:sz w:val="22"/>
              </w:rPr>
              <w:t>Patty Bollinger</w:t>
            </w:r>
            <w:r w:rsidRPr="00935BAA">
              <w:rPr>
                <w:sz w:val="22"/>
              </w:rPr>
              <w:t>(BCHS)</w:t>
            </w:r>
          </w:p>
        </w:tc>
        <w:tc>
          <w:tcPr>
            <w:tcW w:w="5557" w:type="dxa"/>
          </w:tcPr>
          <w:p w14:paraId="5D1E4F1F" w14:textId="77777777" w:rsidR="00567F84" w:rsidRPr="0067241E" w:rsidRDefault="009B4576" w:rsidP="00C11125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Webmaster: </w:t>
            </w:r>
            <w:r w:rsidR="00C11125" w:rsidRPr="00C11125">
              <w:rPr>
                <w:b/>
                <w:sz w:val="22"/>
              </w:rPr>
              <w:t>Ashley Kennedy</w:t>
            </w:r>
            <w:r w:rsidR="004D1B56">
              <w:rPr>
                <w:b/>
                <w:sz w:val="22"/>
              </w:rPr>
              <w:t xml:space="preserve"> </w:t>
            </w:r>
          </w:p>
        </w:tc>
      </w:tr>
      <w:tr w:rsidR="00567F84" w14:paraId="09580BAE" w14:textId="77777777" w:rsidTr="00360945">
        <w:tc>
          <w:tcPr>
            <w:tcW w:w="4788" w:type="dxa"/>
          </w:tcPr>
          <w:p w14:paraId="7B41B4A0" w14:textId="646E8F39"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Faculty Counselors</w:t>
            </w:r>
            <w:r w:rsidRPr="0067241E">
              <w:rPr>
                <w:sz w:val="22"/>
              </w:rPr>
              <w:t xml:space="preserve">: </w:t>
            </w:r>
            <w:r w:rsidRPr="00360945">
              <w:rPr>
                <w:sz w:val="22"/>
              </w:rPr>
              <w:t xml:space="preserve">Amy </w:t>
            </w:r>
            <w:proofErr w:type="spellStart"/>
            <w:r w:rsidRPr="00360945">
              <w:rPr>
                <w:sz w:val="22"/>
              </w:rPr>
              <w:t>Golter</w:t>
            </w:r>
            <w:proofErr w:type="spellEnd"/>
            <w:r w:rsidRPr="00A263DE">
              <w:rPr>
                <w:b/>
                <w:sz w:val="22"/>
              </w:rPr>
              <w:t xml:space="preserve"> </w:t>
            </w:r>
            <w:r w:rsidRPr="0067241E">
              <w:rPr>
                <w:sz w:val="22"/>
              </w:rPr>
              <w:t xml:space="preserve">(Union College); </w:t>
            </w:r>
            <w:proofErr w:type="spellStart"/>
            <w:r w:rsidRPr="00C11125">
              <w:rPr>
                <w:b/>
                <w:sz w:val="22"/>
              </w:rPr>
              <w:t>Becke</w:t>
            </w:r>
            <w:proofErr w:type="spellEnd"/>
            <w:r w:rsidRPr="00C11125">
              <w:rPr>
                <w:b/>
                <w:sz w:val="22"/>
              </w:rPr>
              <w:t xml:space="preserve"> Voight</w:t>
            </w:r>
            <w:r w:rsidRPr="0067241E">
              <w:rPr>
                <w:sz w:val="22"/>
              </w:rPr>
              <w:t xml:space="preserve"> (NWU); </w:t>
            </w:r>
            <w:r w:rsidR="001B1294">
              <w:rPr>
                <w:b/>
                <w:sz w:val="22"/>
              </w:rPr>
              <w:t xml:space="preserve">Angela </w:t>
            </w:r>
            <w:r w:rsidR="00360945">
              <w:rPr>
                <w:b/>
                <w:sz w:val="22"/>
              </w:rPr>
              <w:t>McCown</w:t>
            </w:r>
            <w:r w:rsidR="00360945" w:rsidRPr="0067241E">
              <w:rPr>
                <w:sz w:val="22"/>
              </w:rPr>
              <w:t xml:space="preserve"> (</w:t>
            </w:r>
            <w:r w:rsidRPr="0067241E">
              <w:rPr>
                <w:sz w:val="22"/>
              </w:rPr>
              <w:t>Bryan COHS)</w:t>
            </w:r>
          </w:p>
        </w:tc>
        <w:tc>
          <w:tcPr>
            <w:tcW w:w="5557" w:type="dxa"/>
          </w:tcPr>
          <w:p w14:paraId="22BB5FD4" w14:textId="77777777" w:rsidR="00567F84" w:rsidRPr="001B1294" w:rsidRDefault="001B1294" w:rsidP="001B1294">
            <w:pPr>
              <w:pStyle w:val="DateTime"/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 xml:space="preserve">Membership Involvement/Ambassador: </w:t>
            </w:r>
            <w:r w:rsidRPr="00A263DE">
              <w:rPr>
                <w:sz w:val="22"/>
              </w:rPr>
              <w:t>Ann Lif</w:t>
            </w:r>
          </w:p>
        </w:tc>
      </w:tr>
      <w:tr w:rsidR="007A34CC" w14:paraId="3A9D40DC" w14:textId="77777777" w:rsidTr="00360945">
        <w:trPr>
          <w:trHeight w:val="125"/>
        </w:trPr>
        <w:tc>
          <w:tcPr>
            <w:tcW w:w="4788" w:type="dxa"/>
          </w:tcPr>
          <w:p w14:paraId="11C4C684" w14:textId="77777777" w:rsidR="007A34CC" w:rsidRPr="0067241E" w:rsidRDefault="007A34CC" w:rsidP="00667026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Leadership Succession: </w:t>
            </w:r>
            <w:r w:rsidR="00667026" w:rsidRPr="00A263DE">
              <w:rPr>
                <w:b/>
                <w:sz w:val="22"/>
              </w:rPr>
              <w:t xml:space="preserve">Erin </w:t>
            </w:r>
            <w:proofErr w:type="spellStart"/>
            <w:r w:rsidR="00667026" w:rsidRPr="00A263DE">
              <w:rPr>
                <w:b/>
                <w:sz w:val="22"/>
              </w:rPr>
              <w:t>Pulic</w:t>
            </w:r>
            <w:proofErr w:type="spellEnd"/>
            <w:r w:rsidR="00DC7196" w:rsidRPr="0067241E">
              <w:rPr>
                <w:sz w:val="22"/>
              </w:rPr>
              <w:t xml:space="preserve"> (chair)</w:t>
            </w:r>
          </w:p>
        </w:tc>
        <w:tc>
          <w:tcPr>
            <w:tcW w:w="5557" w:type="dxa"/>
          </w:tcPr>
          <w:p w14:paraId="45006130" w14:textId="77777777" w:rsidR="00F0556F" w:rsidRPr="002532E2" w:rsidRDefault="008F0022" w:rsidP="00A263DE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Guest: </w:t>
            </w:r>
          </w:p>
        </w:tc>
      </w:tr>
      <w:tr w:rsidR="00703639" w14:paraId="7BB918E9" w14:textId="77777777" w:rsidTr="00360945">
        <w:trPr>
          <w:trHeight w:val="125"/>
        </w:trPr>
        <w:tc>
          <w:tcPr>
            <w:tcW w:w="4788" w:type="dxa"/>
          </w:tcPr>
          <w:p w14:paraId="3DCE0A45" w14:textId="77777777" w:rsidR="00703639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Volunteer: </w:t>
            </w:r>
          </w:p>
        </w:tc>
        <w:tc>
          <w:tcPr>
            <w:tcW w:w="5557" w:type="dxa"/>
          </w:tcPr>
          <w:p w14:paraId="246CC472" w14:textId="77777777" w:rsidR="00703639" w:rsidRDefault="00703639" w:rsidP="00571CEB">
            <w:pPr>
              <w:pStyle w:val="DateTime"/>
              <w:spacing w:after="0"/>
              <w:rPr>
                <w:b/>
                <w:sz w:val="22"/>
              </w:rPr>
            </w:pPr>
          </w:p>
        </w:tc>
      </w:tr>
    </w:tbl>
    <w:p w14:paraId="06FD9823" w14:textId="77777777" w:rsidR="00F14387" w:rsidRPr="001E70C5" w:rsidRDefault="001E6D34" w:rsidP="001E70C5">
      <w:pPr>
        <w:pStyle w:val="AgendaInformation"/>
        <w:spacing w:after="0"/>
        <w:rPr>
          <w:b/>
          <w:sz w:val="22"/>
        </w:rPr>
      </w:pPr>
      <w:r w:rsidRPr="001E6D34">
        <w:rPr>
          <w:b/>
          <w:sz w:val="22"/>
        </w:rPr>
        <w:t>BOLD</w:t>
      </w:r>
      <w:r>
        <w:rPr>
          <w:sz w:val="22"/>
        </w:rPr>
        <w:t>=in attendance</w:t>
      </w:r>
      <w:r w:rsidR="00F14387" w:rsidRPr="001E70C5">
        <w:rPr>
          <w:sz w:val="22"/>
        </w:rPr>
        <w:tab/>
      </w:r>
      <w:r w:rsidR="002D131E">
        <w:rPr>
          <w:sz w:val="22"/>
        </w:rPr>
        <w:t xml:space="preserve">                                                                                                      </w:t>
      </w:r>
    </w:p>
    <w:tbl>
      <w:tblPr>
        <w:tblStyle w:val="TableGrid"/>
        <w:tblW w:w="5002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102"/>
        <w:gridCol w:w="2052"/>
        <w:gridCol w:w="1797"/>
        <w:gridCol w:w="4266"/>
      </w:tblGrid>
      <w:tr w:rsidR="00F0556F" w:rsidRPr="00A263DE" w14:paraId="7121B447" w14:textId="77777777" w:rsidTr="000C5292">
        <w:trPr>
          <w:trHeight w:val="548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222FF" w14:textId="77777777" w:rsidR="00F0556F" w:rsidRPr="00A263DE" w:rsidRDefault="005F7D3A" w:rsidP="00A36140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4:0</w:t>
            </w:r>
            <w:r w:rsidR="001B1294" w:rsidRPr="00A263DE">
              <w:rPr>
                <w:sz w:val="24"/>
                <w:szCs w:val="24"/>
              </w:rPr>
              <w:t>0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7E4" w14:textId="77777777"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Leadership</w:t>
            </w:r>
          </w:p>
          <w:p w14:paraId="2D9524D8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President’s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A0E" w14:textId="77777777" w:rsidR="008F0022" w:rsidRDefault="00A263DE" w:rsidP="001B1294">
            <w:pPr>
              <w:rPr>
                <w:color w:val="000000" w:themeColor="text1"/>
                <w:sz w:val="24"/>
                <w:szCs w:val="24"/>
              </w:rPr>
            </w:pPr>
            <w:r w:rsidRPr="00A263DE">
              <w:rPr>
                <w:color w:val="000000" w:themeColor="text1"/>
                <w:sz w:val="24"/>
                <w:szCs w:val="24"/>
              </w:rPr>
              <w:t xml:space="preserve">Strategic Plan </w:t>
            </w:r>
            <w:r w:rsidR="00360945">
              <w:rPr>
                <w:color w:val="000000" w:themeColor="text1"/>
                <w:sz w:val="24"/>
                <w:szCs w:val="24"/>
              </w:rPr>
              <w:t>Survey reviewed.  See attached results.</w:t>
            </w:r>
          </w:p>
          <w:p w14:paraId="10F328AF" w14:textId="77777777" w:rsidR="00F06A1B" w:rsidRDefault="00F06A1B" w:rsidP="001B129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Discussion held on the various engagement possibilities from the strategic plan. </w:t>
            </w:r>
          </w:p>
          <w:p w14:paraId="432C1440" w14:textId="77777777" w:rsidR="00711A76" w:rsidRDefault="00711A76" w:rsidP="001B129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Volunteer opportunities- Suggestion of having a team in the “Amazing Chase” which fundraising for St. Monica’s.</w:t>
            </w:r>
          </w:p>
          <w:p w14:paraId="4DB34317" w14:textId="1969408F" w:rsidR="00711A76" w:rsidRPr="00A263DE" w:rsidRDefault="00711A76" w:rsidP="001B129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 revised set of strategic goals will be sent and then an electronic vote to finalize the list. </w:t>
            </w:r>
          </w:p>
        </w:tc>
      </w:tr>
      <w:tr w:rsidR="00F0556F" w:rsidRPr="00A263DE" w14:paraId="78804C94" w14:textId="77777777" w:rsidTr="000C5292">
        <w:trPr>
          <w:trHeight w:val="260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DE95A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85A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 xml:space="preserve">Secretary communication: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A98D" w14:textId="7CADC0A0" w:rsidR="00123DB9" w:rsidRPr="00A263DE" w:rsidRDefault="00360945" w:rsidP="00A263DE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Meeting Minutes</w:t>
            </w:r>
            <w:r w:rsidR="00DD2A53">
              <w:rPr>
                <w:sz w:val="24"/>
                <w:szCs w:val="24"/>
              </w:rPr>
              <w:t>. Approved</w:t>
            </w:r>
          </w:p>
        </w:tc>
      </w:tr>
      <w:tr w:rsidR="00F0556F" w:rsidRPr="00A263DE" w14:paraId="52FE2379" w14:textId="77777777" w:rsidTr="000C5292">
        <w:trPr>
          <w:trHeight w:val="143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B91B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E04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Treasurer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703" w14:textId="77777777" w:rsidR="000D76A0" w:rsidRPr="00A263DE" w:rsidRDefault="00890385" w:rsidP="000D76A0">
            <w:pPr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 xml:space="preserve">See attached. </w:t>
            </w:r>
          </w:p>
        </w:tc>
      </w:tr>
      <w:tr w:rsidR="00F0556F" w:rsidRPr="00A263DE" w14:paraId="5D9B0E57" w14:textId="77777777" w:rsidTr="000C5292">
        <w:trPr>
          <w:trHeight w:val="368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3BA6F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096" w14:textId="77777777" w:rsidR="00F0556F" w:rsidRPr="00A263DE" w:rsidRDefault="00F0556F" w:rsidP="002532E2">
            <w:pPr>
              <w:pStyle w:val="Event-Bold"/>
              <w:spacing w:after="0" w:line="276" w:lineRule="auto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Governance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BE5" w14:textId="77777777" w:rsidR="00930F0E" w:rsidRPr="00A263DE" w:rsidRDefault="00890385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No report</w:t>
            </w:r>
          </w:p>
        </w:tc>
      </w:tr>
      <w:tr w:rsidR="00F0556F" w:rsidRPr="00A263DE" w14:paraId="3345AEC7" w14:textId="77777777" w:rsidTr="000C5292">
        <w:trPr>
          <w:trHeight w:val="44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AC1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E36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Leadership Succession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0853" w14:textId="1FD1EDFB" w:rsidR="00A263DE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Elect-</w:t>
            </w:r>
            <w:r w:rsidR="00F74AA7">
              <w:rPr>
                <w:sz w:val="24"/>
                <w:szCs w:val="24"/>
              </w:rPr>
              <w:t xml:space="preserve"> open</w:t>
            </w:r>
          </w:p>
          <w:p w14:paraId="3B0914EF" w14:textId="458B5895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Union Faculty Counselor</w:t>
            </w:r>
            <w:r w:rsidR="00F74AA7">
              <w:rPr>
                <w:sz w:val="24"/>
                <w:szCs w:val="24"/>
              </w:rPr>
              <w:t xml:space="preserve">- Amy </w:t>
            </w:r>
            <w:proofErr w:type="spellStart"/>
            <w:r w:rsidR="00F74AA7">
              <w:rPr>
                <w:sz w:val="24"/>
                <w:szCs w:val="24"/>
              </w:rPr>
              <w:t>Golter</w:t>
            </w:r>
            <w:proofErr w:type="spellEnd"/>
          </w:p>
          <w:p w14:paraId="6C3AC12E" w14:textId="2F413E30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Secretary- Sue Gabriel, Heidi Frazier</w:t>
            </w:r>
          </w:p>
          <w:p w14:paraId="74FB7926" w14:textId="53F2F6A6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NWU-</w:t>
            </w:r>
            <w:r w:rsidR="00F74AA7">
              <w:rPr>
                <w:sz w:val="24"/>
                <w:szCs w:val="24"/>
              </w:rPr>
              <w:t>open</w:t>
            </w:r>
          </w:p>
          <w:p w14:paraId="2AB06DCC" w14:textId="729A9429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 Union- </w:t>
            </w:r>
            <w:r w:rsidR="00DD2A53">
              <w:rPr>
                <w:sz w:val="24"/>
                <w:szCs w:val="24"/>
              </w:rPr>
              <w:t>Krystal Davis</w:t>
            </w:r>
          </w:p>
          <w:p w14:paraId="6AE3F931" w14:textId="2AED2FE6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Succession</w:t>
            </w:r>
            <w:r w:rsidR="00DD2A53">
              <w:rPr>
                <w:sz w:val="24"/>
                <w:szCs w:val="24"/>
              </w:rPr>
              <w:t>-</w:t>
            </w:r>
            <w:r w:rsidR="00F74AA7">
              <w:rPr>
                <w:sz w:val="24"/>
                <w:szCs w:val="24"/>
              </w:rPr>
              <w:t>open</w:t>
            </w:r>
          </w:p>
          <w:p w14:paraId="4C998CF2" w14:textId="68BD3C81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Research-Nikki Eis</w:t>
            </w:r>
            <w:r w:rsidR="00DD2A5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nmann</w:t>
            </w:r>
            <w:r w:rsidR="00DD2A53">
              <w:rPr>
                <w:sz w:val="24"/>
                <w:szCs w:val="24"/>
              </w:rPr>
              <w:t>/Heidi Little</w:t>
            </w:r>
          </w:p>
          <w:p w14:paraId="5E96A86F" w14:textId="02669150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Awards/Recognition- </w:t>
            </w:r>
            <w:r w:rsidR="00DD2A53">
              <w:rPr>
                <w:sz w:val="24"/>
                <w:szCs w:val="24"/>
              </w:rPr>
              <w:t>Nikki Eisenmann/Heidi Little</w:t>
            </w:r>
          </w:p>
          <w:p w14:paraId="40B5E243" w14:textId="77777777" w:rsidR="00DD2A53" w:rsidRDefault="00DD2A53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Ballot- needs sent out by June 1</w:t>
            </w:r>
          </w:p>
          <w:p w14:paraId="1D29F922" w14:textId="77777777" w:rsidR="00DD2A53" w:rsidRDefault="00DD2A53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Officer Installation- at June Meeting</w:t>
            </w:r>
          </w:p>
          <w:p w14:paraId="732A27CC" w14:textId="2857A89C" w:rsidR="00DD2A53" w:rsidRPr="00A263DE" w:rsidRDefault="00DD2A53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Nursing Excellent</w:t>
            </w:r>
          </w:p>
        </w:tc>
      </w:tr>
      <w:tr w:rsidR="00F0556F" w:rsidRPr="00A263DE" w14:paraId="31751B96" w14:textId="77777777" w:rsidTr="000C5292">
        <w:trPr>
          <w:trHeight w:val="530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ED0E7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1C5" w14:textId="77777777"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Knowledge</w:t>
            </w:r>
          </w:p>
          <w:p w14:paraId="09D210B8" w14:textId="77777777" w:rsidR="00F0556F" w:rsidRPr="00A263DE" w:rsidRDefault="00F0556F" w:rsidP="00983739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Program Committee: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BFD" w14:textId="77777777" w:rsidR="009E1B08" w:rsidRDefault="009E1B08" w:rsidP="00194E90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June event will be annual meeting with officer induction.  Jan Madsen will present her scholarship research.</w:t>
            </w:r>
          </w:p>
          <w:p w14:paraId="735BFDFB" w14:textId="77777777" w:rsidR="00DD2A53" w:rsidRDefault="00DD2A53" w:rsidP="00194E90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Report is due June 30</w:t>
            </w:r>
            <w:r w:rsidRPr="00DD2A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.  </w:t>
            </w:r>
          </w:p>
          <w:p w14:paraId="071B1C6D" w14:textId="3446D875" w:rsidR="00DD2A53" w:rsidRDefault="00DD2A53" w:rsidP="00194E90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June meeting will have Nacho Bar.  </w:t>
            </w:r>
            <w:r w:rsidR="008D0476">
              <w:rPr>
                <w:sz w:val="24"/>
                <w:szCs w:val="24"/>
              </w:rPr>
              <w:t>Funding 20 people at Jack Huck Nacho Bar at Buffet.  Add RSVP to flyer and free nacho. Motion-made by Jeri, seconded by Angela</w:t>
            </w:r>
          </w:p>
          <w:p w14:paraId="1CEADD1E" w14:textId="137DF0E6" w:rsidR="008D0476" w:rsidRDefault="008D0476" w:rsidP="00194E90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Carried.</w:t>
            </w:r>
          </w:p>
          <w:p w14:paraId="5AD827A0" w14:textId="2B14EA32" w:rsidR="00DD2A53" w:rsidRPr="00A263DE" w:rsidRDefault="008D0476" w:rsidP="00194E90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members can attend for free but must RSVP. Write up a summary for the academic year.</w:t>
            </w:r>
          </w:p>
        </w:tc>
      </w:tr>
      <w:tr w:rsidR="00F0556F" w:rsidRPr="00A263DE" w14:paraId="79D2162D" w14:textId="77777777" w:rsidTr="000C5292">
        <w:trPr>
          <w:trHeight w:val="42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9FF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A0B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Research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BF4" w14:textId="77777777" w:rsidR="000A524D" w:rsidRPr="00A263DE" w:rsidRDefault="009E1B08" w:rsidP="00E10D2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 xml:space="preserve"> </w:t>
            </w:r>
          </w:p>
        </w:tc>
      </w:tr>
      <w:tr w:rsidR="00F0556F" w:rsidRPr="00A263DE" w14:paraId="78DAA93E" w14:textId="77777777" w:rsidTr="000C5292">
        <w:trPr>
          <w:trHeight w:val="602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3D4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9A7" w14:textId="77777777"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Community/Service/Sustainability</w:t>
            </w:r>
          </w:p>
          <w:p w14:paraId="15BF1089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Awards/Recognition: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254" w14:textId="041056F0" w:rsidR="000A524D" w:rsidRDefault="008D0476" w:rsidP="000A524D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Excellence- 1 nomination </w:t>
            </w:r>
            <w:r w:rsidR="009E0D0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E0D06">
              <w:rPr>
                <w:sz w:val="24"/>
                <w:szCs w:val="24"/>
              </w:rPr>
              <w:t xml:space="preserve">Amy </w:t>
            </w:r>
            <w:proofErr w:type="spellStart"/>
            <w:r w:rsidR="009E0D06">
              <w:rPr>
                <w:sz w:val="24"/>
                <w:szCs w:val="24"/>
              </w:rPr>
              <w:t>Golter</w:t>
            </w:r>
            <w:proofErr w:type="spellEnd"/>
            <w:r w:rsidR="009E0D06">
              <w:rPr>
                <w:sz w:val="24"/>
                <w:szCs w:val="24"/>
              </w:rPr>
              <w:t xml:space="preserve">- motion made by Janelle, second by </w:t>
            </w:r>
            <w:r w:rsidR="005F21DD">
              <w:rPr>
                <w:sz w:val="24"/>
                <w:szCs w:val="24"/>
              </w:rPr>
              <w:t>Krystal</w:t>
            </w:r>
            <w:bookmarkStart w:id="0" w:name="_GoBack"/>
            <w:bookmarkEnd w:id="0"/>
            <w:r w:rsidR="009E0D06">
              <w:rPr>
                <w:sz w:val="24"/>
                <w:szCs w:val="24"/>
              </w:rPr>
              <w:t xml:space="preserve">. </w:t>
            </w:r>
          </w:p>
          <w:p w14:paraId="5DEA1955" w14:textId="33D11788" w:rsidR="008D0476" w:rsidRPr="00A263DE" w:rsidRDefault="008D0476" w:rsidP="000A524D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Scholarship applications</w:t>
            </w:r>
          </w:p>
        </w:tc>
      </w:tr>
      <w:tr w:rsidR="00F0556F" w:rsidRPr="00A263DE" w14:paraId="6C7F0E80" w14:textId="77777777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A7C8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207" w14:textId="77777777" w:rsidR="00F0556F" w:rsidRPr="00A263DE" w:rsidRDefault="00F0556F" w:rsidP="002532E2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Eligibility of membership: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F73" w14:textId="77777777" w:rsidR="00E55F00" w:rsidRPr="00A263DE" w:rsidRDefault="00E55F00" w:rsidP="00D91308">
            <w:pPr>
              <w:pStyle w:val="NormalWeb"/>
              <w:shd w:val="clear" w:color="auto" w:fill="FFFFFF"/>
              <w:rPr>
                <w:rFonts w:asciiTheme="minorHAnsi" w:hAnsiTheme="minorHAnsi"/>
              </w:rPr>
            </w:pPr>
          </w:p>
        </w:tc>
      </w:tr>
      <w:tr w:rsidR="00F0556F" w:rsidRPr="00A263DE" w14:paraId="7933D0C3" w14:textId="77777777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887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FC4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Membership Involvement: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B2F" w14:textId="77777777" w:rsidR="001F27A4" w:rsidRPr="00A263DE" w:rsidRDefault="001F27A4" w:rsidP="00A91E97">
            <w:pPr>
              <w:pStyle w:val="Event"/>
              <w:rPr>
                <w:sz w:val="24"/>
                <w:szCs w:val="24"/>
              </w:rPr>
            </w:pPr>
          </w:p>
        </w:tc>
      </w:tr>
      <w:tr w:rsidR="001F27A4" w:rsidRPr="00A263DE" w14:paraId="39C4213D" w14:textId="77777777" w:rsidTr="00CA37B8">
        <w:trPr>
          <w:trHeight w:val="278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F1C" w14:textId="77777777"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231" w14:textId="77777777"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Webmaster:</w:t>
            </w:r>
          </w:p>
        </w:tc>
        <w:tc>
          <w:tcPr>
            <w:tcW w:w="30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06A7" w14:textId="77777777" w:rsidR="001F27A4" w:rsidRPr="00A263DE" w:rsidRDefault="001F27A4" w:rsidP="00394B01">
            <w:pPr>
              <w:pStyle w:val="Event"/>
              <w:rPr>
                <w:sz w:val="24"/>
                <w:szCs w:val="24"/>
              </w:rPr>
            </w:pPr>
          </w:p>
        </w:tc>
      </w:tr>
      <w:tr w:rsidR="001F27A4" w:rsidRPr="00A263DE" w14:paraId="658CC73A" w14:textId="77777777" w:rsidTr="00CA37B8">
        <w:trPr>
          <w:trHeight w:val="87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291" w14:textId="77777777"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539B" w14:textId="77777777" w:rsidR="001F27A4" w:rsidRPr="00A263DE" w:rsidRDefault="001F27A4" w:rsidP="002532E2">
            <w:pPr>
              <w:pStyle w:val="Event"/>
              <w:spacing w:before="100" w:beforeAutospacing="1" w:after="100" w:afterAutospacing="1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Publicity/Newsletter:</w:t>
            </w:r>
          </w:p>
        </w:tc>
        <w:tc>
          <w:tcPr>
            <w:tcW w:w="30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6D4" w14:textId="77777777" w:rsidR="001F27A4" w:rsidRPr="00A263DE" w:rsidRDefault="001F27A4" w:rsidP="00D91308">
            <w:pPr>
              <w:pStyle w:val="Event"/>
              <w:rPr>
                <w:sz w:val="24"/>
                <w:szCs w:val="24"/>
              </w:rPr>
            </w:pPr>
          </w:p>
        </w:tc>
      </w:tr>
      <w:tr w:rsidR="00F0556F" w:rsidRPr="00A263DE" w14:paraId="7E66FB3F" w14:textId="77777777" w:rsidTr="000C5292">
        <w:trPr>
          <w:trHeight w:val="377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1B5" w14:textId="77777777" w:rsidR="00F0556F" w:rsidRPr="00A263DE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 xml:space="preserve">NEW Business: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D56" w14:textId="4011846F" w:rsidR="006A24C7" w:rsidRPr="00A263DE" w:rsidRDefault="009E0D06" w:rsidP="0021391B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location and time: 4</w:t>
            </w:r>
            <w:r w:rsidRPr="009E0D0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Monday of the Month.  Union College- Discussion on topic of eating disorder. </w:t>
            </w:r>
          </w:p>
        </w:tc>
      </w:tr>
      <w:tr w:rsidR="00DB6EB3" w:rsidRPr="00A263DE" w14:paraId="7153EFDF" w14:textId="77777777" w:rsidTr="000C5292">
        <w:trPr>
          <w:trHeight w:val="422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AC60" w14:textId="77777777" w:rsidR="00DB6EB3" w:rsidRPr="00A263DE" w:rsidRDefault="00DB6EB3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>Announcements: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EE4" w14:textId="77777777" w:rsidR="004F0526" w:rsidRPr="00A263DE" w:rsidRDefault="004F0526" w:rsidP="002532E2">
            <w:pPr>
              <w:pStyle w:val="Event"/>
              <w:spacing w:after="0"/>
              <w:rPr>
                <w:sz w:val="24"/>
                <w:szCs w:val="24"/>
              </w:rPr>
            </w:pPr>
          </w:p>
        </w:tc>
      </w:tr>
      <w:tr w:rsidR="00F0556F" w:rsidRPr="00A263DE" w14:paraId="73F6A231" w14:textId="77777777" w:rsidTr="000C5292"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F32" w14:textId="77777777" w:rsidR="00F0556F" w:rsidRPr="00A263DE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>Adjournment: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B45" w14:textId="0CA81578" w:rsidR="00F0556F" w:rsidRPr="00A263DE" w:rsidRDefault="003D22EF" w:rsidP="001F27A4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5:</w:t>
            </w:r>
            <w:r w:rsidR="001F27A4" w:rsidRPr="00A263DE">
              <w:rPr>
                <w:sz w:val="24"/>
                <w:szCs w:val="24"/>
              </w:rPr>
              <w:t>1</w:t>
            </w:r>
            <w:r w:rsidR="009E0D06">
              <w:rPr>
                <w:sz w:val="24"/>
                <w:szCs w:val="24"/>
              </w:rPr>
              <w:t>5</w:t>
            </w:r>
            <w:r w:rsidR="00220621" w:rsidRPr="00A263DE">
              <w:rPr>
                <w:sz w:val="24"/>
                <w:szCs w:val="24"/>
              </w:rPr>
              <w:t xml:space="preserve"> p.m.</w:t>
            </w:r>
          </w:p>
        </w:tc>
      </w:tr>
      <w:tr w:rsidR="00F0556F" w:rsidRPr="00A263DE" w14:paraId="7425401C" w14:textId="77777777" w:rsidTr="003C6153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209E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Upcoming Meetings-STTI Nu Rho Chapter Meetings</w:t>
            </w:r>
          </w:p>
        </w:tc>
      </w:tr>
      <w:tr w:rsidR="00F0556F" w:rsidRPr="00A263DE" w14:paraId="18B704F0" w14:textId="77777777" w:rsidTr="00F1044C">
        <w:trPr>
          <w:trHeight w:val="20"/>
        </w:trPr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75E5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Date/Time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89E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ADB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Location</w:t>
            </w:r>
          </w:p>
        </w:tc>
      </w:tr>
    </w:tbl>
    <w:tbl>
      <w:tblPr>
        <w:tblStyle w:val="TableGrid3"/>
        <w:tblW w:w="9900" w:type="dxa"/>
        <w:tblInd w:w="108" w:type="dxa"/>
        <w:tblLook w:val="04A0" w:firstRow="1" w:lastRow="0" w:firstColumn="1" w:lastColumn="0" w:noHBand="0" w:noVBand="1"/>
      </w:tblPr>
      <w:tblGrid>
        <w:gridCol w:w="1800"/>
        <w:gridCol w:w="3845"/>
        <w:gridCol w:w="4255"/>
      </w:tblGrid>
      <w:tr w:rsidR="00D91308" w14:paraId="759E1DB6" w14:textId="77777777" w:rsidTr="00F1044C">
        <w:tc>
          <w:tcPr>
            <w:tcW w:w="1800" w:type="dxa"/>
          </w:tcPr>
          <w:p w14:paraId="40453990" w14:textId="77777777" w:rsidR="00D91308" w:rsidRPr="00935BAA" w:rsidRDefault="00D91308" w:rsidP="00220621">
            <w:pPr>
              <w:rPr>
                <w:i/>
              </w:rPr>
            </w:pPr>
            <w:r w:rsidRPr="00935BAA">
              <w:rPr>
                <w:i/>
              </w:rPr>
              <w:t xml:space="preserve">September </w:t>
            </w:r>
            <w:r w:rsidR="00220621" w:rsidRPr="00935BAA">
              <w:rPr>
                <w:i/>
              </w:rPr>
              <w:t>25, 2017</w:t>
            </w:r>
          </w:p>
        </w:tc>
        <w:tc>
          <w:tcPr>
            <w:tcW w:w="3845" w:type="dxa"/>
          </w:tcPr>
          <w:p w14:paraId="3ABE2301" w14:textId="77777777" w:rsidR="00D91308" w:rsidRPr="00935BAA" w:rsidRDefault="00D91308" w:rsidP="00E26576">
            <w:pPr>
              <w:rPr>
                <w:i/>
              </w:rPr>
            </w:pPr>
          </w:p>
        </w:tc>
        <w:tc>
          <w:tcPr>
            <w:tcW w:w="4255" w:type="dxa"/>
          </w:tcPr>
          <w:p w14:paraId="2B51A11A" w14:textId="77777777" w:rsidR="00D91308" w:rsidRDefault="00220621" w:rsidP="00E26576">
            <w:r>
              <w:t>Bryan College of Health Sciences, Room 200</w:t>
            </w:r>
          </w:p>
        </w:tc>
      </w:tr>
      <w:tr w:rsidR="00220621" w14:paraId="229A7A87" w14:textId="77777777" w:rsidTr="00F1044C">
        <w:tc>
          <w:tcPr>
            <w:tcW w:w="1800" w:type="dxa"/>
          </w:tcPr>
          <w:p w14:paraId="4DE6C2F5" w14:textId="77777777" w:rsidR="00220621" w:rsidRDefault="00220621" w:rsidP="00220621">
            <w:r>
              <w:t>October 23, 2017</w:t>
            </w:r>
          </w:p>
        </w:tc>
        <w:tc>
          <w:tcPr>
            <w:tcW w:w="3845" w:type="dxa"/>
          </w:tcPr>
          <w:p w14:paraId="28D203F4" w14:textId="77777777"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14:paraId="1BEE5E0B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57E88921" w14:textId="77777777" w:rsidTr="00F1044C">
        <w:tc>
          <w:tcPr>
            <w:tcW w:w="1800" w:type="dxa"/>
          </w:tcPr>
          <w:p w14:paraId="1B5B5F2B" w14:textId="77777777" w:rsidR="00220621" w:rsidRDefault="00220621" w:rsidP="00E26576">
            <w:r>
              <w:t>November 27, 2017</w:t>
            </w:r>
          </w:p>
        </w:tc>
        <w:tc>
          <w:tcPr>
            <w:tcW w:w="3845" w:type="dxa"/>
          </w:tcPr>
          <w:p w14:paraId="1B5EAB19" w14:textId="77777777" w:rsidR="00220621" w:rsidRDefault="00935BAA" w:rsidP="00E26576">
            <w:r>
              <w:t>Canceled</w:t>
            </w:r>
          </w:p>
        </w:tc>
        <w:tc>
          <w:tcPr>
            <w:tcW w:w="4255" w:type="dxa"/>
          </w:tcPr>
          <w:p w14:paraId="19D69395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3CE0C904" w14:textId="77777777" w:rsidTr="00F1044C">
        <w:tc>
          <w:tcPr>
            <w:tcW w:w="1800" w:type="dxa"/>
          </w:tcPr>
          <w:p w14:paraId="0EE19434" w14:textId="77777777" w:rsidR="00220621" w:rsidRDefault="00220621" w:rsidP="00E26576">
            <w:r>
              <w:t>December 18, 2017</w:t>
            </w:r>
          </w:p>
        </w:tc>
        <w:tc>
          <w:tcPr>
            <w:tcW w:w="3845" w:type="dxa"/>
          </w:tcPr>
          <w:p w14:paraId="7EFF40DD" w14:textId="77777777" w:rsidR="00220621" w:rsidRDefault="00220621" w:rsidP="00E26576"/>
        </w:tc>
        <w:tc>
          <w:tcPr>
            <w:tcW w:w="4255" w:type="dxa"/>
          </w:tcPr>
          <w:p w14:paraId="21686469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4B258F13" w14:textId="77777777" w:rsidTr="00F1044C">
        <w:tc>
          <w:tcPr>
            <w:tcW w:w="1800" w:type="dxa"/>
          </w:tcPr>
          <w:p w14:paraId="168C7320" w14:textId="77777777" w:rsidR="00220621" w:rsidRDefault="00220621" w:rsidP="00E26576">
            <w:r>
              <w:t>January 29, 2018</w:t>
            </w:r>
          </w:p>
        </w:tc>
        <w:tc>
          <w:tcPr>
            <w:tcW w:w="3845" w:type="dxa"/>
          </w:tcPr>
          <w:p w14:paraId="25294FD8" w14:textId="77777777" w:rsidR="00220621" w:rsidRDefault="00220621" w:rsidP="00E26576"/>
        </w:tc>
        <w:tc>
          <w:tcPr>
            <w:tcW w:w="4255" w:type="dxa"/>
          </w:tcPr>
          <w:p w14:paraId="3CE8D44E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79DE74BB" w14:textId="77777777" w:rsidTr="00F1044C">
        <w:tc>
          <w:tcPr>
            <w:tcW w:w="1800" w:type="dxa"/>
          </w:tcPr>
          <w:p w14:paraId="7AEEA477" w14:textId="77777777" w:rsidR="00220621" w:rsidRDefault="00220621" w:rsidP="00E26576">
            <w:r>
              <w:t>February 26, 2018</w:t>
            </w:r>
          </w:p>
        </w:tc>
        <w:tc>
          <w:tcPr>
            <w:tcW w:w="3845" w:type="dxa"/>
          </w:tcPr>
          <w:p w14:paraId="30285DE5" w14:textId="77777777"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14:paraId="17A6ECFD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1C4B9919" w14:textId="77777777" w:rsidTr="00F1044C">
        <w:tc>
          <w:tcPr>
            <w:tcW w:w="1800" w:type="dxa"/>
          </w:tcPr>
          <w:p w14:paraId="66312D6E" w14:textId="77777777" w:rsidR="00220621" w:rsidRDefault="00220621" w:rsidP="00E26576">
            <w:r>
              <w:t>March 26, 2018</w:t>
            </w:r>
          </w:p>
        </w:tc>
        <w:tc>
          <w:tcPr>
            <w:tcW w:w="3845" w:type="dxa"/>
          </w:tcPr>
          <w:p w14:paraId="07A8CCC6" w14:textId="77777777" w:rsidR="00220621" w:rsidRDefault="00220621" w:rsidP="00E26576">
            <w:r>
              <w:t>Induction</w:t>
            </w:r>
            <w:r w:rsidR="001F27A4">
              <w:t xml:space="preserve"> at 7pm</w:t>
            </w:r>
          </w:p>
        </w:tc>
        <w:tc>
          <w:tcPr>
            <w:tcW w:w="4255" w:type="dxa"/>
          </w:tcPr>
          <w:p w14:paraId="71C48C69" w14:textId="77777777" w:rsidR="00220621" w:rsidRDefault="00220621">
            <w:r>
              <w:t>Union College</w:t>
            </w:r>
          </w:p>
        </w:tc>
      </w:tr>
      <w:tr w:rsidR="00220621" w14:paraId="798C383F" w14:textId="77777777" w:rsidTr="00F1044C">
        <w:tc>
          <w:tcPr>
            <w:tcW w:w="1800" w:type="dxa"/>
          </w:tcPr>
          <w:p w14:paraId="1B3D1ECA" w14:textId="77777777" w:rsidR="00220621" w:rsidRDefault="00220621" w:rsidP="00E26576">
            <w:r>
              <w:t>April 23, 2018</w:t>
            </w:r>
          </w:p>
        </w:tc>
        <w:tc>
          <w:tcPr>
            <w:tcW w:w="3845" w:type="dxa"/>
          </w:tcPr>
          <w:p w14:paraId="12D2E288" w14:textId="77777777" w:rsidR="00220621" w:rsidRDefault="00220621" w:rsidP="00E26576"/>
        </w:tc>
        <w:tc>
          <w:tcPr>
            <w:tcW w:w="4255" w:type="dxa"/>
          </w:tcPr>
          <w:p w14:paraId="3F494942" w14:textId="77777777" w:rsidR="00220621" w:rsidRDefault="00AE5DE5">
            <w:r>
              <w:t>Jack Huck</w:t>
            </w:r>
          </w:p>
        </w:tc>
      </w:tr>
      <w:tr w:rsidR="00220621" w14:paraId="6D08BD30" w14:textId="77777777" w:rsidTr="00F1044C">
        <w:tc>
          <w:tcPr>
            <w:tcW w:w="1800" w:type="dxa"/>
          </w:tcPr>
          <w:p w14:paraId="1356CFD6" w14:textId="77777777" w:rsidR="00220621" w:rsidRDefault="00220621" w:rsidP="00E26576">
            <w:r>
              <w:t>May 21, 2018</w:t>
            </w:r>
          </w:p>
        </w:tc>
        <w:tc>
          <w:tcPr>
            <w:tcW w:w="3845" w:type="dxa"/>
          </w:tcPr>
          <w:p w14:paraId="046FFD78" w14:textId="77777777" w:rsidR="00220621" w:rsidRDefault="00220621" w:rsidP="00E26576"/>
        </w:tc>
        <w:tc>
          <w:tcPr>
            <w:tcW w:w="4255" w:type="dxa"/>
          </w:tcPr>
          <w:p w14:paraId="575B84F6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2DC13B63" w14:textId="77777777" w:rsidTr="00F1044C">
        <w:tc>
          <w:tcPr>
            <w:tcW w:w="1800" w:type="dxa"/>
          </w:tcPr>
          <w:p w14:paraId="034EC2E4" w14:textId="77777777" w:rsidR="00220621" w:rsidRDefault="00220621" w:rsidP="00E26576">
            <w:r>
              <w:t>June 25, 2018</w:t>
            </w:r>
          </w:p>
        </w:tc>
        <w:tc>
          <w:tcPr>
            <w:tcW w:w="3845" w:type="dxa"/>
          </w:tcPr>
          <w:p w14:paraId="7F976064" w14:textId="77777777" w:rsidR="00220621" w:rsidRDefault="00220621" w:rsidP="00E26576">
            <w:r>
              <w:t>Annual Meeting and New officer Induction</w:t>
            </w:r>
          </w:p>
        </w:tc>
        <w:tc>
          <w:tcPr>
            <w:tcW w:w="4255" w:type="dxa"/>
          </w:tcPr>
          <w:p w14:paraId="6D59EC0A" w14:textId="77777777" w:rsidR="00220621" w:rsidRDefault="00AE5DE5">
            <w:r>
              <w:t xml:space="preserve">Jack Huck </w:t>
            </w:r>
          </w:p>
        </w:tc>
      </w:tr>
    </w:tbl>
    <w:p w14:paraId="69101343" w14:textId="77777777" w:rsidR="00D40369" w:rsidRDefault="000F4D0B" w:rsidP="00F1044C">
      <w:pPr>
        <w:jc w:val="center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 xml:space="preserve">                                                                                                                       </w:t>
      </w:r>
      <w:r w:rsidR="00B80877">
        <w:rPr>
          <w:rFonts w:asciiTheme="majorHAnsi" w:hAnsiTheme="majorHAnsi"/>
          <w:sz w:val="22"/>
        </w:rPr>
        <w:t xml:space="preserve">            </w:t>
      </w:r>
      <w:r>
        <w:rPr>
          <w:rFonts w:asciiTheme="majorHAnsi" w:hAnsiTheme="majorHAnsi"/>
          <w:sz w:val="22"/>
        </w:rPr>
        <w:t xml:space="preserve">          </w:t>
      </w:r>
      <w:r w:rsidRPr="000F4D0B">
        <w:rPr>
          <w:rFonts w:asciiTheme="majorHAnsi" w:hAnsiTheme="majorHAnsi"/>
          <w:i/>
          <w:sz w:val="22"/>
        </w:rPr>
        <w:t xml:space="preserve">Submitted by </w:t>
      </w:r>
      <w:r w:rsidR="00E21820">
        <w:rPr>
          <w:rFonts w:asciiTheme="majorHAnsi" w:hAnsiTheme="majorHAnsi"/>
          <w:i/>
          <w:sz w:val="22"/>
        </w:rPr>
        <w:t>Janelle Francis</w:t>
      </w:r>
    </w:p>
    <w:p w14:paraId="1E95CAA4" w14:textId="77777777" w:rsidR="00F74AA7" w:rsidRPr="004459FB" w:rsidRDefault="00F74AA7" w:rsidP="00F74AA7">
      <w:pPr>
        <w:rPr>
          <w:b/>
          <w:u w:val="single"/>
        </w:rPr>
      </w:pPr>
      <w:r w:rsidRPr="004459FB">
        <w:rPr>
          <w:b/>
          <w:u w:val="single"/>
        </w:rPr>
        <w:t>Treasurer’s Report for May 22, 2018</w:t>
      </w:r>
    </w:p>
    <w:p w14:paraId="738BA83A" w14:textId="77777777" w:rsidR="00F74AA7" w:rsidRDefault="00F74AA7" w:rsidP="00F74AA7"/>
    <w:p w14:paraId="4FC1B12E" w14:textId="77777777" w:rsidR="00F74AA7" w:rsidRDefault="00F74AA7" w:rsidP="00F74AA7">
      <w:r>
        <w:t>Revenue:</w:t>
      </w:r>
    </w:p>
    <w:p w14:paraId="54B71225" w14:textId="77777777" w:rsidR="00F74AA7" w:rsidRDefault="00F74AA7" w:rsidP="00F74AA7">
      <w:r>
        <w:tab/>
        <w:t>Savings Interest: $ 0.28</w:t>
      </w:r>
    </w:p>
    <w:p w14:paraId="0E3FE684" w14:textId="77777777" w:rsidR="00F74AA7" w:rsidRDefault="00F74AA7" w:rsidP="00F74AA7">
      <w:r>
        <w:tab/>
        <w:t>Membership Renewal: $757.50</w:t>
      </w:r>
    </w:p>
    <w:p w14:paraId="447B1DF6" w14:textId="77777777" w:rsidR="00F74AA7" w:rsidRDefault="00F74AA7" w:rsidP="00F74AA7">
      <w:r>
        <w:t>Expenses:</w:t>
      </w:r>
    </w:p>
    <w:p w14:paraId="42392F33" w14:textId="77777777" w:rsidR="00F74AA7" w:rsidRDefault="00F74AA7" w:rsidP="00F74AA7">
      <w:r>
        <w:tab/>
        <w:t>Laura Karges: $242.50 – Induction Expenses</w:t>
      </w:r>
    </w:p>
    <w:p w14:paraId="26D48049" w14:textId="77777777" w:rsidR="00F74AA7" w:rsidRDefault="00F74AA7" w:rsidP="00F74AA7">
      <w:r>
        <w:t>Outstanding Bills:</w:t>
      </w:r>
    </w:p>
    <w:p w14:paraId="414A324F" w14:textId="77777777" w:rsidR="00F74AA7" w:rsidRDefault="00F74AA7" w:rsidP="00F74AA7">
      <w:r>
        <w:tab/>
        <w:t xml:space="preserve">SCC – Educational </w:t>
      </w:r>
      <w:proofErr w:type="gramStart"/>
      <w:r>
        <w:t>Offering</w:t>
      </w:r>
      <w:proofErr w:type="gramEnd"/>
      <w:r>
        <w:t xml:space="preserve"> (awaiting invoice from Jerri)</w:t>
      </w:r>
    </w:p>
    <w:p w14:paraId="5678C69B" w14:textId="77777777" w:rsidR="00F74AA7" w:rsidRDefault="00F74AA7" w:rsidP="00F74AA7">
      <w:r>
        <w:t>Current Status:</w:t>
      </w:r>
    </w:p>
    <w:p w14:paraId="72681434" w14:textId="77777777" w:rsidR="00F74AA7" w:rsidRDefault="00F74AA7" w:rsidP="00F74AA7">
      <w:r>
        <w:tab/>
        <w:t>Checking: $</w:t>
      </w:r>
      <w:r>
        <w:rPr>
          <w:rFonts w:ascii="Verdana" w:hAnsi="Verdana"/>
          <w:color w:val="484848"/>
          <w:szCs w:val="18"/>
        </w:rPr>
        <w:t xml:space="preserve"> 7914.68</w:t>
      </w:r>
    </w:p>
    <w:p w14:paraId="1DDBFE50" w14:textId="77777777" w:rsidR="00F74AA7" w:rsidRPr="00100422" w:rsidRDefault="00F74AA7" w:rsidP="00F74AA7">
      <w:r>
        <w:tab/>
        <w:t>Savings: $</w:t>
      </w:r>
      <w:r w:rsidRPr="00BC2FDC">
        <w:rPr>
          <w:rFonts w:ascii="Verdana" w:hAnsi="Verdana"/>
          <w:color w:val="484848"/>
          <w:szCs w:val="18"/>
        </w:rPr>
        <w:t xml:space="preserve"> </w:t>
      </w:r>
      <w:r>
        <w:rPr>
          <w:rFonts w:ascii="Verdana" w:hAnsi="Verdana"/>
          <w:szCs w:val="18"/>
        </w:rPr>
        <w:t>2722.36</w:t>
      </w:r>
    </w:p>
    <w:p w14:paraId="1BB7FA70" w14:textId="77777777" w:rsidR="00F74AA7" w:rsidRPr="00100422" w:rsidRDefault="00F74AA7" w:rsidP="00F74AA7">
      <w:r w:rsidRPr="00100422">
        <w:tab/>
        <w:t xml:space="preserve">CD: $ </w:t>
      </w:r>
      <w:r>
        <w:rPr>
          <w:rFonts w:ascii="Verdana" w:hAnsi="Verdana"/>
          <w:szCs w:val="18"/>
        </w:rPr>
        <w:t>5010.25</w:t>
      </w:r>
    </w:p>
    <w:p w14:paraId="7C0F5714" w14:textId="77777777" w:rsidR="00F74AA7" w:rsidRDefault="00F74AA7" w:rsidP="00F74AA7">
      <w:r>
        <w:tab/>
        <w:t>Total: $ 15,647.29</w:t>
      </w:r>
    </w:p>
    <w:p w14:paraId="738C8389" w14:textId="77777777" w:rsidR="00F74AA7" w:rsidRDefault="00F74AA7" w:rsidP="00F74AA7">
      <w:r>
        <w:lastRenderedPageBreak/>
        <w:t>As the time is approaching for our annual audit with the accountants, I want to make a motion to do away with the hand-written paper ledger and begin submitting the ledger electronically via QuickBooks software.  This way, the accountants can manipulate data if needed, as I will send it as an Excel file.  This is how I have been keeping the books since I took over as treasurer last year.  It makes so much more sense to me - the paper ledger is confusing and prone to transcription errors.  These errors are eliminated using QuickBooks, as all data is entered using reconciled bank statements.</w:t>
      </w:r>
    </w:p>
    <w:p w14:paraId="709F26E9" w14:textId="77777777" w:rsidR="00F74AA7" w:rsidRDefault="00F74AA7" w:rsidP="00F74AA7">
      <w:r>
        <w:t>I am out of the country until June 12</w:t>
      </w:r>
      <w:r w:rsidRPr="00B522FE">
        <w:rPr>
          <w:vertAlign w:val="superscript"/>
        </w:rPr>
        <w:t>th</w:t>
      </w:r>
      <w:r>
        <w:t xml:space="preserve"> and will not be at the board meeting.  Jerri, please email me the SCC invoices as soon as you are able, so we can get that paid.</w:t>
      </w:r>
    </w:p>
    <w:p w14:paraId="24A4BA7F" w14:textId="77777777" w:rsidR="00F74AA7" w:rsidRDefault="00F74AA7" w:rsidP="00F74AA7"/>
    <w:p w14:paraId="5E936BBB" w14:textId="77777777" w:rsidR="00F74AA7" w:rsidRDefault="00F74AA7" w:rsidP="00F74AA7">
      <w:r>
        <w:t>Respectfully submitted,</w:t>
      </w:r>
    </w:p>
    <w:p w14:paraId="5898DDB8" w14:textId="77777777" w:rsidR="00F74AA7" w:rsidRDefault="00F74AA7" w:rsidP="00F74AA7"/>
    <w:p w14:paraId="7B7EAE30" w14:textId="77777777" w:rsidR="00F74AA7" w:rsidRDefault="00F74AA7" w:rsidP="00F74AA7">
      <w:r>
        <w:t>Jodi Jenkins, RN, BSN, CMSRN</w:t>
      </w:r>
    </w:p>
    <w:p w14:paraId="45ED592E" w14:textId="77777777" w:rsidR="00F74AA7" w:rsidRDefault="00F74AA7" w:rsidP="00F74AA7">
      <w:r>
        <w:t>Treasurer</w:t>
      </w:r>
    </w:p>
    <w:p w14:paraId="3D83095C" w14:textId="77777777" w:rsidR="00F74AA7" w:rsidRDefault="00F74AA7" w:rsidP="00F74AA7">
      <w:r>
        <w:t>May 21, 2018</w:t>
      </w:r>
    </w:p>
    <w:p w14:paraId="28BFEA6D" w14:textId="5748CAB8" w:rsidR="00A263DE" w:rsidRDefault="00A263DE" w:rsidP="00F74AA7"/>
    <w:sectPr w:rsidR="00A263DE" w:rsidSect="00B80877">
      <w:head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BAF9E" w14:textId="77777777" w:rsidR="00C27AFB" w:rsidRDefault="00C27AFB">
      <w:r>
        <w:separator/>
      </w:r>
    </w:p>
  </w:endnote>
  <w:endnote w:type="continuationSeparator" w:id="0">
    <w:p w14:paraId="1D000E93" w14:textId="77777777" w:rsidR="00C27AFB" w:rsidRDefault="00C2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F6EB0" w14:textId="77777777" w:rsidR="00C27AFB" w:rsidRDefault="00C27AFB">
      <w:r>
        <w:separator/>
      </w:r>
    </w:p>
  </w:footnote>
  <w:footnote w:type="continuationSeparator" w:id="0">
    <w:p w14:paraId="6D2805D2" w14:textId="77777777" w:rsidR="00C27AFB" w:rsidRDefault="00C2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07E0" w14:textId="77777777" w:rsidR="002532E2" w:rsidRPr="00623451" w:rsidRDefault="002532E2" w:rsidP="00623451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STTI Nu</w:t>
    </w:r>
    <w:r>
      <w:rPr>
        <w:color w:val="auto"/>
        <w:sz w:val="40"/>
        <w:szCs w:val="40"/>
      </w:rPr>
      <w:t xml:space="preserve"> </w:t>
    </w:r>
    <w:r w:rsidRPr="00623451">
      <w:rPr>
        <w:color w:val="auto"/>
        <w:sz w:val="40"/>
        <w:szCs w:val="40"/>
      </w:rPr>
      <w:t>Rho Chapter</w:t>
    </w:r>
  </w:p>
  <w:p w14:paraId="3C3916A9" w14:textId="77777777" w:rsidR="00056CAC" w:rsidRDefault="002532E2" w:rsidP="0029416D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Minutes of Board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CE2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00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4C0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7BC3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92097F"/>
    <w:multiLevelType w:val="hybridMultilevel"/>
    <w:tmpl w:val="0A280502"/>
    <w:lvl w:ilvl="0" w:tplc="7AB84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10D7C"/>
    <w:multiLevelType w:val="hybridMultilevel"/>
    <w:tmpl w:val="EB00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D2B5E"/>
    <w:multiLevelType w:val="hybridMultilevel"/>
    <w:tmpl w:val="C7327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1078D"/>
    <w:multiLevelType w:val="hybridMultilevel"/>
    <w:tmpl w:val="D8EC7266"/>
    <w:lvl w:ilvl="0" w:tplc="402E85FE">
      <w:numFmt w:val="bullet"/>
      <w:lvlText w:val=""/>
      <w:lvlJc w:val="left"/>
      <w:pPr>
        <w:ind w:left="720" w:hanging="360"/>
      </w:pPr>
      <w:rPr>
        <w:rFonts w:ascii="Wingdings 2" w:eastAsia="Lucida Sans Unicode" w:hAnsi="Wingdings 2" w:cs="Lucida Calligraph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D4B66"/>
    <w:multiLevelType w:val="hybridMultilevel"/>
    <w:tmpl w:val="DBD41670"/>
    <w:lvl w:ilvl="0" w:tplc="301E538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4A6B"/>
    <w:multiLevelType w:val="hybridMultilevel"/>
    <w:tmpl w:val="B52C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510C"/>
    <w:multiLevelType w:val="hybridMultilevel"/>
    <w:tmpl w:val="E214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14388"/>
    <w:multiLevelType w:val="hybridMultilevel"/>
    <w:tmpl w:val="FF3A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3DE0"/>
    <w:multiLevelType w:val="hybridMultilevel"/>
    <w:tmpl w:val="72C44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A671F"/>
    <w:multiLevelType w:val="hybridMultilevel"/>
    <w:tmpl w:val="F0882AE6"/>
    <w:lvl w:ilvl="0" w:tplc="0388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402F33"/>
    <w:multiLevelType w:val="hybridMultilevel"/>
    <w:tmpl w:val="AF70F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F33A7"/>
    <w:multiLevelType w:val="hybridMultilevel"/>
    <w:tmpl w:val="C9C88614"/>
    <w:lvl w:ilvl="0" w:tplc="325691E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43F3"/>
    <w:multiLevelType w:val="hybridMultilevel"/>
    <w:tmpl w:val="FF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3A78"/>
    <w:multiLevelType w:val="hybridMultilevel"/>
    <w:tmpl w:val="BBC8859A"/>
    <w:lvl w:ilvl="0" w:tplc="0AC444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DQ0NzA2N7UwNLdU0lEKTi0uzszPAykwrAUAR84vUywAAAA="/>
  </w:docVars>
  <w:rsids>
    <w:rsidRoot w:val="00F14387"/>
    <w:rsid w:val="00012302"/>
    <w:rsid w:val="0004067A"/>
    <w:rsid w:val="00056CAC"/>
    <w:rsid w:val="0008316A"/>
    <w:rsid w:val="000A524D"/>
    <w:rsid w:val="000C5292"/>
    <w:rsid w:val="000D3F3E"/>
    <w:rsid w:val="000D76A0"/>
    <w:rsid w:val="000E04C3"/>
    <w:rsid w:val="000E203E"/>
    <w:rsid w:val="000F362A"/>
    <w:rsid w:val="000F4D0B"/>
    <w:rsid w:val="001048C9"/>
    <w:rsid w:val="00123DB9"/>
    <w:rsid w:val="00131ABE"/>
    <w:rsid w:val="001443E7"/>
    <w:rsid w:val="0015004B"/>
    <w:rsid w:val="00194E90"/>
    <w:rsid w:val="001A6A90"/>
    <w:rsid w:val="001B1294"/>
    <w:rsid w:val="001D0FF3"/>
    <w:rsid w:val="001E6D34"/>
    <w:rsid w:val="001E70C5"/>
    <w:rsid w:val="001F27A4"/>
    <w:rsid w:val="0021391B"/>
    <w:rsid w:val="00220621"/>
    <w:rsid w:val="002402CD"/>
    <w:rsid w:val="00250638"/>
    <w:rsid w:val="002532E2"/>
    <w:rsid w:val="00253CD9"/>
    <w:rsid w:val="00287A9F"/>
    <w:rsid w:val="0029416D"/>
    <w:rsid w:val="002B0E22"/>
    <w:rsid w:val="002D131E"/>
    <w:rsid w:val="002D6301"/>
    <w:rsid w:val="002F4E05"/>
    <w:rsid w:val="00312BA2"/>
    <w:rsid w:val="00331B76"/>
    <w:rsid w:val="003358B6"/>
    <w:rsid w:val="00343D6D"/>
    <w:rsid w:val="003478F4"/>
    <w:rsid w:val="00352621"/>
    <w:rsid w:val="00355B61"/>
    <w:rsid w:val="00360945"/>
    <w:rsid w:val="00364074"/>
    <w:rsid w:val="00377FB8"/>
    <w:rsid w:val="003872A6"/>
    <w:rsid w:val="00394B01"/>
    <w:rsid w:val="003A17DB"/>
    <w:rsid w:val="003C1196"/>
    <w:rsid w:val="003C6153"/>
    <w:rsid w:val="003D22EF"/>
    <w:rsid w:val="003D4541"/>
    <w:rsid w:val="003F0245"/>
    <w:rsid w:val="003F1496"/>
    <w:rsid w:val="004047E2"/>
    <w:rsid w:val="00404AF0"/>
    <w:rsid w:val="0041089A"/>
    <w:rsid w:val="004125E8"/>
    <w:rsid w:val="004231BF"/>
    <w:rsid w:val="00451E90"/>
    <w:rsid w:val="00461AF1"/>
    <w:rsid w:val="0049141D"/>
    <w:rsid w:val="004D1B56"/>
    <w:rsid w:val="004F0526"/>
    <w:rsid w:val="0052185F"/>
    <w:rsid w:val="00563711"/>
    <w:rsid w:val="00567F84"/>
    <w:rsid w:val="00571CEB"/>
    <w:rsid w:val="00575B64"/>
    <w:rsid w:val="00577A8E"/>
    <w:rsid w:val="005879D6"/>
    <w:rsid w:val="005E6C66"/>
    <w:rsid w:val="005E6DCB"/>
    <w:rsid w:val="005F054B"/>
    <w:rsid w:val="005F21DD"/>
    <w:rsid w:val="005F473D"/>
    <w:rsid w:val="005F7D3A"/>
    <w:rsid w:val="00617887"/>
    <w:rsid w:val="00623451"/>
    <w:rsid w:val="006259F4"/>
    <w:rsid w:val="006267CB"/>
    <w:rsid w:val="00641741"/>
    <w:rsid w:val="006525F3"/>
    <w:rsid w:val="00662A74"/>
    <w:rsid w:val="00667026"/>
    <w:rsid w:val="0067241E"/>
    <w:rsid w:val="006A24C7"/>
    <w:rsid w:val="006E1053"/>
    <w:rsid w:val="006E513C"/>
    <w:rsid w:val="006F07BF"/>
    <w:rsid w:val="00703639"/>
    <w:rsid w:val="00703D27"/>
    <w:rsid w:val="00703D99"/>
    <w:rsid w:val="00711A76"/>
    <w:rsid w:val="007205EC"/>
    <w:rsid w:val="00720D25"/>
    <w:rsid w:val="00752F2C"/>
    <w:rsid w:val="0079071B"/>
    <w:rsid w:val="00797FA9"/>
    <w:rsid w:val="007A34CC"/>
    <w:rsid w:val="007D270A"/>
    <w:rsid w:val="007E0E01"/>
    <w:rsid w:val="007E3F31"/>
    <w:rsid w:val="00802C12"/>
    <w:rsid w:val="00803B8E"/>
    <w:rsid w:val="0080545D"/>
    <w:rsid w:val="00812DFE"/>
    <w:rsid w:val="00820BA4"/>
    <w:rsid w:val="008856E9"/>
    <w:rsid w:val="00890385"/>
    <w:rsid w:val="00892F03"/>
    <w:rsid w:val="008933B7"/>
    <w:rsid w:val="00895777"/>
    <w:rsid w:val="008B1660"/>
    <w:rsid w:val="008D0476"/>
    <w:rsid w:val="008D2FA5"/>
    <w:rsid w:val="008D7E4B"/>
    <w:rsid w:val="008E1D19"/>
    <w:rsid w:val="008E3945"/>
    <w:rsid w:val="008E536B"/>
    <w:rsid w:val="008E5CE5"/>
    <w:rsid w:val="008F0022"/>
    <w:rsid w:val="008F7F81"/>
    <w:rsid w:val="00930F0E"/>
    <w:rsid w:val="00935BAA"/>
    <w:rsid w:val="00983739"/>
    <w:rsid w:val="0098432F"/>
    <w:rsid w:val="00987D1D"/>
    <w:rsid w:val="009B2C8F"/>
    <w:rsid w:val="009B4576"/>
    <w:rsid w:val="009B752E"/>
    <w:rsid w:val="009D6FFC"/>
    <w:rsid w:val="009E0D06"/>
    <w:rsid w:val="009E1B08"/>
    <w:rsid w:val="009F7EDB"/>
    <w:rsid w:val="00A1117B"/>
    <w:rsid w:val="00A263DE"/>
    <w:rsid w:val="00A36140"/>
    <w:rsid w:val="00A455E3"/>
    <w:rsid w:val="00A46B06"/>
    <w:rsid w:val="00A51138"/>
    <w:rsid w:val="00A55BF2"/>
    <w:rsid w:val="00A91E97"/>
    <w:rsid w:val="00AA6CD5"/>
    <w:rsid w:val="00AA6CD7"/>
    <w:rsid w:val="00AB17D3"/>
    <w:rsid w:val="00AD1643"/>
    <w:rsid w:val="00AD597C"/>
    <w:rsid w:val="00AE27A8"/>
    <w:rsid w:val="00AE5DE5"/>
    <w:rsid w:val="00B012A7"/>
    <w:rsid w:val="00B238E1"/>
    <w:rsid w:val="00B30671"/>
    <w:rsid w:val="00B4739D"/>
    <w:rsid w:val="00B75B70"/>
    <w:rsid w:val="00B80877"/>
    <w:rsid w:val="00BA5719"/>
    <w:rsid w:val="00BB715A"/>
    <w:rsid w:val="00BC3DBE"/>
    <w:rsid w:val="00BC5671"/>
    <w:rsid w:val="00BF75CF"/>
    <w:rsid w:val="00C11125"/>
    <w:rsid w:val="00C21C13"/>
    <w:rsid w:val="00C252E9"/>
    <w:rsid w:val="00C256EA"/>
    <w:rsid w:val="00C27AFB"/>
    <w:rsid w:val="00C610D1"/>
    <w:rsid w:val="00C704A0"/>
    <w:rsid w:val="00C85903"/>
    <w:rsid w:val="00CA3DD6"/>
    <w:rsid w:val="00CA7439"/>
    <w:rsid w:val="00CE6CC4"/>
    <w:rsid w:val="00D323B2"/>
    <w:rsid w:val="00D369EE"/>
    <w:rsid w:val="00D40369"/>
    <w:rsid w:val="00D91308"/>
    <w:rsid w:val="00D93A87"/>
    <w:rsid w:val="00DB6EB3"/>
    <w:rsid w:val="00DC7196"/>
    <w:rsid w:val="00DD2A53"/>
    <w:rsid w:val="00DF2F36"/>
    <w:rsid w:val="00DF3FE7"/>
    <w:rsid w:val="00E02668"/>
    <w:rsid w:val="00E03BB2"/>
    <w:rsid w:val="00E10D22"/>
    <w:rsid w:val="00E15B67"/>
    <w:rsid w:val="00E16862"/>
    <w:rsid w:val="00E20DB2"/>
    <w:rsid w:val="00E21820"/>
    <w:rsid w:val="00E32720"/>
    <w:rsid w:val="00E473A4"/>
    <w:rsid w:val="00E55F00"/>
    <w:rsid w:val="00E83B93"/>
    <w:rsid w:val="00EA0D3C"/>
    <w:rsid w:val="00EA4D33"/>
    <w:rsid w:val="00EB3E36"/>
    <w:rsid w:val="00ED11CC"/>
    <w:rsid w:val="00EF5EBC"/>
    <w:rsid w:val="00F03DA8"/>
    <w:rsid w:val="00F0423E"/>
    <w:rsid w:val="00F0556F"/>
    <w:rsid w:val="00F06A1B"/>
    <w:rsid w:val="00F1044C"/>
    <w:rsid w:val="00F14387"/>
    <w:rsid w:val="00F21899"/>
    <w:rsid w:val="00F35FF2"/>
    <w:rsid w:val="00F40DA2"/>
    <w:rsid w:val="00F4543E"/>
    <w:rsid w:val="00F459C7"/>
    <w:rsid w:val="00F51F50"/>
    <w:rsid w:val="00F74037"/>
    <w:rsid w:val="00F74AA7"/>
    <w:rsid w:val="00F90336"/>
    <w:rsid w:val="00FE2CF8"/>
    <w:rsid w:val="00FF06E4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76577930"/>
  <w15:docId w15:val="{F2195A16-7114-44FC-A16B-F6C3424E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59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03BB2"/>
    <w:pPr>
      <w:ind w:left="720"/>
      <w:contextualSpacing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9577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2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0FF3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D4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130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h007\Application%20Data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B1BE8BD61F4F378C9C8ECCC519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1212-B093-4ED3-9D81-ADDF119DD81E}"/>
      </w:docPartPr>
      <w:docPartBody>
        <w:p w:rsidR="00F41C99" w:rsidRDefault="003D20B9">
          <w:pPr>
            <w:pStyle w:val="A9B1BE8BD61F4F378C9C8ECCC519E86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20B9"/>
    <w:rsid w:val="000F1AEF"/>
    <w:rsid w:val="00172AD8"/>
    <w:rsid w:val="001B6E60"/>
    <w:rsid w:val="003D20B9"/>
    <w:rsid w:val="004B6D52"/>
    <w:rsid w:val="004F40EF"/>
    <w:rsid w:val="005C5AB0"/>
    <w:rsid w:val="005D154E"/>
    <w:rsid w:val="007538B9"/>
    <w:rsid w:val="007D6A64"/>
    <w:rsid w:val="00875DC7"/>
    <w:rsid w:val="00B305C8"/>
    <w:rsid w:val="00CC5AD8"/>
    <w:rsid w:val="00E51F16"/>
    <w:rsid w:val="00F4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8D0185F964E3A82166E44B9D3F520">
    <w:name w:val="E718D0185F964E3A82166E44B9D3F520"/>
    <w:rsid w:val="00F41C99"/>
  </w:style>
  <w:style w:type="paragraph" w:customStyle="1" w:styleId="A9B1BE8BD61F4F378C9C8ECCC519E86C">
    <w:name w:val="A9B1BE8BD61F4F378C9C8ECCC519E86C"/>
    <w:rsid w:val="00F41C99"/>
  </w:style>
  <w:style w:type="character" w:styleId="PlaceholderText">
    <w:name w:val="Placeholder Text"/>
    <w:basedOn w:val="DefaultParagraphFont"/>
    <w:uiPriority w:val="99"/>
    <w:semiHidden/>
    <w:rsid w:val="00F41C99"/>
    <w:rPr>
      <w:color w:val="808080"/>
    </w:rPr>
  </w:style>
  <w:style w:type="paragraph" w:customStyle="1" w:styleId="99063AB73FAA4FC589D48BD86BC53D91">
    <w:name w:val="99063AB73FAA4FC589D48BD86BC53D91"/>
    <w:rsid w:val="00F41C99"/>
  </w:style>
  <w:style w:type="paragraph" w:customStyle="1" w:styleId="8E3273C55143422B919ADD680037AD82">
    <w:name w:val="8E3273C55143422B919ADD680037AD82"/>
    <w:rsid w:val="00F41C99"/>
  </w:style>
  <w:style w:type="paragraph" w:customStyle="1" w:styleId="FA7F346961404436963ACD8523C29675">
    <w:name w:val="FA7F346961404436963ACD8523C29675"/>
    <w:rsid w:val="00F41C99"/>
  </w:style>
  <w:style w:type="paragraph" w:customStyle="1" w:styleId="AADED1B9BBB0451BB5BE898EE0F6309E">
    <w:name w:val="AADED1B9BBB0451BB5BE898EE0F6309E"/>
    <w:rsid w:val="00F41C99"/>
  </w:style>
  <w:style w:type="paragraph" w:customStyle="1" w:styleId="BAA37D326C724CBA80DC5E0C253FB989">
    <w:name w:val="BAA37D326C724CBA80DC5E0C253FB989"/>
    <w:rsid w:val="00F41C99"/>
  </w:style>
  <w:style w:type="paragraph" w:customStyle="1" w:styleId="549ECFC5BF2B445E85FECE401DF54435">
    <w:name w:val="549ECFC5BF2B445E85FECE401DF54435"/>
    <w:rsid w:val="00F41C99"/>
  </w:style>
  <w:style w:type="paragraph" w:customStyle="1" w:styleId="0A94BC289D504190BA795134B2B8C70C">
    <w:name w:val="0A94BC289D504190BA795134B2B8C70C"/>
    <w:rsid w:val="00F41C99"/>
  </w:style>
  <w:style w:type="paragraph" w:customStyle="1" w:styleId="Event">
    <w:name w:val="Event"/>
    <w:basedOn w:val="Normal"/>
    <w:qFormat/>
    <w:rsid w:val="00F41C99"/>
    <w:pPr>
      <w:spacing w:after="80" w:line="240" w:lineRule="auto"/>
    </w:pPr>
    <w:rPr>
      <w:rFonts w:eastAsiaTheme="minorHAnsi"/>
      <w:sz w:val="18"/>
    </w:rPr>
  </w:style>
  <w:style w:type="paragraph" w:customStyle="1" w:styleId="953D94D634CB4FA5A498193F3C190BC6">
    <w:name w:val="953D94D634CB4FA5A498193F3C190BC6"/>
    <w:rsid w:val="00F41C99"/>
  </w:style>
  <w:style w:type="paragraph" w:customStyle="1" w:styleId="3349A7F7BC174B93BAABEAB4688518CB">
    <w:name w:val="3349A7F7BC174B93BAABEAB4688518CB"/>
    <w:rsid w:val="00F41C99"/>
  </w:style>
  <w:style w:type="paragraph" w:customStyle="1" w:styleId="1ACA933D4C4A4F9ABE77DBAFABA52CFF">
    <w:name w:val="1ACA933D4C4A4F9ABE77DBAFABA52CFF"/>
    <w:rsid w:val="00F41C99"/>
  </w:style>
  <w:style w:type="paragraph" w:customStyle="1" w:styleId="E57FF9B7289D4560B679F55F8E4D315A">
    <w:name w:val="E57FF9B7289D4560B679F55F8E4D315A"/>
    <w:rsid w:val="00F41C99"/>
  </w:style>
  <w:style w:type="paragraph" w:customStyle="1" w:styleId="A5652CC88D91426A83E9B272FA9B06EE">
    <w:name w:val="A5652CC88D91426A83E9B272FA9B06EE"/>
    <w:rsid w:val="00F41C99"/>
  </w:style>
  <w:style w:type="paragraph" w:customStyle="1" w:styleId="831251CFF5E848FC8227F2FC38693E92">
    <w:name w:val="831251CFF5E848FC8227F2FC38693E92"/>
    <w:rsid w:val="00F41C99"/>
  </w:style>
  <w:style w:type="paragraph" w:customStyle="1" w:styleId="463CC7989F504D378D10B84EA7A48CF6">
    <w:name w:val="463CC7989F504D378D10B84EA7A48CF6"/>
    <w:rsid w:val="00F41C99"/>
  </w:style>
  <w:style w:type="paragraph" w:customStyle="1" w:styleId="3597F0B25A6448058C94C7136E47C222">
    <w:name w:val="3597F0B25A6448058C94C7136E47C222"/>
    <w:rsid w:val="00F41C99"/>
  </w:style>
  <w:style w:type="paragraph" w:customStyle="1" w:styleId="384FD11471AF4081BF80A14FBA82629F">
    <w:name w:val="384FD11471AF4081BF80A14FBA82629F"/>
    <w:rsid w:val="00F41C99"/>
  </w:style>
  <w:style w:type="paragraph" w:customStyle="1" w:styleId="CF4296B8D4E344E4959F07AFC5298403">
    <w:name w:val="CF4296B8D4E344E4959F07AFC5298403"/>
    <w:rsid w:val="00F41C99"/>
  </w:style>
  <w:style w:type="paragraph" w:customStyle="1" w:styleId="B3AEDA3744D5487CACB5EC64B9F79CB4">
    <w:name w:val="B3AEDA3744D5487CACB5EC64B9F79CB4"/>
    <w:rsid w:val="00F41C99"/>
  </w:style>
  <w:style w:type="paragraph" w:customStyle="1" w:styleId="D9010AEF4FF8473CAB7CF9CEE2DC5EA7">
    <w:name w:val="D9010AEF4FF8473CAB7CF9CEE2DC5EA7"/>
    <w:rsid w:val="00F41C99"/>
  </w:style>
  <w:style w:type="paragraph" w:customStyle="1" w:styleId="4F771E0DDCF84EAC929EFB58DA28B4CB">
    <w:name w:val="4F771E0DDCF84EAC929EFB58DA28B4CB"/>
    <w:rsid w:val="00F41C99"/>
  </w:style>
  <w:style w:type="paragraph" w:customStyle="1" w:styleId="035DE7C1FA7E42CDA7546323DB041FD2">
    <w:name w:val="035DE7C1FA7E42CDA7546323DB041FD2"/>
    <w:rsid w:val="00F41C99"/>
  </w:style>
  <w:style w:type="paragraph" w:customStyle="1" w:styleId="D3F08601455940CA995574FA32EB9CFA">
    <w:name w:val="D3F08601455940CA995574FA32EB9CFA"/>
    <w:rsid w:val="00F41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2018-05-21T00:00:00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73585-3C98-4ECB-8AA7-52125195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Mary Ellen Hook, President*</dc:creator>
  <cp:lastModifiedBy>Janelle Francis</cp:lastModifiedBy>
  <cp:revision>3</cp:revision>
  <cp:lastPrinted>2015-01-09T17:42:00Z</cp:lastPrinted>
  <dcterms:created xsi:type="dcterms:W3CDTF">2018-06-22T19:58:00Z</dcterms:created>
  <dcterms:modified xsi:type="dcterms:W3CDTF">2018-06-26T20:10:00Z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