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D490CF6" w14:textId="7CE396FC" w:rsidR="001E70C5" w:rsidRDefault="00641C09" w:rsidP="001E70C5">
      <w:pPr>
        <w:pStyle w:val="DateTime"/>
        <w:rPr>
          <w:sz w:val="22"/>
        </w:rPr>
      </w:pPr>
      <w:sdt>
        <w:sdtPr>
          <w:rPr>
            <w:sz w:val="22"/>
          </w:rPr>
          <w:id w:val="63719735"/>
          <w:placeholder>
            <w:docPart w:val="A9B1BE8BD61F4F378C9C8ECCC519E86C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8-06-2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12D95">
            <w:rPr>
              <w:sz w:val="22"/>
            </w:rPr>
            <w:t>6/25/2018</w:t>
          </w:r>
        </w:sdtContent>
      </w:sdt>
    </w:p>
    <w:p w14:paraId="26831EF9" w14:textId="20971073" w:rsidR="001E70C5" w:rsidRDefault="000844DD" w:rsidP="001E70C5">
      <w:pPr>
        <w:pStyle w:val="DateTime"/>
        <w:rPr>
          <w:sz w:val="22"/>
        </w:rPr>
      </w:pPr>
      <w:r>
        <w:rPr>
          <w:sz w:val="22"/>
        </w:rPr>
        <w:t>4:1</w:t>
      </w:r>
      <w:r w:rsidR="000D76A0">
        <w:rPr>
          <w:sz w:val="22"/>
        </w:rPr>
        <w:t>0-5:0</w:t>
      </w:r>
      <w:r>
        <w:rPr>
          <w:sz w:val="22"/>
        </w:rPr>
        <w:t>5</w:t>
      </w:r>
      <w:r w:rsidR="003F0245">
        <w:rPr>
          <w:sz w:val="22"/>
        </w:rPr>
        <w:t xml:space="preserve"> </w:t>
      </w:r>
      <w:r w:rsidR="001E70C5">
        <w:rPr>
          <w:sz w:val="22"/>
        </w:rPr>
        <w:t>pm</w:t>
      </w:r>
    </w:p>
    <w:p w14:paraId="0F47F5A0" w14:textId="014C3356" w:rsidR="0029416D" w:rsidRDefault="00112D95" w:rsidP="0029416D">
      <w:pPr>
        <w:pStyle w:val="DateTime"/>
        <w:rPr>
          <w:sz w:val="22"/>
        </w:rPr>
      </w:pPr>
      <w:r>
        <w:rPr>
          <w:sz w:val="22"/>
        </w:rPr>
        <w:t>Jack Huck, Continuing Education Building</w:t>
      </w:r>
    </w:p>
    <w:p w14:paraId="56A6B352" w14:textId="3FC1C2F8" w:rsidR="00567F84" w:rsidRPr="009B4576" w:rsidRDefault="00567F84" w:rsidP="0029416D">
      <w:pPr>
        <w:pStyle w:val="DateTime"/>
        <w:rPr>
          <w:b/>
          <w:sz w:val="22"/>
        </w:rPr>
      </w:pPr>
      <w:r w:rsidRPr="009B4576">
        <w:rPr>
          <w:b/>
          <w:sz w:val="22"/>
        </w:rPr>
        <w:t>Voting Board members:</w:t>
      </w:r>
      <w:r w:rsidRPr="009B4576">
        <w:rPr>
          <w:b/>
          <w:sz w:val="22"/>
        </w:rPr>
        <w:tab/>
      </w:r>
      <w:r w:rsidRPr="009B4576">
        <w:rPr>
          <w:b/>
          <w:sz w:val="22"/>
        </w:rPr>
        <w:tab/>
      </w:r>
      <w:r w:rsidRPr="009B4576">
        <w:rPr>
          <w:b/>
          <w:sz w:val="22"/>
        </w:rPr>
        <w:tab/>
      </w:r>
      <w:r w:rsidRPr="009B4576">
        <w:rPr>
          <w:b/>
          <w:sz w:val="22"/>
        </w:rPr>
        <w:tab/>
      </w:r>
      <w:r w:rsidRPr="009B4576">
        <w:rPr>
          <w:b/>
          <w:sz w:val="22"/>
        </w:rPr>
        <w:tab/>
      </w:r>
      <w:r w:rsidR="000844DD">
        <w:rPr>
          <w:b/>
          <w:sz w:val="22"/>
        </w:rPr>
        <w:t>Appointed (</w:t>
      </w:r>
      <w:r w:rsidRPr="009B4576">
        <w:rPr>
          <w:b/>
          <w:sz w:val="22"/>
        </w:rPr>
        <w:t>Non-Voting</w:t>
      </w:r>
      <w:r w:rsidR="000844DD">
        <w:rPr>
          <w:b/>
          <w:sz w:val="22"/>
        </w:rPr>
        <w:t>)</w:t>
      </w:r>
      <w:r w:rsidRPr="009B4576">
        <w:rPr>
          <w:b/>
          <w:sz w:val="22"/>
        </w:rPr>
        <w:t xml:space="preserve"> Board members</w:t>
      </w:r>
    </w:p>
    <w:tbl>
      <w:tblPr>
        <w:tblStyle w:val="TableGrid"/>
        <w:tblW w:w="10345" w:type="dxa"/>
        <w:tblLayout w:type="fixed"/>
        <w:tblLook w:val="04A0" w:firstRow="1" w:lastRow="0" w:firstColumn="1" w:lastColumn="0" w:noHBand="0" w:noVBand="1"/>
      </w:tblPr>
      <w:tblGrid>
        <w:gridCol w:w="4788"/>
        <w:gridCol w:w="5557"/>
      </w:tblGrid>
      <w:tr w:rsidR="00567F84" w14:paraId="308CB162" w14:textId="77777777" w:rsidTr="00360945">
        <w:trPr>
          <w:trHeight w:val="602"/>
        </w:trPr>
        <w:tc>
          <w:tcPr>
            <w:tcW w:w="4788" w:type="dxa"/>
          </w:tcPr>
          <w:p w14:paraId="543A3378" w14:textId="77777777" w:rsidR="00567F84" w:rsidRPr="0067241E" w:rsidRDefault="00A91E97" w:rsidP="001B1294">
            <w:pPr>
              <w:pStyle w:val="DateTime"/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President: </w:t>
            </w:r>
            <w:r w:rsidR="001B1294">
              <w:rPr>
                <w:b/>
                <w:sz w:val="22"/>
              </w:rPr>
              <w:t>Kathy (Girard) Williams</w:t>
            </w:r>
          </w:p>
        </w:tc>
        <w:tc>
          <w:tcPr>
            <w:tcW w:w="5557" w:type="dxa"/>
          </w:tcPr>
          <w:p w14:paraId="75A5FA19" w14:textId="77777777" w:rsidR="00360945" w:rsidRDefault="00567F84" w:rsidP="001B1294">
            <w:pPr>
              <w:pStyle w:val="DateTime"/>
              <w:spacing w:after="0"/>
              <w:rPr>
                <w:sz w:val="22"/>
              </w:rPr>
            </w:pPr>
            <w:r w:rsidRPr="0067241E">
              <w:rPr>
                <w:b/>
                <w:sz w:val="22"/>
              </w:rPr>
              <w:t>Leadership Succession committee members</w:t>
            </w:r>
            <w:r w:rsidRPr="0067241E">
              <w:rPr>
                <w:sz w:val="22"/>
              </w:rPr>
              <w:t>:</w:t>
            </w:r>
            <w:r w:rsidR="004231BF">
              <w:rPr>
                <w:sz w:val="22"/>
              </w:rPr>
              <w:t xml:space="preserve"> </w:t>
            </w:r>
          </w:p>
          <w:p w14:paraId="57D564E6" w14:textId="40263E3E" w:rsidR="00F06A1B" w:rsidRPr="004D1B56" w:rsidRDefault="004231BF" w:rsidP="001B1294">
            <w:pPr>
              <w:pStyle w:val="DateTime"/>
              <w:spacing w:after="0"/>
              <w:rPr>
                <w:sz w:val="22"/>
              </w:rPr>
            </w:pPr>
            <w:r w:rsidRPr="004231BF">
              <w:rPr>
                <w:sz w:val="22"/>
              </w:rPr>
              <w:t xml:space="preserve">Kathy </w:t>
            </w:r>
            <w:r w:rsidR="00360945">
              <w:rPr>
                <w:sz w:val="22"/>
              </w:rPr>
              <w:t>Thompson</w:t>
            </w:r>
          </w:p>
        </w:tc>
      </w:tr>
      <w:tr w:rsidR="00567F84" w14:paraId="55599431" w14:textId="77777777" w:rsidTr="00360945">
        <w:trPr>
          <w:trHeight w:val="152"/>
        </w:trPr>
        <w:tc>
          <w:tcPr>
            <w:tcW w:w="4788" w:type="dxa"/>
          </w:tcPr>
          <w:p w14:paraId="207DD0AC" w14:textId="77777777" w:rsidR="001B1294" w:rsidRDefault="00567F84" w:rsidP="001B1294">
            <w:pPr>
              <w:pStyle w:val="DateTime"/>
              <w:spacing w:after="0"/>
              <w:rPr>
                <w:b/>
                <w:sz w:val="22"/>
              </w:rPr>
            </w:pPr>
            <w:r w:rsidRPr="0067241E">
              <w:rPr>
                <w:b/>
                <w:sz w:val="22"/>
              </w:rPr>
              <w:t>President-elect(Governance Chair</w:t>
            </w:r>
            <w:r w:rsidR="003C1196">
              <w:rPr>
                <w:b/>
                <w:sz w:val="22"/>
              </w:rPr>
              <w:t>)</w:t>
            </w:r>
            <w:r w:rsidRPr="0067241E">
              <w:rPr>
                <w:b/>
                <w:sz w:val="22"/>
              </w:rPr>
              <w:t xml:space="preserve">: </w:t>
            </w:r>
            <w:r w:rsidR="001B1294">
              <w:rPr>
                <w:b/>
                <w:sz w:val="22"/>
              </w:rPr>
              <w:t>N/A</w:t>
            </w:r>
          </w:p>
          <w:p w14:paraId="15BB28AF" w14:textId="77777777" w:rsidR="004231BF" w:rsidRPr="0067241E" w:rsidRDefault="004231BF" w:rsidP="001B1294">
            <w:pPr>
              <w:pStyle w:val="DateTime"/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Governance Committee Member: </w:t>
            </w:r>
            <w:r w:rsidR="001B1294">
              <w:rPr>
                <w:b/>
                <w:sz w:val="22"/>
              </w:rPr>
              <w:t>Faculty Counselors</w:t>
            </w:r>
          </w:p>
        </w:tc>
        <w:tc>
          <w:tcPr>
            <w:tcW w:w="5557" w:type="dxa"/>
          </w:tcPr>
          <w:p w14:paraId="48147F04" w14:textId="77777777" w:rsidR="00567F84" w:rsidRPr="0067241E" w:rsidRDefault="00567F84" w:rsidP="00A263DE">
            <w:pPr>
              <w:pStyle w:val="DateTime"/>
              <w:spacing w:after="0"/>
              <w:rPr>
                <w:sz w:val="22"/>
              </w:rPr>
            </w:pPr>
            <w:r w:rsidRPr="0067241E">
              <w:rPr>
                <w:b/>
                <w:sz w:val="22"/>
              </w:rPr>
              <w:t>Newsletter/Publicity</w:t>
            </w:r>
            <w:r w:rsidRPr="0067241E">
              <w:rPr>
                <w:sz w:val="22"/>
              </w:rPr>
              <w:t>:</w:t>
            </w:r>
            <w:r w:rsidR="003F0245" w:rsidRPr="004D1B56">
              <w:rPr>
                <w:sz w:val="22"/>
              </w:rPr>
              <w:t xml:space="preserve"> </w:t>
            </w:r>
            <w:r w:rsidR="001B1294">
              <w:rPr>
                <w:b/>
                <w:sz w:val="22"/>
              </w:rPr>
              <w:t>Ashley Kennedy</w:t>
            </w:r>
          </w:p>
        </w:tc>
      </w:tr>
      <w:tr w:rsidR="00567F84" w14:paraId="05CFFD64" w14:textId="77777777" w:rsidTr="00360945">
        <w:tc>
          <w:tcPr>
            <w:tcW w:w="4788" w:type="dxa"/>
          </w:tcPr>
          <w:p w14:paraId="68971089" w14:textId="77777777" w:rsidR="00567F84" w:rsidRPr="0067241E" w:rsidRDefault="00567F84" w:rsidP="003F0245">
            <w:pPr>
              <w:pStyle w:val="DateTime"/>
              <w:spacing w:after="0"/>
              <w:rPr>
                <w:b/>
                <w:sz w:val="22"/>
              </w:rPr>
            </w:pPr>
            <w:r w:rsidRPr="0067241E">
              <w:rPr>
                <w:b/>
                <w:sz w:val="22"/>
              </w:rPr>
              <w:t xml:space="preserve">Secretary: </w:t>
            </w:r>
            <w:r w:rsidR="003F0245" w:rsidRPr="000D76A0">
              <w:rPr>
                <w:b/>
                <w:sz w:val="22"/>
              </w:rPr>
              <w:t>Janelle Francis</w:t>
            </w:r>
          </w:p>
        </w:tc>
        <w:tc>
          <w:tcPr>
            <w:tcW w:w="5557" w:type="dxa"/>
          </w:tcPr>
          <w:p w14:paraId="066257D3" w14:textId="77777777" w:rsidR="00567F84" w:rsidRPr="0067241E" w:rsidRDefault="00567F84" w:rsidP="00567F84">
            <w:pPr>
              <w:pStyle w:val="DateTime"/>
              <w:spacing w:after="0"/>
              <w:rPr>
                <w:b/>
                <w:sz w:val="22"/>
              </w:rPr>
            </w:pPr>
            <w:r w:rsidRPr="0067241E">
              <w:rPr>
                <w:b/>
                <w:sz w:val="22"/>
              </w:rPr>
              <w:t>Research</w:t>
            </w:r>
            <w:r w:rsidRPr="00360945">
              <w:rPr>
                <w:sz w:val="22"/>
              </w:rPr>
              <w:t xml:space="preserve">: </w:t>
            </w:r>
            <w:r w:rsidRPr="00112D95">
              <w:rPr>
                <w:b/>
                <w:sz w:val="22"/>
              </w:rPr>
              <w:t>Linda Hardy</w:t>
            </w:r>
            <w:r w:rsidR="00A91E97">
              <w:rPr>
                <w:b/>
                <w:sz w:val="22"/>
              </w:rPr>
              <w:t xml:space="preserve"> </w:t>
            </w:r>
          </w:p>
        </w:tc>
      </w:tr>
      <w:tr w:rsidR="00567F84" w14:paraId="2E61A13F" w14:textId="77777777" w:rsidTr="00360945">
        <w:tc>
          <w:tcPr>
            <w:tcW w:w="4788" w:type="dxa"/>
          </w:tcPr>
          <w:p w14:paraId="1738A099" w14:textId="77777777" w:rsidR="00567F84" w:rsidRPr="0067241E" w:rsidRDefault="007A34CC" w:rsidP="001B1294">
            <w:pPr>
              <w:pStyle w:val="DateTime"/>
              <w:spacing w:after="0"/>
              <w:rPr>
                <w:b/>
                <w:sz w:val="22"/>
              </w:rPr>
            </w:pPr>
            <w:r w:rsidRPr="0067241E">
              <w:rPr>
                <w:b/>
                <w:sz w:val="22"/>
              </w:rPr>
              <w:t xml:space="preserve">Treasurer: </w:t>
            </w:r>
            <w:r w:rsidR="001B1294" w:rsidRPr="00360945">
              <w:rPr>
                <w:sz w:val="22"/>
              </w:rPr>
              <w:t>Jodi Jenkins</w:t>
            </w:r>
          </w:p>
        </w:tc>
        <w:tc>
          <w:tcPr>
            <w:tcW w:w="5557" w:type="dxa"/>
          </w:tcPr>
          <w:p w14:paraId="7275DB0E" w14:textId="77777777" w:rsidR="00567F84" w:rsidRPr="0067241E" w:rsidRDefault="009B4576" w:rsidP="001B1294">
            <w:pPr>
              <w:pStyle w:val="DateTime"/>
              <w:spacing w:after="0"/>
              <w:rPr>
                <w:b/>
                <w:sz w:val="22"/>
              </w:rPr>
            </w:pPr>
            <w:r w:rsidRPr="0067241E">
              <w:rPr>
                <w:b/>
                <w:sz w:val="22"/>
              </w:rPr>
              <w:t xml:space="preserve">Awards/Recognition:  </w:t>
            </w:r>
            <w:r w:rsidR="001B1294" w:rsidRPr="00112D95">
              <w:rPr>
                <w:sz w:val="22"/>
              </w:rPr>
              <w:t>Krystal Davis</w:t>
            </w:r>
          </w:p>
        </w:tc>
      </w:tr>
      <w:tr w:rsidR="00567F84" w14:paraId="6ECE4BE0" w14:textId="77777777" w:rsidTr="00360945">
        <w:tc>
          <w:tcPr>
            <w:tcW w:w="4788" w:type="dxa"/>
          </w:tcPr>
          <w:p w14:paraId="7273BCC9" w14:textId="77777777" w:rsidR="00567F84" w:rsidRPr="0067241E" w:rsidRDefault="007A34CC" w:rsidP="001B1294">
            <w:pPr>
              <w:pStyle w:val="DateTime"/>
              <w:spacing w:after="0"/>
              <w:rPr>
                <w:sz w:val="22"/>
              </w:rPr>
            </w:pPr>
            <w:r w:rsidRPr="0067241E">
              <w:rPr>
                <w:b/>
                <w:sz w:val="22"/>
              </w:rPr>
              <w:t>Vice-presidents:</w:t>
            </w:r>
            <w:r w:rsidRPr="0067241E">
              <w:rPr>
                <w:sz w:val="22"/>
              </w:rPr>
              <w:t xml:space="preserve"> </w:t>
            </w:r>
            <w:r w:rsidR="003F0245" w:rsidRPr="00935BAA">
              <w:rPr>
                <w:b/>
                <w:sz w:val="22"/>
              </w:rPr>
              <w:t>Laura Karges</w:t>
            </w:r>
            <w:r w:rsidRPr="0067241E">
              <w:rPr>
                <w:sz w:val="22"/>
              </w:rPr>
              <w:t xml:space="preserve"> (Union College); </w:t>
            </w:r>
            <w:r w:rsidR="002F4E05" w:rsidRPr="00C11125">
              <w:rPr>
                <w:b/>
                <w:sz w:val="22"/>
              </w:rPr>
              <w:t>Jeri Brandt</w:t>
            </w:r>
            <w:r w:rsidRPr="00935BAA">
              <w:rPr>
                <w:sz w:val="22"/>
              </w:rPr>
              <w:t xml:space="preserve"> (NWU</w:t>
            </w:r>
            <w:r w:rsidRPr="00112D95">
              <w:rPr>
                <w:sz w:val="22"/>
              </w:rPr>
              <w:t xml:space="preserve">); </w:t>
            </w:r>
            <w:r w:rsidR="001B1294" w:rsidRPr="00112D95">
              <w:rPr>
                <w:sz w:val="22"/>
              </w:rPr>
              <w:t>Patty Bollinger</w:t>
            </w:r>
            <w:r w:rsidRPr="00935BAA">
              <w:rPr>
                <w:sz w:val="22"/>
              </w:rPr>
              <w:t>(BCHS)</w:t>
            </w:r>
          </w:p>
        </w:tc>
        <w:tc>
          <w:tcPr>
            <w:tcW w:w="5557" w:type="dxa"/>
          </w:tcPr>
          <w:p w14:paraId="5D1E4F1F" w14:textId="77777777" w:rsidR="00567F84" w:rsidRPr="0067241E" w:rsidRDefault="009B4576" w:rsidP="00C11125">
            <w:pPr>
              <w:pStyle w:val="DateTime"/>
              <w:spacing w:after="0"/>
              <w:rPr>
                <w:b/>
                <w:sz w:val="22"/>
              </w:rPr>
            </w:pPr>
            <w:r w:rsidRPr="0067241E">
              <w:rPr>
                <w:b/>
                <w:sz w:val="22"/>
              </w:rPr>
              <w:t xml:space="preserve">Webmaster: </w:t>
            </w:r>
            <w:r w:rsidR="00C11125" w:rsidRPr="00C11125">
              <w:rPr>
                <w:b/>
                <w:sz w:val="22"/>
              </w:rPr>
              <w:t>Ashley Kennedy</w:t>
            </w:r>
            <w:r w:rsidR="004D1B56">
              <w:rPr>
                <w:b/>
                <w:sz w:val="22"/>
              </w:rPr>
              <w:t xml:space="preserve"> </w:t>
            </w:r>
          </w:p>
        </w:tc>
      </w:tr>
      <w:tr w:rsidR="00567F84" w14:paraId="09580BAE" w14:textId="77777777" w:rsidTr="00360945">
        <w:tc>
          <w:tcPr>
            <w:tcW w:w="4788" w:type="dxa"/>
          </w:tcPr>
          <w:p w14:paraId="7B41B4A0" w14:textId="646E8F39" w:rsidR="00567F84" w:rsidRPr="0067241E" w:rsidRDefault="007A34CC" w:rsidP="001B1294">
            <w:pPr>
              <w:pStyle w:val="DateTime"/>
              <w:spacing w:after="0"/>
              <w:rPr>
                <w:b/>
                <w:sz w:val="22"/>
              </w:rPr>
            </w:pPr>
            <w:r w:rsidRPr="0067241E">
              <w:rPr>
                <w:b/>
                <w:sz w:val="22"/>
              </w:rPr>
              <w:t>Faculty Counselors</w:t>
            </w:r>
            <w:r w:rsidRPr="0067241E">
              <w:rPr>
                <w:sz w:val="22"/>
              </w:rPr>
              <w:t xml:space="preserve">: </w:t>
            </w:r>
            <w:r w:rsidRPr="00360945">
              <w:rPr>
                <w:sz w:val="22"/>
              </w:rPr>
              <w:t xml:space="preserve">Amy </w:t>
            </w:r>
            <w:proofErr w:type="spellStart"/>
            <w:r w:rsidRPr="00360945">
              <w:rPr>
                <w:sz w:val="22"/>
              </w:rPr>
              <w:t>Golter</w:t>
            </w:r>
            <w:proofErr w:type="spellEnd"/>
            <w:r w:rsidRPr="00A263DE">
              <w:rPr>
                <w:b/>
                <w:sz w:val="22"/>
              </w:rPr>
              <w:t xml:space="preserve"> </w:t>
            </w:r>
            <w:r w:rsidRPr="0067241E">
              <w:rPr>
                <w:sz w:val="22"/>
              </w:rPr>
              <w:t xml:space="preserve">(Union College); </w:t>
            </w:r>
            <w:proofErr w:type="spellStart"/>
            <w:r w:rsidRPr="00C11125">
              <w:rPr>
                <w:b/>
                <w:sz w:val="22"/>
              </w:rPr>
              <w:t>Becke</w:t>
            </w:r>
            <w:proofErr w:type="spellEnd"/>
            <w:r w:rsidRPr="00C11125">
              <w:rPr>
                <w:b/>
                <w:sz w:val="22"/>
              </w:rPr>
              <w:t xml:space="preserve"> Voight</w:t>
            </w:r>
            <w:r w:rsidRPr="0067241E">
              <w:rPr>
                <w:sz w:val="22"/>
              </w:rPr>
              <w:t xml:space="preserve"> (NWU); </w:t>
            </w:r>
            <w:r w:rsidR="001B1294" w:rsidRPr="00112D95">
              <w:rPr>
                <w:sz w:val="22"/>
              </w:rPr>
              <w:t xml:space="preserve">Angela </w:t>
            </w:r>
            <w:r w:rsidR="00360945" w:rsidRPr="00112D95">
              <w:rPr>
                <w:sz w:val="22"/>
              </w:rPr>
              <w:t>McCown</w:t>
            </w:r>
            <w:r w:rsidR="00360945" w:rsidRPr="0067241E">
              <w:rPr>
                <w:sz w:val="22"/>
              </w:rPr>
              <w:t xml:space="preserve"> (</w:t>
            </w:r>
            <w:r w:rsidRPr="0067241E">
              <w:rPr>
                <w:sz w:val="22"/>
              </w:rPr>
              <w:t>Bryan COHS)</w:t>
            </w:r>
          </w:p>
        </w:tc>
        <w:tc>
          <w:tcPr>
            <w:tcW w:w="5557" w:type="dxa"/>
          </w:tcPr>
          <w:p w14:paraId="22BB5FD4" w14:textId="77777777" w:rsidR="00567F84" w:rsidRPr="001B1294" w:rsidRDefault="001B1294" w:rsidP="001B1294">
            <w:pPr>
              <w:pStyle w:val="DateTime"/>
              <w:spacing w:after="0"/>
              <w:rPr>
                <w:sz w:val="22"/>
              </w:rPr>
            </w:pPr>
            <w:r>
              <w:rPr>
                <w:b/>
                <w:sz w:val="22"/>
              </w:rPr>
              <w:t xml:space="preserve">Membership Involvement/Ambassador: </w:t>
            </w:r>
            <w:r w:rsidRPr="00112D95">
              <w:rPr>
                <w:b/>
                <w:sz w:val="22"/>
              </w:rPr>
              <w:t>Ann Lif</w:t>
            </w:r>
          </w:p>
        </w:tc>
      </w:tr>
      <w:tr w:rsidR="007A34CC" w14:paraId="3A9D40DC" w14:textId="77777777" w:rsidTr="00360945">
        <w:trPr>
          <w:trHeight w:val="125"/>
        </w:trPr>
        <w:tc>
          <w:tcPr>
            <w:tcW w:w="4788" w:type="dxa"/>
          </w:tcPr>
          <w:p w14:paraId="11C4C684" w14:textId="1141A3E5" w:rsidR="007A34CC" w:rsidRPr="0067241E" w:rsidRDefault="007A34CC" w:rsidP="00667026">
            <w:pPr>
              <w:pStyle w:val="DateTime"/>
              <w:spacing w:after="0"/>
              <w:rPr>
                <w:b/>
                <w:sz w:val="22"/>
              </w:rPr>
            </w:pPr>
            <w:r w:rsidRPr="0067241E">
              <w:rPr>
                <w:b/>
                <w:sz w:val="22"/>
              </w:rPr>
              <w:t xml:space="preserve">Leadership Succession: </w:t>
            </w:r>
            <w:r w:rsidR="00667026" w:rsidRPr="00A263DE">
              <w:rPr>
                <w:b/>
                <w:sz w:val="22"/>
              </w:rPr>
              <w:t xml:space="preserve">Erin </w:t>
            </w:r>
            <w:r w:rsidR="00112D95" w:rsidRPr="00A263DE">
              <w:rPr>
                <w:b/>
                <w:sz w:val="22"/>
              </w:rPr>
              <w:t>Pulec</w:t>
            </w:r>
            <w:r w:rsidR="00DC7196" w:rsidRPr="0067241E">
              <w:rPr>
                <w:sz w:val="22"/>
              </w:rPr>
              <w:t xml:space="preserve"> (chair)</w:t>
            </w:r>
          </w:p>
        </w:tc>
        <w:tc>
          <w:tcPr>
            <w:tcW w:w="5557" w:type="dxa"/>
          </w:tcPr>
          <w:p w14:paraId="45006130" w14:textId="1E3936B9" w:rsidR="00F0556F" w:rsidRPr="002532E2" w:rsidRDefault="008F0022" w:rsidP="00A263DE">
            <w:pPr>
              <w:pStyle w:val="DateTime"/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Guest: </w:t>
            </w:r>
            <w:r w:rsidR="00112D95">
              <w:rPr>
                <w:b/>
                <w:sz w:val="22"/>
              </w:rPr>
              <w:t xml:space="preserve">Jan </w:t>
            </w:r>
            <w:proofErr w:type="spellStart"/>
            <w:r w:rsidR="00112D95">
              <w:rPr>
                <w:b/>
                <w:sz w:val="22"/>
              </w:rPr>
              <w:t>Matzen</w:t>
            </w:r>
            <w:proofErr w:type="spellEnd"/>
            <w:r w:rsidR="00112D95">
              <w:rPr>
                <w:b/>
                <w:sz w:val="22"/>
              </w:rPr>
              <w:t xml:space="preserve">, Shirley </w:t>
            </w:r>
            <w:proofErr w:type="spellStart"/>
            <w:r w:rsidR="00112D95">
              <w:rPr>
                <w:b/>
                <w:sz w:val="22"/>
              </w:rPr>
              <w:t>Retzlaff</w:t>
            </w:r>
            <w:proofErr w:type="spellEnd"/>
          </w:p>
        </w:tc>
      </w:tr>
      <w:tr w:rsidR="00703639" w14:paraId="7BB918E9" w14:textId="77777777" w:rsidTr="00360945">
        <w:trPr>
          <w:trHeight w:val="125"/>
        </w:trPr>
        <w:tc>
          <w:tcPr>
            <w:tcW w:w="4788" w:type="dxa"/>
          </w:tcPr>
          <w:p w14:paraId="3DCE0A45" w14:textId="77777777" w:rsidR="00703639" w:rsidRPr="0067241E" w:rsidRDefault="004231BF" w:rsidP="001B1294">
            <w:pPr>
              <w:pStyle w:val="DateTime"/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Student Volunteer: </w:t>
            </w:r>
          </w:p>
        </w:tc>
        <w:tc>
          <w:tcPr>
            <w:tcW w:w="5557" w:type="dxa"/>
          </w:tcPr>
          <w:p w14:paraId="246CC472" w14:textId="77777777" w:rsidR="00703639" w:rsidRDefault="00703639" w:rsidP="00571CEB">
            <w:pPr>
              <w:pStyle w:val="DateTime"/>
              <w:spacing w:after="0"/>
              <w:rPr>
                <w:b/>
                <w:sz w:val="22"/>
              </w:rPr>
            </w:pPr>
          </w:p>
        </w:tc>
      </w:tr>
    </w:tbl>
    <w:p w14:paraId="06FD9823" w14:textId="77777777" w:rsidR="00F14387" w:rsidRPr="001E70C5" w:rsidRDefault="001E6D34" w:rsidP="001E70C5">
      <w:pPr>
        <w:pStyle w:val="AgendaInformation"/>
        <w:spacing w:after="0"/>
        <w:rPr>
          <w:b/>
          <w:sz w:val="22"/>
        </w:rPr>
      </w:pPr>
      <w:r w:rsidRPr="001E6D34">
        <w:rPr>
          <w:b/>
          <w:sz w:val="22"/>
        </w:rPr>
        <w:t>BOLD</w:t>
      </w:r>
      <w:r>
        <w:rPr>
          <w:sz w:val="22"/>
        </w:rPr>
        <w:t>=in attendance</w:t>
      </w:r>
      <w:r w:rsidR="00F14387" w:rsidRPr="001E70C5">
        <w:rPr>
          <w:sz w:val="22"/>
        </w:rPr>
        <w:tab/>
      </w:r>
      <w:r w:rsidR="002D131E">
        <w:rPr>
          <w:sz w:val="22"/>
        </w:rPr>
        <w:t xml:space="preserve">                                                                                                      </w:t>
      </w:r>
    </w:p>
    <w:tbl>
      <w:tblPr>
        <w:tblStyle w:val="TableGrid"/>
        <w:tblW w:w="5002" w:type="pct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1102"/>
        <w:gridCol w:w="2052"/>
        <w:gridCol w:w="1797"/>
        <w:gridCol w:w="4266"/>
      </w:tblGrid>
      <w:tr w:rsidR="00F0556F" w:rsidRPr="00A263DE" w14:paraId="7121B447" w14:textId="77777777" w:rsidTr="000C5292">
        <w:trPr>
          <w:trHeight w:val="548"/>
        </w:trPr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222FF" w14:textId="77777777" w:rsidR="00F0556F" w:rsidRPr="00A263DE" w:rsidRDefault="005F7D3A" w:rsidP="00A36140">
            <w:pPr>
              <w:pStyle w:val="Event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4:0</w:t>
            </w:r>
            <w:r w:rsidR="001B1294" w:rsidRPr="00A263DE">
              <w:rPr>
                <w:sz w:val="24"/>
                <w:szCs w:val="24"/>
              </w:rPr>
              <w:t>0</w:t>
            </w: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77E4" w14:textId="77777777" w:rsidR="00F0556F" w:rsidRPr="00A263DE" w:rsidRDefault="00F0556F" w:rsidP="002532E2">
            <w:pPr>
              <w:pStyle w:val="Event-Bold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Leadership</w:t>
            </w:r>
          </w:p>
          <w:p w14:paraId="2D9524D8" w14:textId="77777777" w:rsidR="00F0556F" w:rsidRPr="00A263DE" w:rsidRDefault="00F0556F" w:rsidP="002532E2">
            <w:pPr>
              <w:pStyle w:val="Event-Bold"/>
              <w:rPr>
                <w:b w:val="0"/>
                <w:sz w:val="24"/>
                <w:szCs w:val="24"/>
              </w:rPr>
            </w:pPr>
            <w:r w:rsidRPr="00A263DE">
              <w:rPr>
                <w:b w:val="0"/>
                <w:sz w:val="24"/>
                <w:szCs w:val="24"/>
              </w:rPr>
              <w:t>President’s report: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4317" w14:textId="71C3B402" w:rsidR="00711A76" w:rsidRPr="00A263DE" w:rsidRDefault="00711A76" w:rsidP="001B129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1822EE">
              <w:rPr>
                <w:color w:val="000000" w:themeColor="text1"/>
                <w:sz w:val="24"/>
                <w:szCs w:val="24"/>
              </w:rPr>
              <w:t>Strategic Plan updated</w:t>
            </w:r>
          </w:p>
        </w:tc>
      </w:tr>
      <w:tr w:rsidR="00F0556F" w:rsidRPr="00A263DE" w14:paraId="78804C94" w14:textId="77777777" w:rsidTr="000C5292">
        <w:trPr>
          <w:trHeight w:val="260"/>
        </w:trPr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DE95A" w14:textId="77777777" w:rsidR="00F0556F" w:rsidRPr="00A263DE" w:rsidRDefault="00F0556F" w:rsidP="002532E2">
            <w:pPr>
              <w:pStyle w:val="Event"/>
              <w:rPr>
                <w:sz w:val="24"/>
                <w:szCs w:val="24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E85A" w14:textId="77777777" w:rsidR="00F0556F" w:rsidRPr="00A263DE" w:rsidRDefault="00F0556F" w:rsidP="002532E2">
            <w:pPr>
              <w:pStyle w:val="Event-Bold"/>
              <w:rPr>
                <w:b w:val="0"/>
                <w:sz w:val="24"/>
                <w:szCs w:val="24"/>
              </w:rPr>
            </w:pPr>
            <w:r w:rsidRPr="00A263DE">
              <w:rPr>
                <w:b w:val="0"/>
                <w:sz w:val="24"/>
                <w:szCs w:val="24"/>
              </w:rPr>
              <w:t xml:space="preserve">Secretary communication: 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A98D" w14:textId="4ACA8C45" w:rsidR="00123DB9" w:rsidRPr="00A263DE" w:rsidRDefault="00112D95" w:rsidP="00A263DE">
            <w:pPr>
              <w:pStyle w:val="Even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  <w:r w:rsidR="00360945">
              <w:rPr>
                <w:sz w:val="24"/>
                <w:szCs w:val="24"/>
              </w:rPr>
              <w:t xml:space="preserve"> Meeting Minutes</w:t>
            </w:r>
            <w:r w:rsidR="00DD2A53">
              <w:rPr>
                <w:sz w:val="24"/>
                <w:szCs w:val="24"/>
              </w:rPr>
              <w:t>. Approved</w:t>
            </w:r>
            <w:r>
              <w:rPr>
                <w:sz w:val="24"/>
                <w:szCs w:val="24"/>
              </w:rPr>
              <w:t xml:space="preserve"> with one correction. Amy didn’t second a motion as she was not present at the meeting.</w:t>
            </w:r>
          </w:p>
        </w:tc>
      </w:tr>
      <w:tr w:rsidR="00F0556F" w:rsidRPr="00A263DE" w14:paraId="52FE2379" w14:textId="77777777" w:rsidTr="000C5292">
        <w:trPr>
          <w:trHeight w:val="143"/>
        </w:trPr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6B91B" w14:textId="77777777" w:rsidR="00F0556F" w:rsidRPr="00A263DE" w:rsidRDefault="00F0556F" w:rsidP="002532E2">
            <w:pPr>
              <w:pStyle w:val="Event"/>
              <w:rPr>
                <w:sz w:val="24"/>
                <w:szCs w:val="24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E04" w14:textId="77777777" w:rsidR="00F0556F" w:rsidRPr="00A263DE" w:rsidRDefault="00F0556F" w:rsidP="002532E2">
            <w:pPr>
              <w:pStyle w:val="Event-Bold"/>
              <w:rPr>
                <w:b w:val="0"/>
                <w:sz w:val="24"/>
                <w:szCs w:val="24"/>
              </w:rPr>
            </w:pPr>
            <w:r w:rsidRPr="00A263DE">
              <w:rPr>
                <w:b w:val="0"/>
                <w:sz w:val="24"/>
                <w:szCs w:val="24"/>
              </w:rPr>
              <w:t>Treasurer report: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E703" w14:textId="7EE8BE49" w:rsidR="000D76A0" w:rsidRPr="00A263DE" w:rsidRDefault="00890385" w:rsidP="000D76A0">
            <w:pPr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 xml:space="preserve">See attached. </w:t>
            </w:r>
            <w:r w:rsidR="001822EE">
              <w:rPr>
                <w:sz w:val="24"/>
                <w:szCs w:val="24"/>
              </w:rPr>
              <w:t xml:space="preserve"> Motion made by Kathy, seconded by Janelle to no longer use paper ledger and use quick book software.  Motion carried. </w:t>
            </w:r>
          </w:p>
        </w:tc>
      </w:tr>
      <w:tr w:rsidR="00F0556F" w:rsidRPr="00A263DE" w14:paraId="5D9B0E57" w14:textId="77777777" w:rsidTr="000C5292">
        <w:trPr>
          <w:trHeight w:val="368"/>
        </w:trPr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3BA6F" w14:textId="77777777" w:rsidR="00F0556F" w:rsidRPr="00A263DE" w:rsidRDefault="00F0556F" w:rsidP="002532E2">
            <w:pPr>
              <w:pStyle w:val="Event"/>
              <w:rPr>
                <w:sz w:val="24"/>
                <w:szCs w:val="24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4096" w14:textId="77777777" w:rsidR="00F0556F" w:rsidRPr="00A263DE" w:rsidRDefault="00F0556F" w:rsidP="002532E2">
            <w:pPr>
              <w:pStyle w:val="Event-Bold"/>
              <w:spacing w:after="0" w:line="276" w:lineRule="auto"/>
              <w:rPr>
                <w:b w:val="0"/>
                <w:sz w:val="24"/>
                <w:szCs w:val="24"/>
              </w:rPr>
            </w:pPr>
            <w:r w:rsidRPr="00A263DE">
              <w:rPr>
                <w:b w:val="0"/>
                <w:sz w:val="24"/>
                <w:szCs w:val="24"/>
              </w:rPr>
              <w:t>Governance report: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BBE5" w14:textId="77777777" w:rsidR="00930F0E" w:rsidRPr="00A263DE" w:rsidRDefault="00890385" w:rsidP="002532E2">
            <w:pPr>
              <w:pStyle w:val="Event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No report</w:t>
            </w:r>
          </w:p>
        </w:tc>
      </w:tr>
      <w:tr w:rsidR="00F0556F" w:rsidRPr="00A263DE" w14:paraId="3345AEC7" w14:textId="77777777" w:rsidTr="000C5292">
        <w:trPr>
          <w:trHeight w:val="440"/>
        </w:trPr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0AC1" w14:textId="77777777" w:rsidR="00F0556F" w:rsidRPr="00A263DE" w:rsidRDefault="00F0556F" w:rsidP="002532E2">
            <w:pPr>
              <w:pStyle w:val="Event"/>
              <w:rPr>
                <w:sz w:val="24"/>
                <w:szCs w:val="24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5E36" w14:textId="77777777" w:rsidR="00F0556F" w:rsidRPr="00A263DE" w:rsidRDefault="00F0556F" w:rsidP="002532E2">
            <w:pPr>
              <w:pStyle w:val="Event-Bold"/>
              <w:rPr>
                <w:b w:val="0"/>
                <w:sz w:val="24"/>
                <w:szCs w:val="24"/>
              </w:rPr>
            </w:pPr>
            <w:r w:rsidRPr="00A263DE">
              <w:rPr>
                <w:b w:val="0"/>
                <w:sz w:val="24"/>
                <w:szCs w:val="24"/>
              </w:rPr>
              <w:t>Leadership Succession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0E67" w14:textId="77777777" w:rsidR="00112D95" w:rsidRDefault="00112D95" w:rsidP="00360945">
            <w:pPr>
              <w:pStyle w:val="Even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Election Results as follow:</w:t>
            </w:r>
          </w:p>
          <w:p w14:paraId="62F381FD" w14:textId="2B8C217E" w:rsidR="00112D95" w:rsidRDefault="00112D95" w:rsidP="00360945">
            <w:pPr>
              <w:pStyle w:val="Even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n=38 responses up from 25+ last year</w:t>
            </w:r>
          </w:p>
          <w:p w14:paraId="3EC10853" w14:textId="1FD1EDFB" w:rsidR="00A263DE" w:rsidRDefault="00711A76" w:rsidP="00360945">
            <w:pPr>
              <w:pStyle w:val="Even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 Elect-</w:t>
            </w:r>
            <w:r w:rsidR="00F74AA7">
              <w:rPr>
                <w:sz w:val="24"/>
                <w:szCs w:val="24"/>
              </w:rPr>
              <w:t xml:space="preserve"> open</w:t>
            </w:r>
          </w:p>
          <w:p w14:paraId="3B0914EF" w14:textId="458B5895" w:rsidR="00711A76" w:rsidRDefault="00711A76" w:rsidP="00360945">
            <w:pPr>
              <w:pStyle w:val="Even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Union Faculty Counselor</w:t>
            </w:r>
            <w:r w:rsidR="00F74AA7">
              <w:rPr>
                <w:sz w:val="24"/>
                <w:szCs w:val="24"/>
              </w:rPr>
              <w:t>- Amy Golter</w:t>
            </w:r>
          </w:p>
          <w:p w14:paraId="6C3AC12E" w14:textId="74123CD7" w:rsidR="00711A76" w:rsidRDefault="00711A76" w:rsidP="00360945">
            <w:pPr>
              <w:pStyle w:val="Even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Secretary- Sue Gabriel</w:t>
            </w:r>
          </w:p>
          <w:p w14:paraId="74FB7926" w14:textId="0CD5037D" w:rsidR="00711A76" w:rsidRDefault="00711A76" w:rsidP="00360945">
            <w:pPr>
              <w:pStyle w:val="Even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 NWU-</w:t>
            </w:r>
            <w:r w:rsidR="00112D95">
              <w:rPr>
                <w:sz w:val="24"/>
                <w:szCs w:val="24"/>
              </w:rPr>
              <w:t>Jeri Brandt</w:t>
            </w:r>
          </w:p>
          <w:p w14:paraId="2AB06DCC" w14:textId="729A9429" w:rsidR="00711A76" w:rsidRDefault="00711A76" w:rsidP="00360945">
            <w:pPr>
              <w:pStyle w:val="Even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VP Union- </w:t>
            </w:r>
            <w:r w:rsidR="00DD2A53">
              <w:rPr>
                <w:sz w:val="24"/>
                <w:szCs w:val="24"/>
              </w:rPr>
              <w:t>Krystal Davis</w:t>
            </w:r>
          </w:p>
          <w:p w14:paraId="1D65CB02" w14:textId="60F83A94" w:rsidR="00112D95" w:rsidRDefault="00112D95" w:rsidP="00360945">
            <w:pPr>
              <w:pStyle w:val="Even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NWU Faculty Counselor- </w:t>
            </w:r>
            <w:proofErr w:type="spellStart"/>
            <w:r>
              <w:rPr>
                <w:sz w:val="24"/>
                <w:szCs w:val="24"/>
              </w:rPr>
              <w:t>Becke</w:t>
            </w:r>
            <w:proofErr w:type="spellEnd"/>
            <w:r>
              <w:rPr>
                <w:sz w:val="24"/>
                <w:szCs w:val="24"/>
              </w:rPr>
              <w:t xml:space="preserve"> Voigt</w:t>
            </w:r>
          </w:p>
          <w:p w14:paraId="6AE3F931" w14:textId="6BF63D10" w:rsidR="00711A76" w:rsidRDefault="00711A76" w:rsidP="00360945">
            <w:pPr>
              <w:pStyle w:val="Even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Leadership Succession</w:t>
            </w:r>
            <w:r w:rsidR="00DD2A53">
              <w:rPr>
                <w:sz w:val="24"/>
                <w:szCs w:val="24"/>
              </w:rPr>
              <w:t>-</w:t>
            </w:r>
            <w:r w:rsidR="00112D95">
              <w:rPr>
                <w:sz w:val="24"/>
                <w:szCs w:val="24"/>
              </w:rPr>
              <w:t>Heidi Frazier</w:t>
            </w:r>
          </w:p>
          <w:p w14:paraId="4C998CF2" w14:textId="4A340944" w:rsidR="00711A76" w:rsidRDefault="00711A76" w:rsidP="00360945">
            <w:pPr>
              <w:pStyle w:val="Even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Research-Nikki Eis</w:t>
            </w:r>
            <w:r w:rsidR="00DD2A53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nmann</w:t>
            </w:r>
            <w:r w:rsidR="00112D95">
              <w:rPr>
                <w:sz w:val="24"/>
                <w:szCs w:val="24"/>
              </w:rPr>
              <w:t>- still checking</w:t>
            </w:r>
          </w:p>
          <w:p w14:paraId="1C8F6D08" w14:textId="77777777" w:rsidR="00DD2A53" w:rsidRDefault="00711A76" w:rsidP="00360945">
            <w:pPr>
              <w:pStyle w:val="Even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Awards/Recognition- </w:t>
            </w:r>
            <w:r w:rsidR="00DD2A53">
              <w:rPr>
                <w:sz w:val="24"/>
                <w:szCs w:val="24"/>
              </w:rPr>
              <w:t>Heidi Little</w:t>
            </w:r>
          </w:p>
          <w:p w14:paraId="4556920A" w14:textId="77777777" w:rsidR="000844DD" w:rsidRDefault="000844DD" w:rsidP="00360945">
            <w:pPr>
              <w:pStyle w:val="Even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Officer Induction held for those present: Jeri and </w:t>
            </w:r>
            <w:proofErr w:type="spellStart"/>
            <w:r>
              <w:rPr>
                <w:sz w:val="24"/>
                <w:szCs w:val="24"/>
              </w:rPr>
              <w:t>Becke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732A27CC" w14:textId="5964E998" w:rsidR="000844DD" w:rsidRPr="00A263DE" w:rsidRDefault="000844DD" w:rsidP="00360945">
            <w:pPr>
              <w:pStyle w:val="Even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Outgoing officers recognized- Janelle Francis, Erin Pulec, Laura Karges, Linda Hardy</w:t>
            </w:r>
          </w:p>
        </w:tc>
      </w:tr>
      <w:tr w:rsidR="00F0556F" w:rsidRPr="00A263DE" w14:paraId="31751B96" w14:textId="77777777" w:rsidTr="000C5292">
        <w:trPr>
          <w:trHeight w:val="530"/>
        </w:trPr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ED0E7" w14:textId="252D6413" w:rsidR="00F0556F" w:rsidRPr="00A263DE" w:rsidRDefault="00F0556F" w:rsidP="002532E2">
            <w:pPr>
              <w:pStyle w:val="Event"/>
              <w:rPr>
                <w:sz w:val="24"/>
                <w:szCs w:val="24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E1C5" w14:textId="77777777" w:rsidR="00F0556F" w:rsidRPr="00A263DE" w:rsidRDefault="00F0556F" w:rsidP="002532E2">
            <w:pPr>
              <w:pStyle w:val="Event-Bold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Knowledge</w:t>
            </w:r>
          </w:p>
          <w:p w14:paraId="09D210B8" w14:textId="77777777" w:rsidR="00F0556F" w:rsidRPr="00A263DE" w:rsidRDefault="00F0556F" w:rsidP="00983739">
            <w:pPr>
              <w:pStyle w:val="Event"/>
              <w:spacing w:after="0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Program Committee: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38DB" w14:textId="0F624B02" w:rsidR="004D200E" w:rsidRDefault="004D200E" w:rsidP="00194E90">
            <w:pPr>
              <w:pStyle w:val="Even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22 Fall Education Event- Jack Huck Continuing Education Building- Topic “Eating Disorders” 5:30 with board meeting before the education event</w:t>
            </w:r>
            <w:r w:rsidR="000844DD">
              <w:rPr>
                <w:sz w:val="24"/>
                <w:szCs w:val="24"/>
              </w:rPr>
              <w:t>.</w:t>
            </w:r>
          </w:p>
          <w:p w14:paraId="78AD001B" w14:textId="77777777" w:rsidR="004D200E" w:rsidRDefault="004D200E" w:rsidP="00194E90">
            <w:pPr>
              <w:pStyle w:val="Even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Ann Lif shared another educational event- “Travel the Road of Ostomies” 8-4 on September 25</w:t>
            </w:r>
          </w:p>
          <w:p w14:paraId="5AD827A0" w14:textId="6DA865C4" w:rsidR="004D200E" w:rsidRPr="00A263DE" w:rsidRDefault="004D200E" w:rsidP="00194E90">
            <w:pPr>
              <w:pStyle w:val="Even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Sponsored by Lincoln Ostomy Association and SCC</w:t>
            </w:r>
          </w:p>
        </w:tc>
      </w:tr>
      <w:tr w:rsidR="00F0556F" w:rsidRPr="00A263DE" w14:paraId="79D2162D" w14:textId="77777777" w:rsidTr="000C5292">
        <w:trPr>
          <w:trHeight w:val="422"/>
        </w:trPr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29FF" w14:textId="1FE9F6A9" w:rsidR="00F0556F" w:rsidRPr="00A263DE" w:rsidRDefault="00F0556F" w:rsidP="002532E2">
            <w:pPr>
              <w:pStyle w:val="Event"/>
              <w:rPr>
                <w:sz w:val="24"/>
                <w:szCs w:val="24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1A0B" w14:textId="77777777" w:rsidR="00F0556F" w:rsidRPr="00A263DE" w:rsidRDefault="00F0556F" w:rsidP="002532E2">
            <w:pPr>
              <w:pStyle w:val="Event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Research report: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DBF4" w14:textId="70550F21" w:rsidR="000A524D" w:rsidRPr="00A263DE" w:rsidRDefault="009E1B08" w:rsidP="00E10D22">
            <w:pPr>
              <w:pStyle w:val="Event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 xml:space="preserve"> </w:t>
            </w:r>
            <w:r w:rsidR="004D200E">
              <w:rPr>
                <w:sz w:val="24"/>
                <w:szCs w:val="24"/>
              </w:rPr>
              <w:t>No report</w:t>
            </w:r>
          </w:p>
        </w:tc>
      </w:tr>
      <w:tr w:rsidR="00F0556F" w:rsidRPr="00A263DE" w14:paraId="78DAA93E" w14:textId="77777777" w:rsidTr="000C5292">
        <w:trPr>
          <w:trHeight w:val="602"/>
        </w:trPr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A3D4" w14:textId="77777777" w:rsidR="00F0556F" w:rsidRPr="00A263DE" w:rsidRDefault="00F0556F" w:rsidP="002532E2">
            <w:pPr>
              <w:pStyle w:val="Event"/>
              <w:rPr>
                <w:sz w:val="24"/>
                <w:szCs w:val="24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A9A7" w14:textId="748818AA" w:rsidR="00F0556F" w:rsidRPr="00A263DE" w:rsidRDefault="00F0556F" w:rsidP="002532E2">
            <w:pPr>
              <w:pStyle w:val="Event-Bold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Community/Service/</w:t>
            </w:r>
            <w:r w:rsidR="004D200E">
              <w:rPr>
                <w:sz w:val="24"/>
                <w:szCs w:val="24"/>
              </w:rPr>
              <w:t xml:space="preserve"> </w:t>
            </w:r>
            <w:r w:rsidRPr="00A263DE">
              <w:rPr>
                <w:sz w:val="24"/>
                <w:szCs w:val="24"/>
              </w:rPr>
              <w:t>Sustainability</w:t>
            </w:r>
          </w:p>
          <w:p w14:paraId="15BF1089" w14:textId="77777777" w:rsidR="00F0556F" w:rsidRPr="00A263DE" w:rsidRDefault="00F0556F" w:rsidP="002532E2">
            <w:pPr>
              <w:pStyle w:val="Event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Awards/Recognition: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1955" w14:textId="07616942" w:rsidR="008D0476" w:rsidRPr="00A263DE" w:rsidRDefault="000844DD" w:rsidP="000A524D">
            <w:pPr>
              <w:pStyle w:val="Even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Amy Golter recognized for Nursing Excellence award.</w:t>
            </w:r>
          </w:p>
        </w:tc>
      </w:tr>
      <w:tr w:rsidR="00F0556F" w:rsidRPr="00A263DE" w14:paraId="6C7F0E80" w14:textId="77777777" w:rsidTr="000C5292">
        <w:trPr>
          <w:trHeight w:val="350"/>
        </w:trPr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A7C8" w14:textId="77777777" w:rsidR="00F0556F" w:rsidRPr="00A263DE" w:rsidRDefault="00F0556F" w:rsidP="002532E2">
            <w:pPr>
              <w:pStyle w:val="Event"/>
              <w:rPr>
                <w:sz w:val="24"/>
                <w:szCs w:val="24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9207" w14:textId="77777777" w:rsidR="00F0556F" w:rsidRPr="00A263DE" w:rsidRDefault="00F0556F" w:rsidP="002532E2">
            <w:pPr>
              <w:pStyle w:val="Event"/>
              <w:spacing w:after="0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Eligibility of membership: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DF73" w14:textId="77777777" w:rsidR="00E55F00" w:rsidRPr="00A263DE" w:rsidRDefault="00E55F00" w:rsidP="00D91308">
            <w:pPr>
              <w:pStyle w:val="NormalWeb"/>
              <w:shd w:val="clear" w:color="auto" w:fill="FFFFFF"/>
              <w:rPr>
                <w:rFonts w:asciiTheme="minorHAnsi" w:hAnsiTheme="minorHAnsi"/>
              </w:rPr>
            </w:pPr>
          </w:p>
        </w:tc>
      </w:tr>
      <w:tr w:rsidR="00F0556F" w:rsidRPr="00A263DE" w14:paraId="7933D0C3" w14:textId="77777777" w:rsidTr="000C5292">
        <w:trPr>
          <w:trHeight w:val="350"/>
        </w:trPr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2887" w14:textId="77777777" w:rsidR="00F0556F" w:rsidRPr="00A263DE" w:rsidRDefault="00F0556F" w:rsidP="002532E2">
            <w:pPr>
              <w:pStyle w:val="Event"/>
              <w:rPr>
                <w:sz w:val="24"/>
                <w:szCs w:val="24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AFC4" w14:textId="77777777" w:rsidR="00F0556F" w:rsidRPr="00A263DE" w:rsidRDefault="00F0556F" w:rsidP="002532E2">
            <w:pPr>
              <w:pStyle w:val="Event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Membership Involvement: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BB2F" w14:textId="7A3F902C" w:rsidR="001F27A4" w:rsidRPr="00A263DE" w:rsidRDefault="001822EE" w:rsidP="00A91E97">
            <w:pPr>
              <w:pStyle w:val="Even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Suggestions of having laptops at induction for new members to update volunteer profile. </w:t>
            </w:r>
          </w:p>
        </w:tc>
      </w:tr>
      <w:tr w:rsidR="001F27A4" w:rsidRPr="00A263DE" w14:paraId="39C4213D" w14:textId="77777777" w:rsidTr="00CA37B8">
        <w:trPr>
          <w:trHeight w:val="278"/>
        </w:trPr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CF1C" w14:textId="77777777" w:rsidR="001F27A4" w:rsidRPr="00A263DE" w:rsidRDefault="001F27A4" w:rsidP="002532E2">
            <w:pPr>
              <w:pStyle w:val="Event"/>
              <w:rPr>
                <w:sz w:val="24"/>
                <w:szCs w:val="24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5231" w14:textId="77777777" w:rsidR="001F27A4" w:rsidRPr="00A263DE" w:rsidRDefault="001F27A4" w:rsidP="002532E2">
            <w:pPr>
              <w:pStyle w:val="Event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Webmaster:</w:t>
            </w:r>
          </w:p>
        </w:tc>
        <w:tc>
          <w:tcPr>
            <w:tcW w:w="30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806A7" w14:textId="63F94498" w:rsidR="001F27A4" w:rsidRPr="00A263DE" w:rsidRDefault="001822EE" w:rsidP="00394B01">
            <w:pPr>
              <w:pStyle w:val="Even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report</w:t>
            </w:r>
          </w:p>
        </w:tc>
      </w:tr>
      <w:tr w:rsidR="001F27A4" w:rsidRPr="00A263DE" w14:paraId="658CC73A" w14:textId="77777777" w:rsidTr="00CA37B8">
        <w:trPr>
          <w:trHeight w:val="872"/>
        </w:trPr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0291" w14:textId="77777777" w:rsidR="001F27A4" w:rsidRPr="00A263DE" w:rsidRDefault="001F27A4" w:rsidP="002532E2">
            <w:pPr>
              <w:pStyle w:val="Event"/>
              <w:rPr>
                <w:sz w:val="24"/>
                <w:szCs w:val="24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539B" w14:textId="77777777" w:rsidR="001F27A4" w:rsidRPr="00A263DE" w:rsidRDefault="001F27A4" w:rsidP="002532E2">
            <w:pPr>
              <w:pStyle w:val="Event"/>
              <w:spacing w:before="100" w:beforeAutospacing="1" w:after="100" w:afterAutospacing="1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Publicity/Newsletter:</w:t>
            </w:r>
          </w:p>
        </w:tc>
        <w:tc>
          <w:tcPr>
            <w:tcW w:w="305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66D4" w14:textId="77777777" w:rsidR="001F27A4" w:rsidRPr="00A263DE" w:rsidRDefault="001F27A4" w:rsidP="00D91308">
            <w:pPr>
              <w:pStyle w:val="Event"/>
              <w:rPr>
                <w:sz w:val="24"/>
                <w:szCs w:val="24"/>
              </w:rPr>
            </w:pPr>
          </w:p>
        </w:tc>
      </w:tr>
      <w:tr w:rsidR="00F0556F" w:rsidRPr="00A263DE" w14:paraId="7E66FB3F" w14:textId="77777777" w:rsidTr="000C5292">
        <w:trPr>
          <w:trHeight w:val="377"/>
        </w:trPr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F1B5" w14:textId="77777777" w:rsidR="00F0556F" w:rsidRPr="00A263DE" w:rsidRDefault="00F0556F" w:rsidP="002532E2">
            <w:pPr>
              <w:pStyle w:val="Event"/>
              <w:spacing w:after="0"/>
              <w:rPr>
                <w:rStyle w:val="PlaceholderText"/>
                <w:b/>
                <w:color w:val="auto"/>
                <w:sz w:val="24"/>
                <w:szCs w:val="24"/>
              </w:rPr>
            </w:pPr>
            <w:r w:rsidRPr="00A263DE">
              <w:rPr>
                <w:rStyle w:val="PlaceholderText"/>
                <w:b/>
                <w:color w:val="auto"/>
                <w:sz w:val="24"/>
                <w:szCs w:val="24"/>
              </w:rPr>
              <w:t xml:space="preserve">NEW Business: 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B6B4" w14:textId="77777777" w:rsidR="006A24C7" w:rsidRDefault="000844DD" w:rsidP="0021391B">
            <w:pPr>
              <w:pStyle w:val="Even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 Lif suggested a formation of a subcommittee for an orientation to the chapter.  It would possible consist of a new member from each school.  Ann will contact faculty counselors for recommendations.  </w:t>
            </w:r>
          </w:p>
          <w:p w14:paraId="6CC97234" w14:textId="77777777" w:rsidR="000844DD" w:rsidRDefault="000844DD" w:rsidP="0021391B">
            <w:pPr>
              <w:pStyle w:val="Even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Also recommended to have each member to complete the volunteer profile to be able to tailor the volunteer to their interests. </w:t>
            </w:r>
            <w:r w:rsidR="001822EE">
              <w:rPr>
                <w:sz w:val="24"/>
                <w:szCs w:val="24"/>
              </w:rPr>
              <w:t>Suggestion for mingle/mixer before the fall event.  Motion for creation of orientation to start in Fall 2018 made by Erin, seconded by Kathy.  Motion carried.</w:t>
            </w:r>
          </w:p>
          <w:p w14:paraId="072F1FD1" w14:textId="77777777" w:rsidR="001822EE" w:rsidRDefault="001822EE" w:rsidP="0021391B">
            <w:pPr>
              <w:pStyle w:val="Even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Suggestions for smart phone application to be utilized for sending out reminders for board meetings and educational events.  </w:t>
            </w:r>
          </w:p>
          <w:p w14:paraId="4C1C8D56" w14:textId="128C5A2B" w:rsidR="001822EE" w:rsidRPr="00A263DE" w:rsidRDefault="001822EE" w:rsidP="0021391B">
            <w:pPr>
              <w:pStyle w:val="Even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 cards were recommended to be sent out via post mail about the education events to have more attendance at the education events.  Another suggestion was to hold meetings at a later time so that it allowed those that worked 8-5 hours the ability to attend the events.  This was also asked of the board meetings so as to have consistency at all events. </w:t>
            </w:r>
          </w:p>
        </w:tc>
      </w:tr>
      <w:tr w:rsidR="00DB6EB3" w:rsidRPr="00A263DE" w14:paraId="7153EFDF" w14:textId="77777777" w:rsidTr="000C5292">
        <w:trPr>
          <w:trHeight w:val="422"/>
        </w:trPr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AC60" w14:textId="35E45032" w:rsidR="00DB6EB3" w:rsidRPr="00A263DE" w:rsidRDefault="00DB6EB3" w:rsidP="002532E2">
            <w:pPr>
              <w:pStyle w:val="Event"/>
              <w:spacing w:after="0"/>
              <w:rPr>
                <w:rStyle w:val="PlaceholderText"/>
                <w:b/>
                <w:color w:val="auto"/>
                <w:sz w:val="24"/>
                <w:szCs w:val="24"/>
              </w:rPr>
            </w:pPr>
            <w:r w:rsidRPr="00A263DE">
              <w:rPr>
                <w:rStyle w:val="PlaceholderText"/>
                <w:b/>
                <w:color w:val="auto"/>
                <w:sz w:val="24"/>
                <w:szCs w:val="24"/>
              </w:rPr>
              <w:t>Announcements: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CEE4" w14:textId="149148A1" w:rsidR="004F0526" w:rsidRPr="00A263DE" w:rsidRDefault="004D200E" w:rsidP="002532E2">
            <w:pPr>
              <w:pStyle w:val="Even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Krystal Davis gave birth to a 6# baby girl on June 23.  Mom and baby are doing great.</w:t>
            </w:r>
          </w:p>
        </w:tc>
      </w:tr>
      <w:tr w:rsidR="00F0556F" w:rsidRPr="00A263DE" w14:paraId="73F6A231" w14:textId="77777777" w:rsidTr="000C5292"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1F32" w14:textId="77777777" w:rsidR="00F0556F" w:rsidRPr="00A263DE" w:rsidRDefault="00F0556F" w:rsidP="002532E2">
            <w:pPr>
              <w:pStyle w:val="Event"/>
              <w:spacing w:after="0"/>
              <w:rPr>
                <w:rStyle w:val="PlaceholderText"/>
                <w:b/>
                <w:color w:val="auto"/>
                <w:sz w:val="24"/>
                <w:szCs w:val="24"/>
              </w:rPr>
            </w:pPr>
            <w:r w:rsidRPr="00A263DE">
              <w:rPr>
                <w:rStyle w:val="PlaceholderText"/>
                <w:b/>
                <w:color w:val="auto"/>
                <w:sz w:val="24"/>
                <w:szCs w:val="24"/>
              </w:rPr>
              <w:t>Adjournment:</w:t>
            </w:r>
          </w:p>
        </w:tc>
        <w:tc>
          <w:tcPr>
            <w:tcW w:w="3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8B45" w14:textId="06DE2DD7" w:rsidR="00F0556F" w:rsidRPr="00A263DE" w:rsidRDefault="003D22EF" w:rsidP="001F27A4">
            <w:pPr>
              <w:pStyle w:val="Event"/>
              <w:rPr>
                <w:sz w:val="24"/>
                <w:szCs w:val="24"/>
              </w:rPr>
            </w:pPr>
            <w:r w:rsidRPr="00A263DE">
              <w:rPr>
                <w:sz w:val="24"/>
                <w:szCs w:val="24"/>
              </w:rPr>
              <w:t>5:</w:t>
            </w:r>
            <w:r w:rsidR="004D200E">
              <w:rPr>
                <w:sz w:val="24"/>
                <w:szCs w:val="24"/>
              </w:rPr>
              <w:t>05</w:t>
            </w:r>
            <w:r w:rsidR="00220621" w:rsidRPr="00A263DE">
              <w:rPr>
                <w:sz w:val="24"/>
                <w:szCs w:val="24"/>
              </w:rPr>
              <w:t xml:space="preserve"> p.m.</w:t>
            </w:r>
          </w:p>
        </w:tc>
      </w:tr>
      <w:tr w:rsidR="00F0556F" w:rsidRPr="00A263DE" w14:paraId="7425401C" w14:textId="77777777" w:rsidTr="003C6153">
        <w:trPr>
          <w:trHeight w:val="14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209E" w14:textId="77777777" w:rsidR="00F0556F" w:rsidRPr="00A263DE" w:rsidRDefault="00F0556F" w:rsidP="002532E2">
            <w:pPr>
              <w:jc w:val="center"/>
              <w:rPr>
                <w:b/>
                <w:sz w:val="24"/>
                <w:szCs w:val="24"/>
              </w:rPr>
            </w:pPr>
            <w:r w:rsidRPr="00A263DE">
              <w:rPr>
                <w:b/>
                <w:sz w:val="24"/>
                <w:szCs w:val="24"/>
              </w:rPr>
              <w:t>Upcoming Meetings-STTI Nu Rho Chapter Meetings</w:t>
            </w:r>
          </w:p>
        </w:tc>
      </w:tr>
      <w:tr w:rsidR="00F0556F" w:rsidRPr="00A263DE" w14:paraId="18B704F0" w14:textId="77777777" w:rsidTr="00F1044C">
        <w:trPr>
          <w:trHeight w:val="20"/>
        </w:trPr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75E5" w14:textId="77777777" w:rsidR="00F0556F" w:rsidRPr="00A263DE" w:rsidRDefault="00F0556F" w:rsidP="002532E2">
            <w:pPr>
              <w:jc w:val="center"/>
              <w:rPr>
                <w:b/>
                <w:sz w:val="24"/>
                <w:szCs w:val="24"/>
              </w:rPr>
            </w:pPr>
            <w:r w:rsidRPr="00A263DE">
              <w:rPr>
                <w:b/>
                <w:sz w:val="24"/>
                <w:szCs w:val="24"/>
              </w:rPr>
              <w:t>Date/Time</w:t>
            </w:r>
          </w:p>
        </w:tc>
        <w:tc>
          <w:tcPr>
            <w:tcW w:w="19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B89E" w14:textId="77777777" w:rsidR="00F0556F" w:rsidRPr="00A263DE" w:rsidRDefault="00F0556F" w:rsidP="002532E2">
            <w:pPr>
              <w:jc w:val="center"/>
              <w:rPr>
                <w:b/>
                <w:sz w:val="24"/>
                <w:szCs w:val="24"/>
              </w:rPr>
            </w:pPr>
            <w:r w:rsidRPr="00A263DE">
              <w:rPr>
                <w:b/>
                <w:sz w:val="24"/>
                <w:szCs w:val="24"/>
              </w:rPr>
              <w:t>Event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6ADB" w14:textId="77777777" w:rsidR="00F0556F" w:rsidRPr="00A263DE" w:rsidRDefault="00F0556F" w:rsidP="002532E2">
            <w:pPr>
              <w:jc w:val="center"/>
              <w:rPr>
                <w:b/>
                <w:sz w:val="24"/>
                <w:szCs w:val="24"/>
              </w:rPr>
            </w:pPr>
            <w:r w:rsidRPr="00A263DE">
              <w:rPr>
                <w:b/>
                <w:sz w:val="24"/>
                <w:szCs w:val="24"/>
              </w:rPr>
              <w:t>Location</w:t>
            </w:r>
          </w:p>
        </w:tc>
      </w:tr>
    </w:tbl>
    <w:tbl>
      <w:tblPr>
        <w:tblStyle w:val="TableGrid3"/>
        <w:tblW w:w="9900" w:type="dxa"/>
        <w:tblInd w:w="108" w:type="dxa"/>
        <w:tblLook w:val="04A0" w:firstRow="1" w:lastRow="0" w:firstColumn="1" w:lastColumn="0" w:noHBand="0" w:noVBand="1"/>
      </w:tblPr>
      <w:tblGrid>
        <w:gridCol w:w="1800"/>
        <w:gridCol w:w="3845"/>
        <w:gridCol w:w="4255"/>
      </w:tblGrid>
      <w:tr w:rsidR="00D91308" w14:paraId="759E1DB6" w14:textId="77777777" w:rsidTr="00F1044C">
        <w:tc>
          <w:tcPr>
            <w:tcW w:w="1800" w:type="dxa"/>
          </w:tcPr>
          <w:p w14:paraId="40453990" w14:textId="77777777" w:rsidR="00D91308" w:rsidRPr="00935BAA" w:rsidRDefault="00D91308" w:rsidP="00220621">
            <w:pPr>
              <w:rPr>
                <w:i/>
              </w:rPr>
            </w:pPr>
            <w:r w:rsidRPr="00935BAA">
              <w:rPr>
                <w:i/>
              </w:rPr>
              <w:t xml:space="preserve">September </w:t>
            </w:r>
            <w:r w:rsidR="00220621" w:rsidRPr="00935BAA">
              <w:rPr>
                <w:i/>
              </w:rPr>
              <w:t>25, 2017</w:t>
            </w:r>
          </w:p>
        </w:tc>
        <w:tc>
          <w:tcPr>
            <w:tcW w:w="3845" w:type="dxa"/>
          </w:tcPr>
          <w:p w14:paraId="3ABE2301" w14:textId="77777777" w:rsidR="00D91308" w:rsidRPr="00935BAA" w:rsidRDefault="00D91308" w:rsidP="00E26576">
            <w:pPr>
              <w:rPr>
                <w:i/>
              </w:rPr>
            </w:pPr>
          </w:p>
        </w:tc>
        <w:tc>
          <w:tcPr>
            <w:tcW w:w="4255" w:type="dxa"/>
          </w:tcPr>
          <w:p w14:paraId="2B51A11A" w14:textId="77777777" w:rsidR="00D91308" w:rsidRDefault="00220621" w:rsidP="00E26576">
            <w:r>
              <w:t>Bryan College of Health Sciences, Room 200</w:t>
            </w:r>
          </w:p>
        </w:tc>
      </w:tr>
      <w:tr w:rsidR="00220621" w14:paraId="229A7A87" w14:textId="77777777" w:rsidTr="00F1044C">
        <w:tc>
          <w:tcPr>
            <w:tcW w:w="1800" w:type="dxa"/>
          </w:tcPr>
          <w:p w14:paraId="4DE6C2F5" w14:textId="77777777" w:rsidR="00220621" w:rsidRDefault="00220621" w:rsidP="00220621">
            <w:r>
              <w:t>October 23, 2017</w:t>
            </w:r>
          </w:p>
        </w:tc>
        <w:tc>
          <w:tcPr>
            <w:tcW w:w="3845" w:type="dxa"/>
          </w:tcPr>
          <w:p w14:paraId="28D203F4" w14:textId="77777777" w:rsidR="00220621" w:rsidRDefault="00220621" w:rsidP="00E26576">
            <w:r>
              <w:t>Education Offering</w:t>
            </w:r>
          </w:p>
        </w:tc>
        <w:tc>
          <w:tcPr>
            <w:tcW w:w="4255" w:type="dxa"/>
          </w:tcPr>
          <w:p w14:paraId="1BEE5E0B" w14:textId="77777777" w:rsidR="00220621" w:rsidRDefault="00220621">
            <w:r w:rsidRPr="00DE1AA7">
              <w:t>Bryan College of Health Sciences, Room 200</w:t>
            </w:r>
          </w:p>
        </w:tc>
      </w:tr>
      <w:tr w:rsidR="00220621" w14:paraId="57E88921" w14:textId="77777777" w:rsidTr="00F1044C">
        <w:tc>
          <w:tcPr>
            <w:tcW w:w="1800" w:type="dxa"/>
          </w:tcPr>
          <w:p w14:paraId="1B5B5F2B" w14:textId="77777777" w:rsidR="00220621" w:rsidRDefault="00220621" w:rsidP="00E26576">
            <w:r>
              <w:t>November 27, 2017</w:t>
            </w:r>
          </w:p>
        </w:tc>
        <w:tc>
          <w:tcPr>
            <w:tcW w:w="3845" w:type="dxa"/>
          </w:tcPr>
          <w:p w14:paraId="1B5EAB19" w14:textId="77777777" w:rsidR="00220621" w:rsidRDefault="00935BAA" w:rsidP="00E26576">
            <w:r>
              <w:t>Canceled</w:t>
            </w:r>
          </w:p>
        </w:tc>
        <w:tc>
          <w:tcPr>
            <w:tcW w:w="4255" w:type="dxa"/>
          </w:tcPr>
          <w:p w14:paraId="19D69395" w14:textId="77777777" w:rsidR="00220621" w:rsidRDefault="00220621">
            <w:r w:rsidRPr="00DE1AA7">
              <w:t>Bryan College of Health Sciences, Room 200</w:t>
            </w:r>
          </w:p>
        </w:tc>
      </w:tr>
      <w:tr w:rsidR="00220621" w14:paraId="3CE0C904" w14:textId="77777777" w:rsidTr="00F1044C">
        <w:tc>
          <w:tcPr>
            <w:tcW w:w="1800" w:type="dxa"/>
          </w:tcPr>
          <w:p w14:paraId="0EE19434" w14:textId="77777777" w:rsidR="00220621" w:rsidRDefault="00220621" w:rsidP="00E26576">
            <w:r>
              <w:t>December 18, 2017</w:t>
            </w:r>
          </w:p>
        </w:tc>
        <w:tc>
          <w:tcPr>
            <w:tcW w:w="3845" w:type="dxa"/>
          </w:tcPr>
          <w:p w14:paraId="7EFF40DD" w14:textId="77777777" w:rsidR="00220621" w:rsidRDefault="00220621" w:rsidP="00E26576"/>
        </w:tc>
        <w:tc>
          <w:tcPr>
            <w:tcW w:w="4255" w:type="dxa"/>
          </w:tcPr>
          <w:p w14:paraId="21686469" w14:textId="77777777" w:rsidR="00220621" w:rsidRDefault="00220621">
            <w:r w:rsidRPr="00DE1AA7">
              <w:t>Bryan College of Health Sciences, Room 200</w:t>
            </w:r>
          </w:p>
        </w:tc>
      </w:tr>
      <w:tr w:rsidR="00220621" w14:paraId="4B258F13" w14:textId="77777777" w:rsidTr="00F1044C">
        <w:tc>
          <w:tcPr>
            <w:tcW w:w="1800" w:type="dxa"/>
          </w:tcPr>
          <w:p w14:paraId="168C7320" w14:textId="77777777" w:rsidR="00220621" w:rsidRDefault="00220621" w:rsidP="00E26576">
            <w:r>
              <w:t>January 29, 2018</w:t>
            </w:r>
          </w:p>
        </w:tc>
        <w:tc>
          <w:tcPr>
            <w:tcW w:w="3845" w:type="dxa"/>
          </w:tcPr>
          <w:p w14:paraId="25294FD8" w14:textId="77777777" w:rsidR="00220621" w:rsidRDefault="00220621" w:rsidP="00E26576"/>
        </w:tc>
        <w:tc>
          <w:tcPr>
            <w:tcW w:w="4255" w:type="dxa"/>
          </w:tcPr>
          <w:p w14:paraId="3CE8D44E" w14:textId="77777777" w:rsidR="00220621" w:rsidRDefault="00220621">
            <w:r w:rsidRPr="00DE1AA7">
              <w:t>Bryan College of Health Sciences, Room 200</w:t>
            </w:r>
          </w:p>
        </w:tc>
      </w:tr>
      <w:tr w:rsidR="00220621" w14:paraId="79DE74BB" w14:textId="77777777" w:rsidTr="00F1044C">
        <w:tc>
          <w:tcPr>
            <w:tcW w:w="1800" w:type="dxa"/>
          </w:tcPr>
          <w:p w14:paraId="7AEEA477" w14:textId="77777777" w:rsidR="00220621" w:rsidRDefault="00220621" w:rsidP="00E26576">
            <w:r>
              <w:t>February 26, 2018</w:t>
            </w:r>
          </w:p>
        </w:tc>
        <w:tc>
          <w:tcPr>
            <w:tcW w:w="3845" w:type="dxa"/>
          </w:tcPr>
          <w:p w14:paraId="30285DE5" w14:textId="77777777" w:rsidR="00220621" w:rsidRDefault="00220621" w:rsidP="00E26576">
            <w:r>
              <w:t>Education Offering</w:t>
            </w:r>
          </w:p>
        </w:tc>
        <w:tc>
          <w:tcPr>
            <w:tcW w:w="4255" w:type="dxa"/>
          </w:tcPr>
          <w:p w14:paraId="17A6ECFD" w14:textId="77777777" w:rsidR="00220621" w:rsidRDefault="00220621">
            <w:r w:rsidRPr="00DE1AA7">
              <w:t>Bryan College of Health Sciences, Room 200</w:t>
            </w:r>
          </w:p>
        </w:tc>
      </w:tr>
      <w:tr w:rsidR="00220621" w14:paraId="1C4B9919" w14:textId="77777777" w:rsidTr="00F1044C">
        <w:tc>
          <w:tcPr>
            <w:tcW w:w="1800" w:type="dxa"/>
          </w:tcPr>
          <w:p w14:paraId="66312D6E" w14:textId="77777777" w:rsidR="00220621" w:rsidRDefault="00220621" w:rsidP="00E26576">
            <w:r>
              <w:t>March 26, 2018</w:t>
            </w:r>
          </w:p>
        </w:tc>
        <w:tc>
          <w:tcPr>
            <w:tcW w:w="3845" w:type="dxa"/>
          </w:tcPr>
          <w:p w14:paraId="07A8CCC6" w14:textId="77777777" w:rsidR="00220621" w:rsidRDefault="00220621" w:rsidP="00E26576">
            <w:r>
              <w:t>Induction</w:t>
            </w:r>
            <w:r w:rsidR="001F27A4">
              <w:t xml:space="preserve"> at 7pm</w:t>
            </w:r>
          </w:p>
        </w:tc>
        <w:tc>
          <w:tcPr>
            <w:tcW w:w="4255" w:type="dxa"/>
          </w:tcPr>
          <w:p w14:paraId="71C48C69" w14:textId="77777777" w:rsidR="00220621" w:rsidRDefault="00220621">
            <w:r>
              <w:t>Union College</w:t>
            </w:r>
          </w:p>
        </w:tc>
      </w:tr>
      <w:tr w:rsidR="00220621" w14:paraId="798C383F" w14:textId="77777777" w:rsidTr="00F1044C">
        <w:tc>
          <w:tcPr>
            <w:tcW w:w="1800" w:type="dxa"/>
          </w:tcPr>
          <w:p w14:paraId="1B3D1ECA" w14:textId="77777777" w:rsidR="00220621" w:rsidRDefault="00220621" w:rsidP="00E26576">
            <w:r>
              <w:lastRenderedPageBreak/>
              <w:t>April 23, 2018</w:t>
            </w:r>
          </w:p>
        </w:tc>
        <w:tc>
          <w:tcPr>
            <w:tcW w:w="3845" w:type="dxa"/>
          </w:tcPr>
          <w:p w14:paraId="12D2E288" w14:textId="77777777" w:rsidR="00220621" w:rsidRDefault="00220621" w:rsidP="00E26576"/>
        </w:tc>
        <w:tc>
          <w:tcPr>
            <w:tcW w:w="4255" w:type="dxa"/>
          </w:tcPr>
          <w:p w14:paraId="3F494942" w14:textId="77777777" w:rsidR="00220621" w:rsidRDefault="00AE5DE5">
            <w:r>
              <w:t>Jack Huck</w:t>
            </w:r>
          </w:p>
        </w:tc>
      </w:tr>
      <w:tr w:rsidR="00220621" w14:paraId="6D08BD30" w14:textId="77777777" w:rsidTr="00F1044C">
        <w:tc>
          <w:tcPr>
            <w:tcW w:w="1800" w:type="dxa"/>
          </w:tcPr>
          <w:p w14:paraId="1356CFD6" w14:textId="77777777" w:rsidR="00220621" w:rsidRDefault="00220621" w:rsidP="00E26576">
            <w:r>
              <w:t>May 21, 2018</w:t>
            </w:r>
          </w:p>
        </w:tc>
        <w:tc>
          <w:tcPr>
            <w:tcW w:w="3845" w:type="dxa"/>
          </w:tcPr>
          <w:p w14:paraId="046FFD78" w14:textId="77777777" w:rsidR="00220621" w:rsidRDefault="00220621" w:rsidP="00E26576"/>
        </w:tc>
        <w:tc>
          <w:tcPr>
            <w:tcW w:w="4255" w:type="dxa"/>
          </w:tcPr>
          <w:p w14:paraId="575B84F6" w14:textId="77777777" w:rsidR="00220621" w:rsidRDefault="00220621">
            <w:r w:rsidRPr="00DE1AA7">
              <w:t>Bryan College of Health Sciences, Room 200</w:t>
            </w:r>
          </w:p>
        </w:tc>
      </w:tr>
      <w:tr w:rsidR="00220621" w14:paraId="2DC13B63" w14:textId="77777777" w:rsidTr="00F1044C">
        <w:tc>
          <w:tcPr>
            <w:tcW w:w="1800" w:type="dxa"/>
          </w:tcPr>
          <w:p w14:paraId="034EC2E4" w14:textId="77777777" w:rsidR="00220621" w:rsidRDefault="00220621" w:rsidP="00E26576">
            <w:r>
              <w:t>June 25, 2018</w:t>
            </w:r>
          </w:p>
        </w:tc>
        <w:tc>
          <w:tcPr>
            <w:tcW w:w="3845" w:type="dxa"/>
          </w:tcPr>
          <w:p w14:paraId="7F976064" w14:textId="77777777" w:rsidR="00220621" w:rsidRDefault="00220621" w:rsidP="00E26576">
            <w:r>
              <w:t>Annual Meeting and New officer Induction</w:t>
            </w:r>
          </w:p>
        </w:tc>
        <w:tc>
          <w:tcPr>
            <w:tcW w:w="4255" w:type="dxa"/>
          </w:tcPr>
          <w:p w14:paraId="6D59EC0A" w14:textId="77777777" w:rsidR="00220621" w:rsidRDefault="00AE5DE5">
            <w:r>
              <w:t xml:space="preserve">Jack Huck </w:t>
            </w:r>
          </w:p>
        </w:tc>
      </w:tr>
    </w:tbl>
    <w:p w14:paraId="69101343" w14:textId="77777777" w:rsidR="00D40369" w:rsidRDefault="000F4D0B" w:rsidP="00F1044C">
      <w:pPr>
        <w:jc w:val="center"/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sz w:val="22"/>
        </w:rPr>
        <w:t xml:space="preserve">                                                                                                                       </w:t>
      </w:r>
      <w:r w:rsidR="00B80877">
        <w:rPr>
          <w:rFonts w:asciiTheme="majorHAnsi" w:hAnsiTheme="majorHAnsi"/>
          <w:sz w:val="22"/>
        </w:rPr>
        <w:t xml:space="preserve">            </w:t>
      </w:r>
      <w:r>
        <w:rPr>
          <w:rFonts w:asciiTheme="majorHAnsi" w:hAnsiTheme="majorHAnsi"/>
          <w:sz w:val="22"/>
        </w:rPr>
        <w:t xml:space="preserve">          </w:t>
      </w:r>
      <w:r w:rsidRPr="000F4D0B">
        <w:rPr>
          <w:rFonts w:asciiTheme="majorHAnsi" w:hAnsiTheme="majorHAnsi"/>
          <w:i/>
          <w:sz w:val="22"/>
        </w:rPr>
        <w:t xml:space="preserve">Submitted by </w:t>
      </w:r>
      <w:r w:rsidR="00E21820">
        <w:rPr>
          <w:rFonts w:asciiTheme="majorHAnsi" w:hAnsiTheme="majorHAnsi"/>
          <w:i/>
          <w:sz w:val="22"/>
        </w:rPr>
        <w:t>Janelle Francis</w:t>
      </w:r>
    </w:p>
    <w:p w14:paraId="1E95CAA4" w14:textId="7FE56E24" w:rsidR="00F74AA7" w:rsidRPr="004459FB" w:rsidRDefault="00F74AA7" w:rsidP="00F74AA7">
      <w:pPr>
        <w:rPr>
          <w:b/>
          <w:u w:val="single"/>
        </w:rPr>
      </w:pPr>
      <w:r w:rsidRPr="004459FB">
        <w:rPr>
          <w:b/>
          <w:u w:val="single"/>
        </w:rPr>
        <w:t xml:space="preserve">Treasurer’s Report for </w:t>
      </w:r>
      <w:r w:rsidR="001822EE">
        <w:rPr>
          <w:b/>
          <w:u w:val="single"/>
        </w:rPr>
        <w:t>June 25</w:t>
      </w:r>
      <w:r w:rsidRPr="004459FB">
        <w:rPr>
          <w:b/>
          <w:u w:val="single"/>
        </w:rPr>
        <w:t>, 2018</w:t>
      </w:r>
    </w:p>
    <w:p w14:paraId="350BF60B" w14:textId="77777777" w:rsidR="00C9258F" w:rsidRDefault="00C9258F" w:rsidP="00C9258F">
      <w:r>
        <w:t>Revenue:</w:t>
      </w:r>
    </w:p>
    <w:p w14:paraId="26EAC530" w14:textId="77777777" w:rsidR="00C9258F" w:rsidRDefault="00C9258F" w:rsidP="00C9258F">
      <w:r>
        <w:tab/>
        <w:t>Savings Interest: $ 0.28</w:t>
      </w:r>
    </w:p>
    <w:p w14:paraId="179B76F7" w14:textId="77777777" w:rsidR="00C9258F" w:rsidRDefault="00C9258F" w:rsidP="00C9258F">
      <w:r>
        <w:tab/>
        <w:t xml:space="preserve">CD interest:  $ 6.95 </w:t>
      </w:r>
    </w:p>
    <w:p w14:paraId="422FA1DF" w14:textId="77777777" w:rsidR="00C9258F" w:rsidRDefault="00C9258F" w:rsidP="00C9258F">
      <w:r>
        <w:t>Expenses:</w:t>
      </w:r>
    </w:p>
    <w:p w14:paraId="3861AE12" w14:textId="77777777" w:rsidR="00C9258F" w:rsidRDefault="00C9258F" w:rsidP="00C9258F">
      <w:r>
        <w:tab/>
        <w:t>SCC: Awaiting outstanding invoices – please email to jjenkin2@nebrwesleyan.edu</w:t>
      </w:r>
    </w:p>
    <w:p w14:paraId="165FBC03" w14:textId="77777777" w:rsidR="00C9258F" w:rsidRDefault="00C9258F" w:rsidP="00C9258F">
      <w:r>
        <w:t>Current Status:</w:t>
      </w:r>
    </w:p>
    <w:p w14:paraId="71BC7FE6" w14:textId="77777777" w:rsidR="00C9258F" w:rsidRDefault="00C9258F" w:rsidP="00C9258F">
      <w:r>
        <w:tab/>
        <w:t>Checking: $</w:t>
      </w:r>
      <w:r>
        <w:rPr>
          <w:rFonts w:ascii="Verdana" w:hAnsi="Verdana"/>
          <w:color w:val="484848"/>
          <w:szCs w:val="18"/>
        </w:rPr>
        <w:t xml:space="preserve"> 7914.68</w:t>
      </w:r>
    </w:p>
    <w:p w14:paraId="67839F53" w14:textId="77777777" w:rsidR="00C9258F" w:rsidRPr="00100422" w:rsidRDefault="00C9258F" w:rsidP="00C9258F">
      <w:r>
        <w:tab/>
        <w:t>Savings: $</w:t>
      </w:r>
      <w:r w:rsidRPr="00BC2FDC">
        <w:rPr>
          <w:rFonts w:ascii="Verdana" w:hAnsi="Verdana"/>
          <w:color w:val="484848"/>
          <w:szCs w:val="18"/>
        </w:rPr>
        <w:t xml:space="preserve"> </w:t>
      </w:r>
      <w:r>
        <w:rPr>
          <w:rFonts w:ascii="Verdana" w:hAnsi="Verdana"/>
          <w:szCs w:val="18"/>
        </w:rPr>
        <w:t>2722.64</w:t>
      </w:r>
    </w:p>
    <w:p w14:paraId="3F842E43" w14:textId="77777777" w:rsidR="00C9258F" w:rsidRPr="00100422" w:rsidRDefault="00C9258F" w:rsidP="00C9258F">
      <w:r w:rsidRPr="00100422">
        <w:tab/>
        <w:t xml:space="preserve">CD: $ </w:t>
      </w:r>
      <w:r>
        <w:rPr>
          <w:rFonts w:ascii="Verdana" w:hAnsi="Verdana"/>
          <w:szCs w:val="18"/>
        </w:rPr>
        <w:t>5017.20</w:t>
      </w:r>
    </w:p>
    <w:p w14:paraId="4CEF8486" w14:textId="77777777" w:rsidR="00C9258F" w:rsidRDefault="00C9258F" w:rsidP="00C9258F">
      <w:r>
        <w:tab/>
        <w:t>Total: $ 15,654.52</w:t>
      </w:r>
    </w:p>
    <w:p w14:paraId="1BBBEDC3" w14:textId="77777777" w:rsidR="00C9258F" w:rsidRDefault="00C9258F" w:rsidP="00C9258F">
      <w:r>
        <w:t>Our books will soon be submitted to our accountants for our annual audit.  Please email me any and all outstanding invoices to be paid ASAP.</w:t>
      </w:r>
    </w:p>
    <w:p w14:paraId="139D0698" w14:textId="77777777" w:rsidR="00C9258F" w:rsidRDefault="00C9258F" w:rsidP="00C9258F">
      <w:r>
        <w:t>Respectfully submitted,</w:t>
      </w:r>
    </w:p>
    <w:p w14:paraId="0A12A3E7" w14:textId="77777777" w:rsidR="00C9258F" w:rsidRDefault="00C9258F" w:rsidP="00C9258F"/>
    <w:p w14:paraId="08268E9E" w14:textId="77777777" w:rsidR="00C9258F" w:rsidRDefault="00C9258F" w:rsidP="00C9258F">
      <w:r>
        <w:t>Jodi Jenkins, RN, BSN, CMSRN</w:t>
      </w:r>
    </w:p>
    <w:p w14:paraId="4A39F1A1" w14:textId="77777777" w:rsidR="00C9258F" w:rsidRDefault="00C9258F" w:rsidP="00C9258F">
      <w:r>
        <w:t>Treasurer</w:t>
      </w:r>
    </w:p>
    <w:p w14:paraId="2BF78A1A" w14:textId="77777777" w:rsidR="00C9258F" w:rsidRDefault="00C9258F" w:rsidP="00C9258F">
      <w:r>
        <w:t>June 24, 2018</w:t>
      </w:r>
    </w:p>
    <w:p w14:paraId="738BA83A" w14:textId="77777777" w:rsidR="00F74AA7" w:rsidRDefault="00F74AA7" w:rsidP="00F74AA7"/>
    <w:sectPr w:rsidR="00F74AA7" w:rsidSect="00B80877">
      <w:headerReference w:type="default" r:id="rId10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8DDA2" w14:textId="77777777" w:rsidR="00641C09" w:rsidRDefault="00641C09">
      <w:r>
        <w:separator/>
      </w:r>
    </w:p>
  </w:endnote>
  <w:endnote w:type="continuationSeparator" w:id="0">
    <w:p w14:paraId="279D22E8" w14:textId="77777777" w:rsidR="00641C09" w:rsidRDefault="0064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8F566" w14:textId="77777777" w:rsidR="00641C09" w:rsidRDefault="00641C09">
      <w:r>
        <w:separator/>
      </w:r>
    </w:p>
  </w:footnote>
  <w:footnote w:type="continuationSeparator" w:id="0">
    <w:p w14:paraId="6CA8D5B9" w14:textId="77777777" w:rsidR="00641C09" w:rsidRDefault="00641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607E0" w14:textId="77777777" w:rsidR="002532E2" w:rsidRPr="00623451" w:rsidRDefault="002532E2" w:rsidP="00623451">
    <w:pPr>
      <w:pStyle w:val="AgendaHeading"/>
      <w:spacing w:after="0" w:line="240" w:lineRule="auto"/>
      <w:rPr>
        <w:color w:val="auto"/>
        <w:sz w:val="40"/>
        <w:szCs w:val="40"/>
      </w:rPr>
    </w:pPr>
    <w:r w:rsidRPr="00623451">
      <w:rPr>
        <w:color w:val="auto"/>
        <w:sz w:val="40"/>
        <w:szCs w:val="40"/>
      </w:rPr>
      <w:t>STTI Nu</w:t>
    </w:r>
    <w:r>
      <w:rPr>
        <w:color w:val="auto"/>
        <w:sz w:val="40"/>
        <w:szCs w:val="40"/>
      </w:rPr>
      <w:t xml:space="preserve"> </w:t>
    </w:r>
    <w:r w:rsidRPr="00623451">
      <w:rPr>
        <w:color w:val="auto"/>
        <w:sz w:val="40"/>
        <w:szCs w:val="40"/>
      </w:rPr>
      <w:t>Rho Chapter</w:t>
    </w:r>
  </w:p>
  <w:p w14:paraId="3C3916A9" w14:textId="77777777" w:rsidR="00056CAC" w:rsidRDefault="002532E2" w:rsidP="0029416D">
    <w:pPr>
      <w:pStyle w:val="AgendaHeading"/>
      <w:spacing w:after="0" w:line="240" w:lineRule="auto"/>
      <w:rPr>
        <w:color w:val="auto"/>
        <w:sz w:val="40"/>
        <w:szCs w:val="40"/>
      </w:rPr>
    </w:pPr>
    <w:r w:rsidRPr="00623451">
      <w:rPr>
        <w:color w:val="auto"/>
        <w:sz w:val="40"/>
        <w:szCs w:val="40"/>
      </w:rPr>
      <w:t>Minutes of Board Meeting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B37E6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A850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71E3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F98D5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92097F"/>
    <w:multiLevelType w:val="hybridMultilevel"/>
    <w:tmpl w:val="0A280502"/>
    <w:lvl w:ilvl="0" w:tplc="7AB849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210D7C"/>
    <w:multiLevelType w:val="hybridMultilevel"/>
    <w:tmpl w:val="EB000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3D2B5E"/>
    <w:multiLevelType w:val="hybridMultilevel"/>
    <w:tmpl w:val="C7327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41078D"/>
    <w:multiLevelType w:val="hybridMultilevel"/>
    <w:tmpl w:val="D8EC7266"/>
    <w:lvl w:ilvl="0" w:tplc="402E85FE">
      <w:numFmt w:val="bullet"/>
      <w:lvlText w:val=""/>
      <w:lvlJc w:val="left"/>
      <w:pPr>
        <w:ind w:left="720" w:hanging="360"/>
      </w:pPr>
      <w:rPr>
        <w:rFonts w:ascii="Wingdings 2" w:eastAsia="Lucida Sans Unicode" w:hAnsi="Wingdings 2" w:cs="Lucida Calligraph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D4B66"/>
    <w:multiLevelType w:val="hybridMultilevel"/>
    <w:tmpl w:val="DBD41670"/>
    <w:lvl w:ilvl="0" w:tplc="301E538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E4A6B"/>
    <w:multiLevelType w:val="hybridMultilevel"/>
    <w:tmpl w:val="B52CF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B510C"/>
    <w:multiLevelType w:val="hybridMultilevel"/>
    <w:tmpl w:val="E214D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14388"/>
    <w:multiLevelType w:val="hybridMultilevel"/>
    <w:tmpl w:val="FF3A1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63DE0"/>
    <w:multiLevelType w:val="hybridMultilevel"/>
    <w:tmpl w:val="72C445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BA671F"/>
    <w:multiLevelType w:val="hybridMultilevel"/>
    <w:tmpl w:val="F0882AE6"/>
    <w:lvl w:ilvl="0" w:tplc="0388D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402F33"/>
    <w:multiLevelType w:val="hybridMultilevel"/>
    <w:tmpl w:val="AF70F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0F33A7"/>
    <w:multiLevelType w:val="hybridMultilevel"/>
    <w:tmpl w:val="C9C88614"/>
    <w:lvl w:ilvl="0" w:tplc="325691E0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D43F3"/>
    <w:multiLevelType w:val="hybridMultilevel"/>
    <w:tmpl w:val="FF3A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03A78"/>
    <w:multiLevelType w:val="hybridMultilevel"/>
    <w:tmpl w:val="BBC8859A"/>
    <w:lvl w:ilvl="0" w:tplc="0AC44456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7"/>
  </w:num>
  <w:num w:numId="6">
    <w:abstractNumId w:val="15"/>
  </w:num>
  <w:num w:numId="7">
    <w:abstractNumId w:val="7"/>
  </w:num>
  <w:num w:numId="8">
    <w:abstractNumId w:val="8"/>
  </w:num>
  <w:num w:numId="9">
    <w:abstractNumId w:val="12"/>
  </w:num>
  <w:num w:numId="10">
    <w:abstractNumId w:val="9"/>
  </w:num>
  <w:num w:numId="11">
    <w:abstractNumId w:val="13"/>
  </w:num>
  <w:num w:numId="12">
    <w:abstractNumId w:val="10"/>
  </w:num>
  <w:num w:numId="13">
    <w:abstractNumId w:val="6"/>
  </w:num>
  <w:num w:numId="14">
    <w:abstractNumId w:val="4"/>
  </w:num>
  <w:num w:numId="15">
    <w:abstractNumId w:val="5"/>
  </w:num>
  <w:num w:numId="16">
    <w:abstractNumId w:val="16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xNDQ0NzA2N7UwNLdU0lEKTi0uzszPAykwrAUAR84vUywAAAA="/>
  </w:docVars>
  <w:rsids>
    <w:rsidRoot w:val="00F14387"/>
    <w:rsid w:val="00012302"/>
    <w:rsid w:val="0004067A"/>
    <w:rsid w:val="00056CAC"/>
    <w:rsid w:val="0008316A"/>
    <w:rsid w:val="000844DD"/>
    <w:rsid w:val="000A524D"/>
    <w:rsid w:val="000C5292"/>
    <w:rsid w:val="000D1706"/>
    <w:rsid w:val="000D3F3E"/>
    <w:rsid w:val="000D76A0"/>
    <w:rsid w:val="000E04C3"/>
    <w:rsid w:val="000E203E"/>
    <w:rsid w:val="000F362A"/>
    <w:rsid w:val="000F4D0B"/>
    <w:rsid w:val="001048C9"/>
    <w:rsid w:val="00112D95"/>
    <w:rsid w:val="00123DB9"/>
    <w:rsid w:val="00131ABE"/>
    <w:rsid w:val="001443E7"/>
    <w:rsid w:val="0015004B"/>
    <w:rsid w:val="001822EE"/>
    <w:rsid w:val="00194E90"/>
    <w:rsid w:val="001A6A90"/>
    <w:rsid w:val="001B1294"/>
    <w:rsid w:val="001D0FF3"/>
    <w:rsid w:val="001E6D34"/>
    <w:rsid w:val="001E70C5"/>
    <w:rsid w:val="001F27A4"/>
    <w:rsid w:val="0021391B"/>
    <w:rsid w:val="00220621"/>
    <w:rsid w:val="002402CD"/>
    <w:rsid w:val="00250638"/>
    <w:rsid w:val="002532E2"/>
    <w:rsid w:val="00253CD9"/>
    <w:rsid w:val="00255DC5"/>
    <w:rsid w:val="00287A9F"/>
    <w:rsid w:val="0029416D"/>
    <w:rsid w:val="002B0E22"/>
    <w:rsid w:val="002D131E"/>
    <w:rsid w:val="002D6301"/>
    <w:rsid w:val="002F4E05"/>
    <w:rsid w:val="00312BA2"/>
    <w:rsid w:val="00331B76"/>
    <w:rsid w:val="003358B6"/>
    <w:rsid w:val="00343D6D"/>
    <w:rsid w:val="003478F4"/>
    <w:rsid w:val="00352621"/>
    <w:rsid w:val="00355B61"/>
    <w:rsid w:val="00360945"/>
    <w:rsid w:val="00364074"/>
    <w:rsid w:val="00377FB8"/>
    <w:rsid w:val="003872A6"/>
    <w:rsid w:val="00394B01"/>
    <w:rsid w:val="003A17DB"/>
    <w:rsid w:val="003C1196"/>
    <w:rsid w:val="003C6153"/>
    <w:rsid w:val="003D22EF"/>
    <w:rsid w:val="003D4541"/>
    <w:rsid w:val="003F0245"/>
    <w:rsid w:val="003F1496"/>
    <w:rsid w:val="004047E2"/>
    <w:rsid w:val="00404AF0"/>
    <w:rsid w:val="0041089A"/>
    <w:rsid w:val="004125E8"/>
    <w:rsid w:val="004231BF"/>
    <w:rsid w:val="00451E90"/>
    <w:rsid w:val="00461AF1"/>
    <w:rsid w:val="0049141D"/>
    <w:rsid w:val="004D1B56"/>
    <w:rsid w:val="004D200E"/>
    <w:rsid w:val="004F0526"/>
    <w:rsid w:val="0052185F"/>
    <w:rsid w:val="00563711"/>
    <w:rsid w:val="00567F84"/>
    <w:rsid w:val="00571CEB"/>
    <w:rsid w:val="00575B64"/>
    <w:rsid w:val="00577A8E"/>
    <w:rsid w:val="005879D6"/>
    <w:rsid w:val="005E6C66"/>
    <w:rsid w:val="005E6DCB"/>
    <w:rsid w:val="005F054B"/>
    <w:rsid w:val="005F473D"/>
    <w:rsid w:val="005F7D3A"/>
    <w:rsid w:val="00617887"/>
    <w:rsid w:val="00623451"/>
    <w:rsid w:val="006259F4"/>
    <w:rsid w:val="006267CB"/>
    <w:rsid w:val="00641741"/>
    <w:rsid w:val="00641C09"/>
    <w:rsid w:val="006525F3"/>
    <w:rsid w:val="00662A74"/>
    <w:rsid w:val="00667026"/>
    <w:rsid w:val="0067241E"/>
    <w:rsid w:val="006A24C7"/>
    <w:rsid w:val="006E1053"/>
    <w:rsid w:val="006E513C"/>
    <w:rsid w:val="006F07BF"/>
    <w:rsid w:val="00703639"/>
    <w:rsid w:val="00703D27"/>
    <w:rsid w:val="00703D99"/>
    <w:rsid w:val="00711A76"/>
    <w:rsid w:val="007205EC"/>
    <w:rsid w:val="00720D25"/>
    <w:rsid w:val="00752F2C"/>
    <w:rsid w:val="0079071B"/>
    <w:rsid w:val="00797FA9"/>
    <w:rsid w:val="007A34CC"/>
    <w:rsid w:val="007D270A"/>
    <w:rsid w:val="007E0E01"/>
    <w:rsid w:val="007E3F31"/>
    <w:rsid w:val="00802C12"/>
    <w:rsid w:val="00803B8E"/>
    <w:rsid w:val="0080545D"/>
    <w:rsid w:val="00812DFE"/>
    <w:rsid w:val="00820BA4"/>
    <w:rsid w:val="008856E9"/>
    <w:rsid w:val="00890385"/>
    <w:rsid w:val="00892F03"/>
    <w:rsid w:val="008933B7"/>
    <w:rsid w:val="00895777"/>
    <w:rsid w:val="008B1660"/>
    <w:rsid w:val="008D0476"/>
    <w:rsid w:val="008D2FA5"/>
    <w:rsid w:val="008D7E4B"/>
    <w:rsid w:val="008E1D19"/>
    <w:rsid w:val="008E3945"/>
    <w:rsid w:val="008E536B"/>
    <w:rsid w:val="008E5CE5"/>
    <w:rsid w:val="008F0022"/>
    <w:rsid w:val="008F7F81"/>
    <w:rsid w:val="00930F0E"/>
    <w:rsid w:val="00935BAA"/>
    <w:rsid w:val="00983739"/>
    <w:rsid w:val="0098432F"/>
    <w:rsid w:val="00987D1D"/>
    <w:rsid w:val="009B2C8F"/>
    <w:rsid w:val="009B4576"/>
    <w:rsid w:val="009B752E"/>
    <w:rsid w:val="009D6FFC"/>
    <w:rsid w:val="009E0D06"/>
    <w:rsid w:val="009E1B08"/>
    <w:rsid w:val="009F7EDB"/>
    <w:rsid w:val="00A1117B"/>
    <w:rsid w:val="00A263DE"/>
    <w:rsid w:val="00A36140"/>
    <w:rsid w:val="00A455E3"/>
    <w:rsid w:val="00A46B06"/>
    <w:rsid w:val="00A51138"/>
    <w:rsid w:val="00A55BF2"/>
    <w:rsid w:val="00A91E97"/>
    <w:rsid w:val="00AA6CD5"/>
    <w:rsid w:val="00AA6CD7"/>
    <w:rsid w:val="00AB17D3"/>
    <w:rsid w:val="00AD1643"/>
    <w:rsid w:val="00AD597C"/>
    <w:rsid w:val="00AE27A8"/>
    <w:rsid w:val="00AE5DE5"/>
    <w:rsid w:val="00B012A7"/>
    <w:rsid w:val="00B238E1"/>
    <w:rsid w:val="00B30671"/>
    <w:rsid w:val="00B4739D"/>
    <w:rsid w:val="00B75B70"/>
    <w:rsid w:val="00B80877"/>
    <w:rsid w:val="00BA5719"/>
    <w:rsid w:val="00BB715A"/>
    <w:rsid w:val="00BC3DBE"/>
    <w:rsid w:val="00BC5671"/>
    <w:rsid w:val="00BF75CF"/>
    <w:rsid w:val="00C11125"/>
    <w:rsid w:val="00C21C13"/>
    <w:rsid w:val="00C252E9"/>
    <w:rsid w:val="00C256EA"/>
    <w:rsid w:val="00C27AFB"/>
    <w:rsid w:val="00C610D1"/>
    <w:rsid w:val="00C704A0"/>
    <w:rsid w:val="00C85903"/>
    <w:rsid w:val="00C9258F"/>
    <w:rsid w:val="00CA3DD6"/>
    <w:rsid w:val="00CA7439"/>
    <w:rsid w:val="00CE6CC4"/>
    <w:rsid w:val="00D323B2"/>
    <w:rsid w:val="00D369EE"/>
    <w:rsid w:val="00D40369"/>
    <w:rsid w:val="00D91308"/>
    <w:rsid w:val="00D93A87"/>
    <w:rsid w:val="00DB6EB3"/>
    <w:rsid w:val="00DC7196"/>
    <w:rsid w:val="00DD2A53"/>
    <w:rsid w:val="00DF2F36"/>
    <w:rsid w:val="00DF3FE7"/>
    <w:rsid w:val="00E02668"/>
    <w:rsid w:val="00E03BB2"/>
    <w:rsid w:val="00E10D22"/>
    <w:rsid w:val="00E15B67"/>
    <w:rsid w:val="00E16862"/>
    <w:rsid w:val="00E20DB2"/>
    <w:rsid w:val="00E21820"/>
    <w:rsid w:val="00E32720"/>
    <w:rsid w:val="00E473A4"/>
    <w:rsid w:val="00E55F00"/>
    <w:rsid w:val="00E83B93"/>
    <w:rsid w:val="00EA0D3C"/>
    <w:rsid w:val="00EA4D33"/>
    <w:rsid w:val="00EB3E36"/>
    <w:rsid w:val="00ED11CC"/>
    <w:rsid w:val="00EF5EBC"/>
    <w:rsid w:val="00F03DA8"/>
    <w:rsid w:val="00F0423E"/>
    <w:rsid w:val="00F0556F"/>
    <w:rsid w:val="00F06A1B"/>
    <w:rsid w:val="00F1044C"/>
    <w:rsid w:val="00F14387"/>
    <w:rsid w:val="00F21899"/>
    <w:rsid w:val="00F35FF2"/>
    <w:rsid w:val="00F40DA2"/>
    <w:rsid w:val="00F4543E"/>
    <w:rsid w:val="00F459C7"/>
    <w:rsid w:val="00F51F50"/>
    <w:rsid w:val="00F74037"/>
    <w:rsid w:val="00F74AA7"/>
    <w:rsid w:val="00F90336"/>
    <w:rsid w:val="00FE2CF8"/>
    <w:rsid w:val="00FF06E4"/>
    <w:rsid w:val="00FF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6577930"/>
  <w15:docId w15:val="{F2195A16-7114-44FC-A16B-F6C3424E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B64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575B64"/>
    <w:pPr>
      <w:spacing w:before="3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75B64"/>
    <w:rPr>
      <w:color w:val="D9D9D9" w:themeColor="background1" w:themeShade="D9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575B64"/>
    <w:rPr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59"/>
    <w:rsid w:val="00575B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vent-Bold">
    <w:name w:val="Event - Bold"/>
    <w:basedOn w:val="Event"/>
    <w:qFormat/>
    <w:rsid w:val="00575B64"/>
    <w:rPr>
      <w:b/>
    </w:rPr>
  </w:style>
  <w:style w:type="paragraph" w:customStyle="1" w:styleId="DateTime">
    <w:name w:val="Date &amp; Time"/>
    <w:basedOn w:val="Normal"/>
    <w:qFormat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qFormat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qFormat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al"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al"/>
    <w:qFormat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B64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B64"/>
    <w:rPr>
      <w:sz w:val="18"/>
    </w:rPr>
  </w:style>
  <w:style w:type="paragraph" w:customStyle="1" w:styleId="PlaceholderAutotext58">
    <w:name w:val="PlaceholderAutotext_58"/>
    <w:rsid w:val="00575B6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03BB2"/>
    <w:pPr>
      <w:ind w:left="720"/>
      <w:contextualSpacing/>
    </w:pPr>
    <w:rPr>
      <w:rFonts w:eastAsiaTheme="minorEastAsia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95777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32E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D0FF3"/>
    <w:rPr>
      <w:rFonts w:ascii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D40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9130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7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h007\Application%20Data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9B1BE8BD61F4F378C9C8ECCC519E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C1212-B093-4ED3-9D81-ADDF119DD81E}"/>
      </w:docPartPr>
      <w:docPartBody>
        <w:p w:rsidR="00F41C99" w:rsidRDefault="003D20B9">
          <w:pPr>
            <w:pStyle w:val="A9B1BE8BD61F4F378C9C8ECCC519E86C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D20B9"/>
    <w:rsid w:val="000F1AEF"/>
    <w:rsid w:val="00172AD8"/>
    <w:rsid w:val="001B6E60"/>
    <w:rsid w:val="003D20B9"/>
    <w:rsid w:val="004B6D52"/>
    <w:rsid w:val="004F40EF"/>
    <w:rsid w:val="005005E4"/>
    <w:rsid w:val="005C5AB0"/>
    <w:rsid w:val="005D154E"/>
    <w:rsid w:val="007538B9"/>
    <w:rsid w:val="007D6A64"/>
    <w:rsid w:val="00875DC7"/>
    <w:rsid w:val="00B305C8"/>
    <w:rsid w:val="00CC5AD8"/>
    <w:rsid w:val="00E51F16"/>
    <w:rsid w:val="00F4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18D0185F964E3A82166E44B9D3F520">
    <w:name w:val="E718D0185F964E3A82166E44B9D3F520"/>
    <w:rsid w:val="00F41C99"/>
  </w:style>
  <w:style w:type="paragraph" w:customStyle="1" w:styleId="A9B1BE8BD61F4F378C9C8ECCC519E86C">
    <w:name w:val="A9B1BE8BD61F4F378C9C8ECCC519E86C"/>
    <w:rsid w:val="00F41C99"/>
  </w:style>
  <w:style w:type="character" w:styleId="PlaceholderText">
    <w:name w:val="Placeholder Text"/>
    <w:basedOn w:val="DefaultParagraphFont"/>
    <w:uiPriority w:val="99"/>
    <w:semiHidden/>
    <w:rsid w:val="00F41C99"/>
    <w:rPr>
      <w:color w:val="808080"/>
    </w:rPr>
  </w:style>
  <w:style w:type="paragraph" w:customStyle="1" w:styleId="99063AB73FAA4FC589D48BD86BC53D91">
    <w:name w:val="99063AB73FAA4FC589D48BD86BC53D91"/>
    <w:rsid w:val="00F41C99"/>
  </w:style>
  <w:style w:type="paragraph" w:customStyle="1" w:styleId="8E3273C55143422B919ADD680037AD82">
    <w:name w:val="8E3273C55143422B919ADD680037AD82"/>
    <w:rsid w:val="00F41C99"/>
  </w:style>
  <w:style w:type="paragraph" w:customStyle="1" w:styleId="FA7F346961404436963ACD8523C29675">
    <w:name w:val="FA7F346961404436963ACD8523C29675"/>
    <w:rsid w:val="00F41C99"/>
  </w:style>
  <w:style w:type="paragraph" w:customStyle="1" w:styleId="AADED1B9BBB0451BB5BE898EE0F6309E">
    <w:name w:val="AADED1B9BBB0451BB5BE898EE0F6309E"/>
    <w:rsid w:val="00F41C99"/>
  </w:style>
  <w:style w:type="paragraph" w:customStyle="1" w:styleId="BAA37D326C724CBA80DC5E0C253FB989">
    <w:name w:val="BAA37D326C724CBA80DC5E0C253FB989"/>
    <w:rsid w:val="00F41C99"/>
  </w:style>
  <w:style w:type="paragraph" w:customStyle="1" w:styleId="549ECFC5BF2B445E85FECE401DF54435">
    <w:name w:val="549ECFC5BF2B445E85FECE401DF54435"/>
    <w:rsid w:val="00F41C99"/>
  </w:style>
  <w:style w:type="paragraph" w:customStyle="1" w:styleId="0A94BC289D504190BA795134B2B8C70C">
    <w:name w:val="0A94BC289D504190BA795134B2B8C70C"/>
    <w:rsid w:val="00F41C99"/>
  </w:style>
  <w:style w:type="paragraph" w:customStyle="1" w:styleId="Event">
    <w:name w:val="Event"/>
    <w:basedOn w:val="Normal"/>
    <w:qFormat/>
    <w:rsid w:val="00F41C99"/>
    <w:pPr>
      <w:spacing w:after="80" w:line="240" w:lineRule="auto"/>
    </w:pPr>
    <w:rPr>
      <w:rFonts w:eastAsiaTheme="minorHAnsi"/>
      <w:sz w:val="18"/>
    </w:rPr>
  </w:style>
  <w:style w:type="paragraph" w:customStyle="1" w:styleId="953D94D634CB4FA5A498193F3C190BC6">
    <w:name w:val="953D94D634CB4FA5A498193F3C190BC6"/>
    <w:rsid w:val="00F41C99"/>
  </w:style>
  <w:style w:type="paragraph" w:customStyle="1" w:styleId="3349A7F7BC174B93BAABEAB4688518CB">
    <w:name w:val="3349A7F7BC174B93BAABEAB4688518CB"/>
    <w:rsid w:val="00F41C99"/>
  </w:style>
  <w:style w:type="paragraph" w:customStyle="1" w:styleId="1ACA933D4C4A4F9ABE77DBAFABA52CFF">
    <w:name w:val="1ACA933D4C4A4F9ABE77DBAFABA52CFF"/>
    <w:rsid w:val="00F41C99"/>
  </w:style>
  <w:style w:type="paragraph" w:customStyle="1" w:styleId="E57FF9B7289D4560B679F55F8E4D315A">
    <w:name w:val="E57FF9B7289D4560B679F55F8E4D315A"/>
    <w:rsid w:val="00F41C99"/>
  </w:style>
  <w:style w:type="paragraph" w:customStyle="1" w:styleId="A5652CC88D91426A83E9B272FA9B06EE">
    <w:name w:val="A5652CC88D91426A83E9B272FA9B06EE"/>
    <w:rsid w:val="00F41C99"/>
  </w:style>
  <w:style w:type="paragraph" w:customStyle="1" w:styleId="831251CFF5E848FC8227F2FC38693E92">
    <w:name w:val="831251CFF5E848FC8227F2FC38693E92"/>
    <w:rsid w:val="00F41C99"/>
  </w:style>
  <w:style w:type="paragraph" w:customStyle="1" w:styleId="463CC7989F504D378D10B84EA7A48CF6">
    <w:name w:val="463CC7989F504D378D10B84EA7A48CF6"/>
    <w:rsid w:val="00F41C99"/>
  </w:style>
  <w:style w:type="paragraph" w:customStyle="1" w:styleId="3597F0B25A6448058C94C7136E47C222">
    <w:name w:val="3597F0B25A6448058C94C7136E47C222"/>
    <w:rsid w:val="00F41C99"/>
  </w:style>
  <w:style w:type="paragraph" w:customStyle="1" w:styleId="384FD11471AF4081BF80A14FBA82629F">
    <w:name w:val="384FD11471AF4081BF80A14FBA82629F"/>
    <w:rsid w:val="00F41C99"/>
  </w:style>
  <w:style w:type="paragraph" w:customStyle="1" w:styleId="CF4296B8D4E344E4959F07AFC5298403">
    <w:name w:val="CF4296B8D4E344E4959F07AFC5298403"/>
    <w:rsid w:val="00F41C99"/>
  </w:style>
  <w:style w:type="paragraph" w:customStyle="1" w:styleId="B3AEDA3744D5487CACB5EC64B9F79CB4">
    <w:name w:val="B3AEDA3744D5487CACB5EC64B9F79CB4"/>
    <w:rsid w:val="00F41C99"/>
  </w:style>
  <w:style w:type="paragraph" w:customStyle="1" w:styleId="D9010AEF4FF8473CAB7CF9CEE2DC5EA7">
    <w:name w:val="D9010AEF4FF8473CAB7CF9CEE2DC5EA7"/>
    <w:rsid w:val="00F41C99"/>
  </w:style>
  <w:style w:type="paragraph" w:customStyle="1" w:styleId="4F771E0DDCF84EAC929EFB58DA28B4CB">
    <w:name w:val="4F771E0DDCF84EAC929EFB58DA28B4CB"/>
    <w:rsid w:val="00F41C99"/>
  </w:style>
  <w:style w:type="paragraph" w:customStyle="1" w:styleId="035DE7C1FA7E42CDA7546323DB041FD2">
    <w:name w:val="035DE7C1FA7E42CDA7546323DB041FD2"/>
    <w:rsid w:val="00F41C99"/>
  </w:style>
  <w:style w:type="paragraph" w:customStyle="1" w:styleId="D3F08601455940CA995574FA32EB9CFA">
    <w:name w:val="D3F08601455940CA995574FA32EB9CFA"/>
    <w:rsid w:val="00F41C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2018-06-25T00:00:00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7060BF-7A1C-4F8C-9F24-F297553610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0D7158-71D8-4C82-8552-150C555F9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1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/>
  <LinksUpToDate>false</LinksUpToDate>
  <CharactersWithSpaces>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Mary Ellen Hook, President*</dc:creator>
  <cp:lastModifiedBy>Ashley Kennedy</cp:lastModifiedBy>
  <cp:revision>2</cp:revision>
  <cp:lastPrinted>2015-01-09T17:42:00Z</cp:lastPrinted>
  <dcterms:created xsi:type="dcterms:W3CDTF">2018-07-02T12:32:00Z</dcterms:created>
  <dcterms:modified xsi:type="dcterms:W3CDTF">2018-07-02T12:32:00Z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</Properties>
</file>