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3D68" w14:textId="77777777" w:rsidR="00272F41" w:rsidRDefault="00272F41" w:rsidP="003D4F00">
      <w:pPr>
        <w:pStyle w:val="Header"/>
        <w:jc w:val="center"/>
      </w:pPr>
    </w:p>
    <w:p w14:paraId="138BFEA8" w14:textId="047CC7C8" w:rsidR="00D93632" w:rsidRDefault="00F5545F">
      <w:r w:rsidRPr="00F5545F">
        <w:t>Nominations from dues-paying states are considered for eligibility. Nominated communications efforts should demonstrate a positive impact on the administration of state human resource programs.</w:t>
      </w:r>
    </w:p>
    <w:p w14:paraId="39CD1244" w14:textId="77777777" w:rsidR="00F5545F" w:rsidRDefault="00F5545F"/>
    <w:p w14:paraId="7CB536B0" w14:textId="490B9658" w:rsidR="00D93632" w:rsidRDefault="00D93632">
      <w:r w:rsidRPr="00D93632">
        <w:t>Selection criteria are based on the questions asked on the award application.</w:t>
      </w:r>
      <w:r w:rsidR="00674128">
        <w:t xml:space="preserve"> </w:t>
      </w:r>
      <w:r w:rsidRPr="00D93632">
        <w:t>Nominations are encouraged in all areas of human res</w:t>
      </w:r>
      <w:r w:rsidR="00C4184B">
        <w:t>ource management administration.</w:t>
      </w:r>
    </w:p>
    <w:p w14:paraId="4EFFFEF7" w14:textId="77777777" w:rsidR="003C16BD" w:rsidRDefault="003C16BD"/>
    <w:p w14:paraId="74B4E145" w14:textId="77777777" w:rsidR="00C4184B" w:rsidRDefault="00C418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BFF0B" wp14:editId="72740623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81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7BD3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85pt" to="47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" strokecolor="#002060" strokeweight=".5pt">
                <v:stroke joinstyle="miter"/>
              </v:line>
            </w:pict>
          </mc:Fallback>
        </mc:AlternateContent>
      </w:r>
    </w:p>
    <w:p w14:paraId="5A3310D2" w14:textId="77777777" w:rsidR="00C4184B" w:rsidRDefault="00C4184B"/>
    <w:p w14:paraId="741932C2" w14:textId="77777777" w:rsidR="00333261" w:rsidRPr="00333261" w:rsidRDefault="00110D87">
      <w:pPr>
        <w:rPr>
          <w:rFonts w:ascii="Impact" w:hAnsi="Impact"/>
          <w:color w:val="002060"/>
          <w:sz w:val="32"/>
        </w:rPr>
      </w:pPr>
      <w:r>
        <w:rPr>
          <w:rFonts w:ascii="Impact" w:hAnsi="Impact"/>
          <w:color w:val="002060"/>
          <w:sz w:val="32"/>
        </w:rPr>
        <w:t>NOMINATION INFORMATION</w:t>
      </w:r>
    </w:p>
    <w:p w14:paraId="05BD40F4" w14:textId="77777777" w:rsidR="00333261" w:rsidRDefault="00333261"/>
    <w:p w14:paraId="48718983" w14:textId="77777777" w:rsidR="003C16BD" w:rsidRDefault="003C16BD">
      <w:r>
        <w:t>Title</w:t>
      </w:r>
      <w:r w:rsidR="00110D87">
        <w:t xml:space="preserve"> of Nomination</w:t>
      </w:r>
      <w:r w:rsidR="00C4184B">
        <w:t xml:space="preserve">: </w:t>
      </w:r>
      <w:sdt>
        <w:sdtPr>
          <w:rPr>
            <w:rStyle w:val="Style1"/>
          </w:rPr>
          <w:id w:val="-1563159841"/>
          <w:lock w:val="sdtLocked"/>
          <w:placeholder>
            <w:docPart w:val="CA24014326974755B641F92141FF33C2"/>
          </w:placeholder>
          <w:showingPlcHdr/>
          <w:text w:multiLine="1"/>
        </w:sdtPr>
        <w:sdtEndPr>
          <w:rPr>
            <w:rStyle w:val="DefaultParagraphFont"/>
            <w:sz w:val="22"/>
          </w:rPr>
        </w:sdtEndPr>
        <w:sdtContent>
          <w:r w:rsidR="00C4184B" w:rsidRPr="00100FFB">
            <w:rPr>
              <w:rStyle w:val="PlaceholderText"/>
            </w:rPr>
            <w:t>Click or tap here to enter text.</w:t>
          </w:r>
        </w:sdtContent>
      </w:sdt>
      <w:r w:rsidR="00C4184B">
        <w:t xml:space="preserve">  </w:t>
      </w:r>
      <w:r w:rsidR="00C4184B">
        <w:tab/>
      </w:r>
      <w:r>
        <w:tab/>
        <w:t xml:space="preserve">State: </w:t>
      </w:r>
      <w:sdt>
        <w:sdtPr>
          <w:rPr>
            <w:rStyle w:val="Style1"/>
          </w:rPr>
          <w:tag w:val="Select your state"/>
          <w:id w:val="-94480123"/>
          <w:placeholder>
            <w:docPart w:val="2E1304F51DB9450090E4C103E31A0B6E"/>
          </w:placeholder>
          <w:showingPlcHdr/>
          <w:dropDownList>
            <w:listItem w:value="State"/>
            <w:listItem w:displayText="AL" w:value="AL"/>
            <w:listItem w:displayText="AK" w:value="AK"/>
            <w:listItem w:displayText="AZ" w:value="AZ"/>
            <w:listItem w:displayText="AR" w:value="AR"/>
            <w:listItem w:displayText="CA" w:value="CA"/>
            <w:listItem w:displayText="CO" w:value="CO"/>
            <w:listItem w:displayText="CT" w:value="CT"/>
            <w:listItem w:displayText="DE" w:value="DE"/>
            <w:listItem w:displayText="Fl" w:value="Fl"/>
            <w:listItem w:displayText="GA" w:value="GA"/>
            <w:listItem w:displayText="HI" w:value="HI"/>
            <w:listItem w:displayText="IA" w:value="IA"/>
            <w:listItem w:displayText="ID" w:value="ID"/>
            <w:listItem w:displayText="IL" w:value="IL"/>
            <w:listItem w:displayText="IN" w:value="IN"/>
            <w:listItem w:displayText="KS" w:value="KS"/>
            <w:listItem w:displayText="KY" w:value="KY"/>
            <w:listItem w:displayText="LA" w:value="LA"/>
            <w:listItem w:displayText="MA" w:value="MA"/>
            <w:listItem w:displayText="MD" w:value="MD"/>
            <w:listItem w:displayText="ME" w:value="ME"/>
            <w:listItem w:displayText="MI" w:value="MI"/>
            <w:listItem w:displayText="MN" w:value="MN"/>
            <w:listItem w:displayText="MO" w:value="MO"/>
            <w:listItem w:displayText="MS" w:value="MS"/>
            <w:listItem w:displayText="MT" w:value="MT"/>
            <w:listItem w:displayText="NC" w:value="NC"/>
            <w:listItem w:displayText="ND" w:value="ND"/>
            <w:listItem w:displayText="NE" w:value="NE"/>
            <w:listItem w:displayText="NH" w:value="NH"/>
            <w:listItem w:displayText="NJ" w:value="NJ"/>
            <w:listItem w:displayText="NM" w:value="NM"/>
            <w:listItem w:displayText="NV" w:value="NV"/>
            <w:listItem w:displayText="NY" w:value="NY"/>
            <w:listItem w:displayText="OH" w:value="OH"/>
            <w:listItem w:displayText="OK" w:value="OK"/>
            <w:listItem w:displayText="OR" w:value="OR"/>
            <w:listItem w:displayText="PA" w:value="PA"/>
            <w:listItem w:displayText="RI" w:value="RI"/>
            <w:listItem w:displayText="SC" w:value="SC"/>
            <w:listItem w:displayText="SD" w:value="SD"/>
            <w:listItem w:displayText="TN" w:value="TN"/>
            <w:listItem w:displayText="TX" w:value="TX"/>
            <w:listItem w:displayText="UT" w:value="UT"/>
            <w:listItem w:displayText="VA" w:value="VA"/>
            <w:listItem w:displayText="VT" w:value="VT"/>
            <w:listItem w:displayText="WA" w:value="WA"/>
            <w:listItem w:displayText="WI" w:value="WI"/>
            <w:listItem w:displayText="WV" w:value="WV"/>
            <w:listItem w:displayText="WY" w:value="WY"/>
          </w:dropDownList>
        </w:sdtPr>
        <w:sdtEndPr>
          <w:rPr>
            <w:rStyle w:val="DefaultParagraphFont"/>
            <w:sz w:val="22"/>
          </w:rPr>
        </w:sdtEndPr>
        <w:sdtContent>
          <w:r w:rsidRPr="00100FFB">
            <w:rPr>
              <w:rStyle w:val="PlaceholderText"/>
            </w:rPr>
            <w:t>Choose an item.</w:t>
          </w:r>
        </w:sdtContent>
      </w:sdt>
      <w:r>
        <w:tab/>
      </w:r>
      <w:r w:rsidR="00C4184B">
        <w:tab/>
      </w:r>
    </w:p>
    <w:p w14:paraId="46B53B42" w14:textId="77777777" w:rsidR="003C16BD" w:rsidRDefault="003C16BD"/>
    <w:p w14:paraId="31AF368F" w14:textId="77777777" w:rsidR="003C16BD" w:rsidRDefault="003C16BD">
      <w:pPr>
        <w:rPr>
          <w:rStyle w:val="Style1"/>
        </w:rPr>
      </w:pPr>
      <w:r>
        <w:t>Contact Person</w:t>
      </w:r>
      <w:r w:rsidR="00C4184B">
        <w:t xml:space="preserve">: </w:t>
      </w:r>
      <w:sdt>
        <w:sdtPr>
          <w:rPr>
            <w:rStyle w:val="Style1"/>
          </w:rPr>
          <w:id w:val="-1613895033"/>
          <w:placeholder>
            <w:docPart w:val="E654834F3015406FB48203741AA43727"/>
          </w:placeholder>
          <w:showingPlcHdr/>
          <w:text w:multiLine="1"/>
        </w:sdtPr>
        <w:sdtEndPr>
          <w:rPr>
            <w:rStyle w:val="DefaultParagraphFont"/>
            <w:sz w:val="22"/>
          </w:rPr>
        </w:sdtEndPr>
        <w:sdtContent>
          <w:r w:rsidR="00C4184B" w:rsidRPr="00100FFB">
            <w:rPr>
              <w:rStyle w:val="PlaceholderText"/>
            </w:rPr>
            <w:t>Click or tap here to enter text.</w:t>
          </w:r>
        </w:sdtContent>
      </w:sdt>
      <w:r>
        <w:rPr>
          <w:rStyle w:val="Style1"/>
        </w:rPr>
        <w:tab/>
      </w:r>
    </w:p>
    <w:p w14:paraId="29CCCEC9" w14:textId="77777777" w:rsidR="003C16BD" w:rsidRDefault="003C16BD">
      <w:pPr>
        <w:rPr>
          <w:rStyle w:val="Style1"/>
        </w:rPr>
      </w:pPr>
    </w:p>
    <w:p w14:paraId="3125CFC2" w14:textId="77777777" w:rsidR="003C16BD" w:rsidRDefault="003C16BD">
      <w:r>
        <w:t xml:space="preserve">Contact’s Title: </w:t>
      </w:r>
      <w:sdt>
        <w:sdtPr>
          <w:rPr>
            <w:rStyle w:val="Style1"/>
          </w:rPr>
          <w:id w:val="-1730765826"/>
          <w:placeholder>
            <w:docPart w:val="F098B4F67477466FB1DBBC1D6E4C3817"/>
          </w:placeholder>
          <w:showingPlcHdr/>
          <w:text w:multiLine="1"/>
        </w:sdtPr>
        <w:sdtEndPr>
          <w:rPr>
            <w:rStyle w:val="DefaultParagraphFont"/>
            <w:sz w:val="22"/>
          </w:rPr>
        </w:sdtEndPr>
        <w:sdtContent>
          <w:r w:rsidRPr="00100FFB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12A01E0B" w14:textId="77777777" w:rsidR="003C16BD" w:rsidRDefault="003C16BD"/>
    <w:p w14:paraId="23AD5A4C" w14:textId="77777777" w:rsidR="003C16BD" w:rsidRDefault="00F61930">
      <w:pPr>
        <w:rPr>
          <w:rStyle w:val="Style1"/>
        </w:rPr>
      </w:pPr>
      <w:r>
        <w:t xml:space="preserve">Agency: </w:t>
      </w:r>
      <w:sdt>
        <w:sdtPr>
          <w:rPr>
            <w:rStyle w:val="Style1"/>
          </w:rPr>
          <w:id w:val="1259104660"/>
          <w:placeholder>
            <w:docPart w:val="37C81BD07C164800A0403E45436838D8"/>
          </w:placeholder>
          <w:showingPlcHdr/>
          <w:text w:multiLine="1"/>
        </w:sdtPr>
        <w:sdtEndPr>
          <w:rPr>
            <w:rStyle w:val="DefaultParagraphFont"/>
            <w:sz w:val="22"/>
          </w:rPr>
        </w:sdtEndPr>
        <w:sdtContent>
          <w:r w:rsidRPr="00100FFB">
            <w:rPr>
              <w:rStyle w:val="PlaceholderText"/>
            </w:rPr>
            <w:t>Click or tap here to enter text.</w:t>
          </w:r>
          <w:r w:rsidR="003C16BD">
            <w:rPr>
              <w:rStyle w:val="PlaceholderText"/>
            </w:rPr>
            <w:t xml:space="preserve">                                                                                                       </w:t>
          </w:r>
        </w:sdtContent>
      </w:sdt>
      <w:r w:rsidR="003C16BD">
        <w:rPr>
          <w:rStyle w:val="Style1"/>
        </w:rPr>
        <w:tab/>
      </w:r>
      <w:r w:rsidR="003C16BD">
        <w:rPr>
          <w:rStyle w:val="Style1"/>
        </w:rPr>
        <w:tab/>
      </w:r>
      <w:r w:rsidR="003C16BD">
        <w:rPr>
          <w:rStyle w:val="Style1"/>
        </w:rPr>
        <w:tab/>
      </w:r>
    </w:p>
    <w:p w14:paraId="4C6DE854" w14:textId="77777777" w:rsidR="00C4184B" w:rsidRDefault="003C16BD">
      <w:r>
        <w:rPr>
          <w:rStyle w:val="Style1"/>
        </w:rPr>
        <w:t xml:space="preserve">Mailing Address: </w:t>
      </w:r>
      <w:sdt>
        <w:sdtPr>
          <w:rPr>
            <w:rStyle w:val="Style1"/>
          </w:rPr>
          <w:tag w:val="City, State, Zip"/>
          <w:id w:val="-1076275970"/>
          <w:placeholder>
            <w:docPart w:val="FEA17A31C0B94E6781ECFE84A4ECC9CE"/>
          </w:placeholder>
          <w:showingPlcHdr/>
          <w:text/>
        </w:sdtPr>
        <w:sdtEndPr>
          <w:rPr>
            <w:rStyle w:val="Style1"/>
          </w:rPr>
        </w:sdtEndPr>
        <w:sdtContent>
          <w:r>
            <w:rPr>
              <w:rStyle w:val="PlaceholderText"/>
            </w:rPr>
            <w:t xml:space="preserve">City, State, Zip                                                                                                                    </w:t>
          </w:r>
        </w:sdtContent>
      </w:sdt>
    </w:p>
    <w:p w14:paraId="2F76CCBD" w14:textId="77777777" w:rsidR="00F61930" w:rsidRDefault="00F61930"/>
    <w:p w14:paraId="7B99298D" w14:textId="7C270690" w:rsidR="00F61930" w:rsidRDefault="00F61930">
      <w:r>
        <w:t xml:space="preserve">Telephone: </w:t>
      </w:r>
      <w:sdt>
        <w:sdtPr>
          <w:rPr>
            <w:rStyle w:val="Style1"/>
          </w:rPr>
          <w:id w:val="1730258456"/>
          <w:placeholder>
            <w:docPart w:val="D7F07A0786A4433692D9F88E116C6FE8"/>
          </w:placeholder>
          <w:showingPlcHdr/>
          <w:text/>
        </w:sdtPr>
        <w:sdtEndPr>
          <w:rPr>
            <w:rStyle w:val="DefaultParagraphFont"/>
            <w:sz w:val="22"/>
          </w:rPr>
        </w:sdtEndPr>
        <w:sdtContent>
          <w:r w:rsidRPr="00100FFB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3DDBFD95" w14:textId="77777777" w:rsidR="00F61930" w:rsidRDefault="00F61930"/>
    <w:p w14:paraId="3B9C249B" w14:textId="77777777" w:rsidR="00F61930" w:rsidRDefault="00F61930">
      <w:r>
        <w:t xml:space="preserve">E-mail: </w:t>
      </w:r>
      <w:sdt>
        <w:sdtPr>
          <w:rPr>
            <w:rStyle w:val="Style1"/>
          </w:rPr>
          <w:id w:val="-37208388"/>
          <w:placeholder>
            <w:docPart w:val="5BB0B57DBD394FB5888472B8B8CE0B31"/>
          </w:placeholder>
          <w:showingPlcHdr/>
          <w:text/>
        </w:sdtPr>
        <w:sdtEndPr>
          <w:rPr>
            <w:rStyle w:val="DefaultParagraphFont"/>
            <w:sz w:val="22"/>
          </w:rPr>
        </w:sdtEndPr>
        <w:sdtContent>
          <w:r w:rsidRPr="00100FFB">
            <w:rPr>
              <w:rStyle w:val="PlaceholderText"/>
            </w:rPr>
            <w:t>Click or tap here to enter text.</w:t>
          </w:r>
        </w:sdtContent>
      </w:sdt>
    </w:p>
    <w:p w14:paraId="7035223A" w14:textId="77777777" w:rsidR="00F61930" w:rsidRDefault="00F61930"/>
    <w:p w14:paraId="416EF5B2" w14:textId="77777777" w:rsidR="00333261" w:rsidRDefault="00333261" w:rsidP="0033326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C4EF2" wp14:editId="210D78DA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817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C04F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85pt" to="47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" strokecolor="#002060" strokeweight=".5pt">
                <v:stroke joinstyle="miter"/>
              </v:line>
            </w:pict>
          </mc:Fallback>
        </mc:AlternateContent>
      </w:r>
    </w:p>
    <w:p w14:paraId="58D4736C" w14:textId="77777777" w:rsidR="00333261" w:rsidRDefault="00333261" w:rsidP="00333261"/>
    <w:p w14:paraId="639FB2C7" w14:textId="56AEE39A" w:rsidR="00333261" w:rsidRPr="00333261" w:rsidRDefault="00333261" w:rsidP="00333261">
      <w:pPr>
        <w:rPr>
          <w:rFonts w:ascii="Impact" w:hAnsi="Impact"/>
          <w:color w:val="002060"/>
          <w:sz w:val="32"/>
        </w:rPr>
      </w:pPr>
      <w:r>
        <w:rPr>
          <w:rFonts w:ascii="Impact" w:hAnsi="Impact"/>
          <w:color w:val="002060"/>
          <w:sz w:val="32"/>
        </w:rPr>
        <w:t>NOMINATOR</w:t>
      </w:r>
      <w:r w:rsidRPr="00333261">
        <w:rPr>
          <w:rFonts w:ascii="Impact" w:hAnsi="Impact"/>
          <w:color w:val="002060"/>
          <w:sz w:val="32"/>
        </w:rPr>
        <w:t xml:space="preserve"> INFORMATION</w:t>
      </w:r>
    </w:p>
    <w:p w14:paraId="009A5F21" w14:textId="77777777" w:rsidR="00333261" w:rsidRDefault="00333261"/>
    <w:p w14:paraId="3D401881" w14:textId="77777777" w:rsidR="00333261" w:rsidRDefault="00333261" w:rsidP="00333261">
      <w:r>
        <w:t xml:space="preserve">Nominator: </w:t>
      </w:r>
      <w:sdt>
        <w:sdtPr>
          <w:rPr>
            <w:rStyle w:val="Style1"/>
          </w:rPr>
          <w:id w:val="-467201840"/>
          <w:placeholder>
            <w:docPart w:val="BF1885D7381F43EFB9B0B1C85FCF7F9F"/>
          </w:placeholder>
          <w:showingPlcHdr/>
          <w:text w:multiLine="1"/>
        </w:sdtPr>
        <w:sdtEndPr>
          <w:rPr>
            <w:rStyle w:val="DefaultParagraphFont"/>
            <w:sz w:val="22"/>
          </w:rPr>
        </w:sdtEndPr>
        <w:sdtContent>
          <w:r w:rsidRPr="00100FFB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>
        <w:tab/>
        <w:t xml:space="preserve">Title: </w:t>
      </w:r>
      <w:sdt>
        <w:sdtPr>
          <w:rPr>
            <w:rStyle w:val="Style1"/>
          </w:rPr>
          <w:id w:val="979105946"/>
          <w:placeholder>
            <w:docPart w:val="BF1885D7381F43EFB9B0B1C85FCF7F9F"/>
          </w:placeholder>
          <w:showingPlcHdr/>
          <w:text w:multiLine="1"/>
        </w:sdtPr>
        <w:sdtEndPr>
          <w:rPr>
            <w:rStyle w:val="DefaultParagraphFont"/>
            <w:sz w:val="22"/>
          </w:rPr>
        </w:sdtEndPr>
        <w:sdtContent>
          <w:r w:rsidR="003A55EA" w:rsidRPr="00100FFB">
            <w:rPr>
              <w:rStyle w:val="PlaceholderText"/>
            </w:rPr>
            <w:t>Click or tap here to enter text.</w:t>
          </w:r>
        </w:sdtContent>
      </w:sdt>
    </w:p>
    <w:p w14:paraId="5EF8EA73" w14:textId="77777777" w:rsidR="00333261" w:rsidRDefault="00333261" w:rsidP="00333261"/>
    <w:p w14:paraId="0E471E10" w14:textId="77777777" w:rsidR="00333261" w:rsidRDefault="00333261" w:rsidP="00333261">
      <w:r>
        <w:t xml:space="preserve">State: </w:t>
      </w:r>
      <w:sdt>
        <w:sdtPr>
          <w:rPr>
            <w:rStyle w:val="Style1"/>
          </w:rPr>
          <w:tag w:val="Select your state"/>
          <w:id w:val="-1825421819"/>
          <w:placeholder>
            <w:docPart w:val="6168B2D7BF074598A4B8718B2A2E17DA"/>
          </w:placeholder>
          <w:showingPlcHdr/>
          <w:dropDownList>
            <w:listItem w:value="State"/>
            <w:listItem w:displayText="AL" w:value="AL"/>
            <w:listItem w:displayText="AK" w:value="AK"/>
            <w:listItem w:displayText="AZ" w:value="AZ"/>
            <w:listItem w:displayText="AR" w:value="AR"/>
            <w:listItem w:displayText="CA" w:value="CA"/>
            <w:listItem w:displayText="CO" w:value="CO"/>
            <w:listItem w:displayText="CT" w:value="CT"/>
            <w:listItem w:displayText="DE" w:value="DE"/>
            <w:listItem w:displayText="Fl" w:value="Fl"/>
            <w:listItem w:displayText="GA" w:value="GA"/>
            <w:listItem w:displayText="HI" w:value="HI"/>
            <w:listItem w:displayText="IA" w:value="IA"/>
            <w:listItem w:displayText="ID" w:value="ID"/>
            <w:listItem w:displayText="IL" w:value="IL"/>
            <w:listItem w:displayText="IN" w:value="IN"/>
            <w:listItem w:displayText="KS" w:value="KS"/>
            <w:listItem w:displayText="KY" w:value="KY"/>
            <w:listItem w:displayText="LA" w:value="LA"/>
            <w:listItem w:displayText="MA" w:value="MA"/>
            <w:listItem w:displayText="MD" w:value="MD"/>
            <w:listItem w:displayText="ME" w:value="ME"/>
            <w:listItem w:displayText="MI" w:value="MI"/>
            <w:listItem w:displayText="MN" w:value="MN"/>
            <w:listItem w:displayText="MO" w:value="MO"/>
            <w:listItem w:displayText="MS" w:value="MS"/>
            <w:listItem w:displayText="MT" w:value="MT"/>
            <w:listItem w:displayText="NC" w:value="NC"/>
            <w:listItem w:displayText="ND" w:value="ND"/>
            <w:listItem w:displayText="NE" w:value="NE"/>
            <w:listItem w:displayText="NH" w:value="NH"/>
            <w:listItem w:displayText="NJ" w:value="NJ"/>
            <w:listItem w:displayText="NM" w:value="NM"/>
            <w:listItem w:displayText="NV" w:value="NV"/>
            <w:listItem w:displayText="NY" w:value="NY"/>
            <w:listItem w:displayText="OH" w:value="OH"/>
            <w:listItem w:displayText="OK" w:value="OK"/>
            <w:listItem w:displayText="OR" w:value="OR"/>
            <w:listItem w:displayText="PA" w:value="PA"/>
            <w:listItem w:displayText="RI" w:value="RI"/>
            <w:listItem w:displayText="SC" w:value="SC"/>
            <w:listItem w:displayText="SD" w:value="SD"/>
            <w:listItem w:displayText="TN" w:value="TN"/>
            <w:listItem w:displayText="TX" w:value="TX"/>
            <w:listItem w:displayText="UT" w:value="UT"/>
            <w:listItem w:displayText="VA" w:value="VA"/>
            <w:listItem w:displayText="VT" w:value="VT"/>
            <w:listItem w:displayText="WA" w:value="WA"/>
            <w:listItem w:displayText="WI" w:value="WI"/>
            <w:listItem w:displayText="WV" w:value="WV"/>
            <w:listItem w:displayText="WY" w:value="WY"/>
          </w:dropDownList>
        </w:sdtPr>
        <w:sdtEndPr>
          <w:rPr>
            <w:rStyle w:val="DefaultParagraphFont"/>
            <w:sz w:val="22"/>
          </w:rPr>
        </w:sdtEndPr>
        <w:sdtContent>
          <w:r w:rsidRPr="00100FFB">
            <w:rPr>
              <w:rStyle w:val="PlaceholderText"/>
            </w:rPr>
            <w:t>Choose an item.</w:t>
          </w:r>
        </w:sdtContent>
      </w:sdt>
      <w:r>
        <w:tab/>
      </w:r>
      <w:r>
        <w:tab/>
        <w:t xml:space="preserve">Agency: </w:t>
      </w:r>
      <w:sdt>
        <w:sdtPr>
          <w:rPr>
            <w:rStyle w:val="Style1"/>
          </w:rPr>
          <w:id w:val="1888527889"/>
          <w:placeholder>
            <w:docPart w:val="BF1885D7381F43EFB9B0B1C85FCF7F9F"/>
          </w:placeholder>
          <w:showingPlcHdr/>
          <w:text w:multiLine="1"/>
        </w:sdtPr>
        <w:sdtEndPr>
          <w:rPr>
            <w:rStyle w:val="DefaultParagraphFont"/>
            <w:sz w:val="22"/>
          </w:rPr>
        </w:sdtEndPr>
        <w:sdtContent>
          <w:r w:rsidR="003A55EA" w:rsidRPr="00100FFB">
            <w:rPr>
              <w:rStyle w:val="PlaceholderText"/>
            </w:rPr>
            <w:t>Click or tap here to enter text.</w:t>
          </w:r>
        </w:sdtContent>
      </w:sdt>
    </w:p>
    <w:p w14:paraId="59590EF2" w14:textId="77777777" w:rsidR="00333261" w:rsidRDefault="00333261" w:rsidP="00333261"/>
    <w:p w14:paraId="489F5086" w14:textId="4AA32B5B" w:rsidR="00333261" w:rsidRDefault="00333261" w:rsidP="00333261">
      <w:r>
        <w:t xml:space="preserve">Telephone: </w:t>
      </w:r>
      <w:sdt>
        <w:sdtPr>
          <w:rPr>
            <w:rStyle w:val="Style1"/>
          </w:rPr>
          <w:id w:val="894083987"/>
          <w:placeholder>
            <w:docPart w:val="BF1885D7381F43EFB9B0B1C85FCF7F9F"/>
          </w:placeholder>
          <w:showingPlcHdr/>
          <w:text/>
        </w:sdtPr>
        <w:sdtEndPr>
          <w:rPr>
            <w:rStyle w:val="DefaultParagraphFont"/>
            <w:sz w:val="22"/>
          </w:rPr>
        </w:sdtEndPr>
        <w:sdtContent>
          <w:r w:rsidR="003A55EA" w:rsidRPr="00100FFB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22E11320" w14:textId="77777777" w:rsidR="00333261" w:rsidRDefault="00333261" w:rsidP="00333261"/>
    <w:p w14:paraId="2FA7826D" w14:textId="77777777" w:rsidR="00333261" w:rsidRDefault="00333261" w:rsidP="00333261">
      <w:r>
        <w:t xml:space="preserve">E-mail: </w:t>
      </w:r>
      <w:sdt>
        <w:sdtPr>
          <w:rPr>
            <w:rStyle w:val="Style1"/>
          </w:rPr>
          <w:id w:val="-1108655020"/>
          <w:placeholder>
            <w:docPart w:val="BF1885D7381F43EFB9B0B1C85FCF7F9F"/>
          </w:placeholder>
          <w:showingPlcHdr/>
          <w:text/>
        </w:sdtPr>
        <w:sdtEndPr>
          <w:rPr>
            <w:rStyle w:val="DefaultParagraphFont"/>
            <w:sz w:val="22"/>
          </w:rPr>
        </w:sdtEndPr>
        <w:sdtContent>
          <w:r w:rsidR="003A55EA" w:rsidRPr="00100FFB">
            <w:rPr>
              <w:rStyle w:val="PlaceholderText"/>
            </w:rPr>
            <w:t>Click or tap here to enter text.</w:t>
          </w:r>
        </w:sdtContent>
      </w:sdt>
    </w:p>
    <w:p w14:paraId="4843543B" w14:textId="77777777" w:rsidR="00333261" w:rsidRDefault="00333261" w:rsidP="00333261"/>
    <w:p w14:paraId="5A0343F5" w14:textId="77777777" w:rsidR="00333261" w:rsidRDefault="00333261" w:rsidP="0033326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1FBFE" wp14:editId="248D0CFA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817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4BE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85pt" to="47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" strokecolor="#002060" strokeweight=".5pt">
                <v:stroke joinstyle="miter"/>
              </v:line>
            </w:pict>
          </mc:Fallback>
        </mc:AlternateContent>
      </w:r>
    </w:p>
    <w:p w14:paraId="3C743863" w14:textId="77777777" w:rsidR="00674128" w:rsidRDefault="00674128" w:rsidP="00333261">
      <w:pPr>
        <w:rPr>
          <w:rFonts w:ascii="Impact" w:hAnsi="Impact"/>
          <w:color w:val="002060"/>
          <w:sz w:val="32"/>
        </w:rPr>
      </w:pPr>
    </w:p>
    <w:p w14:paraId="1B9E6917" w14:textId="77777777" w:rsidR="00674128" w:rsidRDefault="00674128" w:rsidP="00333261">
      <w:pPr>
        <w:rPr>
          <w:rFonts w:ascii="Impact" w:hAnsi="Impact"/>
          <w:color w:val="002060"/>
          <w:sz w:val="32"/>
        </w:rPr>
      </w:pPr>
    </w:p>
    <w:p w14:paraId="50F76D55" w14:textId="77777777" w:rsidR="00674128" w:rsidRDefault="00674128" w:rsidP="00333261">
      <w:pPr>
        <w:rPr>
          <w:rFonts w:ascii="Impact" w:hAnsi="Impact"/>
          <w:color w:val="002060"/>
          <w:sz w:val="32"/>
        </w:rPr>
      </w:pPr>
    </w:p>
    <w:p w14:paraId="22A2C3D0" w14:textId="77777777" w:rsidR="00674128" w:rsidRDefault="00674128" w:rsidP="00333261">
      <w:pPr>
        <w:rPr>
          <w:rFonts w:ascii="Impact" w:hAnsi="Impact"/>
          <w:color w:val="002060"/>
          <w:sz w:val="32"/>
        </w:rPr>
      </w:pPr>
    </w:p>
    <w:p w14:paraId="5205058A" w14:textId="77777777" w:rsidR="00674128" w:rsidRDefault="00674128" w:rsidP="00333261">
      <w:pPr>
        <w:rPr>
          <w:rFonts w:ascii="Impact" w:hAnsi="Impact"/>
          <w:color w:val="002060"/>
          <w:sz w:val="32"/>
        </w:rPr>
      </w:pPr>
    </w:p>
    <w:p w14:paraId="6BD12167" w14:textId="3F2A3A22" w:rsidR="00333261" w:rsidRDefault="00333261" w:rsidP="00333261">
      <w:pPr>
        <w:rPr>
          <w:rFonts w:ascii="Impact" w:hAnsi="Impact"/>
          <w:color w:val="002060"/>
          <w:sz w:val="32"/>
        </w:rPr>
      </w:pPr>
      <w:r>
        <w:rPr>
          <w:rFonts w:ascii="Impact" w:hAnsi="Impact"/>
          <w:color w:val="002060"/>
          <w:sz w:val="32"/>
        </w:rPr>
        <w:t>DETAILS</w:t>
      </w:r>
    </w:p>
    <w:p w14:paraId="46AB45AB" w14:textId="77777777" w:rsidR="00D6377B" w:rsidRDefault="00D6377B" w:rsidP="00333261">
      <w:pPr>
        <w:rPr>
          <w:rFonts w:ascii="Impact" w:hAnsi="Impact"/>
          <w:color w:val="002060"/>
          <w:sz w:val="32"/>
        </w:rPr>
      </w:pPr>
    </w:p>
    <w:p w14:paraId="18B6C398" w14:textId="2FE93D34" w:rsidR="00D6377B" w:rsidRPr="00D6377B" w:rsidRDefault="00674128" w:rsidP="00333261">
      <w:pPr>
        <w:rPr>
          <w:rFonts w:ascii="Impact" w:hAnsi="Impact"/>
        </w:rPr>
      </w:pPr>
      <w:r w:rsidRPr="00674128">
        <w:t>You may include links to websites and snapshots as part of your nomination. Narrative responses should generally not exceed 4–6 pages (12-point font, double-spaced).</w:t>
      </w:r>
    </w:p>
    <w:p w14:paraId="5646DB2B" w14:textId="77777777" w:rsidR="003C16BD" w:rsidRPr="00BE4EC4" w:rsidRDefault="003C16BD" w:rsidP="00BE4EC4">
      <w:pPr>
        <w:pStyle w:val="ListParagraph"/>
        <w:numPr>
          <w:ilvl w:val="0"/>
          <w:numId w:val="1"/>
        </w:numPr>
        <w:rPr>
          <w:color w:val="221E1F"/>
        </w:rPr>
      </w:pPr>
      <w:r w:rsidRPr="00BE4EC4">
        <w:rPr>
          <w:color w:val="221E1F"/>
        </w:rPr>
        <w:t>Please pro</w:t>
      </w:r>
      <w:r w:rsidR="00110D87">
        <w:rPr>
          <w:color w:val="221E1F"/>
        </w:rPr>
        <w:t>vide a brief description of the submission</w:t>
      </w:r>
      <w:r w:rsidRPr="00BE4EC4">
        <w:rPr>
          <w:color w:val="221E1F"/>
        </w:rPr>
        <w:t xml:space="preserve">. </w:t>
      </w:r>
    </w:p>
    <w:p w14:paraId="7752E878" w14:textId="77777777" w:rsidR="00284341" w:rsidRPr="00284341" w:rsidRDefault="006C5E18" w:rsidP="00333261">
      <w:pPr>
        <w:rPr>
          <w:rFonts w:ascii="Impact" w:hAnsi="Impact"/>
          <w:color w:val="002060"/>
        </w:rPr>
      </w:pPr>
      <w:sdt>
        <w:sdtPr>
          <w:rPr>
            <w:rStyle w:val="Style1"/>
          </w:rPr>
          <w:id w:val="1257093125"/>
          <w:placeholder>
            <w:docPart w:val="C567C3CD7EDD4B7F8C3F6E4003B1651B"/>
          </w:placeholder>
          <w:showingPlcHdr/>
          <w:text w:multiLine="1"/>
        </w:sdtPr>
        <w:sdtEndPr>
          <w:rPr>
            <w:rStyle w:val="DefaultParagraphFont"/>
            <w:rFonts w:ascii="Impact" w:hAnsi="Impact"/>
            <w:color w:val="002060"/>
            <w:sz w:val="22"/>
          </w:rPr>
        </w:sdtEndPr>
        <w:sdtContent>
          <w:r w:rsidR="00284341" w:rsidRPr="00100FFB">
            <w:rPr>
              <w:rStyle w:val="PlaceholderText"/>
            </w:rPr>
            <w:t>Click or tap here to enter text.</w:t>
          </w:r>
        </w:sdtContent>
      </w:sdt>
    </w:p>
    <w:p w14:paraId="42AD3A5B" w14:textId="77777777" w:rsidR="00333261" w:rsidRDefault="00333261" w:rsidP="00333261">
      <w:pPr>
        <w:rPr>
          <w:rFonts w:ascii="Impact" w:hAnsi="Impact"/>
          <w:color w:val="002060"/>
          <w:sz w:val="32"/>
        </w:rPr>
      </w:pPr>
    </w:p>
    <w:p w14:paraId="657B25B1" w14:textId="1614EFC4" w:rsidR="00110D87" w:rsidRPr="008563AE" w:rsidRDefault="00110D87" w:rsidP="00284341">
      <w:pPr>
        <w:pStyle w:val="ListParagraph"/>
        <w:numPr>
          <w:ilvl w:val="0"/>
          <w:numId w:val="1"/>
        </w:numPr>
        <w:rPr>
          <w:rStyle w:val="Style1"/>
          <w:color w:val="221E1F"/>
          <w:sz w:val="22"/>
        </w:rPr>
      </w:pPr>
      <w:r w:rsidRPr="00110D87">
        <w:rPr>
          <w:color w:val="221E1F"/>
        </w:rPr>
        <w:t>How long has the submission been in</w:t>
      </w:r>
      <w:r w:rsidR="00C705CB">
        <w:rPr>
          <w:color w:val="221E1F"/>
        </w:rPr>
        <w:t xml:space="preserve"> </w:t>
      </w:r>
      <w:r w:rsidRPr="00110D87">
        <w:rPr>
          <w:color w:val="221E1F"/>
        </w:rPr>
        <w:t>existence?</w:t>
      </w:r>
      <w:r w:rsidRPr="00110D87">
        <w:rPr>
          <w:rStyle w:val="Style1"/>
          <w:color w:val="221E1F"/>
          <w:sz w:val="22"/>
        </w:rPr>
        <w:t xml:space="preserve"> </w:t>
      </w:r>
    </w:p>
    <w:p w14:paraId="4061DEED" w14:textId="77777777" w:rsidR="00284341" w:rsidRDefault="006C5E18" w:rsidP="00284341">
      <w:pPr>
        <w:rPr>
          <w:rFonts w:ascii="Impact" w:hAnsi="Impact"/>
          <w:color w:val="002060"/>
        </w:rPr>
      </w:pPr>
      <w:sdt>
        <w:sdtPr>
          <w:rPr>
            <w:rStyle w:val="Style1"/>
          </w:rPr>
          <w:id w:val="-1436594003"/>
          <w:placeholder>
            <w:docPart w:val="987CEC7FF241492F8C8FACF4663DEBAE"/>
          </w:placeholder>
          <w:showingPlcHdr/>
          <w:text w:multiLine="1"/>
        </w:sdtPr>
        <w:sdtEndPr>
          <w:rPr>
            <w:rStyle w:val="DefaultParagraphFont"/>
            <w:rFonts w:ascii="Impact" w:hAnsi="Impact"/>
            <w:color w:val="002060"/>
            <w:sz w:val="22"/>
          </w:rPr>
        </w:sdtEndPr>
        <w:sdtContent>
          <w:r w:rsidR="00284341" w:rsidRPr="00100FFB">
            <w:rPr>
              <w:rStyle w:val="PlaceholderText"/>
            </w:rPr>
            <w:t>Click or tap here to enter text.</w:t>
          </w:r>
        </w:sdtContent>
      </w:sdt>
    </w:p>
    <w:p w14:paraId="05B20BF5" w14:textId="77777777" w:rsidR="000C7D7E" w:rsidRDefault="000C7D7E">
      <w:pPr>
        <w:rPr>
          <w:color w:val="221E1F"/>
        </w:rPr>
      </w:pPr>
    </w:p>
    <w:p w14:paraId="1A817206" w14:textId="77777777" w:rsidR="003C16BD" w:rsidRDefault="003C16BD">
      <w:pPr>
        <w:rPr>
          <w:color w:val="221E1F"/>
        </w:rPr>
      </w:pPr>
    </w:p>
    <w:p w14:paraId="7300169C" w14:textId="77777777" w:rsidR="003C16BD" w:rsidRDefault="003C16BD" w:rsidP="00BE4EC4">
      <w:pPr>
        <w:pStyle w:val="ListParagraph"/>
        <w:numPr>
          <w:ilvl w:val="0"/>
          <w:numId w:val="1"/>
        </w:numPr>
        <w:rPr>
          <w:rStyle w:val="Style1"/>
        </w:rPr>
      </w:pPr>
      <w:r w:rsidRPr="00BE4EC4">
        <w:rPr>
          <w:color w:val="221E1F"/>
        </w:rPr>
        <w:t xml:space="preserve">Why was this </w:t>
      </w:r>
      <w:r w:rsidR="00110D87">
        <w:rPr>
          <w:color w:val="221E1F"/>
        </w:rPr>
        <w:t>submission</w:t>
      </w:r>
      <w:r w:rsidRPr="00BE4EC4">
        <w:rPr>
          <w:color w:val="221E1F"/>
        </w:rPr>
        <w:t xml:space="preserve"> created? </w:t>
      </w:r>
      <w:r w:rsidRPr="00BE4EC4">
        <w:rPr>
          <w:color w:val="221E1F"/>
          <w:sz w:val="17"/>
          <w:szCs w:val="17"/>
        </w:rPr>
        <w:t xml:space="preserve"> </w:t>
      </w:r>
    </w:p>
    <w:p w14:paraId="657054FB" w14:textId="77777777" w:rsidR="00284341" w:rsidRDefault="006C5E18" w:rsidP="00284341">
      <w:pPr>
        <w:rPr>
          <w:rStyle w:val="Style1"/>
        </w:rPr>
      </w:pPr>
      <w:sdt>
        <w:sdtPr>
          <w:rPr>
            <w:rStyle w:val="Style1"/>
          </w:rPr>
          <w:id w:val="351697514"/>
          <w:placeholder>
            <w:docPart w:val="D22EE0833A4E4815A5A8759CD73A0C81"/>
          </w:placeholder>
          <w:showingPlcHdr/>
          <w:text w:multiLine="1"/>
        </w:sdtPr>
        <w:sdtEndPr>
          <w:rPr>
            <w:rStyle w:val="DefaultParagraphFont"/>
            <w:rFonts w:ascii="Impact" w:hAnsi="Impact"/>
            <w:color w:val="002060"/>
            <w:sz w:val="22"/>
          </w:rPr>
        </w:sdtEndPr>
        <w:sdtContent>
          <w:r w:rsidR="00284341" w:rsidRPr="00100FFB">
            <w:rPr>
              <w:rStyle w:val="PlaceholderText"/>
            </w:rPr>
            <w:t>Click or tap here to enter text.</w:t>
          </w:r>
        </w:sdtContent>
      </w:sdt>
    </w:p>
    <w:p w14:paraId="21791A32" w14:textId="77777777" w:rsidR="00284341" w:rsidRDefault="00284341"/>
    <w:p w14:paraId="3DEEB10D" w14:textId="77777777" w:rsidR="000C7D7E" w:rsidRDefault="000C7D7E">
      <w:pPr>
        <w:rPr>
          <w:color w:val="221E1F"/>
        </w:rPr>
      </w:pPr>
    </w:p>
    <w:p w14:paraId="090B251B" w14:textId="77777777" w:rsidR="00A170B8" w:rsidRDefault="00110D87" w:rsidP="00110D87">
      <w:pPr>
        <w:pStyle w:val="ListParagraph"/>
        <w:numPr>
          <w:ilvl w:val="0"/>
          <w:numId w:val="1"/>
        </w:numPr>
        <w:rPr>
          <w:rStyle w:val="Style1"/>
        </w:rPr>
      </w:pPr>
      <w:r w:rsidRPr="00110D87">
        <w:rPr>
          <w:color w:val="221E1F"/>
        </w:rPr>
        <w:t>How does this submission support the goals and objectives of your agenda/department?</w:t>
      </w:r>
      <w:r w:rsidR="00A170B8" w:rsidRPr="00BE4EC4">
        <w:rPr>
          <w:color w:val="221E1F"/>
          <w:sz w:val="17"/>
          <w:szCs w:val="17"/>
        </w:rPr>
        <w:t xml:space="preserve"> </w:t>
      </w:r>
    </w:p>
    <w:p w14:paraId="0B9B2712" w14:textId="77777777" w:rsidR="00284341" w:rsidRDefault="006C5E18" w:rsidP="00284341">
      <w:pPr>
        <w:rPr>
          <w:rStyle w:val="Style1"/>
        </w:rPr>
      </w:pPr>
      <w:sdt>
        <w:sdtPr>
          <w:rPr>
            <w:rStyle w:val="Style1"/>
          </w:rPr>
          <w:id w:val="743998055"/>
          <w:placeholder>
            <w:docPart w:val="E342CA575926490CA1C212C613D3D661"/>
          </w:placeholder>
          <w:showingPlcHdr/>
          <w:text w:multiLine="1"/>
        </w:sdtPr>
        <w:sdtEndPr>
          <w:rPr>
            <w:rStyle w:val="DefaultParagraphFont"/>
            <w:rFonts w:ascii="Impact" w:hAnsi="Impact"/>
            <w:color w:val="002060"/>
            <w:sz w:val="22"/>
          </w:rPr>
        </w:sdtEndPr>
        <w:sdtContent>
          <w:r w:rsidR="00284341" w:rsidRPr="00100FFB">
            <w:rPr>
              <w:rStyle w:val="PlaceholderText"/>
            </w:rPr>
            <w:t>Click or tap here to enter text.</w:t>
          </w:r>
        </w:sdtContent>
      </w:sdt>
    </w:p>
    <w:p w14:paraId="5A36A219" w14:textId="77777777" w:rsidR="00A170B8" w:rsidRDefault="00A170B8">
      <w:pPr>
        <w:rPr>
          <w:color w:val="221E1F"/>
        </w:rPr>
      </w:pPr>
    </w:p>
    <w:p w14:paraId="7CF57AA3" w14:textId="77777777" w:rsidR="00A170B8" w:rsidRDefault="00A170B8">
      <w:pPr>
        <w:rPr>
          <w:color w:val="221E1F"/>
        </w:rPr>
      </w:pPr>
    </w:p>
    <w:p w14:paraId="706EAC15" w14:textId="77777777" w:rsidR="00110D87" w:rsidRPr="00110D87" w:rsidRDefault="00110D87" w:rsidP="00110D87">
      <w:pPr>
        <w:pStyle w:val="ListParagraph"/>
        <w:numPr>
          <w:ilvl w:val="0"/>
          <w:numId w:val="1"/>
        </w:numPr>
        <w:rPr>
          <w:color w:val="221E1F"/>
        </w:rPr>
      </w:pPr>
      <w:r w:rsidRPr="00110D87">
        <w:rPr>
          <w:color w:val="221E1F"/>
        </w:rPr>
        <w:t>Have you been able to measure the effectiveness of this submission? If so, how?</w:t>
      </w:r>
    </w:p>
    <w:p w14:paraId="60CC9EFB" w14:textId="77777777" w:rsidR="00A170B8" w:rsidRDefault="00A170B8">
      <w:pPr>
        <w:rPr>
          <w:rStyle w:val="Style1"/>
        </w:rPr>
      </w:pPr>
      <w:r w:rsidRPr="00A170B8">
        <w:rPr>
          <w:rStyle w:val="Style1"/>
        </w:rPr>
        <w:t xml:space="preserve"> </w:t>
      </w:r>
      <w:sdt>
        <w:sdtPr>
          <w:rPr>
            <w:rStyle w:val="Style1"/>
          </w:rPr>
          <w:id w:val="-1104349998"/>
          <w:placeholder>
            <w:docPart w:val="0E205BDDE5C94067A4AD2AA5A984F534"/>
          </w:placeholder>
          <w:showingPlcHdr/>
          <w:text w:multiLine="1"/>
        </w:sdtPr>
        <w:sdtEndPr>
          <w:rPr>
            <w:rStyle w:val="DefaultParagraphFont"/>
            <w:rFonts w:ascii="Impact" w:hAnsi="Impact"/>
            <w:color w:val="002060"/>
            <w:sz w:val="22"/>
          </w:rPr>
        </w:sdtEndPr>
        <w:sdtContent>
          <w:r w:rsidR="00C85655" w:rsidRPr="00100FFB">
            <w:rPr>
              <w:rStyle w:val="PlaceholderText"/>
            </w:rPr>
            <w:t>Click or tap here to enter text.</w:t>
          </w:r>
        </w:sdtContent>
      </w:sdt>
    </w:p>
    <w:p w14:paraId="510D2CDA" w14:textId="77777777" w:rsidR="00A41DEF" w:rsidRDefault="00A41DEF" w:rsidP="00A41DEF">
      <w:pPr>
        <w:pStyle w:val="ListParagraph"/>
        <w:ind w:left="360"/>
        <w:rPr>
          <w:sz w:val="24"/>
        </w:rPr>
      </w:pPr>
    </w:p>
    <w:p w14:paraId="5BD01495" w14:textId="77777777" w:rsidR="00C258B6" w:rsidRPr="00A41DEF" w:rsidRDefault="00C258B6" w:rsidP="00A41DEF">
      <w:pPr>
        <w:pStyle w:val="ListParagraph"/>
        <w:ind w:left="360"/>
        <w:rPr>
          <w:sz w:val="24"/>
        </w:rPr>
      </w:pPr>
    </w:p>
    <w:p w14:paraId="011855EC" w14:textId="77777777" w:rsidR="00C258B6" w:rsidRPr="00C258B6" w:rsidRDefault="00C258B6" w:rsidP="00C258B6">
      <w:pPr>
        <w:pStyle w:val="ListParagraph"/>
        <w:numPr>
          <w:ilvl w:val="0"/>
          <w:numId w:val="1"/>
        </w:numPr>
        <w:rPr>
          <w:color w:val="221E1F"/>
        </w:rPr>
      </w:pPr>
      <w:r w:rsidRPr="00C258B6">
        <w:rPr>
          <w:color w:val="221E1F"/>
        </w:rPr>
        <w:t>What resources (staff time, budget, technology, or other investments) were required to develop and maintain this communication effort? How do the results compare to those costs?</w:t>
      </w:r>
      <w:r w:rsidRPr="00C258B6">
        <w:rPr>
          <w:color w:val="221E1F"/>
        </w:rPr>
        <w:t xml:space="preserve"> </w:t>
      </w:r>
    </w:p>
    <w:p w14:paraId="45532FE9" w14:textId="35E72F8F" w:rsidR="00A41DEF" w:rsidRDefault="00A41DEF" w:rsidP="00A41DEF">
      <w:pPr>
        <w:rPr>
          <w:rStyle w:val="Style1"/>
        </w:rPr>
      </w:pPr>
      <w:sdt>
        <w:sdtPr>
          <w:rPr>
            <w:rStyle w:val="Style1"/>
          </w:rPr>
          <w:id w:val="-1207944668"/>
          <w:placeholder>
            <w:docPart w:val="1D6DF8EFAF5945C38AC06F1EC17C070A"/>
          </w:placeholder>
          <w:showingPlcHdr/>
          <w:text w:multiLine="1"/>
        </w:sdtPr>
        <w:sdtEndPr>
          <w:rPr>
            <w:rStyle w:val="DefaultParagraphFont"/>
            <w:rFonts w:ascii="Impact" w:hAnsi="Impact"/>
            <w:color w:val="002060"/>
            <w:sz w:val="22"/>
          </w:rPr>
        </w:sdtEndPr>
        <w:sdtContent>
          <w:r w:rsidRPr="00100FFB">
            <w:rPr>
              <w:rStyle w:val="PlaceholderText"/>
            </w:rPr>
            <w:t>Click or tap here to enter text.</w:t>
          </w:r>
        </w:sdtContent>
      </w:sdt>
    </w:p>
    <w:p w14:paraId="2361C5CD" w14:textId="77777777" w:rsidR="00A41DEF" w:rsidRDefault="00A41DEF" w:rsidP="00A41DEF">
      <w:pPr>
        <w:rPr>
          <w:color w:val="221E1F"/>
        </w:rPr>
      </w:pPr>
    </w:p>
    <w:p w14:paraId="78EE203D" w14:textId="77777777" w:rsidR="00A41DEF" w:rsidRDefault="00A41DEF" w:rsidP="00A41DEF">
      <w:pPr>
        <w:rPr>
          <w:color w:val="221E1F"/>
        </w:rPr>
      </w:pPr>
    </w:p>
    <w:p w14:paraId="3C406AA0" w14:textId="77777777" w:rsidR="007D4762" w:rsidRPr="007D4762" w:rsidRDefault="007D4762" w:rsidP="007D4762">
      <w:pPr>
        <w:pStyle w:val="ListParagraph"/>
        <w:numPr>
          <w:ilvl w:val="0"/>
          <w:numId w:val="1"/>
        </w:numPr>
        <w:rPr>
          <w:color w:val="221E1F"/>
        </w:rPr>
      </w:pPr>
      <w:r w:rsidRPr="007D4762">
        <w:rPr>
          <w:color w:val="221E1F"/>
        </w:rPr>
        <w:t xml:space="preserve">Can this communication approach be </w:t>
      </w:r>
      <w:proofErr w:type="gramStart"/>
      <w:r w:rsidRPr="007D4762">
        <w:rPr>
          <w:color w:val="221E1F"/>
        </w:rPr>
        <w:t>adapted</w:t>
      </w:r>
      <w:proofErr w:type="gramEnd"/>
      <w:r w:rsidRPr="007D4762">
        <w:rPr>
          <w:color w:val="221E1F"/>
        </w:rPr>
        <w:t xml:space="preserve"> or replicated by other states or agencies? If so, how?</w:t>
      </w:r>
    </w:p>
    <w:p w14:paraId="5849613E" w14:textId="07720542" w:rsidR="00A41DEF" w:rsidRDefault="00A41DEF" w:rsidP="00A41DEF">
      <w:pPr>
        <w:rPr>
          <w:rFonts w:ascii="Impact" w:hAnsi="Impact"/>
          <w:color w:val="002060"/>
        </w:rPr>
      </w:pPr>
      <w:r w:rsidRPr="00A170B8">
        <w:rPr>
          <w:rStyle w:val="Style1"/>
        </w:rPr>
        <w:t xml:space="preserve"> </w:t>
      </w:r>
      <w:sdt>
        <w:sdtPr>
          <w:rPr>
            <w:rStyle w:val="Style1"/>
          </w:rPr>
          <w:id w:val="-939905644"/>
          <w:placeholder>
            <w:docPart w:val="5A26CA513D5D4B2CAFF2CD17A180A2B4"/>
          </w:placeholder>
          <w:showingPlcHdr/>
          <w:text w:multiLine="1"/>
        </w:sdtPr>
        <w:sdtEndPr>
          <w:rPr>
            <w:rStyle w:val="DefaultParagraphFont"/>
            <w:rFonts w:ascii="Impact" w:hAnsi="Impact"/>
            <w:color w:val="002060"/>
            <w:sz w:val="22"/>
          </w:rPr>
        </w:sdtEndPr>
        <w:sdtContent>
          <w:r w:rsidRPr="00100FFB">
            <w:rPr>
              <w:rStyle w:val="PlaceholderText"/>
            </w:rPr>
            <w:t>Click or tap here to enter text.</w:t>
          </w:r>
        </w:sdtContent>
      </w:sdt>
    </w:p>
    <w:p w14:paraId="2787343E" w14:textId="77777777" w:rsidR="00A41DEF" w:rsidRDefault="00A41DEF">
      <w:pPr>
        <w:rPr>
          <w:rFonts w:ascii="Impact" w:hAnsi="Impact"/>
          <w:color w:val="002060"/>
        </w:rPr>
      </w:pPr>
    </w:p>
    <w:sectPr w:rsidR="00A41D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25941" w14:textId="77777777" w:rsidR="006C5E18" w:rsidRDefault="006C5E18" w:rsidP="00D93632">
      <w:r>
        <w:separator/>
      </w:r>
    </w:p>
  </w:endnote>
  <w:endnote w:type="continuationSeparator" w:id="0">
    <w:p w14:paraId="54438E55" w14:textId="77777777" w:rsidR="006C5E18" w:rsidRDefault="006C5E18" w:rsidP="00D9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DLHQN+Georgia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9703" w14:textId="77777777" w:rsidR="00B721AD" w:rsidRDefault="00B72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874E" w14:textId="77777777" w:rsidR="00FB06F9" w:rsidRDefault="00FB06F9" w:rsidP="00FB06F9">
    <w:pPr>
      <w:pStyle w:val="Footer"/>
      <w:jc w:val="both"/>
      <w:rPr>
        <w:sz w:val="20"/>
      </w:rPr>
    </w:pPr>
    <w:r w:rsidRPr="000C7D7E">
      <w:rPr>
        <w:b/>
        <w:sz w:val="20"/>
      </w:rPr>
      <w:t>ALL SUBMISSIONS MUST</w:t>
    </w:r>
    <w:r w:rsidRPr="000C7D7E">
      <w:rPr>
        <w:sz w:val="20"/>
      </w:rPr>
      <w:t xml:space="preserve">: </w:t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 w:rsidRPr="000C7D7E">
      <w:rPr>
        <w:b/>
        <w:color w:val="002060"/>
      </w:rPr>
      <w:t xml:space="preserve">Page </w:t>
    </w:r>
    <w:r w:rsidRPr="000C7D7E">
      <w:rPr>
        <w:b/>
        <w:bCs/>
        <w:color w:val="002060"/>
      </w:rPr>
      <w:fldChar w:fldCharType="begin"/>
    </w:r>
    <w:r w:rsidRPr="000C7D7E">
      <w:rPr>
        <w:b/>
        <w:bCs/>
        <w:color w:val="002060"/>
      </w:rPr>
      <w:instrText xml:space="preserve"> PAGE  \* Arabic  \* MERGEFORMAT </w:instrText>
    </w:r>
    <w:r w:rsidRPr="000C7D7E">
      <w:rPr>
        <w:b/>
        <w:bCs/>
        <w:color w:val="002060"/>
      </w:rPr>
      <w:fldChar w:fldCharType="separate"/>
    </w:r>
    <w:r>
      <w:rPr>
        <w:b/>
        <w:bCs/>
        <w:color w:val="002060"/>
      </w:rPr>
      <w:t>1</w:t>
    </w:r>
    <w:r w:rsidRPr="000C7D7E">
      <w:rPr>
        <w:b/>
        <w:bCs/>
        <w:color w:val="002060"/>
      </w:rPr>
      <w:fldChar w:fldCharType="end"/>
    </w:r>
    <w:r w:rsidRPr="000C7D7E">
      <w:rPr>
        <w:b/>
        <w:color w:val="002060"/>
      </w:rPr>
      <w:t xml:space="preserve"> of </w:t>
    </w:r>
    <w:r w:rsidRPr="000C7D7E">
      <w:rPr>
        <w:b/>
        <w:bCs/>
        <w:color w:val="002060"/>
      </w:rPr>
      <w:fldChar w:fldCharType="begin"/>
    </w:r>
    <w:r w:rsidRPr="000C7D7E">
      <w:rPr>
        <w:b/>
        <w:bCs/>
        <w:color w:val="002060"/>
      </w:rPr>
      <w:instrText xml:space="preserve"> NUMPAGES  \* Arabic  \* MERGEFORMAT </w:instrText>
    </w:r>
    <w:r w:rsidRPr="000C7D7E">
      <w:rPr>
        <w:b/>
        <w:bCs/>
        <w:color w:val="002060"/>
      </w:rPr>
      <w:fldChar w:fldCharType="separate"/>
    </w:r>
    <w:r>
      <w:rPr>
        <w:b/>
        <w:bCs/>
        <w:color w:val="002060"/>
      </w:rPr>
      <w:t>2</w:t>
    </w:r>
    <w:r w:rsidRPr="000C7D7E">
      <w:rPr>
        <w:b/>
        <w:bCs/>
        <w:color w:val="002060"/>
      </w:rPr>
      <w:fldChar w:fldCharType="end"/>
    </w:r>
  </w:p>
  <w:p w14:paraId="04B37CC1" w14:textId="77777777" w:rsidR="00FB06F9" w:rsidRDefault="00FB06F9" w:rsidP="00FB06F9">
    <w:pPr>
      <w:pStyle w:val="Footer"/>
      <w:rPr>
        <w:sz w:val="20"/>
      </w:rPr>
    </w:pPr>
    <w:r w:rsidRPr="000C7D7E">
      <w:rPr>
        <w:sz w:val="20"/>
      </w:rPr>
      <w:t>•</w:t>
    </w:r>
    <w:r>
      <w:rPr>
        <w:sz w:val="20"/>
      </w:rPr>
      <w:t xml:space="preserve"> </w:t>
    </w:r>
    <w:r w:rsidRPr="000C7D7E">
      <w:rPr>
        <w:sz w:val="20"/>
      </w:rPr>
      <w:t>Meet all eligibility requirements</w:t>
    </w:r>
    <w:r>
      <w:rPr>
        <w:sz w:val="20"/>
      </w:rPr>
      <w:t xml:space="preserve"> </w:t>
    </w:r>
    <w:r w:rsidRPr="000C7D7E">
      <w:rPr>
        <w:sz w:val="20"/>
      </w:rPr>
      <w:t>•</w:t>
    </w:r>
    <w:r>
      <w:rPr>
        <w:sz w:val="20"/>
      </w:rPr>
      <w:t xml:space="preserve"> Be submitted via the nomination form by April 17, 2026</w:t>
    </w:r>
  </w:p>
  <w:p w14:paraId="1429D1B1" w14:textId="10BEAF20" w:rsidR="000C7D7E" w:rsidRPr="00FB06F9" w:rsidRDefault="00FB06F9" w:rsidP="00FB06F9">
    <w:pPr>
      <w:pStyle w:val="Footer"/>
    </w:pPr>
    <w:r w:rsidRPr="000C7D7E">
      <w:rPr>
        <w:sz w:val="20"/>
      </w:rPr>
      <w:t>•</w:t>
    </w:r>
    <w:r>
      <w:rPr>
        <w:sz w:val="20"/>
      </w:rPr>
      <w:t xml:space="preserve"> </w:t>
    </w:r>
    <w:r w:rsidRPr="000C7D7E">
      <w:rPr>
        <w:sz w:val="20"/>
      </w:rPr>
      <w:t>Include a</w:t>
    </w:r>
    <w:r>
      <w:rPr>
        <w:sz w:val="20"/>
      </w:rPr>
      <w:t xml:space="preserve"> complete nomination template </w:t>
    </w:r>
    <w:r w:rsidRPr="000C7D7E">
      <w:rPr>
        <w:sz w:val="20"/>
      </w:rPr>
      <w:t>•</w:t>
    </w:r>
    <w:r>
      <w:rPr>
        <w:sz w:val="20"/>
      </w:rPr>
      <w:t xml:space="preserve"> </w:t>
    </w:r>
    <w:r w:rsidRPr="000C7D7E">
      <w:rPr>
        <w:sz w:val="20"/>
      </w:rPr>
      <w:t>Conform to all copyright laws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328D" w14:textId="77777777" w:rsidR="00B721AD" w:rsidRDefault="00B72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56B1" w14:textId="77777777" w:rsidR="006C5E18" w:rsidRDefault="006C5E18" w:rsidP="00D93632">
      <w:r>
        <w:separator/>
      </w:r>
    </w:p>
  </w:footnote>
  <w:footnote w:type="continuationSeparator" w:id="0">
    <w:p w14:paraId="2D094370" w14:textId="77777777" w:rsidR="006C5E18" w:rsidRDefault="006C5E18" w:rsidP="00D9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40CC" w14:textId="77777777" w:rsidR="00B721AD" w:rsidRDefault="00B72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93F7" w14:textId="57AB81EA" w:rsidR="00C968A0" w:rsidRPr="00275733" w:rsidRDefault="001C3E5B" w:rsidP="001C3E5B">
    <w:pPr>
      <w:pStyle w:val="Header"/>
      <w:jc w:val="right"/>
      <w:rPr>
        <w:rFonts w:ascii="Impact" w:hAnsi="Impact"/>
        <w:color w:val="0B386B"/>
        <w:sz w:val="36"/>
        <w:szCs w:val="36"/>
      </w:rPr>
    </w:pPr>
    <w:r>
      <w:rPr>
        <w:rFonts w:ascii="League Gothic" w:hAnsi="League Gothic"/>
        <w:noProof/>
        <w:sz w:val="44"/>
        <w:szCs w:val="28"/>
      </w:rPr>
      <w:drawing>
        <wp:anchor distT="0" distB="0" distL="114300" distR="114300" simplePos="0" relativeHeight="251659264" behindDoc="0" locked="0" layoutInCell="1" allowOverlap="1" wp14:anchorId="01B4E5A0" wp14:editId="41B7BC5D">
          <wp:simplePos x="0" y="0"/>
          <wp:positionH relativeFrom="margin">
            <wp:align>left</wp:align>
          </wp:positionH>
          <wp:positionV relativeFrom="paragraph">
            <wp:posOffset>-97972</wp:posOffset>
          </wp:positionV>
          <wp:extent cx="2266361" cy="1003110"/>
          <wp:effectExtent l="0" t="0" r="0" b="6985"/>
          <wp:wrapNone/>
          <wp:docPr id="30709808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098086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361" cy="100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8A0" w:rsidRPr="00275733">
      <w:rPr>
        <w:rFonts w:ascii="Impact" w:hAnsi="Impact"/>
        <w:color w:val="0B386B"/>
        <w:sz w:val="36"/>
        <w:szCs w:val="36"/>
      </w:rPr>
      <w:t>2026 NASPE Awards Program</w:t>
    </w:r>
  </w:p>
  <w:p w14:paraId="3878561A" w14:textId="401A6DCC" w:rsidR="00C968A0" w:rsidRDefault="00C968A0" w:rsidP="00C968A0">
    <w:pPr>
      <w:pStyle w:val="Default"/>
      <w:jc w:val="right"/>
      <w:rPr>
        <w:rFonts w:ascii="Garamond" w:hAnsi="Garamond" w:cs="Arial"/>
        <w:b/>
        <w:bCs/>
        <w:i/>
        <w:iCs/>
        <w:color w:val="8B7149"/>
        <w:sz w:val="28"/>
        <w:szCs w:val="28"/>
      </w:rPr>
    </w:pPr>
    <w:r>
      <w:rPr>
        <w:rFonts w:ascii="Garamond" w:hAnsi="Garamond" w:cs="Arial"/>
        <w:b/>
        <w:bCs/>
        <w:i/>
        <w:iCs/>
        <w:color w:val="8B7149"/>
        <w:sz w:val="28"/>
        <w:szCs w:val="28"/>
      </w:rPr>
      <w:t>Eva N. Santos Communication Award</w:t>
    </w:r>
  </w:p>
  <w:p w14:paraId="2B00A566" w14:textId="77777777" w:rsidR="007B223E" w:rsidRPr="00DE2F10" w:rsidRDefault="007B223E" w:rsidP="007B223E">
    <w:pPr>
      <w:pStyle w:val="Header"/>
      <w:jc w:val="right"/>
      <w:rPr>
        <w:rFonts w:ascii="Garamond" w:hAnsi="Garamond"/>
        <w:b/>
        <w:bCs/>
        <w:color w:val="0B386B"/>
        <w:sz w:val="16"/>
        <w:szCs w:val="16"/>
      </w:rPr>
    </w:pPr>
    <w:r w:rsidRPr="00DE2F10">
      <w:rPr>
        <w:rFonts w:ascii="Garamond" w:hAnsi="Garamond"/>
        <w:b/>
        <w:bCs/>
        <w:color w:val="0B386B"/>
        <w:sz w:val="16"/>
        <w:szCs w:val="16"/>
        <w:u w:val="single"/>
      </w:rPr>
      <w:t>Submission Deadline:</w:t>
    </w:r>
    <w:r w:rsidRPr="00DE2F10">
      <w:rPr>
        <w:rFonts w:ascii="Garamond" w:hAnsi="Garamond"/>
        <w:b/>
        <w:bCs/>
        <w:color w:val="0B386B"/>
        <w:sz w:val="16"/>
        <w:szCs w:val="16"/>
      </w:rPr>
      <w:t xml:space="preserve"> April 17, 2026</w:t>
    </w:r>
  </w:p>
  <w:p w14:paraId="52D609B4" w14:textId="77777777" w:rsidR="007B223E" w:rsidRPr="00DE2F10" w:rsidRDefault="007B223E" w:rsidP="007B223E">
    <w:pPr>
      <w:pStyle w:val="Header"/>
      <w:jc w:val="right"/>
      <w:rPr>
        <w:rFonts w:ascii="Garamond" w:hAnsi="Garamond"/>
        <w:b/>
        <w:bCs/>
        <w:color w:val="0B386B"/>
        <w:sz w:val="2"/>
        <w:szCs w:val="2"/>
      </w:rPr>
    </w:pPr>
  </w:p>
  <w:p w14:paraId="47626D33" w14:textId="4A8FA412" w:rsidR="00B721AD" w:rsidRDefault="007B223E" w:rsidP="00B721AD">
    <w:pPr>
      <w:pStyle w:val="Header"/>
      <w:jc w:val="right"/>
      <w:rPr>
        <w:rFonts w:ascii="Garamond" w:hAnsi="Garamond"/>
        <w:b/>
        <w:bCs/>
        <w:color w:val="0B386B"/>
        <w:sz w:val="16"/>
        <w:szCs w:val="16"/>
      </w:rPr>
    </w:pPr>
    <w:r w:rsidRPr="00DE2F10">
      <w:rPr>
        <w:rFonts w:ascii="Garamond" w:hAnsi="Garamond"/>
        <w:b/>
        <w:bCs/>
        <w:color w:val="0B386B"/>
        <w:sz w:val="16"/>
        <w:szCs w:val="16"/>
        <w:u w:val="single"/>
      </w:rPr>
      <w:t>Submission Method:</w:t>
    </w:r>
    <w:r w:rsidRPr="00DE2F10">
      <w:rPr>
        <w:rFonts w:ascii="Garamond" w:hAnsi="Garamond"/>
        <w:b/>
        <w:bCs/>
        <w:color w:val="0B386B"/>
        <w:sz w:val="16"/>
        <w:szCs w:val="16"/>
      </w:rPr>
      <w:t xml:space="preserve"> Submit via the 2026 NASPE Awards</w:t>
    </w:r>
    <w:r w:rsidR="00B721AD">
      <w:rPr>
        <w:rFonts w:ascii="Garamond" w:hAnsi="Garamond"/>
        <w:b/>
        <w:bCs/>
        <w:color w:val="0B386B"/>
        <w:sz w:val="16"/>
        <w:szCs w:val="16"/>
      </w:rPr>
      <w:t xml:space="preserve"> </w:t>
    </w:r>
    <w:r w:rsidRPr="00DE2F10">
      <w:rPr>
        <w:rFonts w:ascii="Garamond" w:hAnsi="Garamond"/>
        <w:b/>
        <w:bCs/>
        <w:color w:val="0B386B"/>
        <w:sz w:val="16"/>
        <w:szCs w:val="16"/>
      </w:rPr>
      <w:t>Nomination Form.</w:t>
    </w:r>
    <w:r w:rsidR="00B721AD">
      <w:rPr>
        <w:rFonts w:ascii="Garamond" w:hAnsi="Garamond"/>
        <w:b/>
        <w:bCs/>
        <w:color w:val="0B386B"/>
        <w:sz w:val="16"/>
        <w:szCs w:val="16"/>
      </w:rPr>
      <w:t xml:space="preserve"> </w:t>
    </w:r>
  </w:p>
  <w:p w14:paraId="280CFB8C" w14:textId="7E8ECD2F" w:rsidR="007B223E" w:rsidRPr="00B721AD" w:rsidRDefault="007B223E" w:rsidP="00B721AD">
    <w:pPr>
      <w:pStyle w:val="Header"/>
      <w:jc w:val="right"/>
      <w:rPr>
        <w:rFonts w:ascii="Garamond" w:hAnsi="Garamond"/>
        <w:b/>
        <w:bCs/>
        <w:color w:val="0B386B"/>
        <w:sz w:val="16"/>
        <w:szCs w:val="16"/>
      </w:rPr>
    </w:pPr>
    <w:r w:rsidRPr="00DE2F10">
      <w:rPr>
        <w:rFonts w:ascii="Garamond" w:hAnsi="Garamond"/>
        <w:b/>
        <w:bCs/>
        <w:color w:val="0B386B"/>
        <w:sz w:val="16"/>
        <w:szCs w:val="16"/>
      </w:rPr>
      <w:t>Upload this completed template within the form.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5337" w14:textId="77777777" w:rsidR="00B721AD" w:rsidRDefault="00B72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5461B"/>
    <w:multiLevelType w:val="hybridMultilevel"/>
    <w:tmpl w:val="F47493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40627A"/>
    <w:multiLevelType w:val="hybridMultilevel"/>
    <w:tmpl w:val="6572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141422">
    <w:abstractNumId w:val="0"/>
  </w:num>
  <w:num w:numId="2" w16cid:durableId="61906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EC"/>
    <w:rsid w:val="00067389"/>
    <w:rsid w:val="000B242F"/>
    <w:rsid w:val="000C7D7E"/>
    <w:rsid w:val="00110D87"/>
    <w:rsid w:val="001C0F7F"/>
    <w:rsid w:val="001C3E5B"/>
    <w:rsid w:val="001E0152"/>
    <w:rsid w:val="001F782F"/>
    <w:rsid w:val="00241201"/>
    <w:rsid w:val="00272F41"/>
    <w:rsid w:val="00284341"/>
    <w:rsid w:val="002B4E61"/>
    <w:rsid w:val="00333261"/>
    <w:rsid w:val="003A55EA"/>
    <w:rsid w:val="003B729C"/>
    <w:rsid w:val="003C16BD"/>
    <w:rsid w:val="003D4F00"/>
    <w:rsid w:val="004C17EC"/>
    <w:rsid w:val="00510564"/>
    <w:rsid w:val="0051562E"/>
    <w:rsid w:val="005A6B21"/>
    <w:rsid w:val="00674128"/>
    <w:rsid w:val="00685300"/>
    <w:rsid w:val="006C5E18"/>
    <w:rsid w:val="00714357"/>
    <w:rsid w:val="007B223E"/>
    <w:rsid w:val="007D4762"/>
    <w:rsid w:val="007E3CFA"/>
    <w:rsid w:val="008563AE"/>
    <w:rsid w:val="00921ED3"/>
    <w:rsid w:val="009D3C6F"/>
    <w:rsid w:val="009F083B"/>
    <w:rsid w:val="00A170B8"/>
    <w:rsid w:val="00A41DEF"/>
    <w:rsid w:val="00A84B94"/>
    <w:rsid w:val="00AA2888"/>
    <w:rsid w:val="00B05EB6"/>
    <w:rsid w:val="00B56813"/>
    <w:rsid w:val="00B721AD"/>
    <w:rsid w:val="00BA5F6C"/>
    <w:rsid w:val="00BB106A"/>
    <w:rsid w:val="00BE4EC4"/>
    <w:rsid w:val="00C258B6"/>
    <w:rsid w:val="00C4184B"/>
    <w:rsid w:val="00C705CB"/>
    <w:rsid w:val="00C85655"/>
    <w:rsid w:val="00C968A0"/>
    <w:rsid w:val="00CB3F6D"/>
    <w:rsid w:val="00CB7BF5"/>
    <w:rsid w:val="00CC4C19"/>
    <w:rsid w:val="00D6377B"/>
    <w:rsid w:val="00D93632"/>
    <w:rsid w:val="00DE61E5"/>
    <w:rsid w:val="00E654A1"/>
    <w:rsid w:val="00E945C0"/>
    <w:rsid w:val="00EF1247"/>
    <w:rsid w:val="00F028D3"/>
    <w:rsid w:val="00F5545F"/>
    <w:rsid w:val="00F61930"/>
    <w:rsid w:val="00F904F7"/>
    <w:rsid w:val="00FB06F9"/>
    <w:rsid w:val="00FB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974E1"/>
  <w15:chartTrackingRefBased/>
  <w15:docId w15:val="{33788C36-FE49-488B-A903-3F35419F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632"/>
  </w:style>
  <w:style w:type="paragraph" w:styleId="Footer">
    <w:name w:val="footer"/>
    <w:basedOn w:val="Normal"/>
    <w:link w:val="FooterChar"/>
    <w:uiPriority w:val="99"/>
    <w:unhideWhenUsed/>
    <w:rsid w:val="00D93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632"/>
  </w:style>
  <w:style w:type="character" w:styleId="PlaceholderText">
    <w:name w:val="Placeholder Text"/>
    <w:basedOn w:val="DefaultParagraphFont"/>
    <w:uiPriority w:val="99"/>
    <w:semiHidden/>
    <w:rsid w:val="00C4184B"/>
    <w:rPr>
      <w:color w:val="808080"/>
    </w:rPr>
  </w:style>
  <w:style w:type="character" w:customStyle="1" w:styleId="Style1">
    <w:name w:val="Style1"/>
    <w:basedOn w:val="DefaultParagraphFont"/>
    <w:uiPriority w:val="1"/>
    <w:rsid w:val="00C4184B"/>
    <w:rPr>
      <w:rFonts w:asciiTheme="minorHAnsi" w:hAnsiTheme="minorHAnsi"/>
      <w:sz w:val="24"/>
    </w:rPr>
  </w:style>
  <w:style w:type="paragraph" w:styleId="ListParagraph">
    <w:name w:val="List Paragraph"/>
    <w:basedOn w:val="Normal"/>
    <w:uiPriority w:val="34"/>
    <w:qFormat/>
    <w:rsid w:val="00BE4EC4"/>
    <w:pPr>
      <w:ind w:left="720"/>
      <w:contextualSpacing/>
    </w:pPr>
  </w:style>
  <w:style w:type="paragraph" w:customStyle="1" w:styleId="Default">
    <w:name w:val="Default"/>
    <w:rsid w:val="00110D87"/>
    <w:pPr>
      <w:autoSpaceDE w:val="0"/>
      <w:autoSpaceDN w:val="0"/>
      <w:adjustRightInd w:val="0"/>
    </w:pPr>
    <w:rPr>
      <w:rFonts w:ascii="DDLHQN+Georgia-BoldItalic" w:hAnsi="DDLHQN+Georgia-BoldItalic" w:cs="DDLHQN+Georgia-BoldItalic"/>
      <w:color w:val="000000"/>
      <w:sz w:val="24"/>
      <w:szCs w:val="24"/>
    </w:rPr>
  </w:style>
  <w:style w:type="character" w:customStyle="1" w:styleId="jsgrdq">
    <w:name w:val="jsgrdq"/>
    <w:basedOn w:val="DefaultParagraphFont"/>
    <w:rsid w:val="00D63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cott\Dropbox%20(CSG)\NASPE\naspes%20awards\NominationForms\EvaSantosCommunicationAwardNomination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24014326974755B641F92141FF3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578AC-B311-4887-8B92-8FCD6CB0E5CE}"/>
      </w:docPartPr>
      <w:docPartBody>
        <w:p w:rsidR="000442C7" w:rsidRDefault="00BA3EC9">
          <w:pPr>
            <w:pStyle w:val="CA24014326974755B641F92141FF33C2"/>
          </w:pPr>
          <w:r w:rsidRPr="00100F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304F51DB9450090E4C103E31A0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71A1F-4A3D-40E8-8782-4CF8A26A295A}"/>
      </w:docPartPr>
      <w:docPartBody>
        <w:p w:rsidR="000442C7" w:rsidRDefault="00BA3EC9">
          <w:pPr>
            <w:pStyle w:val="2E1304F51DB9450090E4C103E31A0B6E"/>
          </w:pPr>
          <w:r w:rsidRPr="00100FFB">
            <w:rPr>
              <w:rStyle w:val="PlaceholderText"/>
            </w:rPr>
            <w:t>Choose an item.</w:t>
          </w:r>
        </w:p>
      </w:docPartBody>
    </w:docPart>
    <w:docPart>
      <w:docPartPr>
        <w:name w:val="E654834F3015406FB48203741AA43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66B6-C748-43AF-8BC8-EAB77B45412B}"/>
      </w:docPartPr>
      <w:docPartBody>
        <w:p w:rsidR="000442C7" w:rsidRDefault="00BA3EC9">
          <w:pPr>
            <w:pStyle w:val="E654834F3015406FB48203741AA43727"/>
          </w:pPr>
          <w:r w:rsidRPr="00100F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8B4F67477466FB1DBBC1D6E4C3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EBC89-74A8-4BCE-A1A4-873AB9B15924}"/>
      </w:docPartPr>
      <w:docPartBody>
        <w:p w:rsidR="000442C7" w:rsidRDefault="00BA3EC9">
          <w:pPr>
            <w:pStyle w:val="F098B4F67477466FB1DBBC1D6E4C3817"/>
          </w:pPr>
          <w:r w:rsidRPr="00100F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81BD07C164800A0403E4543683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2FAB3-5C96-4228-8C4D-68FC3EDF3571}"/>
      </w:docPartPr>
      <w:docPartBody>
        <w:p w:rsidR="000442C7" w:rsidRDefault="00BA3EC9">
          <w:pPr>
            <w:pStyle w:val="37C81BD07C164800A0403E45436838D8"/>
          </w:pPr>
          <w:r w:rsidRPr="00100FFB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FEA17A31C0B94E6781ECFE84A4ECC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71C0C-0295-4C54-8755-6DD1FCC5F2EF}"/>
      </w:docPartPr>
      <w:docPartBody>
        <w:p w:rsidR="000442C7" w:rsidRDefault="00BA3EC9">
          <w:pPr>
            <w:pStyle w:val="FEA17A31C0B94E6781ECFE84A4ECC9CE"/>
          </w:pPr>
          <w:r>
            <w:rPr>
              <w:rStyle w:val="PlaceholderText"/>
            </w:rPr>
            <w:t xml:space="preserve">City, State, Zip                                                                                                                    </w:t>
          </w:r>
        </w:p>
      </w:docPartBody>
    </w:docPart>
    <w:docPart>
      <w:docPartPr>
        <w:name w:val="D7F07A0786A4433692D9F88E116C6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DDB07-A029-4869-BCBE-D4950BEE4E70}"/>
      </w:docPartPr>
      <w:docPartBody>
        <w:p w:rsidR="000442C7" w:rsidRDefault="00BA3EC9">
          <w:pPr>
            <w:pStyle w:val="D7F07A0786A4433692D9F88E116C6FE8"/>
          </w:pPr>
          <w:r w:rsidRPr="00100F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B0B57DBD394FB5888472B8B8CE0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3E02E-7C95-4202-8023-EE33A2123F07}"/>
      </w:docPartPr>
      <w:docPartBody>
        <w:p w:rsidR="000442C7" w:rsidRDefault="00BA3EC9">
          <w:pPr>
            <w:pStyle w:val="5BB0B57DBD394FB5888472B8B8CE0B31"/>
          </w:pPr>
          <w:r w:rsidRPr="00100F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885D7381F43EFB9B0B1C85FCF7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5470E-823F-432A-BEF2-D98DFD6EA9EB}"/>
      </w:docPartPr>
      <w:docPartBody>
        <w:p w:rsidR="000442C7" w:rsidRDefault="00BA3EC9">
          <w:pPr>
            <w:pStyle w:val="BF1885D7381F43EFB9B0B1C85FCF7F9F"/>
          </w:pPr>
          <w:r w:rsidRPr="00100F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68B2D7BF074598A4B8718B2A2E1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C1FD-AF6A-4B46-9FB8-49D6CAFABB1C}"/>
      </w:docPartPr>
      <w:docPartBody>
        <w:p w:rsidR="000442C7" w:rsidRDefault="00BA3EC9">
          <w:pPr>
            <w:pStyle w:val="6168B2D7BF074598A4B8718B2A2E17DA"/>
          </w:pPr>
          <w:r w:rsidRPr="00100FFB">
            <w:rPr>
              <w:rStyle w:val="PlaceholderText"/>
            </w:rPr>
            <w:t>Choose an item.</w:t>
          </w:r>
        </w:p>
      </w:docPartBody>
    </w:docPart>
    <w:docPart>
      <w:docPartPr>
        <w:name w:val="C567C3CD7EDD4B7F8C3F6E4003B16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CFD32-6B24-4C39-A09D-BC6749DB27C6}"/>
      </w:docPartPr>
      <w:docPartBody>
        <w:p w:rsidR="000442C7" w:rsidRDefault="00BA3EC9">
          <w:pPr>
            <w:pStyle w:val="C567C3CD7EDD4B7F8C3F6E4003B1651B"/>
          </w:pPr>
          <w:r w:rsidRPr="00100F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7CEC7FF241492F8C8FACF4663D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53715-1CF0-4EFF-9E16-C698B7C1EA18}"/>
      </w:docPartPr>
      <w:docPartBody>
        <w:p w:rsidR="000442C7" w:rsidRDefault="00BA3EC9">
          <w:pPr>
            <w:pStyle w:val="987CEC7FF241492F8C8FACF4663DEBAE"/>
          </w:pPr>
          <w:r w:rsidRPr="00100F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EE0833A4E4815A5A8759CD73A0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96769-1D01-49E3-A576-1756350858F6}"/>
      </w:docPartPr>
      <w:docPartBody>
        <w:p w:rsidR="000442C7" w:rsidRDefault="00BA3EC9">
          <w:pPr>
            <w:pStyle w:val="D22EE0833A4E4815A5A8759CD73A0C81"/>
          </w:pPr>
          <w:r w:rsidRPr="00100F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42CA575926490CA1C212C613D3D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2DC26-AACF-4854-84EB-B760ABF42081}"/>
      </w:docPartPr>
      <w:docPartBody>
        <w:p w:rsidR="000442C7" w:rsidRDefault="00BA3EC9">
          <w:pPr>
            <w:pStyle w:val="E342CA575926490CA1C212C613D3D661"/>
          </w:pPr>
          <w:r w:rsidRPr="00100F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205BDDE5C94067A4AD2AA5A984F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EE06F-C7A9-4494-9BB8-59E7648EBA39}"/>
      </w:docPartPr>
      <w:docPartBody>
        <w:p w:rsidR="000442C7" w:rsidRDefault="00BA3EC9">
          <w:pPr>
            <w:pStyle w:val="0E205BDDE5C94067A4AD2AA5A984F534"/>
          </w:pPr>
          <w:r w:rsidRPr="00100F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DF8EFAF5945C38AC06F1EC17C0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A90E3-8F12-407A-ADC2-6E223C66842C}"/>
      </w:docPartPr>
      <w:docPartBody>
        <w:p w:rsidR="004B5063" w:rsidRDefault="007A1100" w:rsidP="007A1100">
          <w:pPr>
            <w:pStyle w:val="1D6DF8EFAF5945C38AC06F1EC17C070A"/>
          </w:pPr>
          <w:r w:rsidRPr="00100F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6CA513D5D4B2CAFF2CD17A180A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28EEC-5A46-48D2-B7B9-C01C2C12D0E6}"/>
      </w:docPartPr>
      <w:docPartBody>
        <w:p w:rsidR="004B5063" w:rsidRDefault="007A1100" w:rsidP="007A1100">
          <w:pPr>
            <w:pStyle w:val="5A26CA513D5D4B2CAFF2CD17A180A2B4"/>
          </w:pPr>
          <w:r w:rsidRPr="00100F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DLHQN+Georgia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C9"/>
    <w:rsid w:val="000442C7"/>
    <w:rsid w:val="00341CDD"/>
    <w:rsid w:val="00355767"/>
    <w:rsid w:val="004B5063"/>
    <w:rsid w:val="004B76F9"/>
    <w:rsid w:val="006E2576"/>
    <w:rsid w:val="007A1100"/>
    <w:rsid w:val="00921ED3"/>
    <w:rsid w:val="009D3C6F"/>
    <w:rsid w:val="00B206F4"/>
    <w:rsid w:val="00BA3EC9"/>
    <w:rsid w:val="00DA147D"/>
    <w:rsid w:val="00DE61E5"/>
    <w:rsid w:val="00E6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00"/>
    <w:rPr>
      <w:color w:val="808080"/>
    </w:rPr>
  </w:style>
  <w:style w:type="paragraph" w:customStyle="1" w:styleId="CA24014326974755B641F92141FF33C2">
    <w:name w:val="CA24014326974755B641F92141FF33C2"/>
  </w:style>
  <w:style w:type="paragraph" w:customStyle="1" w:styleId="2E1304F51DB9450090E4C103E31A0B6E">
    <w:name w:val="2E1304F51DB9450090E4C103E31A0B6E"/>
  </w:style>
  <w:style w:type="paragraph" w:customStyle="1" w:styleId="E654834F3015406FB48203741AA43727">
    <w:name w:val="E654834F3015406FB48203741AA43727"/>
  </w:style>
  <w:style w:type="paragraph" w:customStyle="1" w:styleId="F098B4F67477466FB1DBBC1D6E4C3817">
    <w:name w:val="F098B4F67477466FB1DBBC1D6E4C3817"/>
  </w:style>
  <w:style w:type="paragraph" w:customStyle="1" w:styleId="37C81BD07C164800A0403E45436838D8">
    <w:name w:val="37C81BD07C164800A0403E45436838D8"/>
  </w:style>
  <w:style w:type="paragraph" w:customStyle="1" w:styleId="FEA17A31C0B94E6781ECFE84A4ECC9CE">
    <w:name w:val="FEA17A31C0B94E6781ECFE84A4ECC9CE"/>
  </w:style>
  <w:style w:type="paragraph" w:customStyle="1" w:styleId="D7F07A0786A4433692D9F88E116C6FE8">
    <w:name w:val="D7F07A0786A4433692D9F88E116C6FE8"/>
  </w:style>
  <w:style w:type="paragraph" w:customStyle="1" w:styleId="5BB0B57DBD394FB5888472B8B8CE0B31">
    <w:name w:val="5BB0B57DBD394FB5888472B8B8CE0B31"/>
  </w:style>
  <w:style w:type="paragraph" w:customStyle="1" w:styleId="BF1885D7381F43EFB9B0B1C85FCF7F9F">
    <w:name w:val="BF1885D7381F43EFB9B0B1C85FCF7F9F"/>
  </w:style>
  <w:style w:type="paragraph" w:customStyle="1" w:styleId="6168B2D7BF074598A4B8718B2A2E17DA">
    <w:name w:val="6168B2D7BF074598A4B8718B2A2E17DA"/>
  </w:style>
  <w:style w:type="paragraph" w:customStyle="1" w:styleId="C567C3CD7EDD4B7F8C3F6E4003B1651B">
    <w:name w:val="C567C3CD7EDD4B7F8C3F6E4003B1651B"/>
  </w:style>
  <w:style w:type="paragraph" w:customStyle="1" w:styleId="987CEC7FF241492F8C8FACF4663DEBAE">
    <w:name w:val="987CEC7FF241492F8C8FACF4663DEBAE"/>
  </w:style>
  <w:style w:type="paragraph" w:customStyle="1" w:styleId="D22EE0833A4E4815A5A8759CD73A0C81">
    <w:name w:val="D22EE0833A4E4815A5A8759CD73A0C81"/>
  </w:style>
  <w:style w:type="paragraph" w:customStyle="1" w:styleId="E342CA575926490CA1C212C613D3D661">
    <w:name w:val="E342CA575926490CA1C212C613D3D661"/>
  </w:style>
  <w:style w:type="paragraph" w:customStyle="1" w:styleId="0E205BDDE5C94067A4AD2AA5A984F534">
    <w:name w:val="0E205BDDE5C94067A4AD2AA5A984F534"/>
  </w:style>
  <w:style w:type="paragraph" w:customStyle="1" w:styleId="1D6DF8EFAF5945C38AC06F1EC17C070A">
    <w:name w:val="1D6DF8EFAF5945C38AC06F1EC17C070A"/>
    <w:rsid w:val="007A11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26CA513D5D4B2CAFF2CD17A180A2B4">
    <w:name w:val="5A26CA513D5D4B2CAFF2CD17A180A2B4"/>
    <w:rsid w:val="007A11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a102d1-898a-4c67-8957-959a507c8730" xsi:nil="true"/>
    <lcf76f155ced4ddcb4097134ff3c332f xmlns="324661f4-b8f6-442e-b6e9-a847e5c920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3F7828003C44284114246B9FBB570" ma:contentTypeVersion="15" ma:contentTypeDescription="Create a new document." ma:contentTypeScope="" ma:versionID="dac0610455be46938d6fa77bc55fb0e0">
  <xsd:schema xmlns:xsd="http://www.w3.org/2001/XMLSchema" xmlns:xs="http://www.w3.org/2001/XMLSchema" xmlns:p="http://schemas.microsoft.com/office/2006/metadata/properties" xmlns:ns2="324661f4-b8f6-442e-b6e9-a847e5c920b3" xmlns:ns3="0da102d1-898a-4c67-8957-959a507c8730" targetNamespace="http://schemas.microsoft.com/office/2006/metadata/properties" ma:root="true" ma:fieldsID="c57544b994a5c5b005734fd44a26cabd" ns2:_="" ns3:_="">
    <xsd:import namespace="324661f4-b8f6-442e-b6e9-a847e5c920b3"/>
    <xsd:import namespace="0da102d1-898a-4c67-8957-959a507c8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661f4-b8f6-442e-b6e9-a847e5c92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af7f2b-b38b-4235-a4c5-719a9f729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102d1-898a-4c67-8957-959a507c873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d7d897-923e-4eeb-9553-b2a172141ea6}" ma:internalName="TaxCatchAll" ma:showField="CatchAllData" ma:web="0da102d1-898a-4c67-8957-959a507c8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A9F07-C5D9-4649-AB68-477E9858780A}">
  <ds:schemaRefs>
    <ds:schemaRef ds:uri="http://schemas.microsoft.com/office/2006/metadata/properties"/>
    <ds:schemaRef ds:uri="http://schemas.microsoft.com/office/infopath/2007/PartnerControls"/>
    <ds:schemaRef ds:uri="0da102d1-898a-4c67-8957-959a507c8730"/>
    <ds:schemaRef ds:uri="324661f4-b8f6-442e-b6e9-a847e5c920b3"/>
  </ds:schemaRefs>
</ds:datastoreItem>
</file>

<file path=customXml/itemProps2.xml><?xml version="1.0" encoding="utf-8"?>
<ds:datastoreItem xmlns:ds="http://schemas.openxmlformats.org/officeDocument/2006/customXml" ds:itemID="{2D6CC626-50BF-442B-BA0A-F703542BF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CEB81-7B70-407B-9B53-15E985DD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661f4-b8f6-442e-b6e9-a847e5c920b3"/>
    <ds:schemaRef ds:uri="0da102d1-898a-4c67-8957-959a507c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EvaSantosCommunicationAwardNominationForm</Template>
  <TotalTime>12</TotalTime>
  <Pages>2</Pages>
  <Words>378</Words>
  <Characters>1898</Characters>
  <Application>Microsoft Office Word</Application>
  <DocSecurity>0</DocSecurity>
  <Lines>90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Scott</dc:creator>
  <cp:keywords/>
  <dc:description/>
  <cp:lastModifiedBy>Kayla Leslie</cp:lastModifiedBy>
  <cp:revision>18</cp:revision>
  <dcterms:created xsi:type="dcterms:W3CDTF">2022-02-11T21:11:00Z</dcterms:created>
  <dcterms:modified xsi:type="dcterms:W3CDTF">2026-02-23T20:54:00Z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0x0101008343F7828003C44284114246B9FBB570</vt:lpwstr>
  </property>
  <property fmtid="{D5CDD505-2E9C-101B-9397-08002B2CF9AE}" pid="3" name="Order">
    <vt:r8>8900</vt:r8>
  </property>
  <property fmtid="{D5CDD505-2E9C-101B-9397-08002B2CF9AE}" pid="4" name="MediaServiceImageTags">
    <vt:lpwstr/>
  </property>
</Properties>
</file>