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644E" w14:textId="53A08A31" w:rsidR="0023795E" w:rsidRDefault="0023795E" w:rsidP="00ED281A">
      <w:pPr>
        <w:ind w:left="180" w:hanging="360"/>
      </w:pPr>
    </w:p>
    <w:p w14:paraId="3076DB5F" w14:textId="77777777" w:rsidR="009206A3" w:rsidRDefault="00DF56F9" w:rsidP="00ED281A">
      <w:pPr>
        <w:ind w:left="180" w:hanging="360"/>
        <w:jc w:val="center"/>
        <w:rPr>
          <w:b/>
          <w:bCs/>
          <w:sz w:val="32"/>
          <w:szCs w:val="32"/>
        </w:rPr>
      </w:pPr>
      <w:r>
        <w:rPr>
          <w:b/>
          <w:bCs/>
          <w:sz w:val="32"/>
          <w:szCs w:val="32"/>
        </w:rPr>
        <w:t xml:space="preserve">Candidate Application </w:t>
      </w:r>
    </w:p>
    <w:p w14:paraId="1DF7777A" w14:textId="4E501D4F" w:rsidR="00DE77A3" w:rsidRPr="00CF1067" w:rsidRDefault="4B8F58D7" w:rsidP="00ED281A">
      <w:pPr>
        <w:ind w:left="180" w:hanging="360"/>
        <w:jc w:val="center"/>
        <w:rPr>
          <w:b/>
          <w:bCs/>
          <w:sz w:val="32"/>
          <w:szCs w:val="32"/>
        </w:rPr>
      </w:pPr>
      <w:r w:rsidRPr="4B8F58D7">
        <w:rPr>
          <w:b/>
          <w:bCs/>
          <w:sz w:val="32"/>
          <w:szCs w:val="32"/>
        </w:rPr>
        <w:t xml:space="preserve">AMPP/AMPP Global Center </w:t>
      </w:r>
      <w:r w:rsidR="00D3646F">
        <w:rPr>
          <w:b/>
          <w:bCs/>
          <w:sz w:val="32"/>
          <w:szCs w:val="32"/>
        </w:rPr>
        <w:t xml:space="preserve">Board </w:t>
      </w:r>
      <w:r w:rsidRPr="4B8F58D7">
        <w:rPr>
          <w:b/>
          <w:bCs/>
          <w:sz w:val="32"/>
          <w:szCs w:val="32"/>
        </w:rPr>
        <w:t>Director</w:t>
      </w:r>
    </w:p>
    <w:p w14:paraId="6CBC1151" w14:textId="724917A6" w:rsidR="00D30596" w:rsidRPr="007B0F7A" w:rsidRDefault="00D30596" w:rsidP="00ED281A">
      <w:pPr>
        <w:ind w:left="180" w:hanging="360"/>
        <w:jc w:val="center"/>
        <w:rPr>
          <w:i/>
          <w:iCs/>
          <w:sz w:val="24"/>
          <w:szCs w:val="24"/>
        </w:rPr>
      </w:pPr>
      <w:r w:rsidRPr="007B0F7A">
        <w:rPr>
          <w:i/>
          <w:iCs/>
          <w:sz w:val="24"/>
          <w:szCs w:val="24"/>
        </w:rPr>
        <w:t xml:space="preserve">Revision Date: </w:t>
      </w:r>
      <w:r w:rsidR="00CF6072">
        <w:rPr>
          <w:i/>
          <w:iCs/>
          <w:sz w:val="24"/>
          <w:szCs w:val="24"/>
        </w:rPr>
        <w:t>September</w:t>
      </w:r>
      <w:r w:rsidR="002C27CD" w:rsidRPr="007B0F7A">
        <w:rPr>
          <w:i/>
          <w:iCs/>
          <w:sz w:val="24"/>
          <w:szCs w:val="24"/>
        </w:rPr>
        <w:t xml:space="preserve"> </w:t>
      </w:r>
      <w:r w:rsidRPr="007B0F7A">
        <w:rPr>
          <w:i/>
          <w:iCs/>
          <w:sz w:val="24"/>
          <w:szCs w:val="24"/>
        </w:rPr>
        <w:t>2021</w:t>
      </w:r>
    </w:p>
    <w:p w14:paraId="7B0FD4CE" w14:textId="44B97261" w:rsidR="00123136" w:rsidRDefault="00123136" w:rsidP="00ED281A">
      <w:pPr>
        <w:ind w:left="180" w:hanging="360"/>
      </w:pPr>
    </w:p>
    <w:p w14:paraId="1965C763" w14:textId="6B5DFF7E" w:rsidR="00CE733A" w:rsidRDefault="00CE733A" w:rsidP="00ED281A">
      <w:pPr>
        <w:ind w:left="180" w:hanging="360"/>
      </w:pPr>
      <w:r w:rsidRPr="0079623D">
        <w:rPr>
          <w:b/>
          <w:bCs/>
          <w:i/>
          <w:iCs/>
        </w:rPr>
        <w:t xml:space="preserve">Return this form </w:t>
      </w:r>
      <w:r w:rsidR="00943E7E" w:rsidRPr="0079623D">
        <w:rPr>
          <w:b/>
          <w:bCs/>
          <w:i/>
          <w:iCs/>
        </w:rPr>
        <w:t>to</w:t>
      </w:r>
      <w:r w:rsidR="00943E7E">
        <w:t>:</w:t>
      </w:r>
      <w:r w:rsidR="004E1EAD">
        <w:tab/>
      </w:r>
      <w:r w:rsidR="00593BBD">
        <w:t xml:space="preserve">AMPP </w:t>
      </w:r>
      <w:r w:rsidR="009016E2">
        <w:t>Nominating Committee</w:t>
      </w:r>
    </w:p>
    <w:p w14:paraId="271798EF" w14:textId="24069EF4" w:rsidR="00593BBD" w:rsidRDefault="0079623D" w:rsidP="00ED281A">
      <w:pPr>
        <w:ind w:left="180" w:hanging="360"/>
      </w:pPr>
      <w:r>
        <w:tab/>
      </w:r>
      <w:r w:rsidR="00593BBD">
        <w:tab/>
      </w:r>
      <w:r w:rsidR="00593BBD">
        <w:tab/>
      </w:r>
      <w:r w:rsidR="00593BBD">
        <w:tab/>
        <w:t>15835 Park Ten Place, Suite 200</w:t>
      </w:r>
    </w:p>
    <w:p w14:paraId="0A6D91A5" w14:textId="5A1230A1" w:rsidR="00593BBD" w:rsidRDefault="00593BBD" w:rsidP="00ED281A">
      <w:pPr>
        <w:ind w:left="180" w:hanging="360"/>
      </w:pPr>
      <w:r>
        <w:tab/>
      </w:r>
      <w:r w:rsidR="0079623D">
        <w:tab/>
      </w:r>
      <w:r>
        <w:tab/>
      </w:r>
      <w:r>
        <w:tab/>
        <w:t>Houston, TX 77084</w:t>
      </w:r>
    </w:p>
    <w:p w14:paraId="3126A177" w14:textId="6C86B13A" w:rsidR="00593BBD" w:rsidRDefault="00593BBD" w:rsidP="00ED281A">
      <w:pPr>
        <w:ind w:left="180" w:hanging="360"/>
      </w:pPr>
      <w:r>
        <w:tab/>
      </w:r>
      <w:r>
        <w:tab/>
      </w:r>
      <w:r w:rsidR="0079623D">
        <w:tab/>
      </w:r>
      <w:r>
        <w:tab/>
        <w:t>Attn: Director, Board Relations</w:t>
      </w:r>
    </w:p>
    <w:p w14:paraId="58EB4CA5" w14:textId="5B656686" w:rsidR="00593BBD" w:rsidRDefault="00593BBD" w:rsidP="00ED281A">
      <w:pPr>
        <w:ind w:left="180" w:hanging="360"/>
      </w:pPr>
      <w:r>
        <w:tab/>
      </w:r>
      <w:r>
        <w:tab/>
      </w:r>
      <w:r>
        <w:tab/>
      </w:r>
      <w:r w:rsidR="0079623D">
        <w:tab/>
      </w:r>
      <w:hyperlink r:id="rId10" w:history="1">
        <w:r w:rsidR="004A3790" w:rsidRPr="007D48C4">
          <w:rPr>
            <w:rStyle w:val="Hyperlink"/>
          </w:rPr>
          <w:t>Carmen.Peebles@ampp.org</w:t>
        </w:r>
      </w:hyperlink>
      <w:r w:rsidR="0079623D">
        <w:t xml:space="preserve"> </w:t>
      </w:r>
    </w:p>
    <w:p w14:paraId="2A0B8036" w14:textId="1642518A" w:rsidR="0079623D" w:rsidRDefault="0079623D" w:rsidP="00ED281A">
      <w:pPr>
        <w:ind w:left="180" w:hanging="360"/>
      </w:pPr>
    </w:p>
    <w:p w14:paraId="093EDE46" w14:textId="2B8F0BF4" w:rsidR="0079623D" w:rsidRDefault="009E6B32" w:rsidP="00ED281A">
      <w:pPr>
        <w:ind w:left="180" w:hanging="360"/>
      </w:pPr>
      <w:r>
        <w:t>(Please type or print)</w:t>
      </w:r>
    </w:p>
    <w:p w14:paraId="29CA4B6F" w14:textId="15FE83B9" w:rsidR="009E6B32" w:rsidRDefault="009E6B32" w:rsidP="00ED281A">
      <w:pPr>
        <w:ind w:left="180" w:hanging="360"/>
      </w:pPr>
      <w:r>
        <w:t>Use additional sheets, as necessary</w:t>
      </w:r>
      <w:r w:rsidR="00E034DE">
        <w:t>.</w:t>
      </w:r>
    </w:p>
    <w:p w14:paraId="60101B95" w14:textId="64FF18FD" w:rsidR="009A4CB8" w:rsidRDefault="009A4CB8" w:rsidP="00ED281A">
      <w:pPr>
        <w:ind w:left="180" w:hanging="360"/>
      </w:pPr>
    </w:p>
    <w:p w14:paraId="296E9766" w14:textId="00A67380" w:rsidR="009A4CB8" w:rsidRPr="0034307B" w:rsidRDefault="0034307B" w:rsidP="004C28B7">
      <w:pPr>
        <w:ind w:left="180"/>
        <w:rPr>
          <w:b/>
          <w:bCs/>
        </w:rPr>
      </w:pPr>
      <w:r w:rsidRPr="0034307B">
        <w:rPr>
          <w:b/>
          <w:bCs/>
        </w:rPr>
        <w:t xml:space="preserve">I am applying for one of the following </w:t>
      </w:r>
      <w:r w:rsidR="00295D64">
        <w:rPr>
          <w:b/>
          <w:bCs/>
        </w:rPr>
        <w:t>Board Director</w:t>
      </w:r>
      <w:r w:rsidRPr="0034307B">
        <w:rPr>
          <w:b/>
          <w:bCs/>
        </w:rPr>
        <w:t xml:space="preserve"> positions: </w:t>
      </w:r>
    </w:p>
    <w:p w14:paraId="626C7079" w14:textId="15FCDE8F" w:rsidR="0034307B" w:rsidRDefault="00632482" w:rsidP="00ED281A">
      <w:pPr>
        <w:ind w:left="180" w:hanging="360"/>
      </w:pPr>
      <w:r>
        <w:rPr>
          <w:noProof/>
        </w:rPr>
        <mc:AlternateContent>
          <mc:Choice Requires="wps">
            <w:drawing>
              <wp:anchor distT="0" distB="0" distL="114300" distR="114300" simplePos="0" relativeHeight="251658262" behindDoc="0" locked="0" layoutInCell="1" allowOverlap="1" wp14:anchorId="41D3E159" wp14:editId="4AA288F6">
                <wp:simplePos x="0" y="0"/>
                <wp:positionH relativeFrom="column">
                  <wp:posOffset>118745</wp:posOffset>
                </wp:positionH>
                <wp:positionV relativeFrom="paragraph">
                  <wp:posOffset>119684</wp:posOffset>
                </wp:positionV>
                <wp:extent cx="198755" cy="198755"/>
                <wp:effectExtent l="57150" t="38100" r="10795" b="86995"/>
                <wp:wrapNone/>
                <wp:docPr id="1" name="Flowchart: Connector 1"/>
                <wp:cNvGraphicFramePr/>
                <a:graphic xmlns:a="http://schemas.openxmlformats.org/drawingml/2006/main">
                  <a:graphicData uri="http://schemas.microsoft.com/office/word/2010/wordprocessingShape">
                    <wps:wsp>
                      <wps:cNvSpPr/>
                      <wps:spPr>
                        <a:xfrm>
                          <a:off x="0" y="0"/>
                          <a:ext cx="198755" cy="198755"/>
                        </a:xfrm>
                        <a:prstGeom prst="flowChartConnector">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B78F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9.35pt;margin-top:9.4pt;width:15.65pt;height:15.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" fillcolor="#dfa7a6 [1621]" strokecolor="#bc4542 [3045]">
                <v:fill color2="#f5e4e4 [501]" rotate="t" angle="180" colors="0 #ffa2a1;22938f #ffbebd;1 #ffe5e5" focus="100%" type="gradient"/>
                <v:shadow on="t" color="black" opacity="24903f" origin=",.5" offset="0,.55556mm"/>
              </v:shape>
            </w:pict>
          </mc:Fallback>
        </mc:AlternateContent>
      </w:r>
      <w:r>
        <w:rPr>
          <w:noProof/>
        </w:rPr>
        <mc:AlternateContent>
          <mc:Choice Requires="wps">
            <w:drawing>
              <wp:anchor distT="0" distB="0" distL="114300" distR="114300" simplePos="0" relativeHeight="251658263" behindDoc="0" locked="0" layoutInCell="1" allowOverlap="1" wp14:anchorId="158041D5" wp14:editId="70A5DFA5">
                <wp:simplePos x="0" y="0"/>
                <wp:positionH relativeFrom="column">
                  <wp:posOffset>2409825</wp:posOffset>
                </wp:positionH>
                <wp:positionV relativeFrom="paragraph">
                  <wp:posOffset>120954</wp:posOffset>
                </wp:positionV>
                <wp:extent cx="198782" cy="198783"/>
                <wp:effectExtent l="57150" t="38100" r="10795" b="86995"/>
                <wp:wrapNone/>
                <wp:docPr id="2" name="Flowchart: Connector 2"/>
                <wp:cNvGraphicFramePr/>
                <a:graphic xmlns:a="http://schemas.openxmlformats.org/drawingml/2006/main">
                  <a:graphicData uri="http://schemas.microsoft.com/office/word/2010/wordprocessingShape">
                    <wps:wsp>
                      <wps:cNvSpPr/>
                      <wps:spPr>
                        <a:xfrm>
                          <a:off x="0" y="0"/>
                          <a:ext cx="198782" cy="198783"/>
                        </a:xfrm>
                        <a:prstGeom prst="flowChartConnector">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FB899" id="Flowchart: Connector 2" o:spid="_x0000_s1026" type="#_x0000_t120" style="position:absolute;margin-left:189.75pt;margin-top:9.5pt;width:15.65pt;height:15.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" fillcolor="#dfa7a6 [1621]" strokecolor="#bc4542 [3045]">
                <v:fill color2="#f5e4e4 [501]" rotate="t" angle="180" colors="0 #ffa2a1;22938f #ffbebd;1 #ffe5e5" focus="100%" type="gradient"/>
                <v:shadow on="t" color="black" opacity="24903f" origin=",.5" offset="0,.55556mm"/>
              </v:shape>
            </w:pict>
          </mc:Fallback>
        </mc:AlternateContent>
      </w:r>
    </w:p>
    <w:p w14:paraId="77FD9AB0" w14:textId="1821E414" w:rsidR="0034307B" w:rsidRPr="0034307B" w:rsidRDefault="0034307B" w:rsidP="00ED281A">
      <w:pPr>
        <w:ind w:left="180" w:hanging="360"/>
        <w:rPr>
          <w:b/>
          <w:bCs/>
        </w:rPr>
      </w:pPr>
      <w:r w:rsidRPr="0034307B">
        <w:rPr>
          <w:b/>
          <w:bCs/>
        </w:rPr>
        <w:tab/>
      </w:r>
      <w:r w:rsidRPr="0034307B">
        <w:rPr>
          <w:b/>
          <w:bCs/>
        </w:rPr>
        <w:tab/>
        <w:t xml:space="preserve">AMPP </w:t>
      </w:r>
      <w:r w:rsidR="00D3646F">
        <w:rPr>
          <w:b/>
          <w:bCs/>
        </w:rPr>
        <w:t xml:space="preserve">Board </w:t>
      </w:r>
      <w:r w:rsidR="00295D64">
        <w:rPr>
          <w:b/>
          <w:bCs/>
        </w:rPr>
        <w:t>Director</w:t>
      </w:r>
      <w:r w:rsidR="00295D64">
        <w:rPr>
          <w:b/>
          <w:bCs/>
        </w:rPr>
        <w:tab/>
      </w:r>
      <w:r w:rsidRPr="0034307B">
        <w:rPr>
          <w:b/>
          <w:bCs/>
        </w:rPr>
        <w:tab/>
      </w:r>
      <w:r w:rsidRPr="0034307B">
        <w:rPr>
          <w:b/>
          <w:bCs/>
        </w:rPr>
        <w:tab/>
      </w:r>
      <w:r w:rsidRPr="0034307B">
        <w:rPr>
          <w:b/>
          <w:bCs/>
        </w:rPr>
        <w:tab/>
        <w:t>AMPP Global Center</w:t>
      </w:r>
      <w:r w:rsidR="00D3646F">
        <w:rPr>
          <w:b/>
          <w:bCs/>
        </w:rPr>
        <w:t xml:space="preserve"> Board</w:t>
      </w:r>
      <w:r w:rsidRPr="0034307B">
        <w:rPr>
          <w:b/>
          <w:bCs/>
        </w:rPr>
        <w:t xml:space="preserve"> </w:t>
      </w:r>
      <w:r w:rsidR="00295D64">
        <w:rPr>
          <w:b/>
          <w:bCs/>
        </w:rPr>
        <w:t>Director</w:t>
      </w:r>
    </w:p>
    <w:p w14:paraId="09A09B00" w14:textId="0B4E1351" w:rsidR="007123F1" w:rsidRPr="0034307B" w:rsidRDefault="007123F1" w:rsidP="00ED281A">
      <w:pPr>
        <w:ind w:left="180" w:hanging="360"/>
        <w:rPr>
          <w:b/>
          <w:bCs/>
        </w:rPr>
      </w:pPr>
    </w:p>
    <w:p w14:paraId="1AD37198" w14:textId="0238A885" w:rsidR="007123F1" w:rsidRDefault="007123F1" w:rsidP="00ED281A">
      <w:pPr>
        <w:pStyle w:val="ListParagraph"/>
        <w:numPr>
          <w:ilvl w:val="0"/>
          <w:numId w:val="10"/>
        </w:numPr>
        <w:ind w:left="180"/>
      </w:pPr>
      <w:r w:rsidRPr="00E034DE">
        <w:rPr>
          <w:b/>
          <w:bCs/>
        </w:rPr>
        <w:t>Name:</w:t>
      </w:r>
      <w:r>
        <w:tab/>
        <w:t>Mr.</w:t>
      </w:r>
      <w:r>
        <w:tab/>
        <w:t>Mrs.</w:t>
      </w:r>
      <w:r>
        <w:tab/>
        <w:t>Ms.</w:t>
      </w:r>
      <w:r>
        <w:tab/>
        <w:t>Prof.</w:t>
      </w:r>
      <w:r>
        <w:tab/>
        <w:t>Dr.</w:t>
      </w:r>
    </w:p>
    <w:p w14:paraId="5FC3BC89" w14:textId="0AB2A4FB" w:rsidR="009D31FD" w:rsidRDefault="005522E9" w:rsidP="00ED281A">
      <w:pPr>
        <w:ind w:left="180" w:hanging="360"/>
      </w:pPr>
      <w:r>
        <w:rPr>
          <w:noProof/>
        </w:rPr>
        <mc:AlternateContent>
          <mc:Choice Requires="wps">
            <w:drawing>
              <wp:anchor distT="0" distB="0" distL="114300" distR="114300" simplePos="0" relativeHeight="251658243" behindDoc="1" locked="0" layoutInCell="1" allowOverlap="1" wp14:anchorId="026FE377" wp14:editId="2E3BF9F3">
                <wp:simplePos x="0" y="0"/>
                <wp:positionH relativeFrom="column">
                  <wp:posOffset>117043</wp:posOffset>
                </wp:positionH>
                <wp:positionV relativeFrom="paragraph">
                  <wp:posOffset>24460</wp:posOffset>
                </wp:positionV>
                <wp:extent cx="6048985" cy="248717"/>
                <wp:effectExtent l="0" t="0" r="28575" b="18415"/>
                <wp:wrapNone/>
                <wp:docPr id="7" name="Text Box 7"/>
                <wp:cNvGraphicFramePr/>
                <a:graphic xmlns:a="http://schemas.openxmlformats.org/drawingml/2006/main">
                  <a:graphicData uri="http://schemas.microsoft.com/office/word/2010/wordprocessingShape">
                    <wps:wsp>
                      <wps:cNvSpPr txBox="1"/>
                      <wps:spPr>
                        <a:xfrm>
                          <a:off x="0" y="0"/>
                          <a:ext cx="6048985" cy="248717"/>
                        </a:xfrm>
                        <a:prstGeom prst="rect">
                          <a:avLst/>
                        </a:prstGeom>
                        <a:solidFill>
                          <a:schemeClr val="lt1"/>
                        </a:solidFill>
                        <a:ln w="6350">
                          <a:solidFill>
                            <a:prstClr val="black"/>
                          </a:solidFill>
                        </a:ln>
                      </wps:spPr>
                      <wps:txbx>
                        <w:txbxContent>
                          <w:p w14:paraId="7B86CEA8" w14:textId="4DF0ABA1" w:rsidR="005522E9" w:rsidRDefault="005522E9"/>
                          <w:p w14:paraId="24F51CDA" w14:textId="77777777" w:rsidR="005522E9" w:rsidRDefault="00552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6FE377" id="_x0000_t202" coordsize="21600,21600" o:spt="202" path="m,l,21600r21600,l21600,xe">
                <v:stroke joinstyle="miter"/>
                <v:path gradientshapeok="t" o:connecttype="rect"/>
              </v:shapetype>
              <v:shape id="Text Box 7" o:spid="_x0000_s1026" type="#_x0000_t202" style="position:absolute;left:0;text-align:left;margin-left:9.2pt;margin-top:1.95pt;width:476.3pt;height:19.6pt;z-index:-251658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" fillcolor="white [3201]" strokeweight=".5pt">
                <v:textbox>
                  <w:txbxContent>
                    <w:p w14:paraId="7B86CEA8" w14:textId="4DF0ABA1" w:rsidR="005522E9" w:rsidRDefault="005522E9"/>
                    <w:p w14:paraId="24F51CDA" w14:textId="77777777" w:rsidR="005522E9" w:rsidRDefault="005522E9"/>
                  </w:txbxContent>
                </v:textbox>
              </v:shape>
            </w:pict>
          </mc:Fallback>
        </mc:AlternateContent>
      </w:r>
    </w:p>
    <w:p w14:paraId="75FF13C5" w14:textId="77777777" w:rsidR="005522E9" w:rsidRPr="005522E9" w:rsidRDefault="005522E9" w:rsidP="005522E9">
      <w:pPr>
        <w:pStyle w:val="ListParagraph"/>
        <w:ind w:left="180" w:right="-450"/>
      </w:pPr>
    </w:p>
    <w:p w14:paraId="656D3014" w14:textId="73697661" w:rsidR="00C52DDD" w:rsidRPr="00C7137F" w:rsidRDefault="329B7B98" w:rsidP="329B7B98">
      <w:pPr>
        <w:pStyle w:val="ListParagraph"/>
        <w:numPr>
          <w:ilvl w:val="0"/>
          <w:numId w:val="10"/>
        </w:numPr>
        <w:ind w:left="180" w:right="-450"/>
        <w:rPr>
          <w:b/>
          <w:bCs/>
        </w:rPr>
      </w:pPr>
      <w:r w:rsidRPr="329B7B98">
        <w:rPr>
          <w:b/>
          <w:bCs/>
        </w:rPr>
        <w:t>Affiliation of Member (AMPP/NACE/SSPC Member Number)</w:t>
      </w:r>
      <w:r w:rsidR="009D31FD">
        <w:tab/>
      </w:r>
      <w:r w:rsidRPr="329B7B98">
        <w:rPr>
          <w:b/>
          <w:bCs/>
        </w:rPr>
        <w:t xml:space="preserve">          Years of Continuous Membership</w:t>
      </w:r>
    </w:p>
    <w:p w14:paraId="1D741D3B" w14:textId="483E6BB0" w:rsidR="00C7137F" w:rsidRDefault="009F2AF2" w:rsidP="00C7137F">
      <w:pPr>
        <w:pStyle w:val="ListParagraph"/>
        <w:ind w:left="180" w:right="-450"/>
      </w:pPr>
      <w:r>
        <w:rPr>
          <w:noProof/>
        </w:rPr>
        <mc:AlternateContent>
          <mc:Choice Requires="wps">
            <w:drawing>
              <wp:anchor distT="0" distB="0" distL="114300" distR="114300" simplePos="0" relativeHeight="251658249" behindDoc="1" locked="0" layoutInCell="1" allowOverlap="1" wp14:anchorId="0147233B" wp14:editId="0DAEDAB9">
                <wp:simplePos x="0" y="0"/>
                <wp:positionH relativeFrom="column">
                  <wp:posOffset>3979469</wp:posOffset>
                </wp:positionH>
                <wp:positionV relativeFrom="paragraph">
                  <wp:posOffset>47168</wp:posOffset>
                </wp:positionV>
                <wp:extent cx="2183765" cy="270510"/>
                <wp:effectExtent l="0" t="0" r="26035" b="15240"/>
                <wp:wrapNone/>
                <wp:docPr id="14" name="Text Box 14"/>
                <wp:cNvGraphicFramePr/>
                <a:graphic xmlns:a="http://schemas.openxmlformats.org/drawingml/2006/main">
                  <a:graphicData uri="http://schemas.microsoft.com/office/word/2010/wordprocessingShape">
                    <wps:wsp>
                      <wps:cNvSpPr txBox="1"/>
                      <wps:spPr>
                        <a:xfrm>
                          <a:off x="0" y="0"/>
                          <a:ext cx="2183765" cy="270510"/>
                        </a:xfrm>
                        <a:prstGeom prst="rect">
                          <a:avLst/>
                        </a:prstGeom>
                        <a:solidFill>
                          <a:schemeClr val="lt1"/>
                        </a:solidFill>
                        <a:ln w="6350">
                          <a:solidFill>
                            <a:prstClr val="black"/>
                          </a:solidFill>
                        </a:ln>
                      </wps:spPr>
                      <wps:txbx>
                        <w:txbxContent>
                          <w:p w14:paraId="3492F242" w14:textId="77777777" w:rsidR="00802B4A" w:rsidRDefault="00802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7233B" id="Text Box 14" o:spid="_x0000_s1027" type="#_x0000_t202" style="position:absolute;left:0;text-align:left;margin-left:313.35pt;margin-top:3.7pt;width:171.95pt;height:21.3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" fillcolor="white [3201]" strokeweight=".5pt">
                <v:textbox>
                  <w:txbxContent>
                    <w:p w14:paraId="3492F242" w14:textId="77777777" w:rsidR="00802B4A" w:rsidRDefault="00802B4A"/>
                  </w:txbxContent>
                </v:textbox>
              </v:shape>
            </w:pict>
          </mc:Fallback>
        </mc:AlternateContent>
      </w:r>
      <w:r>
        <w:rPr>
          <w:noProof/>
        </w:rPr>
        <mc:AlternateContent>
          <mc:Choice Requires="wps">
            <w:drawing>
              <wp:anchor distT="45720" distB="45720" distL="114300" distR="114300" simplePos="0" relativeHeight="251658242" behindDoc="1" locked="0" layoutInCell="1" allowOverlap="1" wp14:anchorId="71217D32" wp14:editId="58B87756">
                <wp:simplePos x="0" y="0"/>
                <wp:positionH relativeFrom="column">
                  <wp:posOffset>117043</wp:posOffset>
                </wp:positionH>
                <wp:positionV relativeFrom="paragraph">
                  <wp:posOffset>47168</wp:posOffset>
                </wp:positionV>
                <wp:extent cx="3620770" cy="270662"/>
                <wp:effectExtent l="0" t="0" r="1778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70662"/>
                        </a:xfrm>
                        <a:prstGeom prst="rect">
                          <a:avLst/>
                        </a:prstGeom>
                        <a:solidFill>
                          <a:srgbClr val="FFFFFF"/>
                        </a:solidFill>
                        <a:ln w="3175">
                          <a:solidFill>
                            <a:schemeClr val="tx1"/>
                          </a:solidFill>
                          <a:miter lim="800000"/>
                          <a:headEnd/>
                          <a:tailEnd/>
                        </a:ln>
                      </wps:spPr>
                      <wps:txbx>
                        <w:txbxContent>
                          <w:p w14:paraId="770EBF90" w14:textId="51AD75E0" w:rsidR="002A531D" w:rsidRDefault="002A531D" w:rsidP="002A531D"/>
                          <w:p w14:paraId="068FEDF1" w14:textId="5AA7E8AD" w:rsidR="002A531D" w:rsidRDefault="002A531D" w:rsidP="002A531D"/>
                          <w:p w14:paraId="7696228A" w14:textId="78B80556" w:rsidR="002A531D" w:rsidRDefault="002A531D" w:rsidP="002A531D"/>
                          <w:p w14:paraId="46B1A229" w14:textId="77777777" w:rsidR="002A531D" w:rsidRDefault="002A531D" w:rsidP="002A53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17D32" id="Text Box 2" o:spid="_x0000_s1028" type="#_x0000_t202" style="position:absolute;left:0;text-align:left;margin-left:9.2pt;margin-top:3.7pt;width:285.1pt;height:21.3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" strokecolor="black [3213]" strokeweight=".25pt">
                <v:textbox>
                  <w:txbxContent>
                    <w:p w14:paraId="770EBF90" w14:textId="51AD75E0" w:rsidR="002A531D" w:rsidRDefault="002A531D" w:rsidP="002A531D"/>
                    <w:p w14:paraId="068FEDF1" w14:textId="5AA7E8AD" w:rsidR="002A531D" w:rsidRDefault="002A531D" w:rsidP="002A531D"/>
                    <w:p w14:paraId="7696228A" w14:textId="78B80556" w:rsidR="002A531D" w:rsidRDefault="002A531D" w:rsidP="002A531D"/>
                    <w:p w14:paraId="46B1A229" w14:textId="77777777" w:rsidR="002A531D" w:rsidRDefault="002A531D" w:rsidP="002A531D"/>
                  </w:txbxContent>
                </v:textbox>
              </v:shape>
            </w:pict>
          </mc:Fallback>
        </mc:AlternateContent>
      </w:r>
    </w:p>
    <w:p w14:paraId="35D2C71A" w14:textId="722CFC0C" w:rsidR="002A531D" w:rsidRDefault="002A531D" w:rsidP="00C7137F">
      <w:pPr>
        <w:pStyle w:val="ListParagraph"/>
        <w:ind w:left="180" w:right="-450"/>
      </w:pPr>
    </w:p>
    <w:p w14:paraId="6D08CCBD" w14:textId="05A3649A" w:rsidR="002A531D" w:rsidRDefault="002A531D" w:rsidP="002A531D">
      <w:pPr>
        <w:pStyle w:val="ListParagraph"/>
        <w:ind w:left="180" w:right="-450"/>
      </w:pPr>
    </w:p>
    <w:p w14:paraId="71833AB2" w14:textId="004187F1" w:rsidR="00C52DDD" w:rsidRDefault="00A27E5B" w:rsidP="00C52DDD">
      <w:pPr>
        <w:pStyle w:val="ListParagraph"/>
        <w:numPr>
          <w:ilvl w:val="0"/>
          <w:numId w:val="10"/>
        </w:numPr>
        <w:ind w:left="180" w:right="-450"/>
      </w:pPr>
      <w:r>
        <w:rPr>
          <w:b/>
          <w:bCs/>
        </w:rPr>
        <w:t>Company</w:t>
      </w:r>
      <w:r w:rsidR="00E8559E">
        <w:rPr>
          <w:b/>
          <w:bCs/>
        </w:rPr>
        <w:t xml:space="preserve"> or Institution Affiliation: </w:t>
      </w:r>
      <w:r w:rsidR="00E8559E">
        <w:t>Business Name/Address</w:t>
      </w:r>
    </w:p>
    <w:p w14:paraId="18900A5B" w14:textId="7B0549E7" w:rsidR="00CB1B2A" w:rsidRDefault="0069744D" w:rsidP="00CB1B2A">
      <w:pPr>
        <w:pStyle w:val="ListParagraph"/>
        <w:ind w:left="180" w:right="-450"/>
      </w:pPr>
      <w:r>
        <w:rPr>
          <w:noProof/>
        </w:rPr>
        <mc:AlternateContent>
          <mc:Choice Requires="wps">
            <w:drawing>
              <wp:anchor distT="45720" distB="45720" distL="114300" distR="114300" simplePos="0" relativeHeight="251658240" behindDoc="1" locked="0" layoutInCell="1" allowOverlap="1" wp14:anchorId="20D2A832" wp14:editId="7764A636">
                <wp:simplePos x="0" y="0"/>
                <wp:positionH relativeFrom="column">
                  <wp:posOffset>102413</wp:posOffset>
                </wp:positionH>
                <wp:positionV relativeFrom="paragraph">
                  <wp:posOffset>25984</wp:posOffset>
                </wp:positionV>
                <wp:extent cx="6063691" cy="512064"/>
                <wp:effectExtent l="0" t="0" r="13335"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691" cy="512064"/>
                        </a:xfrm>
                        <a:prstGeom prst="rect">
                          <a:avLst/>
                        </a:prstGeom>
                        <a:solidFill>
                          <a:srgbClr val="FFFFFF"/>
                        </a:solidFill>
                        <a:ln w="3175">
                          <a:solidFill>
                            <a:schemeClr val="tx1"/>
                          </a:solidFill>
                          <a:miter lim="800000"/>
                          <a:headEnd/>
                          <a:tailEnd/>
                        </a:ln>
                      </wps:spPr>
                      <wps:txbx>
                        <w:txbxContent>
                          <w:p w14:paraId="721E6BE1" w14:textId="77777777" w:rsidR="0069744D" w:rsidRDefault="00697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2A832" id="_x0000_s1029" type="#_x0000_t202" style="position:absolute;left:0;text-align:left;margin-left:8.05pt;margin-top:2.05pt;width:477.45pt;height:40.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" strokecolor="black [3213]" strokeweight=".25pt">
                <v:textbox>
                  <w:txbxContent>
                    <w:p w14:paraId="721E6BE1" w14:textId="77777777" w:rsidR="0069744D" w:rsidRDefault="0069744D"/>
                  </w:txbxContent>
                </v:textbox>
              </v:shape>
            </w:pict>
          </mc:Fallback>
        </mc:AlternateContent>
      </w:r>
    </w:p>
    <w:p w14:paraId="746340C1" w14:textId="7AD0A9A1" w:rsidR="00CB1B2A" w:rsidRDefault="00CB1B2A" w:rsidP="00CB1B2A">
      <w:pPr>
        <w:pStyle w:val="ListParagraph"/>
        <w:ind w:left="180" w:right="-450"/>
      </w:pPr>
    </w:p>
    <w:p w14:paraId="1B498896" w14:textId="6F099BE2" w:rsidR="00CB1B2A" w:rsidRDefault="00CB1B2A" w:rsidP="00CB1B2A">
      <w:pPr>
        <w:pStyle w:val="ListParagraph"/>
        <w:ind w:left="180" w:right="-450"/>
      </w:pPr>
    </w:p>
    <w:p w14:paraId="5EAE328C" w14:textId="77777777" w:rsidR="00CB1B2A" w:rsidRPr="00CB1B2A" w:rsidRDefault="00CB1B2A" w:rsidP="00CB1B2A">
      <w:pPr>
        <w:pStyle w:val="ListParagraph"/>
        <w:ind w:left="180" w:right="-450"/>
      </w:pPr>
    </w:p>
    <w:p w14:paraId="5AEE326D" w14:textId="2C8F828C" w:rsidR="00CB1B2A" w:rsidRDefault="00CB1B2A" w:rsidP="00C52DDD">
      <w:pPr>
        <w:pStyle w:val="ListParagraph"/>
        <w:numPr>
          <w:ilvl w:val="0"/>
          <w:numId w:val="10"/>
        </w:numPr>
        <w:ind w:left="180" w:right="-450"/>
      </w:pPr>
      <w:r>
        <w:rPr>
          <w:b/>
          <w:bCs/>
        </w:rPr>
        <w:t>Title</w:t>
      </w:r>
    </w:p>
    <w:p w14:paraId="7DECEFC0" w14:textId="179112FD" w:rsidR="00603C08" w:rsidRDefault="002A531D" w:rsidP="00603C08">
      <w:pPr>
        <w:pStyle w:val="ListParagraph"/>
        <w:ind w:left="180" w:right="-450"/>
      </w:pPr>
      <w:r>
        <w:rPr>
          <w:noProof/>
        </w:rPr>
        <mc:AlternateContent>
          <mc:Choice Requires="wps">
            <w:drawing>
              <wp:anchor distT="45720" distB="45720" distL="114300" distR="114300" simplePos="0" relativeHeight="251658241" behindDoc="1" locked="0" layoutInCell="1" allowOverlap="1" wp14:anchorId="3392225E" wp14:editId="13790F84">
                <wp:simplePos x="0" y="0"/>
                <wp:positionH relativeFrom="column">
                  <wp:posOffset>102413</wp:posOffset>
                </wp:positionH>
                <wp:positionV relativeFrom="paragraph">
                  <wp:posOffset>42139</wp:posOffset>
                </wp:positionV>
                <wp:extent cx="6063691" cy="512064"/>
                <wp:effectExtent l="0" t="0" r="13335"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691" cy="512064"/>
                        </a:xfrm>
                        <a:prstGeom prst="rect">
                          <a:avLst/>
                        </a:prstGeom>
                        <a:solidFill>
                          <a:srgbClr val="FFFFFF"/>
                        </a:solidFill>
                        <a:ln w="3175">
                          <a:solidFill>
                            <a:schemeClr val="tx1"/>
                          </a:solidFill>
                          <a:miter lim="800000"/>
                          <a:headEnd/>
                          <a:tailEnd/>
                        </a:ln>
                      </wps:spPr>
                      <wps:txbx>
                        <w:txbxContent>
                          <w:p w14:paraId="7FA3E2F1" w14:textId="77777777" w:rsidR="002A531D" w:rsidRDefault="002A531D" w:rsidP="002A53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2225E" id="_x0000_s1030" type="#_x0000_t202" style="position:absolute;left:0;text-align:left;margin-left:8.05pt;margin-top:3.3pt;width:477.45pt;height:40.3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" strokecolor="black [3213]" strokeweight=".25pt">
                <v:textbox>
                  <w:txbxContent>
                    <w:p w14:paraId="7FA3E2F1" w14:textId="77777777" w:rsidR="002A531D" w:rsidRDefault="002A531D" w:rsidP="002A531D"/>
                  </w:txbxContent>
                </v:textbox>
              </v:shape>
            </w:pict>
          </mc:Fallback>
        </mc:AlternateContent>
      </w:r>
    </w:p>
    <w:p w14:paraId="0EE618F7" w14:textId="3246EDCD" w:rsidR="006265F0" w:rsidRDefault="006265F0" w:rsidP="00603C08">
      <w:pPr>
        <w:pStyle w:val="ListParagraph"/>
        <w:ind w:left="180" w:right="-450"/>
      </w:pPr>
    </w:p>
    <w:p w14:paraId="661D9CEC" w14:textId="191A0691" w:rsidR="002A531D" w:rsidRDefault="002A531D" w:rsidP="00603C08">
      <w:pPr>
        <w:pStyle w:val="ListParagraph"/>
        <w:ind w:left="180" w:right="-450"/>
      </w:pPr>
    </w:p>
    <w:p w14:paraId="07D8D42B" w14:textId="77777777" w:rsidR="002A531D" w:rsidRDefault="002A531D" w:rsidP="00603C08">
      <w:pPr>
        <w:pStyle w:val="ListParagraph"/>
        <w:ind w:left="180" w:right="-450"/>
      </w:pPr>
    </w:p>
    <w:p w14:paraId="3CE2BBEE" w14:textId="77777777" w:rsidR="00F71D92" w:rsidRDefault="00603C08" w:rsidP="00C52DDD">
      <w:pPr>
        <w:pStyle w:val="ListParagraph"/>
        <w:numPr>
          <w:ilvl w:val="0"/>
          <w:numId w:val="10"/>
        </w:numPr>
        <w:ind w:left="180" w:right="-450"/>
      </w:pPr>
      <w:r>
        <w:rPr>
          <w:b/>
          <w:bCs/>
        </w:rPr>
        <w:t xml:space="preserve">Business Phone </w:t>
      </w:r>
      <w:r>
        <w:t>(country code/area code and number)</w:t>
      </w:r>
      <w:r>
        <w:tab/>
      </w:r>
      <w:r w:rsidR="00F71D92">
        <w:t xml:space="preserve">       </w:t>
      </w:r>
      <w:r w:rsidR="00F71D92">
        <w:rPr>
          <w:b/>
          <w:bCs/>
        </w:rPr>
        <w:t xml:space="preserve">Cellular </w:t>
      </w:r>
      <w:r w:rsidR="00F71D92">
        <w:t>(country code/area code and number)</w:t>
      </w:r>
    </w:p>
    <w:p w14:paraId="5A23015B" w14:textId="69C9BD2F" w:rsidR="00F71D92" w:rsidRDefault="00802B4A" w:rsidP="00F71D92">
      <w:pPr>
        <w:pStyle w:val="ListParagraph"/>
        <w:ind w:left="180" w:right="-450"/>
      </w:pPr>
      <w:r>
        <w:rPr>
          <w:noProof/>
        </w:rPr>
        <mc:AlternateContent>
          <mc:Choice Requires="wps">
            <w:drawing>
              <wp:anchor distT="0" distB="0" distL="114300" distR="114300" simplePos="0" relativeHeight="251658245" behindDoc="1" locked="0" layoutInCell="1" allowOverlap="1" wp14:anchorId="4DAE5C1E" wp14:editId="502E30D2">
                <wp:simplePos x="0" y="0"/>
                <wp:positionH relativeFrom="column">
                  <wp:posOffset>3445459</wp:posOffset>
                </wp:positionH>
                <wp:positionV relativeFrom="paragraph">
                  <wp:posOffset>14148</wp:posOffset>
                </wp:positionV>
                <wp:extent cx="2719959" cy="270662"/>
                <wp:effectExtent l="0" t="0" r="23495" b="15240"/>
                <wp:wrapNone/>
                <wp:docPr id="9" name="Text Box 9"/>
                <wp:cNvGraphicFramePr/>
                <a:graphic xmlns:a="http://schemas.openxmlformats.org/drawingml/2006/main">
                  <a:graphicData uri="http://schemas.microsoft.com/office/word/2010/wordprocessingShape">
                    <wps:wsp>
                      <wps:cNvSpPr txBox="1"/>
                      <wps:spPr>
                        <a:xfrm>
                          <a:off x="0" y="0"/>
                          <a:ext cx="2719959" cy="270662"/>
                        </a:xfrm>
                        <a:prstGeom prst="rect">
                          <a:avLst/>
                        </a:prstGeom>
                        <a:solidFill>
                          <a:schemeClr val="lt1"/>
                        </a:solidFill>
                        <a:ln w="6350">
                          <a:solidFill>
                            <a:prstClr val="black"/>
                          </a:solidFill>
                        </a:ln>
                      </wps:spPr>
                      <wps:txbx>
                        <w:txbxContent>
                          <w:p w14:paraId="33AFF89F" w14:textId="77777777" w:rsidR="00802B4A" w:rsidRDefault="00802B4A" w:rsidP="00802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AE5C1E" id="Text Box 9" o:spid="_x0000_s1031" type="#_x0000_t202" style="position:absolute;left:0;text-align:left;margin-left:271.3pt;margin-top:1.1pt;width:214.15pt;height:21.3pt;z-index:-2516582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" fillcolor="white [3201]" strokeweight=".5pt">
                <v:textbox>
                  <w:txbxContent>
                    <w:p w14:paraId="33AFF89F" w14:textId="77777777" w:rsidR="00802B4A" w:rsidRDefault="00802B4A" w:rsidP="00802B4A"/>
                  </w:txbxContent>
                </v:textbox>
              </v:shape>
            </w:pict>
          </mc:Fallback>
        </mc:AlternateContent>
      </w:r>
      <w:r w:rsidR="005522E9">
        <w:rPr>
          <w:noProof/>
        </w:rPr>
        <mc:AlternateContent>
          <mc:Choice Requires="wps">
            <w:drawing>
              <wp:anchor distT="0" distB="0" distL="114300" distR="114300" simplePos="0" relativeHeight="251658244" behindDoc="1" locked="0" layoutInCell="1" allowOverlap="1" wp14:anchorId="1F5084F4" wp14:editId="31B56994">
                <wp:simplePos x="0" y="0"/>
                <wp:positionH relativeFrom="column">
                  <wp:posOffset>116840</wp:posOffset>
                </wp:positionH>
                <wp:positionV relativeFrom="paragraph">
                  <wp:posOffset>13970</wp:posOffset>
                </wp:positionV>
                <wp:extent cx="3174365" cy="270510"/>
                <wp:effectExtent l="0" t="0" r="26035" b="15240"/>
                <wp:wrapNone/>
                <wp:docPr id="8" name="Text Box 8"/>
                <wp:cNvGraphicFramePr/>
                <a:graphic xmlns:a="http://schemas.openxmlformats.org/drawingml/2006/main">
                  <a:graphicData uri="http://schemas.microsoft.com/office/word/2010/wordprocessingShape">
                    <wps:wsp>
                      <wps:cNvSpPr txBox="1"/>
                      <wps:spPr>
                        <a:xfrm>
                          <a:off x="0" y="0"/>
                          <a:ext cx="3174365" cy="270510"/>
                        </a:xfrm>
                        <a:prstGeom prst="rect">
                          <a:avLst/>
                        </a:prstGeom>
                        <a:solidFill>
                          <a:schemeClr val="lt1"/>
                        </a:solidFill>
                        <a:ln w="6350">
                          <a:solidFill>
                            <a:prstClr val="black"/>
                          </a:solidFill>
                        </a:ln>
                      </wps:spPr>
                      <wps:txbx>
                        <w:txbxContent>
                          <w:p w14:paraId="79CA4985" w14:textId="77777777" w:rsidR="005522E9" w:rsidRDefault="00552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5084F4" id="Text Box 8" o:spid="_x0000_s1032" type="#_x0000_t202" style="position:absolute;left:0;text-align:left;margin-left:9.2pt;margin-top:1.1pt;width:249.95pt;height:21.3pt;z-index:-2516582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" fillcolor="white [3201]" strokeweight=".5pt">
                <v:textbox>
                  <w:txbxContent>
                    <w:p w14:paraId="79CA4985" w14:textId="77777777" w:rsidR="005522E9" w:rsidRDefault="005522E9"/>
                  </w:txbxContent>
                </v:textbox>
              </v:shape>
            </w:pict>
          </mc:Fallback>
        </mc:AlternateContent>
      </w:r>
    </w:p>
    <w:p w14:paraId="42EFCA5E" w14:textId="56FE0319" w:rsidR="00F71D92" w:rsidRPr="00F71D92" w:rsidRDefault="00F71D92" w:rsidP="00F71D92">
      <w:pPr>
        <w:pStyle w:val="ListParagraph"/>
        <w:ind w:left="180" w:right="-450"/>
      </w:pPr>
    </w:p>
    <w:p w14:paraId="745EDC44" w14:textId="51D84AE2" w:rsidR="00E8559E" w:rsidRDefault="00802B4A" w:rsidP="00C52DDD">
      <w:pPr>
        <w:pStyle w:val="ListParagraph"/>
        <w:numPr>
          <w:ilvl w:val="0"/>
          <w:numId w:val="10"/>
        </w:numPr>
        <w:ind w:left="180" w:right="-450"/>
      </w:pPr>
      <w:r>
        <w:rPr>
          <w:b/>
          <w:bCs/>
          <w:noProof/>
        </w:rPr>
        <mc:AlternateContent>
          <mc:Choice Requires="wps">
            <w:drawing>
              <wp:anchor distT="0" distB="0" distL="114300" distR="114300" simplePos="0" relativeHeight="251658246" behindDoc="1" locked="0" layoutInCell="1" allowOverlap="1" wp14:anchorId="71BDB2D0" wp14:editId="3A4E953C">
                <wp:simplePos x="0" y="0"/>
                <wp:positionH relativeFrom="column">
                  <wp:posOffset>117043</wp:posOffset>
                </wp:positionH>
                <wp:positionV relativeFrom="paragraph">
                  <wp:posOffset>146329</wp:posOffset>
                </wp:positionV>
                <wp:extent cx="6048121" cy="248717"/>
                <wp:effectExtent l="0" t="0" r="10160" b="18415"/>
                <wp:wrapNone/>
                <wp:docPr id="10" name="Text Box 10"/>
                <wp:cNvGraphicFramePr/>
                <a:graphic xmlns:a="http://schemas.openxmlformats.org/drawingml/2006/main">
                  <a:graphicData uri="http://schemas.microsoft.com/office/word/2010/wordprocessingShape">
                    <wps:wsp>
                      <wps:cNvSpPr txBox="1"/>
                      <wps:spPr>
                        <a:xfrm>
                          <a:off x="0" y="0"/>
                          <a:ext cx="6048121" cy="248717"/>
                        </a:xfrm>
                        <a:prstGeom prst="rect">
                          <a:avLst/>
                        </a:prstGeom>
                        <a:solidFill>
                          <a:schemeClr val="lt1"/>
                        </a:solidFill>
                        <a:ln w="6350">
                          <a:solidFill>
                            <a:prstClr val="black"/>
                          </a:solidFill>
                        </a:ln>
                      </wps:spPr>
                      <wps:txbx>
                        <w:txbxContent>
                          <w:p w14:paraId="23C6485E" w14:textId="77777777" w:rsidR="00802B4A" w:rsidRDefault="00802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BDB2D0" id="Text Box 10" o:spid="_x0000_s1033" type="#_x0000_t202" style="position:absolute;left:0;text-align:left;margin-left:9.2pt;margin-top:11.5pt;width:476.25pt;height:19.6pt;z-index:-2516582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" fillcolor="white [3201]" strokeweight=".5pt">
                <v:textbox>
                  <w:txbxContent>
                    <w:p w14:paraId="23C6485E" w14:textId="77777777" w:rsidR="00802B4A" w:rsidRDefault="00802B4A"/>
                  </w:txbxContent>
                </v:textbox>
              </v:shape>
            </w:pict>
          </mc:Fallback>
        </mc:AlternateContent>
      </w:r>
      <w:r w:rsidR="00F71D92">
        <w:rPr>
          <w:b/>
          <w:bCs/>
        </w:rPr>
        <w:t>E-mail Address</w:t>
      </w:r>
      <w:r w:rsidR="00F71D92">
        <w:tab/>
      </w:r>
    </w:p>
    <w:p w14:paraId="239C2047" w14:textId="6F7B453B" w:rsidR="006265F0" w:rsidRDefault="006265F0" w:rsidP="006265F0">
      <w:pPr>
        <w:pStyle w:val="ListParagraph"/>
        <w:ind w:left="180" w:right="-450"/>
        <w:rPr>
          <w:b/>
          <w:bCs/>
        </w:rPr>
      </w:pPr>
    </w:p>
    <w:p w14:paraId="671BE9C2" w14:textId="77777777" w:rsidR="004A3790" w:rsidRDefault="004A3790" w:rsidP="006265F0">
      <w:pPr>
        <w:pStyle w:val="ListParagraph"/>
        <w:ind w:left="180" w:right="-450"/>
        <w:rPr>
          <w:b/>
          <w:bCs/>
        </w:rPr>
      </w:pPr>
    </w:p>
    <w:p w14:paraId="2DDEB413" w14:textId="34E3A519" w:rsidR="006265F0" w:rsidRPr="004A3790" w:rsidRDefault="006265F0" w:rsidP="00C52DDD">
      <w:pPr>
        <w:pStyle w:val="ListParagraph"/>
        <w:numPr>
          <w:ilvl w:val="0"/>
          <w:numId w:val="10"/>
        </w:numPr>
        <w:ind w:left="180" w:right="-450"/>
        <w:rPr>
          <w:b/>
          <w:bCs/>
        </w:rPr>
      </w:pPr>
      <w:r w:rsidRPr="006265F0">
        <w:rPr>
          <w:b/>
          <w:bCs/>
        </w:rPr>
        <w:t>Academic Background</w:t>
      </w:r>
      <w:r>
        <w:t xml:space="preserve"> (List institution, course, year, and degree(s) or certificate(s) achieved)</w:t>
      </w:r>
    </w:p>
    <w:p w14:paraId="2834E279" w14:textId="3298722E" w:rsidR="00945E38" w:rsidRDefault="00802B4A" w:rsidP="00945E38">
      <w:pPr>
        <w:pStyle w:val="ListParagraph"/>
        <w:ind w:left="180" w:right="-450"/>
        <w:rPr>
          <w:b/>
          <w:bCs/>
        </w:rPr>
      </w:pPr>
      <w:r>
        <w:rPr>
          <w:b/>
          <w:bCs/>
          <w:noProof/>
        </w:rPr>
        <mc:AlternateContent>
          <mc:Choice Requires="wps">
            <w:drawing>
              <wp:anchor distT="0" distB="0" distL="114300" distR="114300" simplePos="0" relativeHeight="251658247" behindDoc="0" locked="0" layoutInCell="1" allowOverlap="1" wp14:anchorId="1D611F09" wp14:editId="1ECD1812">
                <wp:simplePos x="0" y="0"/>
                <wp:positionH relativeFrom="column">
                  <wp:posOffset>117043</wp:posOffset>
                </wp:positionH>
                <wp:positionV relativeFrom="paragraph">
                  <wp:posOffset>23876</wp:posOffset>
                </wp:positionV>
                <wp:extent cx="5998464" cy="541325"/>
                <wp:effectExtent l="0" t="0" r="21590" b="11430"/>
                <wp:wrapNone/>
                <wp:docPr id="11" name="Text Box 11"/>
                <wp:cNvGraphicFramePr/>
                <a:graphic xmlns:a="http://schemas.openxmlformats.org/drawingml/2006/main">
                  <a:graphicData uri="http://schemas.microsoft.com/office/word/2010/wordprocessingShape">
                    <wps:wsp>
                      <wps:cNvSpPr txBox="1"/>
                      <wps:spPr>
                        <a:xfrm>
                          <a:off x="0" y="0"/>
                          <a:ext cx="5998464" cy="541325"/>
                        </a:xfrm>
                        <a:prstGeom prst="rect">
                          <a:avLst/>
                        </a:prstGeom>
                        <a:solidFill>
                          <a:schemeClr val="lt1"/>
                        </a:solidFill>
                        <a:ln w="6350">
                          <a:solidFill>
                            <a:prstClr val="black"/>
                          </a:solidFill>
                        </a:ln>
                      </wps:spPr>
                      <wps:txbx>
                        <w:txbxContent>
                          <w:p w14:paraId="361C649B" w14:textId="77777777" w:rsidR="00802B4A" w:rsidRDefault="00802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611F09" id="Text Box 11" o:spid="_x0000_s1034" type="#_x0000_t202" style="position:absolute;left:0;text-align:left;margin-left:9.2pt;margin-top:1.9pt;width:472.3pt;height:42.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" fillcolor="white [3201]" strokeweight=".5pt">
                <v:textbox>
                  <w:txbxContent>
                    <w:p w14:paraId="361C649B" w14:textId="77777777" w:rsidR="00802B4A" w:rsidRDefault="00802B4A"/>
                  </w:txbxContent>
                </v:textbox>
              </v:shape>
            </w:pict>
          </mc:Fallback>
        </mc:AlternateContent>
      </w:r>
    </w:p>
    <w:p w14:paraId="3D9F9559" w14:textId="2E313C44" w:rsidR="00945E38" w:rsidRDefault="00945E38" w:rsidP="00945E38">
      <w:pPr>
        <w:pStyle w:val="ListParagraph"/>
        <w:ind w:left="180" w:right="-450"/>
        <w:rPr>
          <w:b/>
          <w:bCs/>
        </w:rPr>
      </w:pPr>
    </w:p>
    <w:p w14:paraId="31E1DABD" w14:textId="40915CED" w:rsidR="00945E38" w:rsidRDefault="00945E38" w:rsidP="00945E38">
      <w:pPr>
        <w:pStyle w:val="ListParagraph"/>
        <w:ind w:left="180" w:right="-450"/>
        <w:rPr>
          <w:b/>
          <w:bCs/>
        </w:rPr>
      </w:pPr>
    </w:p>
    <w:p w14:paraId="23A6C8E4" w14:textId="77777777" w:rsidR="00945E38" w:rsidRDefault="00945E38" w:rsidP="00945E38">
      <w:pPr>
        <w:pStyle w:val="ListParagraph"/>
        <w:ind w:left="180" w:right="-450"/>
        <w:rPr>
          <w:b/>
          <w:bCs/>
        </w:rPr>
      </w:pPr>
    </w:p>
    <w:p w14:paraId="1C417FF5" w14:textId="6FD06733" w:rsidR="004A3790" w:rsidRPr="00971122" w:rsidRDefault="00945E38" w:rsidP="00C52DDD">
      <w:pPr>
        <w:pStyle w:val="ListParagraph"/>
        <w:numPr>
          <w:ilvl w:val="0"/>
          <w:numId w:val="10"/>
        </w:numPr>
        <w:ind w:left="180" w:right="-450"/>
        <w:rPr>
          <w:b/>
          <w:bCs/>
        </w:rPr>
      </w:pPr>
      <w:r>
        <w:rPr>
          <w:b/>
          <w:bCs/>
        </w:rPr>
        <w:t>Employment History</w:t>
      </w:r>
      <w:r>
        <w:t xml:space="preserve"> (List company, position, number of years – in chronological order)</w:t>
      </w:r>
    </w:p>
    <w:p w14:paraId="778FEDDC" w14:textId="41CDAC0E" w:rsidR="00971122" w:rsidRDefault="00802B4A" w:rsidP="00971122">
      <w:pPr>
        <w:pStyle w:val="ListParagraph"/>
        <w:ind w:left="180" w:right="-450"/>
        <w:rPr>
          <w:b/>
          <w:bCs/>
        </w:rPr>
      </w:pPr>
      <w:r>
        <w:rPr>
          <w:b/>
          <w:bCs/>
          <w:noProof/>
        </w:rPr>
        <mc:AlternateContent>
          <mc:Choice Requires="wps">
            <w:drawing>
              <wp:anchor distT="0" distB="0" distL="114300" distR="114300" simplePos="0" relativeHeight="251658248" behindDoc="1" locked="0" layoutInCell="1" allowOverlap="1" wp14:anchorId="0A4E5C0C" wp14:editId="56106C78">
                <wp:simplePos x="0" y="0"/>
                <wp:positionH relativeFrom="column">
                  <wp:posOffset>117043</wp:posOffset>
                </wp:positionH>
                <wp:positionV relativeFrom="paragraph">
                  <wp:posOffset>17577</wp:posOffset>
                </wp:positionV>
                <wp:extent cx="5998210" cy="534009"/>
                <wp:effectExtent l="0" t="0" r="21590" b="19050"/>
                <wp:wrapNone/>
                <wp:docPr id="12" name="Text Box 12"/>
                <wp:cNvGraphicFramePr/>
                <a:graphic xmlns:a="http://schemas.openxmlformats.org/drawingml/2006/main">
                  <a:graphicData uri="http://schemas.microsoft.com/office/word/2010/wordprocessingShape">
                    <wps:wsp>
                      <wps:cNvSpPr txBox="1"/>
                      <wps:spPr>
                        <a:xfrm>
                          <a:off x="0" y="0"/>
                          <a:ext cx="5998210" cy="534009"/>
                        </a:xfrm>
                        <a:prstGeom prst="rect">
                          <a:avLst/>
                        </a:prstGeom>
                        <a:solidFill>
                          <a:schemeClr val="lt1"/>
                        </a:solidFill>
                        <a:ln w="6350">
                          <a:solidFill>
                            <a:prstClr val="black"/>
                          </a:solidFill>
                        </a:ln>
                      </wps:spPr>
                      <wps:txbx>
                        <w:txbxContent>
                          <w:p w14:paraId="1A969B36" w14:textId="77777777" w:rsidR="00802B4A" w:rsidRDefault="00802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4E5C0C" id="Text Box 12" o:spid="_x0000_s1035" type="#_x0000_t202" style="position:absolute;left:0;text-align:left;margin-left:9.2pt;margin-top:1.4pt;width:472.3pt;height:42.05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" fillcolor="white [3201]" strokeweight=".5pt">
                <v:textbox>
                  <w:txbxContent>
                    <w:p w14:paraId="1A969B36" w14:textId="77777777" w:rsidR="00802B4A" w:rsidRDefault="00802B4A"/>
                  </w:txbxContent>
                </v:textbox>
              </v:shape>
            </w:pict>
          </mc:Fallback>
        </mc:AlternateContent>
      </w:r>
    </w:p>
    <w:p w14:paraId="698F798A" w14:textId="40369C5E" w:rsidR="00971122" w:rsidRDefault="00971122" w:rsidP="00971122">
      <w:pPr>
        <w:pStyle w:val="ListParagraph"/>
        <w:ind w:left="180" w:right="-450"/>
        <w:rPr>
          <w:b/>
          <w:bCs/>
        </w:rPr>
      </w:pPr>
    </w:p>
    <w:p w14:paraId="0A1997F2" w14:textId="12E6D192" w:rsidR="00971122" w:rsidRDefault="00971122" w:rsidP="00971122">
      <w:pPr>
        <w:pStyle w:val="ListParagraph"/>
        <w:ind w:left="180" w:right="-450"/>
        <w:rPr>
          <w:b/>
          <w:bCs/>
        </w:rPr>
      </w:pPr>
    </w:p>
    <w:p w14:paraId="3C02796C" w14:textId="77777777" w:rsidR="00971122" w:rsidRDefault="00971122" w:rsidP="00971122">
      <w:pPr>
        <w:pStyle w:val="ListParagraph"/>
        <w:ind w:left="180" w:right="-450"/>
        <w:rPr>
          <w:b/>
          <w:bCs/>
        </w:rPr>
      </w:pPr>
    </w:p>
    <w:p w14:paraId="01DE40CC" w14:textId="46687CD2" w:rsidR="00365417" w:rsidRDefault="00365417" w:rsidP="00365417">
      <w:pPr>
        <w:pStyle w:val="ListParagraph"/>
        <w:ind w:left="180" w:right="-450"/>
        <w:rPr>
          <w:b/>
          <w:bCs/>
        </w:rPr>
      </w:pPr>
    </w:p>
    <w:p w14:paraId="31894C4C" w14:textId="7B40DF70" w:rsidR="00365417" w:rsidRDefault="00365417" w:rsidP="00365417">
      <w:pPr>
        <w:pStyle w:val="ListParagraph"/>
        <w:ind w:left="180" w:right="-450"/>
        <w:rPr>
          <w:b/>
          <w:bCs/>
        </w:rPr>
      </w:pPr>
    </w:p>
    <w:p w14:paraId="02C8D81B" w14:textId="77777777" w:rsidR="00365417" w:rsidRDefault="00365417" w:rsidP="00365417">
      <w:pPr>
        <w:pStyle w:val="ListParagraph"/>
        <w:ind w:left="180" w:right="-450"/>
        <w:rPr>
          <w:b/>
          <w:bCs/>
        </w:rPr>
      </w:pPr>
    </w:p>
    <w:p w14:paraId="2913FD99" w14:textId="2B6CA40D" w:rsidR="00971122" w:rsidRPr="00971122" w:rsidRDefault="00971122" w:rsidP="00C52DDD">
      <w:pPr>
        <w:pStyle w:val="ListParagraph"/>
        <w:numPr>
          <w:ilvl w:val="0"/>
          <w:numId w:val="10"/>
        </w:numPr>
        <w:ind w:left="180" w:right="-450"/>
        <w:rPr>
          <w:b/>
          <w:bCs/>
        </w:rPr>
      </w:pPr>
      <w:r>
        <w:rPr>
          <w:b/>
          <w:bCs/>
        </w:rPr>
        <w:t>Technical or Background Experience</w:t>
      </w:r>
      <w:r>
        <w:t xml:space="preserve"> (Specialization, Certification, Professional Registration(s))</w:t>
      </w:r>
    </w:p>
    <w:p w14:paraId="1840C2C8" w14:textId="33A1C094" w:rsidR="00B933A8" w:rsidRDefault="009F2AF2" w:rsidP="00B933A8">
      <w:pPr>
        <w:pStyle w:val="ListParagraph"/>
        <w:ind w:left="180" w:right="-450"/>
        <w:rPr>
          <w:b/>
          <w:bCs/>
        </w:rPr>
      </w:pPr>
      <w:r>
        <w:rPr>
          <w:b/>
          <w:bCs/>
          <w:noProof/>
        </w:rPr>
        <mc:AlternateContent>
          <mc:Choice Requires="wps">
            <w:drawing>
              <wp:anchor distT="0" distB="0" distL="114300" distR="114300" simplePos="0" relativeHeight="251658250" behindDoc="1" locked="0" layoutInCell="1" allowOverlap="1" wp14:anchorId="5F65C9A0" wp14:editId="083D041B">
                <wp:simplePos x="0" y="0"/>
                <wp:positionH relativeFrom="column">
                  <wp:posOffset>117043</wp:posOffset>
                </wp:positionH>
                <wp:positionV relativeFrom="paragraph">
                  <wp:posOffset>33222</wp:posOffset>
                </wp:positionV>
                <wp:extent cx="5998210" cy="994867"/>
                <wp:effectExtent l="0" t="0" r="21590" b="15240"/>
                <wp:wrapNone/>
                <wp:docPr id="15" name="Text Box 15"/>
                <wp:cNvGraphicFramePr/>
                <a:graphic xmlns:a="http://schemas.openxmlformats.org/drawingml/2006/main">
                  <a:graphicData uri="http://schemas.microsoft.com/office/word/2010/wordprocessingShape">
                    <wps:wsp>
                      <wps:cNvSpPr txBox="1"/>
                      <wps:spPr>
                        <a:xfrm>
                          <a:off x="0" y="0"/>
                          <a:ext cx="5998210" cy="994867"/>
                        </a:xfrm>
                        <a:prstGeom prst="rect">
                          <a:avLst/>
                        </a:prstGeom>
                        <a:solidFill>
                          <a:schemeClr val="lt1"/>
                        </a:solidFill>
                        <a:ln w="6350">
                          <a:solidFill>
                            <a:prstClr val="black"/>
                          </a:solidFill>
                        </a:ln>
                      </wps:spPr>
                      <wps:txbx>
                        <w:txbxContent>
                          <w:p w14:paraId="58E8AF1A" w14:textId="77777777" w:rsidR="009F2AF2" w:rsidRDefault="009F2A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5C9A0" id="Text Box 15" o:spid="_x0000_s1036" type="#_x0000_t202" style="position:absolute;left:0;text-align:left;margin-left:9.2pt;margin-top:2.6pt;width:472.3pt;height:78.35pt;z-index:-2516582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" fillcolor="white [3201]" strokeweight=".5pt">
                <v:textbox>
                  <w:txbxContent>
                    <w:p w14:paraId="58E8AF1A" w14:textId="77777777" w:rsidR="009F2AF2" w:rsidRDefault="009F2AF2"/>
                  </w:txbxContent>
                </v:textbox>
              </v:shape>
            </w:pict>
          </mc:Fallback>
        </mc:AlternateContent>
      </w:r>
    </w:p>
    <w:p w14:paraId="5845CBEF" w14:textId="08AD646C" w:rsidR="00B933A8" w:rsidRDefault="00B933A8" w:rsidP="00B933A8">
      <w:pPr>
        <w:pStyle w:val="ListParagraph"/>
        <w:ind w:left="180" w:right="-450"/>
        <w:rPr>
          <w:b/>
          <w:bCs/>
        </w:rPr>
      </w:pPr>
    </w:p>
    <w:p w14:paraId="7EF2397B" w14:textId="2D941101" w:rsidR="00B933A8" w:rsidRDefault="00B933A8" w:rsidP="00B933A8">
      <w:pPr>
        <w:pStyle w:val="ListParagraph"/>
        <w:ind w:left="180" w:right="-450"/>
        <w:rPr>
          <w:b/>
          <w:bCs/>
        </w:rPr>
      </w:pPr>
    </w:p>
    <w:p w14:paraId="245D2DCE" w14:textId="25B2F488" w:rsidR="00B933A8" w:rsidRDefault="00B933A8" w:rsidP="00B933A8">
      <w:pPr>
        <w:pStyle w:val="ListParagraph"/>
        <w:ind w:left="180" w:right="-450"/>
        <w:rPr>
          <w:b/>
          <w:bCs/>
        </w:rPr>
      </w:pPr>
    </w:p>
    <w:p w14:paraId="5D5BBDD3" w14:textId="238E3F3D" w:rsidR="00B933A8" w:rsidRDefault="00B933A8" w:rsidP="00B933A8">
      <w:pPr>
        <w:pStyle w:val="ListParagraph"/>
        <w:ind w:left="180" w:right="-450"/>
        <w:rPr>
          <w:b/>
          <w:bCs/>
        </w:rPr>
      </w:pPr>
    </w:p>
    <w:p w14:paraId="753DF936" w14:textId="77777777" w:rsidR="00B933A8" w:rsidRDefault="00B933A8" w:rsidP="00B933A8">
      <w:pPr>
        <w:pStyle w:val="ListParagraph"/>
        <w:ind w:left="180" w:right="-450"/>
        <w:rPr>
          <w:b/>
          <w:bCs/>
        </w:rPr>
      </w:pPr>
    </w:p>
    <w:p w14:paraId="6E491355" w14:textId="77777777" w:rsidR="00763974" w:rsidRDefault="00763974" w:rsidP="00763974">
      <w:pPr>
        <w:pStyle w:val="ListParagraph"/>
        <w:ind w:left="180" w:right="-450"/>
        <w:rPr>
          <w:b/>
          <w:bCs/>
        </w:rPr>
      </w:pPr>
    </w:p>
    <w:p w14:paraId="7D320552" w14:textId="02946049" w:rsidR="00971122" w:rsidRPr="00B933A8" w:rsidRDefault="3EAB599A" w:rsidP="00C52DDD">
      <w:pPr>
        <w:pStyle w:val="ListParagraph"/>
        <w:numPr>
          <w:ilvl w:val="0"/>
          <w:numId w:val="10"/>
        </w:numPr>
        <w:ind w:left="180" w:right="-450"/>
        <w:rPr>
          <w:b/>
          <w:bCs/>
        </w:rPr>
      </w:pPr>
      <w:r w:rsidRPr="3EAB599A">
        <w:rPr>
          <w:b/>
          <w:bCs/>
        </w:rPr>
        <w:t>AMPP and Legacy NACE/SSPC Offices</w:t>
      </w:r>
      <w:r w:rsidR="005302E9">
        <w:rPr>
          <w:b/>
          <w:bCs/>
        </w:rPr>
        <w:t>/</w:t>
      </w:r>
      <w:r w:rsidR="00470DCC">
        <w:rPr>
          <w:b/>
          <w:bCs/>
        </w:rPr>
        <w:t>Positions</w:t>
      </w:r>
      <w:r w:rsidRPr="3EAB599A">
        <w:rPr>
          <w:b/>
          <w:bCs/>
        </w:rPr>
        <w:t xml:space="preserve"> Held </w:t>
      </w:r>
      <w:r>
        <w:t>(e.g., Committees, Boards, Technical – and give dates)</w:t>
      </w:r>
    </w:p>
    <w:p w14:paraId="50A17BD2" w14:textId="5BEC54F3" w:rsidR="00143CED" w:rsidRDefault="002A7246" w:rsidP="00143CED">
      <w:pPr>
        <w:pStyle w:val="ListParagraph"/>
        <w:ind w:left="180" w:right="-450"/>
        <w:rPr>
          <w:b/>
          <w:bCs/>
        </w:rPr>
      </w:pPr>
      <w:r>
        <w:rPr>
          <w:b/>
          <w:bCs/>
          <w:noProof/>
        </w:rPr>
        <mc:AlternateContent>
          <mc:Choice Requires="wps">
            <w:drawing>
              <wp:anchor distT="0" distB="0" distL="114300" distR="114300" simplePos="0" relativeHeight="251658251" behindDoc="1" locked="0" layoutInCell="1" allowOverlap="1" wp14:anchorId="1483E112" wp14:editId="510D0C57">
                <wp:simplePos x="0" y="0"/>
                <wp:positionH relativeFrom="column">
                  <wp:posOffset>124358</wp:posOffset>
                </wp:positionH>
                <wp:positionV relativeFrom="paragraph">
                  <wp:posOffset>20955</wp:posOffset>
                </wp:positionV>
                <wp:extent cx="5976519" cy="629107"/>
                <wp:effectExtent l="0" t="0" r="24765" b="19050"/>
                <wp:wrapNone/>
                <wp:docPr id="16" name="Text Box 16"/>
                <wp:cNvGraphicFramePr/>
                <a:graphic xmlns:a="http://schemas.openxmlformats.org/drawingml/2006/main">
                  <a:graphicData uri="http://schemas.microsoft.com/office/word/2010/wordprocessingShape">
                    <wps:wsp>
                      <wps:cNvSpPr txBox="1"/>
                      <wps:spPr>
                        <a:xfrm>
                          <a:off x="0" y="0"/>
                          <a:ext cx="5976519" cy="629107"/>
                        </a:xfrm>
                        <a:prstGeom prst="rect">
                          <a:avLst/>
                        </a:prstGeom>
                        <a:solidFill>
                          <a:schemeClr val="lt1"/>
                        </a:solidFill>
                        <a:ln w="6350">
                          <a:solidFill>
                            <a:prstClr val="black"/>
                          </a:solidFill>
                        </a:ln>
                      </wps:spPr>
                      <wps:txbx>
                        <w:txbxContent>
                          <w:p w14:paraId="3C2B30FB" w14:textId="77777777" w:rsidR="002A7246" w:rsidRDefault="002A7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83E112" id="Text Box 16" o:spid="_x0000_s1037" type="#_x0000_t202" style="position:absolute;left:0;text-align:left;margin-left:9.8pt;margin-top:1.65pt;width:470.6pt;height:49.55pt;z-index:-2516582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" fillcolor="white [3201]" strokeweight=".5pt">
                <v:textbox>
                  <w:txbxContent>
                    <w:p w14:paraId="3C2B30FB" w14:textId="77777777" w:rsidR="002A7246" w:rsidRDefault="002A7246"/>
                  </w:txbxContent>
                </v:textbox>
              </v:shape>
            </w:pict>
          </mc:Fallback>
        </mc:AlternateContent>
      </w:r>
    </w:p>
    <w:p w14:paraId="3D33A0B7" w14:textId="77777777" w:rsidR="00143CED" w:rsidRDefault="00143CED" w:rsidP="00143CED">
      <w:pPr>
        <w:pStyle w:val="ListParagraph"/>
        <w:ind w:left="180" w:right="-450"/>
        <w:rPr>
          <w:b/>
          <w:bCs/>
        </w:rPr>
      </w:pPr>
    </w:p>
    <w:p w14:paraId="584993AB" w14:textId="19B2FEDC" w:rsidR="00143CED" w:rsidRDefault="00143CED" w:rsidP="00143CED">
      <w:pPr>
        <w:pStyle w:val="ListParagraph"/>
        <w:ind w:left="180" w:right="-450"/>
        <w:rPr>
          <w:b/>
          <w:bCs/>
        </w:rPr>
      </w:pPr>
    </w:p>
    <w:p w14:paraId="02E7FB71" w14:textId="18A5D666" w:rsidR="00143CED" w:rsidRDefault="00143CED" w:rsidP="00143CED">
      <w:pPr>
        <w:pStyle w:val="ListParagraph"/>
        <w:ind w:left="180" w:right="-450"/>
        <w:rPr>
          <w:b/>
          <w:bCs/>
        </w:rPr>
      </w:pPr>
    </w:p>
    <w:p w14:paraId="2D1ED150" w14:textId="77777777" w:rsidR="00143CED" w:rsidRDefault="00143CED" w:rsidP="00143CED">
      <w:pPr>
        <w:pStyle w:val="ListParagraph"/>
        <w:ind w:left="180" w:right="-450"/>
        <w:rPr>
          <w:b/>
          <w:bCs/>
        </w:rPr>
      </w:pPr>
    </w:p>
    <w:p w14:paraId="272D97F0" w14:textId="00A95A56" w:rsidR="00B933A8" w:rsidRDefault="00143CED" w:rsidP="00C52DDD">
      <w:pPr>
        <w:pStyle w:val="ListParagraph"/>
        <w:numPr>
          <w:ilvl w:val="0"/>
          <w:numId w:val="10"/>
        </w:numPr>
        <w:ind w:left="180" w:right="-450"/>
        <w:rPr>
          <w:b/>
          <w:bCs/>
        </w:rPr>
      </w:pPr>
      <w:r>
        <w:rPr>
          <w:b/>
          <w:bCs/>
        </w:rPr>
        <w:t>AMPP and Legacy NACE/SSPC Educational Courses Attended, if any</w:t>
      </w:r>
    </w:p>
    <w:p w14:paraId="29F612FE" w14:textId="5B39F2AE" w:rsidR="009027D0" w:rsidRDefault="002A7246" w:rsidP="009027D0">
      <w:pPr>
        <w:pStyle w:val="ListParagraph"/>
        <w:ind w:left="180" w:right="-450"/>
        <w:rPr>
          <w:b/>
          <w:bCs/>
        </w:rPr>
      </w:pPr>
      <w:r>
        <w:rPr>
          <w:b/>
          <w:bCs/>
          <w:noProof/>
        </w:rPr>
        <mc:AlternateContent>
          <mc:Choice Requires="wps">
            <w:drawing>
              <wp:anchor distT="0" distB="0" distL="114300" distR="114300" simplePos="0" relativeHeight="251658252" behindDoc="1" locked="0" layoutInCell="1" allowOverlap="1" wp14:anchorId="591FEFA0" wp14:editId="379EF085">
                <wp:simplePos x="0" y="0"/>
                <wp:positionH relativeFrom="column">
                  <wp:posOffset>124358</wp:posOffset>
                </wp:positionH>
                <wp:positionV relativeFrom="paragraph">
                  <wp:posOffset>29794</wp:posOffset>
                </wp:positionV>
                <wp:extent cx="5975985" cy="672999"/>
                <wp:effectExtent l="0" t="0" r="24765" b="13335"/>
                <wp:wrapNone/>
                <wp:docPr id="17" name="Text Box 17"/>
                <wp:cNvGraphicFramePr/>
                <a:graphic xmlns:a="http://schemas.openxmlformats.org/drawingml/2006/main">
                  <a:graphicData uri="http://schemas.microsoft.com/office/word/2010/wordprocessingShape">
                    <wps:wsp>
                      <wps:cNvSpPr txBox="1"/>
                      <wps:spPr>
                        <a:xfrm>
                          <a:off x="0" y="0"/>
                          <a:ext cx="5975985" cy="672999"/>
                        </a:xfrm>
                        <a:prstGeom prst="rect">
                          <a:avLst/>
                        </a:prstGeom>
                        <a:solidFill>
                          <a:schemeClr val="lt1"/>
                        </a:solidFill>
                        <a:ln w="6350">
                          <a:solidFill>
                            <a:prstClr val="black"/>
                          </a:solidFill>
                        </a:ln>
                      </wps:spPr>
                      <wps:txbx>
                        <w:txbxContent>
                          <w:p w14:paraId="094C595D" w14:textId="77777777" w:rsidR="002A7246" w:rsidRDefault="002A7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1FEFA0" id="Text Box 17" o:spid="_x0000_s1038" type="#_x0000_t202" style="position:absolute;left:0;text-align:left;margin-left:9.8pt;margin-top:2.35pt;width:470.55pt;height:53pt;z-index:-2516582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" fillcolor="white [3201]" strokeweight=".5pt">
                <v:textbox>
                  <w:txbxContent>
                    <w:p w14:paraId="094C595D" w14:textId="77777777" w:rsidR="002A7246" w:rsidRDefault="002A7246"/>
                  </w:txbxContent>
                </v:textbox>
              </v:shape>
            </w:pict>
          </mc:Fallback>
        </mc:AlternateContent>
      </w:r>
    </w:p>
    <w:p w14:paraId="1388B3B7" w14:textId="7E632C59" w:rsidR="009027D0" w:rsidRDefault="009027D0" w:rsidP="009027D0">
      <w:pPr>
        <w:pStyle w:val="ListParagraph"/>
        <w:ind w:left="180" w:right="-450"/>
        <w:rPr>
          <w:b/>
          <w:bCs/>
        </w:rPr>
      </w:pPr>
    </w:p>
    <w:p w14:paraId="3DA94D5D" w14:textId="2309CC84" w:rsidR="009027D0" w:rsidRDefault="009027D0" w:rsidP="009027D0">
      <w:pPr>
        <w:pStyle w:val="ListParagraph"/>
        <w:ind w:left="180" w:right="-450"/>
        <w:rPr>
          <w:b/>
          <w:bCs/>
        </w:rPr>
      </w:pPr>
    </w:p>
    <w:p w14:paraId="49F7B4BA" w14:textId="3EDD1611" w:rsidR="009027D0" w:rsidRDefault="009027D0" w:rsidP="009027D0">
      <w:pPr>
        <w:pStyle w:val="ListParagraph"/>
        <w:ind w:left="180" w:right="-450"/>
        <w:rPr>
          <w:b/>
          <w:bCs/>
        </w:rPr>
      </w:pPr>
    </w:p>
    <w:p w14:paraId="42A4637E" w14:textId="77777777" w:rsidR="009027D0" w:rsidRDefault="009027D0" w:rsidP="009027D0">
      <w:pPr>
        <w:pStyle w:val="ListParagraph"/>
        <w:ind w:left="180" w:right="-450"/>
        <w:rPr>
          <w:b/>
          <w:bCs/>
        </w:rPr>
      </w:pPr>
    </w:p>
    <w:p w14:paraId="7BFB3E26" w14:textId="0E9D434A" w:rsidR="00143CED" w:rsidRPr="009027D0" w:rsidRDefault="002A7246" w:rsidP="00C52DDD">
      <w:pPr>
        <w:pStyle w:val="ListParagraph"/>
        <w:numPr>
          <w:ilvl w:val="0"/>
          <w:numId w:val="10"/>
        </w:numPr>
        <w:ind w:left="180" w:right="-450"/>
        <w:rPr>
          <w:b/>
          <w:bCs/>
        </w:rPr>
      </w:pPr>
      <w:r>
        <w:rPr>
          <w:b/>
          <w:bCs/>
          <w:noProof/>
        </w:rPr>
        <mc:AlternateContent>
          <mc:Choice Requires="wps">
            <w:drawing>
              <wp:anchor distT="0" distB="0" distL="114300" distR="114300" simplePos="0" relativeHeight="251658253" behindDoc="1" locked="0" layoutInCell="1" allowOverlap="1" wp14:anchorId="422B24F5" wp14:editId="5D3EFDDD">
                <wp:simplePos x="0" y="0"/>
                <wp:positionH relativeFrom="column">
                  <wp:posOffset>124358</wp:posOffset>
                </wp:positionH>
                <wp:positionV relativeFrom="paragraph">
                  <wp:posOffset>287096</wp:posOffset>
                </wp:positionV>
                <wp:extent cx="5975985" cy="687629"/>
                <wp:effectExtent l="0" t="0" r="24765" b="17780"/>
                <wp:wrapNone/>
                <wp:docPr id="18" name="Text Box 18"/>
                <wp:cNvGraphicFramePr/>
                <a:graphic xmlns:a="http://schemas.openxmlformats.org/drawingml/2006/main">
                  <a:graphicData uri="http://schemas.microsoft.com/office/word/2010/wordprocessingShape">
                    <wps:wsp>
                      <wps:cNvSpPr txBox="1"/>
                      <wps:spPr>
                        <a:xfrm>
                          <a:off x="0" y="0"/>
                          <a:ext cx="5975985" cy="687629"/>
                        </a:xfrm>
                        <a:prstGeom prst="rect">
                          <a:avLst/>
                        </a:prstGeom>
                        <a:solidFill>
                          <a:schemeClr val="lt1"/>
                        </a:solidFill>
                        <a:ln w="6350">
                          <a:solidFill>
                            <a:prstClr val="black"/>
                          </a:solidFill>
                        </a:ln>
                      </wps:spPr>
                      <wps:txbx>
                        <w:txbxContent>
                          <w:p w14:paraId="4037CC21" w14:textId="77777777" w:rsidR="002A7246" w:rsidRDefault="002A7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2B24F5" id="Text Box 18" o:spid="_x0000_s1039" type="#_x0000_t202" style="position:absolute;left:0;text-align:left;margin-left:9.8pt;margin-top:22.6pt;width:470.55pt;height:54.15pt;z-index:-2516582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" fillcolor="white [3201]" strokeweight=".5pt">
                <v:textbox>
                  <w:txbxContent>
                    <w:p w14:paraId="4037CC21" w14:textId="77777777" w:rsidR="002A7246" w:rsidRDefault="002A7246"/>
                  </w:txbxContent>
                </v:textbox>
              </v:shape>
            </w:pict>
          </mc:Fallback>
        </mc:AlternateContent>
      </w:r>
      <w:r w:rsidR="00143CED">
        <w:rPr>
          <w:b/>
          <w:bCs/>
        </w:rPr>
        <w:t>Oral Presentation on Corrosion, Coatings</w:t>
      </w:r>
      <w:r w:rsidR="009027D0">
        <w:rPr>
          <w:b/>
          <w:bCs/>
        </w:rPr>
        <w:t xml:space="preserve">, Technical, Training, or New Technology, if any </w:t>
      </w:r>
      <w:r w:rsidR="009027D0">
        <w:t>(give dates, location)</w:t>
      </w:r>
    </w:p>
    <w:p w14:paraId="11254695" w14:textId="5E1172FB" w:rsidR="00AA3E06" w:rsidRDefault="00AA3E06" w:rsidP="00AA3E06">
      <w:pPr>
        <w:pStyle w:val="ListParagraph"/>
        <w:ind w:left="180" w:right="-450"/>
        <w:rPr>
          <w:b/>
          <w:bCs/>
        </w:rPr>
      </w:pPr>
    </w:p>
    <w:p w14:paraId="5E74F181" w14:textId="4761D866" w:rsidR="00AA3E06" w:rsidRDefault="00AA3E06" w:rsidP="00AA3E06">
      <w:pPr>
        <w:pStyle w:val="ListParagraph"/>
        <w:ind w:left="180" w:right="-450"/>
        <w:rPr>
          <w:b/>
          <w:bCs/>
        </w:rPr>
      </w:pPr>
    </w:p>
    <w:p w14:paraId="0FB7A889" w14:textId="13C93D54" w:rsidR="00AA3E06" w:rsidRDefault="00AA3E06" w:rsidP="00AA3E06">
      <w:pPr>
        <w:pStyle w:val="ListParagraph"/>
        <w:ind w:left="180" w:right="-450"/>
        <w:rPr>
          <w:b/>
          <w:bCs/>
        </w:rPr>
      </w:pPr>
    </w:p>
    <w:p w14:paraId="2A4283C7" w14:textId="54C62EFA" w:rsidR="00AA3E06" w:rsidRDefault="00AA3E06" w:rsidP="00AA3E06">
      <w:pPr>
        <w:pStyle w:val="ListParagraph"/>
        <w:ind w:left="180" w:right="-450"/>
        <w:rPr>
          <w:b/>
          <w:bCs/>
        </w:rPr>
      </w:pPr>
    </w:p>
    <w:p w14:paraId="520503D0" w14:textId="77777777" w:rsidR="00AA3E06" w:rsidRDefault="00AA3E06" w:rsidP="00AA3E06">
      <w:pPr>
        <w:pStyle w:val="ListParagraph"/>
        <w:ind w:left="180" w:right="-450"/>
        <w:rPr>
          <w:b/>
          <w:bCs/>
        </w:rPr>
      </w:pPr>
    </w:p>
    <w:p w14:paraId="1B4CD13C" w14:textId="77777777" w:rsidR="002A7932" w:rsidRDefault="00707700" w:rsidP="00C52DDD">
      <w:pPr>
        <w:pStyle w:val="ListParagraph"/>
        <w:numPr>
          <w:ilvl w:val="0"/>
          <w:numId w:val="10"/>
        </w:numPr>
        <w:ind w:left="180" w:right="-450"/>
        <w:rPr>
          <w:b/>
          <w:bCs/>
        </w:rPr>
      </w:pPr>
      <w:r>
        <w:rPr>
          <w:b/>
          <w:bCs/>
        </w:rPr>
        <w:t xml:space="preserve">Publications </w:t>
      </w:r>
      <w:r>
        <w:t>(articles, books, technical papers</w:t>
      </w:r>
      <w:r w:rsidR="002A7932">
        <w:t xml:space="preserve">) </w:t>
      </w:r>
      <w:r w:rsidR="002A7932">
        <w:rPr>
          <w:b/>
          <w:bCs/>
        </w:rPr>
        <w:t>and Patents, if any</w:t>
      </w:r>
    </w:p>
    <w:p w14:paraId="4159D864" w14:textId="531D0353" w:rsidR="002A7932" w:rsidRDefault="002A7246" w:rsidP="002A7932">
      <w:pPr>
        <w:pStyle w:val="ListParagraph"/>
        <w:ind w:left="180" w:right="-450"/>
        <w:rPr>
          <w:b/>
          <w:bCs/>
        </w:rPr>
      </w:pPr>
      <w:r>
        <w:rPr>
          <w:b/>
          <w:bCs/>
          <w:noProof/>
        </w:rPr>
        <mc:AlternateContent>
          <mc:Choice Requires="wps">
            <w:drawing>
              <wp:anchor distT="0" distB="0" distL="114300" distR="114300" simplePos="0" relativeHeight="251658254" behindDoc="1" locked="0" layoutInCell="1" allowOverlap="1" wp14:anchorId="1B155754" wp14:editId="16137D30">
                <wp:simplePos x="0" y="0"/>
                <wp:positionH relativeFrom="column">
                  <wp:posOffset>124358</wp:posOffset>
                </wp:positionH>
                <wp:positionV relativeFrom="paragraph">
                  <wp:posOffset>18466</wp:posOffset>
                </wp:positionV>
                <wp:extent cx="5975985" cy="687629"/>
                <wp:effectExtent l="0" t="0" r="24765" b="17780"/>
                <wp:wrapNone/>
                <wp:docPr id="19" name="Text Box 19"/>
                <wp:cNvGraphicFramePr/>
                <a:graphic xmlns:a="http://schemas.openxmlformats.org/drawingml/2006/main">
                  <a:graphicData uri="http://schemas.microsoft.com/office/word/2010/wordprocessingShape">
                    <wps:wsp>
                      <wps:cNvSpPr txBox="1"/>
                      <wps:spPr>
                        <a:xfrm>
                          <a:off x="0" y="0"/>
                          <a:ext cx="5975985" cy="687629"/>
                        </a:xfrm>
                        <a:prstGeom prst="rect">
                          <a:avLst/>
                        </a:prstGeom>
                        <a:solidFill>
                          <a:schemeClr val="lt1"/>
                        </a:solidFill>
                        <a:ln w="6350">
                          <a:solidFill>
                            <a:prstClr val="black"/>
                          </a:solidFill>
                        </a:ln>
                      </wps:spPr>
                      <wps:txbx>
                        <w:txbxContent>
                          <w:p w14:paraId="41442668" w14:textId="77777777" w:rsidR="002A7246" w:rsidRDefault="002A7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155754" id="Text Box 19" o:spid="_x0000_s1040" type="#_x0000_t202" style="position:absolute;left:0;text-align:left;margin-left:9.8pt;margin-top:1.45pt;width:470.55pt;height:54.15pt;z-index:-2516582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" fillcolor="white [3201]" strokeweight=".5pt">
                <v:textbox>
                  <w:txbxContent>
                    <w:p w14:paraId="41442668" w14:textId="77777777" w:rsidR="002A7246" w:rsidRDefault="002A7246"/>
                  </w:txbxContent>
                </v:textbox>
              </v:shape>
            </w:pict>
          </mc:Fallback>
        </mc:AlternateContent>
      </w:r>
    </w:p>
    <w:p w14:paraId="62C58FFB" w14:textId="503173C3" w:rsidR="002A7932" w:rsidRDefault="002A7932" w:rsidP="002A7932">
      <w:pPr>
        <w:pStyle w:val="ListParagraph"/>
        <w:ind w:left="180" w:right="-450"/>
        <w:rPr>
          <w:b/>
          <w:bCs/>
        </w:rPr>
      </w:pPr>
    </w:p>
    <w:p w14:paraId="1432E90B" w14:textId="0022FF60" w:rsidR="002A7932" w:rsidRDefault="002A7932" w:rsidP="002A7932">
      <w:pPr>
        <w:pStyle w:val="ListParagraph"/>
        <w:ind w:left="180" w:right="-450"/>
        <w:rPr>
          <w:b/>
          <w:bCs/>
        </w:rPr>
      </w:pPr>
    </w:p>
    <w:p w14:paraId="59ABB813" w14:textId="2BC1A592" w:rsidR="002A7932" w:rsidRDefault="002A7932" w:rsidP="002A7932">
      <w:pPr>
        <w:pStyle w:val="ListParagraph"/>
        <w:ind w:left="180" w:right="-450"/>
        <w:rPr>
          <w:b/>
          <w:bCs/>
        </w:rPr>
      </w:pPr>
    </w:p>
    <w:p w14:paraId="3EF98CC9" w14:textId="77777777" w:rsidR="002A7932" w:rsidRDefault="002A7932" w:rsidP="002A7932">
      <w:pPr>
        <w:pStyle w:val="ListParagraph"/>
        <w:ind w:left="180" w:right="-450"/>
        <w:rPr>
          <w:b/>
          <w:bCs/>
        </w:rPr>
      </w:pPr>
    </w:p>
    <w:p w14:paraId="5CB60431" w14:textId="77777777" w:rsidR="002A7932" w:rsidRDefault="002A7932" w:rsidP="00C52DDD">
      <w:pPr>
        <w:pStyle w:val="ListParagraph"/>
        <w:numPr>
          <w:ilvl w:val="0"/>
          <w:numId w:val="10"/>
        </w:numPr>
        <w:ind w:left="180" w:right="-450"/>
        <w:rPr>
          <w:b/>
          <w:bCs/>
        </w:rPr>
      </w:pPr>
      <w:r>
        <w:rPr>
          <w:b/>
          <w:bCs/>
        </w:rPr>
        <w:t>Honors and Awards, if any</w:t>
      </w:r>
    </w:p>
    <w:p w14:paraId="18761810" w14:textId="4B10DB0B" w:rsidR="002A7932" w:rsidRDefault="002A7246" w:rsidP="002A7932">
      <w:pPr>
        <w:pStyle w:val="ListParagraph"/>
        <w:ind w:left="180" w:right="-450"/>
        <w:rPr>
          <w:b/>
          <w:bCs/>
        </w:rPr>
      </w:pPr>
      <w:r>
        <w:rPr>
          <w:b/>
          <w:bCs/>
          <w:noProof/>
        </w:rPr>
        <mc:AlternateContent>
          <mc:Choice Requires="wps">
            <w:drawing>
              <wp:anchor distT="0" distB="0" distL="114300" distR="114300" simplePos="0" relativeHeight="251658255" behindDoc="1" locked="0" layoutInCell="1" allowOverlap="1" wp14:anchorId="60B00CF6" wp14:editId="644A8427">
                <wp:simplePos x="0" y="0"/>
                <wp:positionH relativeFrom="column">
                  <wp:posOffset>124358</wp:posOffset>
                </wp:positionH>
                <wp:positionV relativeFrom="paragraph">
                  <wp:posOffset>5359</wp:posOffset>
                </wp:positionV>
                <wp:extent cx="5975985" cy="702260"/>
                <wp:effectExtent l="0" t="0" r="24765" b="22225"/>
                <wp:wrapNone/>
                <wp:docPr id="20" name="Text Box 20"/>
                <wp:cNvGraphicFramePr/>
                <a:graphic xmlns:a="http://schemas.openxmlformats.org/drawingml/2006/main">
                  <a:graphicData uri="http://schemas.microsoft.com/office/word/2010/wordprocessingShape">
                    <wps:wsp>
                      <wps:cNvSpPr txBox="1"/>
                      <wps:spPr>
                        <a:xfrm>
                          <a:off x="0" y="0"/>
                          <a:ext cx="5975985" cy="702260"/>
                        </a:xfrm>
                        <a:prstGeom prst="rect">
                          <a:avLst/>
                        </a:prstGeom>
                        <a:solidFill>
                          <a:schemeClr val="lt1"/>
                        </a:solidFill>
                        <a:ln w="6350">
                          <a:solidFill>
                            <a:prstClr val="black"/>
                          </a:solidFill>
                        </a:ln>
                      </wps:spPr>
                      <wps:txbx>
                        <w:txbxContent>
                          <w:p w14:paraId="3522E0B6" w14:textId="77777777" w:rsidR="002A7246" w:rsidRDefault="002A7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00CF6" id="Text Box 20" o:spid="_x0000_s1041" type="#_x0000_t202" style="position:absolute;left:0;text-align:left;margin-left:9.8pt;margin-top:.4pt;width:470.55pt;height:55.3pt;z-index:-2516582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" fillcolor="white [3201]" strokeweight=".5pt">
                <v:textbox>
                  <w:txbxContent>
                    <w:p w14:paraId="3522E0B6" w14:textId="77777777" w:rsidR="002A7246" w:rsidRDefault="002A7246"/>
                  </w:txbxContent>
                </v:textbox>
              </v:shape>
            </w:pict>
          </mc:Fallback>
        </mc:AlternateContent>
      </w:r>
    </w:p>
    <w:p w14:paraId="7C8F34F6" w14:textId="1CEFBE6D" w:rsidR="002A7932" w:rsidRDefault="002A7932" w:rsidP="002A7932">
      <w:pPr>
        <w:pStyle w:val="ListParagraph"/>
        <w:ind w:left="180" w:right="-450"/>
        <w:rPr>
          <w:b/>
          <w:bCs/>
        </w:rPr>
      </w:pPr>
    </w:p>
    <w:p w14:paraId="34691538" w14:textId="3E5FD2F8" w:rsidR="002A7932" w:rsidRDefault="002A7932" w:rsidP="002A7932">
      <w:pPr>
        <w:pStyle w:val="ListParagraph"/>
        <w:ind w:left="180" w:right="-450"/>
        <w:rPr>
          <w:b/>
          <w:bCs/>
        </w:rPr>
      </w:pPr>
    </w:p>
    <w:p w14:paraId="7D2D54D3" w14:textId="4F1C0F99" w:rsidR="002A7932" w:rsidRDefault="002A7932" w:rsidP="002A7932">
      <w:pPr>
        <w:pStyle w:val="ListParagraph"/>
        <w:ind w:left="180" w:right="-450"/>
        <w:rPr>
          <w:b/>
          <w:bCs/>
        </w:rPr>
      </w:pPr>
    </w:p>
    <w:p w14:paraId="028F3E9F" w14:textId="77777777" w:rsidR="002A7932" w:rsidRDefault="002A7932" w:rsidP="002A7932">
      <w:pPr>
        <w:pStyle w:val="ListParagraph"/>
        <w:ind w:left="180" w:right="-450"/>
        <w:rPr>
          <w:b/>
          <w:bCs/>
        </w:rPr>
      </w:pPr>
    </w:p>
    <w:p w14:paraId="1DD4E9CB" w14:textId="36032B91" w:rsidR="002A7932" w:rsidRDefault="3EAB599A" w:rsidP="00C52DDD">
      <w:pPr>
        <w:pStyle w:val="ListParagraph"/>
        <w:numPr>
          <w:ilvl w:val="0"/>
          <w:numId w:val="10"/>
        </w:numPr>
        <w:ind w:left="180" w:right="-450"/>
        <w:rPr>
          <w:b/>
          <w:bCs/>
        </w:rPr>
      </w:pPr>
      <w:r w:rsidRPr="3EAB599A">
        <w:rPr>
          <w:b/>
          <w:bCs/>
        </w:rPr>
        <w:t>Leadership, Parliamentary Experience in Other Technical Societies</w:t>
      </w:r>
      <w:r w:rsidR="000E156B">
        <w:rPr>
          <w:b/>
          <w:bCs/>
        </w:rPr>
        <w:t>/Organizations</w:t>
      </w:r>
      <w:r w:rsidRPr="3EAB599A">
        <w:rPr>
          <w:b/>
          <w:bCs/>
        </w:rPr>
        <w:t>, if any</w:t>
      </w:r>
    </w:p>
    <w:p w14:paraId="4295941B" w14:textId="5AE3C948" w:rsidR="002A7932" w:rsidRDefault="002A7246" w:rsidP="002A7932">
      <w:pPr>
        <w:pStyle w:val="ListParagraph"/>
        <w:ind w:left="180" w:right="-450"/>
        <w:rPr>
          <w:b/>
          <w:bCs/>
        </w:rPr>
      </w:pPr>
      <w:r>
        <w:rPr>
          <w:b/>
          <w:bCs/>
          <w:noProof/>
        </w:rPr>
        <mc:AlternateContent>
          <mc:Choice Requires="wps">
            <w:drawing>
              <wp:anchor distT="0" distB="0" distL="114300" distR="114300" simplePos="0" relativeHeight="251658256" behindDoc="1" locked="0" layoutInCell="1" allowOverlap="1" wp14:anchorId="6FADB8A7" wp14:editId="0707E582">
                <wp:simplePos x="0" y="0"/>
                <wp:positionH relativeFrom="column">
                  <wp:posOffset>124358</wp:posOffset>
                </wp:positionH>
                <wp:positionV relativeFrom="paragraph">
                  <wp:posOffset>28829</wp:posOffset>
                </wp:positionV>
                <wp:extent cx="5975985" cy="687629"/>
                <wp:effectExtent l="0" t="0" r="24765" b="17780"/>
                <wp:wrapNone/>
                <wp:docPr id="21" name="Text Box 21"/>
                <wp:cNvGraphicFramePr/>
                <a:graphic xmlns:a="http://schemas.openxmlformats.org/drawingml/2006/main">
                  <a:graphicData uri="http://schemas.microsoft.com/office/word/2010/wordprocessingShape">
                    <wps:wsp>
                      <wps:cNvSpPr txBox="1"/>
                      <wps:spPr>
                        <a:xfrm>
                          <a:off x="0" y="0"/>
                          <a:ext cx="5975985" cy="687629"/>
                        </a:xfrm>
                        <a:prstGeom prst="rect">
                          <a:avLst/>
                        </a:prstGeom>
                        <a:solidFill>
                          <a:schemeClr val="lt1"/>
                        </a:solidFill>
                        <a:ln w="6350">
                          <a:solidFill>
                            <a:prstClr val="black"/>
                          </a:solidFill>
                        </a:ln>
                      </wps:spPr>
                      <wps:txbx>
                        <w:txbxContent>
                          <w:p w14:paraId="20161AE8" w14:textId="77777777" w:rsidR="002A7246" w:rsidRDefault="002A7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DB8A7" id="Text Box 21" o:spid="_x0000_s1042" type="#_x0000_t202" style="position:absolute;left:0;text-align:left;margin-left:9.8pt;margin-top:2.25pt;width:470.55pt;height:54.15pt;z-index:-25165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" fillcolor="white [3201]" strokeweight=".5pt">
                <v:textbox>
                  <w:txbxContent>
                    <w:p w14:paraId="20161AE8" w14:textId="77777777" w:rsidR="002A7246" w:rsidRDefault="002A7246"/>
                  </w:txbxContent>
                </v:textbox>
              </v:shape>
            </w:pict>
          </mc:Fallback>
        </mc:AlternateContent>
      </w:r>
    </w:p>
    <w:p w14:paraId="12472AA3" w14:textId="4F3B6EFA" w:rsidR="002A7932" w:rsidRDefault="002A7932" w:rsidP="002A7932">
      <w:pPr>
        <w:pStyle w:val="ListParagraph"/>
        <w:ind w:left="180" w:right="-450"/>
        <w:rPr>
          <w:b/>
          <w:bCs/>
        </w:rPr>
      </w:pPr>
    </w:p>
    <w:p w14:paraId="361D5CC4" w14:textId="1F7C8CEB" w:rsidR="002A7932" w:rsidRDefault="002A7932" w:rsidP="002A7932">
      <w:pPr>
        <w:pStyle w:val="ListParagraph"/>
        <w:ind w:left="180" w:right="-450"/>
        <w:rPr>
          <w:b/>
          <w:bCs/>
        </w:rPr>
      </w:pPr>
    </w:p>
    <w:p w14:paraId="0836D251" w14:textId="3A2F10B8" w:rsidR="002A7932" w:rsidRDefault="002A7932" w:rsidP="002A7932">
      <w:pPr>
        <w:pStyle w:val="ListParagraph"/>
        <w:ind w:left="180" w:right="-450"/>
        <w:rPr>
          <w:b/>
          <w:bCs/>
        </w:rPr>
      </w:pPr>
    </w:p>
    <w:p w14:paraId="3AA12B86" w14:textId="77777777" w:rsidR="002A7932" w:rsidRDefault="002A7932" w:rsidP="002A7932">
      <w:pPr>
        <w:pStyle w:val="ListParagraph"/>
        <w:ind w:left="180" w:right="-450"/>
        <w:rPr>
          <w:b/>
          <w:bCs/>
        </w:rPr>
      </w:pPr>
    </w:p>
    <w:p w14:paraId="65B93B23" w14:textId="77777777" w:rsidR="002A7932" w:rsidRPr="002A7932" w:rsidRDefault="002A7932" w:rsidP="00C52DDD">
      <w:pPr>
        <w:pStyle w:val="ListParagraph"/>
        <w:numPr>
          <w:ilvl w:val="0"/>
          <w:numId w:val="10"/>
        </w:numPr>
        <w:ind w:left="180" w:right="-450"/>
        <w:rPr>
          <w:b/>
          <w:bCs/>
        </w:rPr>
      </w:pPr>
      <w:r>
        <w:rPr>
          <w:b/>
          <w:bCs/>
        </w:rPr>
        <w:t xml:space="preserve">Additional Information </w:t>
      </w:r>
      <w:r>
        <w:t>(pertinent information not already covered above)</w:t>
      </w:r>
    </w:p>
    <w:p w14:paraId="470084B4" w14:textId="4A5A74BF" w:rsidR="002A7932" w:rsidRDefault="002A7246" w:rsidP="002A7932">
      <w:pPr>
        <w:pStyle w:val="ListParagraph"/>
        <w:ind w:left="180" w:right="-450"/>
        <w:rPr>
          <w:b/>
          <w:bCs/>
        </w:rPr>
      </w:pPr>
      <w:r>
        <w:rPr>
          <w:b/>
          <w:bCs/>
          <w:noProof/>
        </w:rPr>
        <mc:AlternateContent>
          <mc:Choice Requires="wps">
            <w:drawing>
              <wp:anchor distT="0" distB="0" distL="114300" distR="114300" simplePos="0" relativeHeight="251658257" behindDoc="1" locked="0" layoutInCell="1" allowOverlap="1" wp14:anchorId="0B3DB1C2" wp14:editId="5C4447E3">
                <wp:simplePos x="0" y="0"/>
                <wp:positionH relativeFrom="column">
                  <wp:posOffset>124358</wp:posOffset>
                </wp:positionH>
                <wp:positionV relativeFrom="paragraph">
                  <wp:posOffset>16358</wp:posOffset>
                </wp:positionV>
                <wp:extent cx="5975985" cy="665683"/>
                <wp:effectExtent l="0" t="0" r="24765" b="20320"/>
                <wp:wrapNone/>
                <wp:docPr id="22" name="Text Box 22"/>
                <wp:cNvGraphicFramePr/>
                <a:graphic xmlns:a="http://schemas.openxmlformats.org/drawingml/2006/main">
                  <a:graphicData uri="http://schemas.microsoft.com/office/word/2010/wordprocessingShape">
                    <wps:wsp>
                      <wps:cNvSpPr txBox="1"/>
                      <wps:spPr>
                        <a:xfrm>
                          <a:off x="0" y="0"/>
                          <a:ext cx="5975985" cy="665683"/>
                        </a:xfrm>
                        <a:prstGeom prst="rect">
                          <a:avLst/>
                        </a:prstGeom>
                        <a:solidFill>
                          <a:schemeClr val="lt1"/>
                        </a:solidFill>
                        <a:ln w="6350">
                          <a:solidFill>
                            <a:prstClr val="black"/>
                          </a:solidFill>
                        </a:ln>
                      </wps:spPr>
                      <wps:txbx>
                        <w:txbxContent>
                          <w:p w14:paraId="07B2754B" w14:textId="77777777" w:rsidR="002A7246" w:rsidRDefault="002A7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3DB1C2" id="Text Box 22" o:spid="_x0000_s1043" type="#_x0000_t202" style="position:absolute;left:0;text-align:left;margin-left:9.8pt;margin-top:1.3pt;width:470.55pt;height:52.4pt;z-index:-2516582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" fillcolor="white [3201]" strokeweight=".5pt">
                <v:textbox>
                  <w:txbxContent>
                    <w:p w14:paraId="07B2754B" w14:textId="77777777" w:rsidR="002A7246" w:rsidRDefault="002A7246"/>
                  </w:txbxContent>
                </v:textbox>
              </v:shape>
            </w:pict>
          </mc:Fallback>
        </mc:AlternateContent>
      </w:r>
    </w:p>
    <w:p w14:paraId="7D7342D8" w14:textId="49D861AA" w:rsidR="002A7932" w:rsidRDefault="002A7932" w:rsidP="002A7932">
      <w:pPr>
        <w:pStyle w:val="ListParagraph"/>
        <w:ind w:left="180" w:right="-450"/>
        <w:rPr>
          <w:b/>
          <w:bCs/>
        </w:rPr>
      </w:pPr>
    </w:p>
    <w:p w14:paraId="0D2780B7" w14:textId="3F81AAAC" w:rsidR="002A7932" w:rsidRDefault="002A7932" w:rsidP="002A7932">
      <w:pPr>
        <w:pStyle w:val="ListParagraph"/>
        <w:ind w:left="180" w:right="-450"/>
        <w:rPr>
          <w:b/>
          <w:bCs/>
        </w:rPr>
      </w:pPr>
    </w:p>
    <w:p w14:paraId="6C7D592E" w14:textId="1FD32B9B" w:rsidR="002A7932" w:rsidRDefault="002A7932" w:rsidP="002A7932">
      <w:pPr>
        <w:pStyle w:val="ListParagraph"/>
        <w:ind w:left="180" w:right="-450"/>
        <w:rPr>
          <w:b/>
          <w:bCs/>
        </w:rPr>
      </w:pPr>
    </w:p>
    <w:p w14:paraId="033C9063" w14:textId="77777777" w:rsidR="002A7932" w:rsidRDefault="002A7932" w:rsidP="002A7932">
      <w:pPr>
        <w:pStyle w:val="ListParagraph"/>
        <w:ind w:left="180" w:right="-450"/>
        <w:rPr>
          <w:b/>
          <w:bCs/>
        </w:rPr>
      </w:pPr>
    </w:p>
    <w:p w14:paraId="0DFB22D1" w14:textId="77777777" w:rsidR="00365417" w:rsidRDefault="00365417" w:rsidP="00365417">
      <w:pPr>
        <w:pStyle w:val="ListParagraph"/>
        <w:ind w:left="180" w:right="-450"/>
        <w:rPr>
          <w:b/>
          <w:bCs/>
        </w:rPr>
      </w:pPr>
    </w:p>
    <w:p w14:paraId="4142998F" w14:textId="3309D5E5" w:rsidR="00365417" w:rsidRDefault="00365417" w:rsidP="00365417">
      <w:pPr>
        <w:pStyle w:val="ListParagraph"/>
        <w:ind w:left="180" w:right="-450"/>
        <w:rPr>
          <w:b/>
          <w:bCs/>
        </w:rPr>
      </w:pPr>
    </w:p>
    <w:p w14:paraId="1B5F8EF5" w14:textId="77777777" w:rsidR="00365417" w:rsidRDefault="00365417" w:rsidP="00365417">
      <w:pPr>
        <w:pStyle w:val="ListParagraph"/>
        <w:ind w:left="180" w:right="-450"/>
        <w:rPr>
          <w:b/>
          <w:bCs/>
        </w:rPr>
      </w:pPr>
    </w:p>
    <w:p w14:paraId="0F6ACACF" w14:textId="767352F6" w:rsidR="005456B3" w:rsidRPr="005456B3" w:rsidRDefault="00304BC1" w:rsidP="00C52DDD">
      <w:pPr>
        <w:pStyle w:val="ListParagraph"/>
        <w:numPr>
          <w:ilvl w:val="0"/>
          <w:numId w:val="10"/>
        </w:numPr>
        <w:ind w:left="180" w:right="-450"/>
        <w:rPr>
          <w:b/>
          <w:bCs/>
        </w:rPr>
      </w:pPr>
      <w:r>
        <w:rPr>
          <w:b/>
          <w:bCs/>
        </w:rPr>
        <w:t>Explain your understanding of AMPP’s Bylaws and Program Committees</w:t>
      </w:r>
      <w:r>
        <w:t xml:space="preserve"> (e.g., how they function, interact</w:t>
      </w:r>
      <w:r w:rsidR="005456B3">
        <w:t>)</w:t>
      </w:r>
    </w:p>
    <w:p w14:paraId="21A355E1" w14:textId="37A7E2C7" w:rsidR="005456B3" w:rsidRDefault="002A7246" w:rsidP="005456B3">
      <w:pPr>
        <w:pStyle w:val="ListParagraph"/>
        <w:ind w:left="180" w:right="-450"/>
        <w:rPr>
          <w:b/>
          <w:bCs/>
        </w:rPr>
      </w:pPr>
      <w:r>
        <w:rPr>
          <w:b/>
          <w:bCs/>
          <w:noProof/>
        </w:rPr>
        <mc:AlternateContent>
          <mc:Choice Requires="wps">
            <w:drawing>
              <wp:anchor distT="0" distB="0" distL="114300" distR="114300" simplePos="0" relativeHeight="251658258" behindDoc="1" locked="0" layoutInCell="1" allowOverlap="1" wp14:anchorId="3EB3B6C6" wp14:editId="068B06E3">
                <wp:simplePos x="0" y="0"/>
                <wp:positionH relativeFrom="column">
                  <wp:posOffset>124358</wp:posOffset>
                </wp:positionH>
                <wp:positionV relativeFrom="paragraph">
                  <wp:posOffset>32766</wp:posOffset>
                </wp:positionV>
                <wp:extent cx="5975985" cy="1258214"/>
                <wp:effectExtent l="0" t="0" r="24765" b="18415"/>
                <wp:wrapNone/>
                <wp:docPr id="23" name="Text Box 23"/>
                <wp:cNvGraphicFramePr/>
                <a:graphic xmlns:a="http://schemas.openxmlformats.org/drawingml/2006/main">
                  <a:graphicData uri="http://schemas.microsoft.com/office/word/2010/wordprocessingShape">
                    <wps:wsp>
                      <wps:cNvSpPr txBox="1"/>
                      <wps:spPr>
                        <a:xfrm>
                          <a:off x="0" y="0"/>
                          <a:ext cx="5975985" cy="1258214"/>
                        </a:xfrm>
                        <a:prstGeom prst="rect">
                          <a:avLst/>
                        </a:prstGeom>
                        <a:solidFill>
                          <a:schemeClr val="lt1"/>
                        </a:solidFill>
                        <a:ln w="6350">
                          <a:solidFill>
                            <a:prstClr val="black"/>
                          </a:solidFill>
                        </a:ln>
                      </wps:spPr>
                      <wps:txbx>
                        <w:txbxContent>
                          <w:p w14:paraId="446470B2" w14:textId="77777777" w:rsidR="002A7246" w:rsidRDefault="002A7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3B6C6" id="Text Box 23" o:spid="_x0000_s1044" type="#_x0000_t202" style="position:absolute;left:0;text-align:left;margin-left:9.8pt;margin-top:2.6pt;width:470.55pt;height:99.0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" fillcolor="white [3201]" strokeweight=".5pt">
                <v:textbox>
                  <w:txbxContent>
                    <w:p w14:paraId="446470B2" w14:textId="77777777" w:rsidR="002A7246" w:rsidRDefault="002A7246"/>
                  </w:txbxContent>
                </v:textbox>
              </v:shape>
            </w:pict>
          </mc:Fallback>
        </mc:AlternateContent>
      </w:r>
    </w:p>
    <w:p w14:paraId="4DC372C0" w14:textId="5E15FEF3" w:rsidR="005456B3" w:rsidRDefault="005456B3" w:rsidP="005456B3">
      <w:pPr>
        <w:pStyle w:val="ListParagraph"/>
        <w:ind w:left="180" w:right="-450"/>
        <w:rPr>
          <w:b/>
          <w:bCs/>
        </w:rPr>
      </w:pPr>
    </w:p>
    <w:p w14:paraId="0CE289E5" w14:textId="69D0D2F5" w:rsidR="005456B3" w:rsidRDefault="005456B3" w:rsidP="005456B3">
      <w:pPr>
        <w:pStyle w:val="ListParagraph"/>
        <w:ind w:left="180" w:right="-450"/>
        <w:rPr>
          <w:b/>
          <w:bCs/>
        </w:rPr>
      </w:pPr>
    </w:p>
    <w:p w14:paraId="0B39E6C3" w14:textId="47566D94" w:rsidR="005456B3" w:rsidRDefault="005456B3" w:rsidP="005456B3">
      <w:pPr>
        <w:pStyle w:val="ListParagraph"/>
        <w:ind w:left="180" w:right="-450"/>
        <w:rPr>
          <w:b/>
          <w:bCs/>
        </w:rPr>
      </w:pPr>
    </w:p>
    <w:p w14:paraId="59B69D15" w14:textId="4DB5120F" w:rsidR="005456B3" w:rsidRDefault="005456B3" w:rsidP="005456B3">
      <w:pPr>
        <w:pStyle w:val="ListParagraph"/>
        <w:ind w:left="180" w:right="-450"/>
        <w:rPr>
          <w:b/>
          <w:bCs/>
        </w:rPr>
      </w:pPr>
    </w:p>
    <w:p w14:paraId="3682A4B6" w14:textId="4CF5BD19" w:rsidR="005456B3" w:rsidRDefault="005456B3" w:rsidP="005456B3">
      <w:pPr>
        <w:pStyle w:val="ListParagraph"/>
        <w:ind w:left="180" w:right="-450"/>
        <w:rPr>
          <w:b/>
          <w:bCs/>
        </w:rPr>
      </w:pPr>
    </w:p>
    <w:p w14:paraId="0A643FE7" w14:textId="42F42FE6" w:rsidR="005456B3" w:rsidRDefault="005456B3" w:rsidP="005456B3">
      <w:pPr>
        <w:pStyle w:val="ListParagraph"/>
        <w:ind w:left="180" w:right="-450"/>
        <w:rPr>
          <w:b/>
          <w:bCs/>
        </w:rPr>
      </w:pPr>
    </w:p>
    <w:p w14:paraId="2CDE6020" w14:textId="6A1A6FBC" w:rsidR="005456B3" w:rsidRDefault="005456B3" w:rsidP="005456B3">
      <w:pPr>
        <w:pStyle w:val="ListParagraph"/>
        <w:ind w:left="180" w:right="-450"/>
        <w:rPr>
          <w:b/>
          <w:bCs/>
        </w:rPr>
      </w:pPr>
    </w:p>
    <w:p w14:paraId="133D5D69" w14:textId="77777777" w:rsidR="005456B3" w:rsidRDefault="005456B3" w:rsidP="005456B3">
      <w:pPr>
        <w:pStyle w:val="ListParagraph"/>
        <w:ind w:left="180" w:right="-450"/>
        <w:rPr>
          <w:b/>
          <w:bCs/>
        </w:rPr>
      </w:pPr>
    </w:p>
    <w:p w14:paraId="618C4247" w14:textId="77777777" w:rsidR="00372AFF" w:rsidRDefault="005456B3" w:rsidP="00C52DDD">
      <w:pPr>
        <w:pStyle w:val="ListParagraph"/>
        <w:numPr>
          <w:ilvl w:val="0"/>
          <w:numId w:val="10"/>
        </w:numPr>
        <w:ind w:left="180" w:right="-450"/>
        <w:rPr>
          <w:b/>
          <w:bCs/>
        </w:rPr>
      </w:pPr>
      <w:r>
        <w:rPr>
          <w:b/>
          <w:bCs/>
        </w:rPr>
        <w:t>Is a letter of employer support (time and financial) attached</w:t>
      </w:r>
      <w:r w:rsidR="00372AFF">
        <w:rPr>
          <w:b/>
          <w:bCs/>
        </w:rPr>
        <w:t xml:space="preserve"> for the required term(s)?</w:t>
      </w:r>
    </w:p>
    <w:p w14:paraId="557F00B3" w14:textId="5693D30A" w:rsidR="00372AFF" w:rsidRDefault="00555791" w:rsidP="00372AFF">
      <w:pPr>
        <w:pStyle w:val="ListParagraph"/>
        <w:ind w:left="180" w:right="-450"/>
        <w:rPr>
          <w:b/>
          <w:bCs/>
        </w:rPr>
      </w:pPr>
      <w:r>
        <w:rPr>
          <w:noProof/>
        </w:rPr>
        <mc:AlternateContent>
          <mc:Choice Requires="wps">
            <w:drawing>
              <wp:anchor distT="0" distB="0" distL="114300" distR="114300" simplePos="0" relativeHeight="251658265" behindDoc="0" locked="0" layoutInCell="1" allowOverlap="1" wp14:anchorId="7BC4DEC6" wp14:editId="74A27781">
                <wp:simplePos x="0" y="0"/>
                <wp:positionH relativeFrom="column">
                  <wp:posOffset>1050925</wp:posOffset>
                </wp:positionH>
                <wp:positionV relativeFrom="paragraph">
                  <wp:posOffset>105079</wp:posOffset>
                </wp:positionV>
                <wp:extent cx="198755" cy="198755"/>
                <wp:effectExtent l="57150" t="38100" r="10795" b="86995"/>
                <wp:wrapNone/>
                <wp:docPr id="13" name="Flowchart: Connector 13"/>
                <wp:cNvGraphicFramePr/>
                <a:graphic xmlns:a="http://schemas.openxmlformats.org/drawingml/2006/main">
                  <a:graphicData uri="http://schemas.microsoft.com/office/word/2010/wordprocessingShape">
                    <wps:wsp>
                      <wps:cNvSpPr/>
                      <wps:spPr>
                        <a:xfrm>
                          <a:off x="0" y="0"/>
                          <a:ext cx="198755" cy="198755"/>
                        </a:xfrm>
                        <a:prstGeom prst="flowChartConnector">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0D2C" id="Flowchart: Connector 13" o:spid="_x0000_s1026" type="#_x0000_t120" style="position:absolute;margin-left:82.75pt;margin-top:8.25pt;width:15.65pt;height:15.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" fillcolor="#dfa7a6 [1621]" strokecolor="#bc4542 [3045]">
                <v:fill color2="#f5e4e4 [501]" rotate="t" angle="180" colors="0 #ffa2a1;22938f #ffbebd;1 #ffe5e5" focus="100%" type="gradient"/>
                <v:shadow on="t" color="black" opacity="24903f" origin=",.5" offset="0,.55556mm"/>
              </v:shape>
            </w:pict>
          </mc:Fallback>
        </mc:AlternateContent>
      </w:r>
      <w:r>
        <w:rPr>
          <w:noProof/>
        </w:rPr>
        <mc:AlternateContent>
          <mc:Choice Requires="wps">
            <w:drawing>
              <wp:anchor distT="0" distB="0" distL="114300" distR="114300" simplePos="0" relativeHeight="251658264" behindDoc="0" locked="0" layoutInCell="1" allowOverlap="1" wp14:anchorId="417F638C" wp14:editId="7768AE7A">
                <wp:simplePos x="0" y="0"/>
                <wp:positionH relativeFrom="column">
                  <wp:posOffset>164465</wp:posOffset>
                </wp:positionH>
                <wp:positionV relativeFrom="paragraph">
                  <wp:posOffset>95581</wp:posOffset>
                </wp:positionV>
                <wp:extent cx="198755" cy="198755"/>
                <wp:effectExtent l="57150" t="38100" r="10795" b="86995"/>
                <wp:wrapNone/>
                <wp:docPr id="3" name="Flowchart: Connector 3"/>
                <wp:cNvGraphicFramePr/>
                <a:graphic xmlns:a="http://schemas.openxmlformats.org/drawingml/2006/main">
                  <a:graphicData uri="http://schemas.microsoft.com/office/word/2010/wordprocessingShape">
                    <wps:wsp>
                      <wps:cNvSpPr/>
                      <wps:spPr>
                        <a:xfrm>
                          <a:off x="0" y="0"/>
                          <a:ext cx="198755" cy="198755"/>
                        </a:xfrm>
                        <a:prstGeom prst="flowChartConnector">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643A3" id="Flowchart: Connector 3" o:spid="_x0000_s1026" type="#_x0000_t120" style="position:absolute;margin-left:12.95pt;margin-top:7.55pt;width:15.65pt;height:15.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" fillcolor="#dfa7a6 [1621]" strokecolor="#bc4542 [3045]">
                <v:fill color2="#f5e4e4 [501]" rotate="t" angle="180" colors="0 #ffa2a1;22938f #ffbebd;1 #ffe5e5" focus="100%" type="gradient"/>
                <v:shadow on="t" color="black" opacity="24903f" origin=",.5" offset="0,.55556mm"/>
              </v:shape>
            </w:pict>
          </mc:Fallback>
        </mc:AlternateContent>
      </w:r>
    </w:p>
    <w:p w14:paraId="3E864174" w14:textId="31E919E9" w:rsidR="00372AFF" w:rsidRPr="00372AFF" w:rsidRDefault="00372AFF" w:rsidP="00555791">
      <w:pPr>
        <w:pStyle w:val="ListParagraph"/>
        <w:ind w:left="180" w:right="-450" w:firstLine="540"/>
      </w:pPr>
      <w:r>
        <w:t>Yes</w:t>
      </w:r>
      <w:r>
        <w:tab/>
      </w:r>
      <w:r>
        <w:tab/>
        <w:t>No</w:t>
      </w:r>
    </w:p>
    <w:p w14:paraId="23C96437" w14:textId="77777777" w:rsidR="00372AFF" w:rsidRDefault="00372AFF" w:rsidP="00372AFF">
      <w:pPr>
        <w:pStyle w:val="ListParagraph"/>
        <w:ind w:left="180" w:right="-450"/>
        <w:rPr>
          <w:b/>
          <w:bCs/>
        </w:rPr>
      </w:pPr>
    </w:p>
    <w:p w14:paraId="0D8F644A" w14:textId="77777777" w:rsidR="00E71A5D" w:rsidRDefault="00B809B0" w:rsidP="00C52DDD">
      <w:pPr>
        <w:pStyle w:val="ListParagraph"/>
        <w:numPr>
          <w:ilvl w:val="0"/>
          <w:numId w:val="10"/>
        </w:numPr>
        <w:ind w:left="180" w:right="-450"/>
        <w:rPr>
          <w:b/>
          <w:bCs/>
        </w:rPr>
      </w:pPr>
      <w:r>
        <w:rPr>
          <w:b/>
          <w:bCs/>
        </w:rPr>
        <w:t xml:space="preserve">Is a color photograph (head and shoulders professional </w:t>
      </w:r>
      <w:r w:rsidR="00E71A5D">
        <w:rPr>
          <w:b/>
          <w:bCs/>
        </w:rPr>
        <w:t>format) of candidate attached?</w:t>
      </w:r>
    </w:p>
    <w:p w14:paraId="190202A6" w14:textId="1FD5FBC7" w:rsidR="00E71A5D" w:rsidRDefault="008B64E7" w:rsidP="00E71A5D">
      <w:pPr>
        <w:pStyle w:val="ListParagraph"/>
        <w:ind w:left="180" w:right="-450"/>
        <w:rPr>
          <w:b/>
          <w:bCs/>
        </w:rPr>
      </w:pPr>
      <w:r>
        <w:rPr>
          <w:noProof/>
        </w:rPr>
        <mc:AlternateContent>
          <mc:Choice Requires="wps">
            <w:drawing>
              <wp:anchor distT="0" distB="0" distL="114300" distR="114300" simplePos="0" relativeHeight="251658267" behindDoc="0" locked="0" layoutInCell="1" allowOverlap="1" wp14:anchorId="64859055" wp14:editId="7915BEAA">
                <wp:simplePos x="0" y="0"/>
                <wp:positionH relativeFrom="column">
                  <wp:posOffset>1057275</wp:posOffset>
                </wp:positionH>
                <wp:positionV relativeFrom="paragraph">
                  <wp:posOffset>109524</wp:posOffset>
                </wp:positionV>
                <wp:extent cx="198755" cy="198755"/>
                <wp:effectExtent l="57150" t="38100" r="10795" b="86995"/>
                <wp:wrapNone/>
                <wp:docPr id="28" name="Flowchart: Connector 28"/>
                <wp:cNvGraphicFramePr/>
                <a:graphic xmlns:a="http://schemas.openxmlformats.org/drawingml/2006/main">
                  <a:graphicData uri="http://schemas.microsoft.com/office/word/2010/wordprocessingShape">
                    <wps:wsp>
                      <wps:cNvSpPr/>
                      <wps:spPr>
                        <a:xfrm>
                          <a:off x="0" y="0"/>
                          <a:ext cx="198755" cy="198755"/>
                        </a:xfrm>
                        <a:prstGeom prst="flowChartConnector">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B0C4" id="Flowchart: Connector 28" o:spid="_x0000_s1026" type="#_x0000_t120" style="position:absolute;margin-left:83.25pt;margin-top:8.6pt;width:15.65pt;height:15.6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" fillcolor="#dfa7a6 [1621]" strokecolor="#bc4542 [3045]">
                <v:fill color2="#f5e4e4 [501]" rotate="t" angle="180" colors="0 #ffa2a1;22938f #ffbebd;1 #ffe5e5" focus="100%" type="gradient"/>
                <v:shadow on="t" color="black" opacity="24903f" origin=",.5" offset="0,.55556mm"/>
              </v:shape>
            </w:pict>
          </mc:Fallback>
        </mc:AlternateContent>
      </w:r>
      <w:r>
        <w:rPr>
          <w:noProof/>
        </w:rPr>
        <mc:AlternateContent>
          <mc:Choice Requires="wps">
            <w:drawing>
              <wp:anchor distT="0" distB="0" distL="114300" distR="114300" simplePos="0" relativeHeight="251658266" behindDoc="0" locked="0" layoutInCell="1" allowOverlap="1" wp14:anchorId="0EF0E3DB" wp14:editId="4B90ED3E">
                <wp:simplePos x="0" y="0"/>
                <wp:positionH relativeFrom="column">
                  <wp:posOffset>149225</wp:posOffset>
                </wp:positionH>
                <wp:positionV relativeFrom="paragraph">
                  <wp:posOffset>111429</wp:posOffset>
                </wp:positionV>
                <wp:extent cx="198755" cy="198755"/>
                <wp:effectExtent l="57150" t="38100" r="10795" b="86995"/>
                <wp:wrapNone/>
                <wp:docPr id="27" name="Flowchart: Connector 27"/>
                <wp:cNvGraphicFramePr/>
                <a:graphic xmlns:a="http://schemas.openxmlformats.org/drawingml/2006/main">
                  <a:graphicData uri="http://schemas.microsoft.com/office/word/2010/wordprocessingShape">
                    <wps:wsp>
                      <wps:cNvSpPr/>
                      <wps:spPr>
                        <a:xfrm>
                          <a:off x="0" y="0"/>
                          <a:ext cx="198755" cy="198755"/>
                        </a:xfrm>
                        <a:prstGeom prst="flowChartConnector">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D81FB" id="Flowchart: Connector 27" o:spid="_x0000_s1026" type="#_x0000_t120" style="position:absolute;margin-left:11.75pt;margin-top:8.75pt;width:15.65pt;height:15.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" fillcolor="#dfa7a6 [1621]" strokecolor="#bc4542 [3045]">
                <v:fill color2="#f5e4e4 [501]" rotate="t" angle="180" colors="0 #ffa2a1;22938f #ffbebd;1 #ffe5e5" focus="100%" type="gradient"/>
                <v:shadow on="t" color="black" opacity="24903f" origin=",.5" offset="0,.55556mm"/>
              </v:shape>
            </w:pict>
          </mc:Fallback>
        </mc:AlternateContent>
      </w:r>
    </w:p>
    <w:p w14:paraId="34FB7D4D" w14:textId="25AAADB0" w:rsidR="00E71A5D" w:rsidRPr="00E71A5D" w:rsidRDefault="00E71A5D" w:rsidP="008B64E7">
      <w:pPr>
        <w:pStyle w:val="ListParagraph"/>
        <w:ind w:left="180" w:right="-450" w:firstLine="540"/>
      </w:pPr>
      <w:r>
        <w:t>Yes</w:t>
      </w:r>
      <w:r>
        <w:tab/>
      </w:r>
      <w:r>
        <w:tab/>
        <w:t>No</w:t>
      </w:r>
    </w:p>
    <w:p w14:paraId="0F2D7CDF" w14:textId="77777777" w:rsidR="00CA1553" w:rsidRDefault="00CA1553" w:rsidP="00CA1553">
      <w:pPr>
        <w:pStyle w:val="ListParagraph"/>
        <w:ind w:left="180" w:right="-450"/>
        <w:rPr>
          <w:b/>
          <w:bCs/>
        </w:rPr>
      </w:pPr>
    </w:p>
    <w:p w14:paraId="3BC2859B" w14:textId="67D4DF0F" w:rsidR="00E716AF" w:rsidRDefault="00E716AF" w:rsidP="00C52DDD">
      <w:pPr>
        <w:pStyle w:val="ListParagraph"/>
        <w:numPr>
          <w:ilvl w:val="0"/>
          <w:numId w:val="10"/>
        </w:numPr>
        <w:ind w:left="180" w:right="-450"/>
        <w:rPr>
          <w:b/>
          <w:bCs/>
        </w:rPr>
      </w:pPr>
      <w:r>
        <w:rPr>
          <w:b/>
          <w:bCs/>
        </w:rPr>
        <w:t>Essay Questions:</w:t>
      </w:r>
    </w:p>
    <w:p w14:paraId="4545DD56" w14:textId="77777777" w:rsidR="00E716AF" w:rsidRDefault="00E716AF" w:rsidP="00E716AF">
      <w:pPr>
        <w:pStyle w:val="ListParagraph"/>
        <w:ind w:left="180" w:right="-450"/>
        <w:rPr>
          <w:b/>
          <w:bCs/>
        </w:rPr>
      </w:pPr>
    </w:p>
    <w:p w14:paraId="35CD22C8" w14:textId="54E718C8" w:rsidR="009027D0" w:rsidRDefault="4B8F58D7" w:rsidP="00E716AF">
      <w:pPr>
        <w:pStyle w:val="ListParagraph"/>
        <w:ind w:left="180" w:right="-450"/>
      </w:pPr>
      <w:r w:rsidRPr="4B8F58D7">
        <w:rPr>
          <w:b/>
          <w:bCs/>
        </w:rPr>
        <w:t xml:space="preserve">How will AMPP Benefit if you are elected </w:t>
      </w:r>
      <w:r w:rsidR="007560EF">
        <w:rPr>
          <w:b/>
          <w:bCs/>
        </w:rPr>
        <w:t>as a Board Director</w:t>
      </w:r>
      <w:r w:rsidRPr="4B8F58D7">
        <w:rPr>
          <w:b/>
          <w:bCs/>
        </w:rPr>
        <w:t>?</w:t>
      </w:r>
      <w:r>
        <w:t xml:space="preserve"> (Maximum of 1 page in length, use an additional sheet if necessary)</w:t>
      </w:r>
    </w:p>
    <w:p w14:paraId="11436B02" w14:textId="0CAC23CB" w:rsidR="00B9471B" w:rsidRDefault="00763974" w:rsidP="00E716AF">
      <w:pPr>
        <w:pStyle w:val="ListParagraph"/>
        <w:ind w:left="180" w:right="-450"/>
        <w:rPr>
          <w:b/>
          <w:bCs/>
        </w:rPr>
      </w:pPr>
      <w:r>
        <w:rPr>
          <w:b/>
          <w:bCs/>
          <w:noProof/>
        </w:rPr>
        <mc:AlternateContent>
          <mc:Choice Requires="wps">
            <w:drawing>
              <wp:anchor distT="0" distB="0" distL="114300" distR="114300" simplePos="0" relativeHeight="251658259" behindDoc="1" locked="0" layoutInCell="1" allowOverlap="1" wp14:anchorId="42E5CB5B" wp14:editId="5E95B6AD">
                <wp:simplePos x="0" y="0"/>
                <wp:positionH relativeFrom="column">
                  <wp:posOffset>117043</wp:posOffset>
                </wp:positionH>
                <wp:positionV relativeFrom="paragraph">
                  <wp:posOffset>38379</wp:posOffset>
                </wp:positionV>
                <wp:extent cx="5888736" cy="1243584"/>
                <wp:effectExtent l="0" t="0" r="17145" b="13970"/>
                <wp:wrapNone/>
                <wp:docPr id="24" name="Text Box 24"/>
                <wp:cNvGraphicFramePr/>
                <a:graphic xmlns:a="http://schemas.openxmlformats.org/drawingml/2006/main">
                  <a:graphicData uri="http://schemas.microsoft.com/office/word/2010/wordprocessingShape">
                    <wps:wsp>
                      <wps:cNvSpPr txBox="1"/>
                      <wps:spPr>
                        <a:xfrm>
                          <a:off x="0" y="0"/>
                          <a:ext cx="5888736" cy="1243584"/>
                        </a:xfrm>
                        <a:prstGeom prst="rect">
                          <a:avLst/>
                        </a:prstGeom>
                        <a:solidFill>
                          <a:schemeClr val="lt1"/>
                        </a:solidFill>
                        <a:ln w="6350">
                          <a:solidFill>
                            <a:prstClr val="black"/>
                          </a:solidFill>
                        </a:ln>
                      </wps:spPr>
                      <wps:txbx>
                        <w:txbxContent>
                          <w:p w14:paraId="12C88551" w14:textId="77777777" w:rsidR="00763974" w:rsidRDefault="00763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5CB5B" id="Text Box 24" o:spid="_x0000_s1045" type="#_x0000_t202" style="position:absolute;left:0;text-align:left;margin-left:9.2pt;margin-top:3pt;width:463.7pt;height:97.9pt;z-index:-2516582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" fillcolor="white [3201]" strokeweight=".5pt">
                <v:textbox>
                  <w:txbxContent>
                    <w:p w14:paraId="12C88551" w14:textId="77777777" w:rsidR="00763974" w:rsidRDefault="00763974"/>
                  </w:txbxContent>
                </v:textbox>
              </v:shape>
            </w:pict>
          </mc:Fallback>
        </mc:AlternateContent>
      </w:r>
    </w:p>
    <w:p w14:paraId="1DE30233" w14:textId="28D8172D" w:rsidR="00B9471B" w:rsidRDefault="00B9471B" w:rsidP="00E716AF">
      <w:pPr>
        <w:pStyle w:val="ListParagraph"/>
        <w:ind w:left="180" w:right="-450"/>
        <w:rPr>
          <w:b/>
          <w:bCs/>
        </w:rPr>
      </w:pPr>
    </w:p>
    <w:p w14:paraId="04FDD91E" w14:textId="5E25DA63" w:rsidR="00B9471B" w:rsidRDefault="00B9471B" w:rsidP="00E716AF">
      <w:pPr>
        <w:pStyle w:val="ListParagraph"/>
        <w:ind w:left="180" w:right="-450"/>
        <w:rPr>
          <w:b/>
          <w:bCs/>
        </w:rPr>
      </w:pPr>
    </w:p>
    <w:p w14:paraId="6D37DDC1" w14:textId="1343347F" w:rsidR="00763974" w:rsidRDefault="00763974" w:rsidP="00E716AF">
      <w:pPr>
        <w:pStyle w:val="ListParagraph"/>
        <w:ind w:left="180" w:right="-450"/>
        <w:rPr>
          <w:b/>
          <w:bCs/>
        </w:rPr>
      </w:pPr>
    </w:p>
    <w:p w14:paraId="14419786" w14:textId="335EA9AD" w:rsidR="00763974" w:rsidRDefault="00763974" w:rsidP="00E716AF">
      <w:pPr>
        <w:pStyle w:val="ListParagraph"/>
        <w:ind w:left="180" w:right="-450"/>
        <w:rPr>
          <w:b/>
          <w:bCs/>
        </w:rPr>
      </w:pPr>
    </w:p>
    <w:p w14:paraId="51A01BF3" w14:textId="77777777" w:rsidR="00763974" w:rsidRDefault="00763974" w:rsidP="00E716AF">
      <w:pPr>
        <w:pStyle w:val="ListParagraph"/>
        <w:ind w:left="180" w:right="-450"/>
        <w:rPr>
          <w:b/>
          <w:bCs/>
        </w:rPr>
      </w:pPr>
    </w:p>
    <w:p w14:paraId="36DAFB9D" w14:textId="09F374FB" w:rsidR="00B9471B" w:rsidRDefault="00B9471B" w:rsidP="00E716AF">
      <w:pPr>
        <w:pStyle w:val="ListParagraph"/>
        <w:ind w:left="180" w:right="-450"/>
        <w:rPr>
          <w:b/>
          <w:bCs/>
        </w:rPr>
      </w:pPr>
    </w:p>
    <w:p w14:paraId="5BDB6479" w14:textId="0AAA6501" w:rsidR="00B9471B" w:rsidRDefault="00B9471B" w:rsidP="00E716AF">
      <w:pPr>
        <w:pStyle w:val="ListParagraph"/>
        <w:ind w:left="180" w:right="-450"/>
        <w:rPr>
          <w:b/>
          <w:bCs/>
        </w:rPr>
      </w:pPr>
    </w:p>
    <w:p w14:paraId="45F1922F" w14:textId="77777777" w:rsidR="00B9471B" w:rsidRPr="00E716AF" w:rsidRDefault="00B9471B" w:rsidP="00E716AF">
      <w:pPr>
        <w:pStyle w:val="ListParagraph"/>
        <w:ind w:left="180" w:right="-450"/>
        <w:rPr>
          <w:b/>
          <w:bCs/>
        </w:rPr>
      </w:pPr>
    </w:p>
    <w:p w14:paraId="0EAC954F" w14:textId="77777777" w:rsidR="00B04154" w:rsidRDefault="00B04154" w:rsidP="00B04154">
      <w:pPr>
        <w:pStyle w:val="ListParagraph"/>
        <w:ind w:left="180" w:right="-450"/>
        <w:rPr>
          <w:b/>
          <w:bCs/>
        </w:rPr>
      </w:pPr>
    </w:p>
    <w:p w14:paraId="65B70F2D" w14:textId="173F0A6B" w:rsidR="00B04154" w:rsidRDefault="00E716AF">
      <w:pPr>
        <w:pStyle w:val="ListParagraph"/>
        <w:ind w:left="180" w:right="-450"/>
      </w:pPr>
      <w:r>
        <w:rPr>
          <w:b/>
          <w:bCs/>
        </w:rPr>
        <w:t>Write a brief keynote address on AMPP and how you would promote it</w:t>
      </w:r>
      <w:r w:rsidR="00B9471B">
        <w:rPr>
          <w:b/>
          <w:bCs/>
        </w:rPr>
        <w:t>?</w:t>
      </w:r>
      <w:r>
        <w:t xml:space="preserve"> (Maximum of 1 page in length</w:t>
      </w:r>
      <w:r w:rsidR="00B9471B">
        <w:t>, use an additional sheet if necessary)</w:t>
      </w:r>
    </w:p>
    <w:p w14:paraId="594041C8" w14:textId="5DEAEB2E" w:rsidR="00FF4E20" w:rsidRDefault="00763974" w:rsidP="00E716AF">
      <w:pPr>
        <w:pStyle w:val="ListParagraph"/>
        <w:ind w:left="180" w:right="-450"/>
      </w:pPr>
      <w:r>
        <w:rPr>
          <w:noProof/>
        </w:rPr>
        <mc:AlternateContent>
          <mc:Choice Requires="wps">
            <w:drawing>
              <wp:anchor distT="0" distB="0" distL="114300" distR="114300" simplePos="0" relativeHeight="251658260" behindDoc="1" locked="0" layoutInCell="1" allowOverlap="1" wp14:anchorId="184D204A" wp14:editId="22ED8B28">
                <wp:simplePos x="0" y="0"/>
                <wp:positionH relativeFrom="column">
                  <wp:posOffset>117043</wp:posOffset>
                </wp:positionH>
                <wp:positionV relativeFrom="paragraph">
                  <wp:posOffset>26543</wp:posOffset>
                </wp:positionV>
                <wp:extent cx="5888355" cy="1133856"/>
                <wp:effectExtent l="0" t="0" r="17145" b="28575"/>
                <wp:wrapNone/>
                <wp:docPr id="25" name="Text Box 25"/>
                <wp:cNvGraphicFramePr/>
                <a:graphic xmlns:a="http://schemas.openxmlformats.org/drawingml/2006/main">
                  <a:graphicData uri="http://schemas.microsoft.com/office/word/2010/wordprocessingShape">
                    <wps:wsp>
                      <wps:cNvSpPr txBox="1"/>
                      <wps:spPr>
                        <a:xfrm>
                          <a:off x="0" y="0"/>
                          <a:ext cx="5888355" cy="1133856"/>
                        </a:xfrm>
                        <a:prstGeom prst="rect">
                          <a:avLst/>
                        </a:prstGeom>
                        <a:solidFill>
                          <a:schemeClr val="lt1"/>
                        </a:solidFill>
                        <a:ln w="6350">
                          <a:solidFill>
                            <a:prstClr val="black"/>
                          </a:solidFill>
                        </a:ln>
                      </wps:spPr>
                      <wps:txbx>
                        <w:txbxContent>
                          <w:p w14:paraId="073A31D0" w14:textId="77777777" w:rsidR="00763974" w:rsidRDefault="00763974"/>
                          <w:p w14:paraId="6B21AEAE" w14:textId="77777777" w:rsidR="00B04154" w:rsidRDefault="00B04154"/>
                          <w:p w14:paraId="0D2B9155" w14:textId="77777777" w:rsidR="00B04154" w:rsidRDefault="00B04154"/>
                          <w:p w14:paraId="6973A6A7" w14:textId="77777777" w:rsidR="00B04154" w:rsidRDefault="00B04154"/>
                          <w:p w14:paraId="20CB4864" w14:textId="77777777" w:rsidR="00B04154" w:rsidRDefault="00B0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4D204A" id="_x0000_t202" coordsize="21600,21600" o:spt="202" path="m,l,21600r21600,l21600,xe">
                <v:stroke joinstyle="miter"/>
                <v:path gradientshapeok="t" o:connecttype="rect"/>
              </v:shapetype>
              <v:shape id="Text Box 25" o:spid="_x0000_s1046" type="#_x0000_t202" style="position:absolute;left:0;text-align:left;margin-left:9.2pt;margin-top:2.1pt;width:463.65pt;height:89.3pt;z-index:-2516582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" fillcolor="white [3201]" strokeweight=".5pt">
                <v:textbox>
                  <w:txbxContent>
                    <w:p w14:paraId="073A31D0" w14:textId="77777777" w:rsidR="00763974" w:rsidRDefault="00763974"/>
                    <w:p w14:paraId="6B21AEAE" w14:textId="77777777" w:rsidR="00B04154" w:rsidRDefault="00B04154"/>
                    <w:p w14:paraId="0D2B9155" w14:textId="77777777" w:rsidR="00B04154" w:rsidRDefault="00B04154"/>
                    <w:p w14:paraId="6973A6A7" w14:textId="77777777" w:rsidR="00B04154" w:rsidRDefault="00B04154"/>
                    <w:p w14:paraId="20CB4864" w14:textId="77777777" w:rsidR="00B04154" w:rsidRDefault="00B04154"/>
                  </w:txbxContent>
                </v:textbox>
              </v:shape>
            </w:pict>
          </mc:Fallback>
        </mc:AlternateContent>
      </w:r>
    </w:p>
    <w:p w14:paraId="679BC83B" w14:textId="5E5D5EBE" w:rsidR="00151108" w:rsidRDefault="00151108" w:rsidP="00E716AF">
      <w:pPr>
        <w:pStyle w:val="ListParagraph"/>
        <w:ind w:left="180" w:right="-450"/>
      </w:pPr>
    </w:p>
    <w:p w14:paraId="3F087AA9" w14:textId="435684DA" w:rsidR="00151108" w:rsidRDefault="00151108" w:rsidP="00E716AF">
      <w:pPr>
        <w:pStyle w:val="ListParagraph"/>
        <w:ind w:left="180" w:right="-450"/>
      </w:pPr>
    </w:p>
    <w:p w14:paraId="693388C4" w14:textId="7912C4C8" w:rsidR="00151108" w:rsidRDefault="00151108" w:rsidP="00E716AF">
      <w:pPr>
        <w:pStyle w:val="ListParagraph"/>
        <w:ind w:left="180" w:right="-450"/>
      </w:pPr>
    </w:p>
    <w:p w14:paraId="601416FA" w14:textId="7DC26B6E" w:rsidR="00151108" w:rsidRDefault="00151108" w:rsidP="00E716AF">
      <w:pPr>
        <w:pStyle w:val="ListParagraph"/>
        <w:ind w:left="180" w:right="-450"/>
      </w:pPr>
    </w:p>
    <w:p w14:paraId="26A04968" w14:textId="6E2CEABA" w:rsidR="00151108" w:rsidRDefault="00151108" w:rsidP="00E716AF">
      <w:pPr>
        <w:pStyle w:val="ListParagraph"/>
        <w:ind w:left="180" w:right="-450"/>
      </w:pPr>
    </w:p>
    <w:p w14:paraId="1BC6EDB5" w14:textId="77777777" w:rsidR="00B04154" w:rsidRDefault="00B04154" w:rsidP="00E716AF">
      <w:pPr>
        <w:pStyle w:val="ListParagraph"/>
        <w:ind w:left="180" w:right="-450"/>
      </w:pPr>
    </w:p>
    <w:p w14:paraId="4C35DA81" w14:textId="490C674C" w:rsidR="00151108" w:rsidRDefault="00151108" w:rsidP="00E716AF">
      <w:pPr>
        <w:pStyle w:val="ListParagraph"/>
        <w:ind w:left="180" w:right="-450"/>
      </w:pPr>
    </w:p>
    <w:p w14:paraId="7BE39FAE" w14:textId="6671C494" w:rsidR="00151108" w:rsidRDefault="00151108" w:rsidP="00E716AF">
      <w:pPr>
        <w:pStyle w:val="ListParagraph"/>
        <w:ind w:left="180" w:right="-450"/>
      </w:pPr>
    </w:p>
    <w:p w14:paraId="309B9002" w14:textId="77777777" w:rsidR="0095653F" w:rsidRPr="00AB52B7" w:rsidRDefault="0095653F" w:rsidP="00405F43">
      <w:pPr>
        <w:pStyle w:val="CommentText"/>
        <w:ind w:left="180"/>
        <w:rPr>
          <w:b/>
          <w:bCs/>
        </w:rPr>
      </w:pPr>
      <w:r w:rsidRPr="00AB52B7">
        <w:rPr>
          <w:b/>
          <w:bCs/>
        </w:rPr>
        <w:t>What does diversity mean to you and what does it look like at AMPP?  What part do you play?</w:t>
      </w:r>
      <w:r w:rsidRPr="00AB52B7">
        <w:rPr>
          <w:rStyle w:val="CommentReference"/>
          <w:b/>
          <w:bCs/>
        </w:rPr>
        <w:annotationRef/>
      </w:r>
    </w:p>
    <w:p w14:paraId="5AF07BF6" w14:textId="76C43A5D" w:rsidR="0095653F" w:rsidRDefault="0095653F" w:rsidP="0095653F">
      <w:pPr>
        <w:pStyle w:val="CommentText"/>
      </w:pPr>
      <w:r>
        <w:rPr>
          <w:noProof/>
        </w:rPr>
        <mc:AlternateContent>
          <mc:Choice Requires="wps">
            <w:drawing>
              <wp:anchor distT="0" distB="0" distL="114300" distR="114300" simplePos="0" relativeHeight="251659264" behindDoc="1" locked="0" layoutInCell="1" allowOverlap="1" wp14:anchorId="45BEDAA8" wp14:editId="53594A12">
                <wp:simplePos x="0" y="0"/>
                <wp:positionH relativeFrom="column">
                  <wp:posOffset>117475</wp:posOffset>
                </wp:positionH>
                <wp:positionV relativeFrom="paragraph">
                  <wp:posOffset>146050</wp:posOffset>
                </wp:positionV>
                <wp:extent cx="5888355" cy="1047750"/>
                <wp:effectExtent l="0" t="0" r="17145" b="19050"/>
                <wp:wrapNone/>
                <wp:docPr id="31" name="Text Box 31"/>
                <wp:cNvGraphicFramePr/>
                <a:graphic xmlns:a="http://schemas.openxmlformats.org/drawingml/2006/main">
                  <a:graphicData uri="http://schemas.microsoft.com/office/word/2010/wordprocessingShape">
                    <wps:wsp>
                      <wps:cNvSpPr txBox="1"/>
                      <wps:spPr>
                        <a:xfrm>
                          <a:off x="0" y="0"/>
                          <a:ext cx="5888355" cy="1047750"/>
                        </a:xfrm>
                        <a:prstGeom prst="rect">
                          <a:avLst/>
                        </a:prstGeom>
                        <a:solidFill>
                          <a:schemeClr val="lt1"/>
                        </a:solidFill>
                        <a:ln w="6350">
                          <a:solidFill>
                            <a:prstClr val="black"/>
                          </a:solidFill>
                        </a:ln>
                      </wps:spPr>
                      <wps:txbx>
                        <w:txbxContent>
                          <w:p w14:paraId="77F5ED3F" w14:textId="77777777" w:rsidR="0095653F" w:rsidRDefault="0095653F" w:rsidP="009565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EDAA8" id="Text Box 31" o:spid="_x0000_s1047" type="#_x0000_t202" style="position:absolute;margin-left:9.25pt;margin-top:11.5pt;width:463.65pt;height: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" fillcolor="white [3201]" strokeweight=".5pt">
                <v:textbox>
                  <w:txbxContent>
                    <w:p w14:paraId="77F5ED3F" w14:textId="77777777" w:rsidR="0095653F" w:rsidRDefault="0095653F" w:rsidP="0095653F"/>
                  </w:txbxContent>
                </v:textbox>
              </v:shape>
            </w:pict>
          </mc:Fallback>
        </mc:AlternateContent>
      </w:r>
    </w:p>
    <w:p w14:paraId="56D06109" w14:textId="3A6CB0B7" w:rsidR="0095653F" w:rsidRDefault="0095653F" w:rsidP="0095653F">
      <w:pPr>
        <w:pStyle w:val="CommentText"/>
      </w:pPr>
    </w:p>
    <w:p w14:paraId="132779DA" w14:textId="77777777" w:rsidR="0095653F" w:rsidRPr="00AB52B7" w:rsidRDefault="0095653F" w:rsidP="0095653F">
      <w:pPr>
        <w:pStyle w:val="ListParagraph"/>
        <w:ind w:left="360"/>
        <w:rPr>
          <w:b/>
          <w:iCs/>
        </w:rPr>
      </w:pPr>
    </w:p>
    <w:p w14:paraId="6C7A6307" w14:textId="77777777" w:rsidR="0095653F" w:rsidRDefault="0095653F" w:rsidP="0095653F">
      <w:pPr>
        <w:rPr>
          <w:b/>
          <w:i/>
        </w:rPr>
      </w:pPr>
    </w:p>
    <w:p w14:paraId="2E3604A5" w14:textId="77777777" w:rsidR="0095653F" w:rsidRDefault="0095653F" w:rsidP="0095653F">
      <w:pPr>
        <w:rPr>
          <w:b/>
          <w:i/>
        </w:rPr>
      </w:pPr>
    </w:p>
    <w:p w14:paraId="695D0694" w14:textId="77777777" w:rsidR="0095653F" w:rsidRDefault="0095653F" w:rsidP="0095653F">
      <w:pPr>
        <w:rPr>
          <w:b/>
          <w:i/>
        </w:rPr>
      </w:pPr>
    </w:p>
    <w:p w14:paraId="30D25766" w14:textId="77777777" w:rsidR="0095653F" w:rsidRDefault="0095653F" w:rsidP="0095653F">
      <w:pPr>
        <w:rPr>
          <w:b/>
          <w:i/>
        </w:rPr>
      </w:pPr>
    </w:p>
    <w:p w14:paraId="0DE727FE" w14:textId="77777777" w:rsidR="0095653F" w:rsidRDefault="0095653F" w:rsidP="00E716AF">
      <w:pPr>
        <w:pStyle w:val="ListParagraph"/>
        <w:ind w:left="180" w:right="-450"/>
      </w:pPr>
    </w:p>
    <w:p w14:paraId="589243F9" w14:textId="282761FC" w:rsidR="00FF4E20" w:rsidRPr="00405F43" w:rsidRDefault="4B8F58D7">
      <w:pPr>
        <w:pStyle w:val="ListParagraph"/>
        <w:numPr>
          <w:ilvl w:val="0"/>
          <w:numId w:val="10"/>
        </w:numPr>
        <w:ind w:left="180" w:right="-450"/>
        <w:rPr>
          <w:b/>
          <w:bCs/>
        </w:rPr>
      </w:pPr>
      <w:r w:rsidRPr="00405F43">
        <w:rPr>
          <w:b/>
          <w:bCs/>
        </w:rPr>
        <w:t>Do you or your company hold any contracts with AMPP (or legacy NACE/SSPC) or are you paid by AMPP in anyway? Or, do you have any activity that appears to have Conflict of Interest (as elaborate in the AMPP Policies and Procedures Charter) with your proposed position at AMPP?</w:t>
      </w:r>
    </w:p>
    <w:p w14:paraId="09E6D90A" w14:textId="7EEA560C" w:rsidR="00194566" w:rsidRDefault="00606451" w:rsidP="00194566">
      <w:pPr>
        <w:ind w:right="-450"/>
      </w:pPr>
      <w:r>
        <w:rPr>
          <w:noProof/>
        </w:rPr>
        <mc:AlternateContent>
          <mc:Choice Requires="wps">
            <w:drawing>
              <wp:anchor distT="0" distB="0" distL="114300" distR="114300" simplePos="0" relativeHeight="251658269" behindDoc="0" locked="0" layoutInCell="1" allowOverlap="1" wp14:anchorId="6A62E9AF" wp14:editId="62B9BA13">
                <wp:simplePos x="0" y="0"/>
                <wp:positionH relativeFrom="column">
                  <wp:posOffset>1059842</wp:posOffset>
                </wp:positionH>
                <wp:positionV relativeFrom="paragraph">
                  <wp:posOffset>106735</wp:posOffset>
                </wp:positionV>
                <wp:extent cx="198755" cy="198755"/>
                <wp:effectExtent l="57150" t="38100" r="10795" b="86995"/>
                <wp:wrapNone/>
                <wp:docPr id="30" name="Flowchart: Connector 30"/>
                <wp:cNvGraphicFramePr/>
                <a:graphic xmlns:a="http://schemas.openxmlformats.org/drawingml/2006/main">
                  <a:graphicData uri="http://schemas.microsoft.com/office/word/2010/wordprocessingShape">
                    <wps:wsp>
                      <wps:cNvSpPr/>
                      <wps:spPr>
                        <a:xfrm>
                          <a:off x="0" y="0"/>
                          <a:ext cx="198755" cy="198755"/>
                        </a:xfrm>
                        <a:prstGeom prst="flowChartConnector">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02B81" id="Flowchart: Connector 30" o:spid="_x0000_s1026" type="#_x0000_t120" style="position:absolute;margin-left:83.45pt;margin-top:8.4pt;width:15.65pt;height:15.6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" fillcolor="#dfa7a6 [1621]" strokecolor="#bc4542 [3045]">
                <v:fill color2="#f5e4e4 [501]" rotate="t" angle="180" colors="0 #ffa2a1;22938f #ffbebd;1 #ffe5e5" focus="100%" type="gradient"/>
                <v:shadow on="t" color="black" opacity="24903f" origin=",.5" offset="0,.55556mm"/>
              </v:shape>
            </w:pict>
          </mc:Fallback>
        </mc:AlternateContent>
      </w:r>
      <w:r>
        <w:rPr>
          <w:noProof/>
        </w:rPr>
        <mc:AlternateContent>
          <mc:Choice Requires="wps">
            <w:drawing>
              <wp:anchor distT="0" distB="0" distL="114300" distR="114300" simplePos="0" relativeHeight="251658268" behindDoc="0" locked="0" layoutInCell="1" allowOverlap="1" wp14:anchorId="1BFF4757" wp14:editId="6D1DC2A2">
                <wp:simplePos x="0" y="0"/>
                <wp:positionH relativeFrom="column">
                  <wp:posOffset>159026</wp:posOffset>
                </wp:positionH>
                <wp:positionV relativeFrom="paragraph">
                  <wp:posOffset>104637</wp:posOffset>
                </wp:positionV>
                <wp:extent cx="198755" cy="198755"/>
                <wp:effectExtent l="57150" t="38100" r="10795" b="86995"/>
                <wp:wrapNone/>
                <wp:docPr id="29" name="Flowchart: Connector 29"/>
                <wp:cNvGraphicFramePr/>
                <a:graphic xmlns:a="http://schemas.openxmlformats.org/drawingml/2006/main">
                  <a:graphicData uri="http://schemas.microsoft.com/office/word/2010/wordprocessingShape">
                    <wps:wsp>
                      <wps:cNvSpPr/>
                      <wps:spPr>
                        <a:xfrm>
                          <a:off x="0" y="0"/>
                          <a:ext cx="198755" cy="198755"/>
                        </a:xfrm>
                        <a:prstGeom prst="flowChartConnector">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F5F9C" id="Flowchart: Connector 29" o:spid="_x0000_s1026" type="#_x0000_t120" style="position:absolute;margin-left:12.5pt;margin-top:8.25pt;width:15.65pt;height:15.6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" fillcolor="#dfa7a6 [1621]" strokecolor="#bc4542 [3045]">
                <v:fill color2="#f5e4e4 [501]" rotate="t" angle="180" colors="0 #ffa2a1;22938f #ffbebd;1 #ffe5e5" focus="100%" type="gradient"/>
                <v:shadow on="t" color="black" opacity="24903f" origin=",.5" offset="0,.55556mm"/>
              </v:shape>
            </w:pict>
          </mc:Fallback>
        </mc:AlternateContent>
      </w:r>
    </w:p>
    <w:p w14:paraId="78EEE96A" w14:textId="60F3AABF" w:rsidR="00194566" w:rsidRDefault="00194566" w:rsidP="00606451">
      <w:pPr>
        <w:ind w:left="180" w:right="-450" w:firstLine="540"/>
      </w:pPr>
      <w:r>
        <w:t>Yes</w:t>
      </w:r>
      <w:r>
        <w:tab/>
      </w:r>
      <w:r>
        <w:tab/>
        <w:t>No</w:t>
      </w:r>
    </w:p>
    <w:p w14:paraId="09522039" w14:textId="2EAAEE4B" w:rsidR="00194566" w:rsidRDefault="00194566" w:rsidP="00194566">
      <w:pPr>
        <w:ind w:left="180" w:right="-450"/>
      </w:pPr>
    </w:p>
    <w:p w14:paraId="7544EAF7" w14:textId="116C33A7" w:rsidR="00FF4E20" w:rsidRDefault="00194566" w:rsidP="00194566">
      <w:pPr>
        <w:ind w:left="180" w:right="-450"/>
      </w:pPr>
      <w:r>
        <w:t>If the reply to the above is yes, then provide details and state how you propose to resolve this conflict.</w:t>
      </w:r>
    </w:p>
    <w:p w14:paraId="6EDA1F8A" w14:textId="790FFD9A" w:rsidR="00FF4E20" w:rsidRDefault="00763974" w:rsidP="00E716AF">
      <w:pPr>
        <w:pStyle w:val="ListParagraph"/>
        <w:ind w:left="180" w:right="-450"/>
      </w:pPr>
      <w:r>
        <w:rPr>
          <w:noProof/>
        </w:rPr>
        <mc:AlternateContent>
          <mc:Choice Requires="wps">
            <w:drawing>
              <wp:anchor distT="0" distB="0" distL="114300" distR="114300" simplePos="0" relativeHeight="251658261" behindDoc="1" locked="0" layoutInCell="1" allowOverlap="1" wp14:anchorId="7580EF35" wp14:editId="04E61677">
                <wp:simplePos x="0" y="0"/>
                <wp:positionH relativeFrom="column">
                  <wp:posOffset>117043</wp:posOffset>
                </wp:positionH>
                <wp:positionV relativeFrom="paragraph">
                  <wp:posOffset>52934</wp:posOffset>
                </wp:positionV>
                <wp:extent cx="5888355" cy="1331366"/>
                <wp:effectExtent l="0" t="0" r="17145" b="21590"/>
                <wp:wrapNone/>
                <wp:docPr id="26" name="Text Box 26"/>
                <wp:cNvGraphicFramePr/>
                <a:graphic xmlns:a="http://schemas.openxmlformats.org/drawingml/2006/main">
                  <a:graphicData uri="http://schemas.microsoft.com/office/word/2010/wordprocessingShape">
                    <wps:wsp>
                      <wps:cNvSpPr txBox="1"/>
                      <wps:spPr>
                        <a:xfrm>
                          <a:off x="0" y="0"/>
                          <a:ext cx="5888355" cy="1331366"/>
                        </a:xfrm>
                        <a:prstGeom prst="rect">
                          <a:avLst/>
                        </a:prstGeom>
                        <a:solidFill>
                          <a:schemeClr val="lt1"/>
                        </a:solidFill>
                        <a:ln w="6350">
                          <a:solidFill>
                            <a:prstClr val="black"/>
                          </a:solidFill>
                        </a:ln>
                      </wps:spPr>
                      <wps:txbx>
                        <w:txbxContent>
                          <w:p w14:paraId="5EA0E176" w14:textId="77777777" w:rsidR="00763974" w:rsidRDefault="00763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80EF35" id="Text Box 26" o:spid="_x0000_s1048" type="#_x0000_t202" style="position:absolute;left:0;text-align:left;margin-left:9.2pt;margin-top:4.15pt;width:463.65pt;height:104.85pt;z-index:-2516582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" fillcolor="white [3201]" strokeweight=".5pt">
                <v:textbox>
                  <w:txbxContent>
                    <w:p w14:paraId="5EA0E176" w14:textId="77777777" w:rsidR="00763974" w:rsidRDefault="00763974"/>
                  </w:txbxContent>
                </v:textbox>
              </v:shape>
            </w:pict>
          </mc:Fallback>
        </mc:AlternateContent>
      </w:r>
    </w:p>
    <w:p w14:paraId="278ED62A" w14:textId="2DBAE053" w:rsidR="00FF4E20" w:rsidRDefault="00FF4E20" w:rsidP="00E716AF">
      <w:pPr>
        <w:pStyle w:val="ListParagraph"/>
        <w:ind w:left="180" w:right="-450"/>
      </w:pPr>
    </w:p>
    <w:p w14:paraId="753CAC89" w14:textId="33B4028D" w:rsidR="00FF4E20" w:rsidRDefault="00FF4E20" w:rsidP="00E716AF">
      <w:pPr>
        <w:pStyle w:val="ListParagraph"/>
        <w:ind w:left="180" w:right="-450"/>
      </w:pPr>
    </w:p>
    <w:p w14:paraId="1BD29B97" w14:textId="79A7A474" w:rsidR="00FF4E20" w:rsidRDefault="00FF4E20" w:rsidP="00E716AF">
      <w:pPr>
        <w:pStyle w:val="ListParagraph"/>
        <w:ind w:left="180" w:right="-450"/>
      </w:pPr>
    </w:p>
    <w:p w14:paraId="752801B6" w14:textId="1AD68B32" w:rsidR="00DE08FD" w:rsidRDefault="00DE08FD" w:rsidP="00E716AF">
      <w:pPr>
        <w:pStyle w:val="ListParagraph"/>
        <w:ind w:left="180" w:right="-450"/>
      </w:pPr>
    </w:p>
    <w:p w14:paraId="48D604CD" w14:textId="6EB338FD" w:rsidR="00DE08FD" w:rsidRDefault="00DE08FD" w:rsidP="00E716AF">
      <w:pPr>
        <w:pStyle w:val="ListParagraph"/>
        <w:ind w:left="180" w:right="-450"/>
      </w:pPr>
    </w:p>
    <w:p w14:paraId="6C9E3C91" w14:textId="0D866DDB" w:rsidR="00763974" w:rsidRDefault="00763974" w:rsidP="00E716AF">
      <w:pPr>
        <w:pStyle w:val="ListParagraph"/>
        <w:ind w:left="180" w:right="-450"/>
      </w:pPr>
    </w:p>
    <w:p w14:paraId="793122AD" w14:textId="77777777" w:rsidR="00763974" w:rsidRDefault="00763974" w:rsidP="00E716AF">
      <w:pPr>
        <w:pStyle w:val="ListParagraph"/>
        <w:ind w:left="180" w:right="-450"/>
      </w:pPr>
    </w:p>
    <w:p w14:paraId="1FBE0F6B" w14:textId="77777777" w:rsidR="00DE08FD" w:rsidRDefault="00DE08FD" w:rsidP="00E716AF">
      <w:pPr>
        <w:pStyle w:val="ListParagraph"/>
        <w:ind w:left="180" w:right="-450"/>
      </w:pPr>
    </w:p>
    <w:p w14:paraId="6E181620" w14:textId="2D15C316" w:rsidR="00CF6353" w:rsidRDefault="00CF6353" w:rsidP="00E716AF">
      <w:pPr>
        <w:pStyle w:val="ListParagraph"/>
        <w:ind w:left="180" w:right="-450"/>
      </w:pPr>
    </w:p>
    <w:p w14:paraId="7BEA3671" w14:textId="77777777" w:rsidR="00763974" w:rsidRDefault="00763974" w:rsidP="00DE08FD">
      <w:pPr>
        <w:rPr>
          <w:b/>
          <w:iCs/>
        </w:rPr>
      </w:pPr>
    </w:p>
    <w:p w14:paraId="143DF1B8" w14:textId="77777777" w:rsidR="00720C9B" w:rsidRDefault="00720C9B" w:rsidP="00DE08FD">
      <w:pPr>
        <w:rPr>
          <w:b/>
          <w:i/>
        </w:rPr>
      </w:pPr>
    </w:p>
    <w:p w14:paraId="65C6F341" w14:textId="77777777" w:rsidR="00720C9B" w:rsidRDefault="00720C9B" w:rsidP="00DE08FD">
      <w:pPr>
        <w:rPr>
          <w:b/>
          <w:i/>
        </w:rPr>
      </w:pPr>
    </w:p>
    <w:p w14:paraId="68D3C636" w14:textId="77777777" w:rsidR="00720C9B" w:rsidRDefault="00720C9B" w:rsidP="00DE08FD">
      <w:pPr>
        <w:rPr>
          <w:b/>
          <w:i/>
        </w:rPr>
      </w:pPr>
    </w:p>
    <w:p w14:paraId="07D30868" w14:textId="1C6EFC5A" w:rsidR="00DE08FD" w:rsidRPr="00667118" w:rsidRDefault="00DE08FD" w:rsidP="00DE08FD">
      <w:pPr>
        <w:rPr>
          <w:i/>
        </w:rPr>
      </w:pPr>
      <w:r w:rsidRPr="007C29DD">
        <w:rPr>
          <w:b/>
          <w:i/>
        </w:rPr>
        <w:t>Candidate’s Signature</w:t>
      </w:r>
      <w:r w:rsidRPr="00667118">
        <w:rPr>
          <w:i/>
        </w:rPr>
        <w:t>:</w:t>
      </w:r>
    </w:p>
    <w:p w14:paraId="45F622F2" w14:textId="77777777" w:rsidR="00DE08FD" w:rsidRDefault="00DE08FD" w:rsidP="00DE08FD"/>
    <w:tbl>
      <w:tblPr>
        <w:tblW w:w="0" w:type="auto"/>
        <w:tblLayout w:type="fixed"/>
        <w:tblLook w:val="0000" w:firstRow="0" w:lastRow="0" w:firstColumn="0" w:lastColumn="0" w:noHBand="0" w:noVBand="0"/>
      </w:tblPr>
      <w:tblGrid>
        <w:gridCol w:w="2988"/>
        <w:gridCol w:w="360"/>
        <w:gridCol w:w="2790"/>
        <w:gridCol w:w="360"/>
        <w:gridCol w:w="3077"/>
      </w:tblGrid>
      <w:tr w:rsidR="00DE08FD" w14:paraId="63B21A30" w14:textId="77777777" w:rsidTr="00FC67EE">
        <w:tc>
          <w:tcPr>
            <w:tcW w:w="2988" w:type="dxa"/>
          </w:tcPr>
          <w:p w14:paraId="0EA77B5A" w14:textId="77777777" w:rsidR="00DE08FD" w:rsidRDefault="00DE08FD" w:rsidP="00FC67EE"/>
        </w:tc>
        <w:tc>
          <w:tcPr>
            <w:tcW w:w="360" w:type="dxa"/>
          </w:tcPr>
          <w:p w14:paraId="4A33F294" w14:textId="77777777" w:rsidR="00DE08FD" w:rsidRDefault="00DE08FD" w:rsidP="00FC67EE"/>
        </w:tc>
        <w:tc>
          <w:tcPr>
            <w:tcW w:w="2790" w:type="dxa"/>
          </w:tcPr>
          <w:p w14:paraId="45EDEB29" w14:textId="77777777" w:rsidR="00DE08FD" w:rsidRDefault="00DE08FD" w:rsidP="00FC67EE"/>
        </w:tc>
        <w:tc>
          <w:tcPr>
            <w:tcW w:w="360" w:type="dxa"/>
          </w:tcPr>
          <w:p w14:paraId="5363641A" w14:textId="77777777" w:rsidR="00DE08FD" w:rsidRDefault="00DE08FD" w:rsidP="00FC67EE"/>
        </w:tc>
        <w:tc>
          <w:tcPr>
            <w:tcW w:w="3077" w:type="dxa"/>
          </w:tcPr>
          <w:p w14:paraId="27041BFA" w14:textId="77777777" w:rsidR="00DE08FD" w:rsidRDefault="00DE08FD" w:rsidP="00FC67EE"/>
        </w:tc>
      </w:tr>
      <w:tr w:rsidR="00DE08FD" w14:paraId="27D3A48D" w14:textId="77777777" w:rsidTr="00FC67EE">
        <w:tc>
          <w:tcPr>
            <w:tcW w:w="2988" w:type="dxa"/>
            <w:tcBorders>
              <w:top w:val="single" w:sz="12" w:space="0" w:color="auto"/>
            </w:tcBorders>
          </w:tcPr>
          <w:p w14:paraId="42A39182" w14:textId="77777777" w:rsidR="00DE08FD" w:rsidRDefault="00DE08FD" w:rsidP="00FC67EE">
            <w:pPr>
              <w:jc w:val="center"/>
              <w:rPr>
                <w:sz w:val="18"/>
              </w:rPr>
            </w:pPr>
            <w:r>
              <w:rPr>
                <w:sz w:val="18"/>
              </w:rPr>
              <w:t>(</w:t>
            </w:r>
            <w:r w:rsidRPr="00667118">
              <w:rPr>
                <w:i/>
                <w:sz w:val="18"/>
              </w:rPr>
              <w:t>signature</w:t>
            </w:r>
            <w:r>
              <w:rPr>
                <w:sz w:val="18"/>
              </w:rPr>
              <w:t>)</w:t>
            </w:r>
          </w:p>
        </w:tc>
        <w:tc>
          <w:tcPr>
            <w:tcW w:w="360" w:type="dxa"/>
          </w:tcPr>
          <w:p w14:paraId="1811FB8D" w14:textId="77777777" w:rsidR="00DE08FD" w:rsidRDefault="00DE08FD" w:rsidP="00FC67EE">
            <w:pPr>
              <w:rPr>
                <w:sz w:val="18"/>
              </w:rPr>
            </w:pPr>
          </w:p>
        </w:tc>
        <w:tc>
          <w:tcPr>
            <w:tcW w:w="2790" w:type="dxa"/>
            <w:tcBorders>
              <w:top w:val="single" w:sz="12" w:space="0" w:color="auto"/>
            </w:tcBorders>
          </w:tcPr>
          <w:p w14:paraId="04EC031A" w14:textId="77777777" w:rsidR="00DE08FD" w:rsidRDefault="00DE08FD" w:rsidP="00FC67EE">
            <w:pPr>
              <w:jc w:val="center"/>
              <w:rPr>
                <w:sz w:val="18"/>
              </w:rPr>
            </w:pPr>
            <w:r>
              <w:rPr>
                <w:sz w:val="18"/>
              </w:rPr>
              <w:t>(</w:t>
            </w:r>
            <w:r w:rsidRPr="00667118">
              <w:rPr>
                <w:i/>
                <w:sz w:val="18"/>
              </w:rPr>
              <w:t>print</w:t>
            </w:r>
            <w:r>
              <w:rPr>
                <w:sz w:val="18"/>
              </w:rPr>
              <w:t xml:space="preserve"> </w:t>
            </w:r>
            <w:r w:rsidRPr="00667118">
              <w:rPr>
                <w:i/>
                <w:sz w:val="18"/>
              </w:rPr>
              <w:t>name</w:t>
            </w:r>
            <w:r>
              <w:rPr>
                <w:sz w:val="18"/>
              </w:rPr>
              <w:t>)</w:t>
            </w:r>
          </w:p>
        </w:tc>
        <w:tc>
          <w:tcPr>
            <w:tcW w:w="360" w:type="dxa"/>
          </w:tcPr>
          <w:p w14:paraId="6D3FBCBB" w14:textId="77777777" w:rsidR="00DE08FD" w:rsidRDefault="00DE08FD" w:rsidP="00FC67EE">
            <w:pPr>
              <w:rPr>
                <w:sz w:val="18"/>
              </w:rPr>
            </w:pPr>
          </w:p>
        </w:tc>
        <w:tc>
          <w:tcPr>
            <w:tcW w:w="3077" w:type="dxa"/>
            <w:tcBorders>
              <w:top w:val="single" w:sz="12" w:space="0" w:color="auto"/>
            </w:tcBorders>
          </w:tcPr>
          <w:p w14:paraId="41384C4B" w14:textId="77777777" w:rsidR="00DE08FD" w:rsidRDefault="00DE08FD" w:rsidP="00FC67EE">
            <w:pPr>
              <w:jc w:val="center"/>
              <w:rPr>
                <w:sz w:val="18"/>
              </w:rPr>
            </w:pPr>
            <w:r>
              <w:rPr>
                <w:sz w:val="18"/>
              </w:rPr>
              <w:t>(</w:t>
            </w:r>
            <w:r w:rsidRPr="00667118">
              <w:rPr>
                <w:i/>
                <w:sz w:val="18"/>
              </w:rPr>
              <w:t>date</w:t>
            </w:r>
            <w:r>
              <w:rPr>
                <w:sz w:val="18"/>
              </w:rPr>
              <w:t>)</w:t>
            </w:r>
          </w:p>
        </w:tc>
      </w:tr>
    </w:tbl>
    <w:p w14:paraId="7A0636D2" w14:textId="77777777" w:rsidR="00E034DE" w:rsidRPr="0041565F" w:rsidRDefault="00E034DE" w:rsidP="00071013"/>
    <w:sectPr w:rsidR="00E034DE" w:rsidRPr="0041565F" w:rsidSect="007172B2">
      <w:headerReference w:type="default" r:id="rId11"/>
      <w:footerReference w:type="default" r:id="rId12"/>
      <w:pgSz w:w="12240" w:h="15840"/>
      <w:pgMar w:top="1728" w:right="1530" w:bottom="1440" w:left="1440" w:header="720" w:footer="1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FF54" w14:textId="77777777" w:rsidR="00ED4C4E" w:rsidRDefault="00ED4C4E">
      <w:r>
        <w:separator/>
      </w:r>
    </w:p>
  </w:endnote>
  <w:endnote w:type="continuationSeparator" w:id="0">
    <w:p w14:paraId="6BF908BC" w14:textId="77777777" w:rsidR="00ED4C4E" w:rsidRDefault="00ED4C4E">
      <w:r>
        <w:continuationSeparator/>
      </w:r>
    </w:p>
  </w:endnote>
  <w:endnote w:type="continuationNotice" w:id="1">
    <w:p w14:paraId="2B6EADE4" w14:textId="77777777" w:rsidR="00ED4C4E" w:rsidRDefault="00ED4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unito Sans Light">
    <w:panose1 w:val="00000400000000000000"/>
    <w:charset w:val="00"/>
    <w:family w:val="auto"/>
    <w:pitch w:val="variable"/>
    <w:sig w:usb0="A00002FF" w:usb1="5000204B" w:usb2="00000000" w:usb3="00000000" w:csb0="00000197" w:csb1="00000000"/>
  </w:font>
  <w:font w:name="Nunito Sans SemiBold">
    <w:panose1 w:val="000007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D268" w14:textId="77777777" w:rsidR="00CC64A1" w:rsidRDefault="00CC64A1" w:rsidP="00654354">
    <w:pPr>
      <w:pStyle w:val="Footer"/>
      <w:ind w:left="-990"/>
      <w:rPr>
        <w:rFonts w:cs="Arial"/>
        <w:b/>
        <w:i/>
        <w:iCs/>
        <w:sz w:val="18"/>
        <w:szCs w:val="18"/>
      </w:rPr>
    </w:pPr>
  </w:p>
  <w:p w14:paraId="012D98A2" w14:textId="00400583" w:rsidR="00235207" w:rsidRPr="00425D90" w:rsidRDefault="00425D90" w:rsidP="00654354">
    <w:pPr>
      <w:pStyle w:val="Footer"/>
      <w:ind w:left="-990"/>
      <w:rPr>
        <w:rFonts w:ascii="Nunito Sans SemiBold" w:hAnsi="Nunito Sans SemiBold" w:cs="Arial"/>
        <w:b/>
        <w:i/>
        <w:iCs/>
      </w:rPr>
    </w:pPr>
    <w:r w:rsidRPr="00425D90">
      <w:rPr>
        <w:rFonts w:ascii="Nunito Sans SemiBold" w:hAnsi="Nunito Sans SemiBold" w:cs="Arial"/>
        <w:b/>
        <w:i/>
        <w:iCs/>
      </w:rPr>
      <w:t xml:space="preserve">The </w:t>
    </w:r>
    <w:r w:rsidR="00235207" w:rsidRPr="00425D90">
      <w:rPr>
        <w:rFonts w:ascii="Nunito Sans SemiBold" w:hAnsi="Nunito Sans SemiBold" w:cs="Arial"/>
        <w:b/>
        <w:i/>
        <w:iCs/>
      </w:rPr>
      <w:t>Global Leaders in Materials Protection &amp; Performance</w:t>
    </w:r>
  </w:p>
  <w:p w14:paraId="6E8070E9" w14:textId="77777777" w:rsidR="00CC64A1" w:rsidRDefault="00CC64A1" w:rsidP="00CC64A1">
    <w:pPr>
      <w:pStyle w:val="Footer"/>
      <w:ind w:left="-990"/>
      <w:rPr>
        <w:rFonts w:cs="Arial"/>
        <w:bCs/>
        <w:sz w:val="18"/>
        <w:szCs w:val="18"/>
      </w:rPr>
    </w:pPr>
  </w:p>
  <w:p w14:paraId="1534A837" w14:textId="53143E8C" w:rsidR="00CC64A1" w:rsidRDefault="00CC64A1" w:rsidP="00CC64A1">
    <w:pPr>
      <w:pStyle w:val="Footer"/>
      <w:ind w:left="-990"/>
      <w:rPr>
        <w:rFonts w:cs="Arial"/>
        <w:bCs/>
        <w:sz w:val="18"/>
        <w:szCs w:val="18"/>
      </w:rPr>
    </w:pPr>
    <w:r w:rsidRPr="00193523">
      <w:rPr>
        <w:rFonts w:cs="Arial"/>
        <w:bCs/>
        <w:sz w:val="18"/>
        <w:szCs w:val="18"/>
      </w:rPr>
      <w:t>With offices</w:t>
    </w:r>
    <w:r>
      <w:rPr>
        <w:rFonts w:cs="Arial"/>
        <w:bCs/>
        <w:sz w:val="18"/>
        <w:szCs w:val="18"/>
      </w:rPr>
      <w:t xml:space="preserve"> located</w:t>
    </w:r>
    <w:r w:rsidRPr="00193523">
      <w:rPr>
        <w:rFonts w:cs="Arial"/>
        <w:bCs/>
        <w:sz w:val="18"/>
        <w:szCs w:val="18"/>
      </w:rPr>
      <w:t xml:space="preserve"> in </w:t>
    </w:r>
    <w:r w:rsidR="009266ED">
      <w:rPr>
        <w:rFonts w:cs="Arial"/>
        <w:bCs/>
        <w:sz w:val="18"/>
        <w:szCs w:val="18"/>
      </w:rPr>
      <w:t xml:space="preserve">Canada, </w:t>
    </w:r>
    <w:r w:rsidRPr="00193523">
      <w:rPr>
        <w:rFonts w:cs="Arial"/>
        <w:bCs/>
        <w:sz w:val="18"/>
        <w:szCs w:val="18"/>
      </w:rPr>
      <w:t>United Kingdom, China, Malaysia, Brazil, Saudi Arabia</w:t>
    </w:r>
    <w:r>
      <w:rPr>
        <w:rFonts w:cs="Arial"/>
        <w:bCs/>
        <w:sz w:val="18"/>
        <w:szCs w:val="18"/>
      </w:rPr>
      <w:t xml:space="preserve"> and the United States </w:t>
    </w:r>
  </w:p>
  <w:p w14:paraId="71906733" w14:textId="21F51EF8" w:rsidR="00FC0BBD" w:rsidRDefault="00705175" w:rsidP="00FC0BBD">
    <w:pPr>
      <w:pStyle w:val="Footer"/>
      <w:ind w:left="-990"/>
      <w:rPr>
        <w:rFonts w:cs="Arial"/>
        <w:bCs/>
        <w:sz w:val="18"/>
        <w:szCs w:val="18"/>
      </w:rPr>
    </w:pPr>
    <w:hyperlink r:id="rId1" w:history="1">
      <w:r w:rsidR="00FC0BBD" w:rsidRPr="00043DF3">
        <w:rPr>
          <w:rStyle w:val="Hyperlink"/>
          <w:rFonts w:cs="Arial"/>
          <w:bCs/>
          <w:sz w:val="18"/>
          <w:szCs w:val="18"/>
        </w:rPr>
        <w:t>ampp.org</w:t>
      </w:r>
    </w:hyperlink>
    <w:r w:rsidR="00FC0BBD">
      <w:rPr>
        <w:rFonts w:cs="Arial"/>
        <w:bCs/>
        <w:sz w:val="18"/>
        <w:szCs w:val="18"/>
      </w:rPr>
      <w:t xml:space="preserve"> </w:t>
    </w:r>
  </w:p>
  <w:p w14:paraId="253E9ADA" w14:textId="77777777" w:rsidR="00CC64A1" w:rsidRPr="00193523" w:rsidRDefault="00CC64A1" w:rsidP="00654354">
    <w:pPr>
      <w:pStyle w:val="Footer"/>
      <w:ind w:left="-990"/>
      <w:rPr>
        <w:rFonts w:cs="Arial"/>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C3FD" w14:textId="77777777" w:rsidR="00ED4C4E" w:rsidRDefault="00ED4C4E">
      <w:r>
        <w:separator/>
      </w:r>
    </w:p>
  </w:footnote>
  <w:footnote w:type="continuationSeparator" w:id="0">
    <w:p w14:paraId="128E2E27" w14:textId="77777777" w:rsidR="00ED4C4E" w:rsidRDefault="00ED4C4E">
      <w:r>
        <w:continuationSeparator/>
      </w:r>
    </w:p>
  </w:footnote>
  <w:footnote w:type="continuationNotice" w:id="1">
    <w:p w14:paraId="0FF647C5" w14:textId="77777777" w:rsidR="00ED4C4E" w:rsidRDefault="00ED4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6EF6" w14:textId="70C53FCD" w:rsidR="005D100B" w:rsidRDefault="005D100B" w:rsidP="00182AED">
    <w:pPr>
      <w:pStyle w:val="Header"/>
      <w:tabs>
        <w:tab w:val="clear" w:pos="8640"/>
        <w:tab w:val="left" w:pos="7920"/>
      </w:tabs>
      <w:ind w:left="7020" w:right="-900"/>
      <w:rPr>
        <w:rFonts w:ascii="Nunito Sans Light" w:hAnsi="Nunito Sans Light"/>
        <w:b/>
        <w:bCs/>
      </w:rPr>
    </w:pPr>
    <w:r>
      <w:rPr>
        <w:noProof/>
      </w:rPr>
      <w:drawing>
        <wp:anchor distT="0" distB="0" distL="114300" distR="114300" simplePos="0" relativeHeight="251658240" behindDoc="1" locked="0" layoutInCell="1" allowOverlap="1" wp14:anchorId="34560D37" wp14:editId="3F6CD921">
          <wp:simplePos x="0" y="0"/>
          <wp:positionH relativeFrom="margin">
            <wp:posOffset>3981450</wp:posOffset>
          </wp:positionH>
          <wp:positionV relativeFrom="paragraph">
            <wp:posOffset>-121920</wp:posOffset>
          </wp:positionV>
          <wp:extent cx="2543175" cy="586343"/>
          <wp:effectExtent l="0" t="0" r="0" b="4445"/>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woColor_Horizontal_RGB.png"/>
                  <pic:cNvPicPr/>
                </pic:nvPicPr>
                <pic:blipFill>
                  <a:blip r:embed="rId1">
                    <a:extLst>
                      <a:ext uri="{28A0092B-C50C-407E-A947-70E740481C1C}">
                        <a14:useLocalDpi xmlns:a14="http://schemas.microsoft.com/office/drawing/2010/main" val="0"/>
                      </a:ext>
                    </a:extLst>
                  </a:blip>
                  <a:stretch>
                    <a:fillRect/>
                  </a:stretch>
                </pic:blipFill>
                <pic:spPr>
                  <a:xfrm>
                    <a:off x="0" y="0"/>
                    <a:ext cx="2543175" cy="586343"/>
                  </a:xfrm>
                  <a:prstGeom prst="rect">
                    <a:avLst/>
                  </a:prstGeom>
                </pic:spPr>
              </pic:pic>
            </a:graphicData>
          </a:graphic>
          <wp14:sizeRelH relativeFrom="margin">
            <wp14:pctWidth>0</wp14:pctWidth>
          </wp14:sizeRelH>
          <wp14:sizeRelV relativeFrom="margin">
            <wp14:pctHeight>0</wp14:pctHeight>
          </wp14:sizeRelV>
        </wp:anchor>
      </w:drawing>
    </w:r>
    <w:r w:rsidR="00182AED">
      <w:rPr>
        <w:rFonts w:ascii="Nunito Sans Light" w:hAnsi="Nunito Sans Light"/>
        <w:b/>
        <w:bCs/>
      </w:rPr>
      <w:tab/>
    </w:r>
  </w:p>
  <w:p w14:paraId="649E0D3D" w14:textId="77777777" w:rsidR="005D100B" w:rsidRDefault="005D100B" w:rsidP="00425D90">
    <w:pPr>
      <w:pStyle w:val="Header"/>
      <w:ind w:left="7020" w:right="-900"/>
      <w:rPr>
        <w:rFonts w:ascii="Nunito Sans Light" w:hAnsi="Nunito Sans Light"/>
        <w:b/>
        <w:bCs/>
      </w:rPr>
    </w:pPr>
  </w:p>
  <w:p w14:paraId="1904C5F3" w14:textId="77777777" w:rsidR="005D100B" w:rsidRDefault="005D100B" w:rsidP="00425D90">
    <w:pPr>
      <w:pStyle w:val="Header"/>
      <w:ind w:left="7020" w:right="-900"/>
      <w:rPr>
        <w:rFonts w:ascii="Nunito Sans Light" w:hAnsi="Nunito Sans Light"/>
        <w:b/>
        <w:bCs/>
      </w:rPr>
    </w:pPr>
  </w:p>
  <w:p w14:paraId="5DF8B31D" w14:textId="1E8D802C" w:rsidR="00441D21" w:rsidRPr="005D100B" w:rsidRDefault="005D100B" w:rsidP="007172B2">
    <w:pPr>
      <w:pStyle w:val="Header"/>
      <w:ind w:right="-900"/>
      <w:jc w:val="right"/>
      <w:rPr>
        <w:rFonts w:ascii="Nunito Sans Light" w:hAnsi="Nunito Sans Light"/>
        <w:b/>
        <w:bCs/>
      </w:rPr>
    </w:pPr>
    <w:r>
      <w:rPr>
        <w:rFonts w:ascii="Nunito Sans Light" w:hAnsi="Nunito Sans Light"/>
        <w:b/>
        <w:bCs/>
      </w:rPr>
      <w:t xml:space="preserve">          </w:t>
    </w:r>
    <w:r w:rsidR="00514C98" w:rsidRPr="00425D90">
      <w:rPr>
        <w:rFonts w:ascii="Nunito Sans Light" w:hAnsi="Nunito Sans Light"/>
        <w:b/>
        <w:bCs/>
      </w:rPr>
      <w:t>Association for Materials</w:t>
    </w:r>
    <w:r w:rsidR="00425D90">
      <w:rPr>
        <w:rFonts w:ascii="Nunito Sans Light" w:hAnsi="Nunito Sans Light"/>
        <w:b/>
        <w:bCs/>
      </w:rPr>
      <w:t xml:space="preserve"> P</w:t>
    </w:r>
    <w:r w:rsidR="00514C98" w:rsidRPr="00425D90">
      <w:rPr>
        <w:rFonts w:ascii="Nunito Sans Light" w:hAnsi="Nunito Sans Light"/>
        <w:b/>
        <w:bCs/>
      </w:rPr>
      <w:t>rotection</w:t>
    </w:r>
    <w:r w:rsidR="00425D90">
      <w:rPr>
        <w:rFonts w:ascii="Nunito Sans Light" w:hAnsi="Nunito Sans Light"/>
        <w:b/>
        <w:bCs/>
      </w:rPr>
      <w:t xml:space="preserve"> </w:t>
    </w:r>
    <w:r w:rsidR="00514C98" w:rsidRPr="00425D90">
      <w:rPr>
        <w:rFonts w:ascii="Nunito Sans Light" w:hAnsi="Nunito Sans Light"/>
        <w:b/>
        <w:bCs/>
      </w:rPr>
      <w:t>&amp; Performance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0" w:hanging="361"/>
      </w:pPr>
      <w:rPr>
        <w:rFonts w:ascii="Symbol" w:hAnsi="Symbol" w:cs="Symbol"/>
        <w:b w:val="0"/>
        <w:bCs w:val="0"/>
        <w:sz w:val="22"/>
        <w:szCs w:val="22"/>
      </w:rPr>
    </w:lvl>
    <w:lvl w:ilvl="1">
      <w:numFmt w:val="bullet"/>
      <w:lvlText w:val="•"/>
      <w:lvlJc w:val="left"/>
      <w:pPr>
        <w:ind w:left="1840" w:hanging="361"/>
      </w:pPr>
    </w:lvl>
    <w:lvl w:ilvl="2">
      <w:numFmt w:val="bullet"/>
      <w:lvlText w:val="•"/>
      <w:lvlJc w:val="left"/>
      <w:pPr>
        <w:ind w:left="2860" w:hanging="361"/>
      </w:pPr>
    </w:lvl>
    <w:lvl w:ilvl="3">
      <w:numFmt w:val="bullet"/>
      <w:lvlText w:val="•"/>
      <w:lvlJc w:val="left"/>
      <w:pPr>
        <w:ind w:left="3880" w:hanging="361"/>
      </w:pPr>
    </w:lvl>
    <w:lvl w:ilvl="4">
      <w:numFmt w:val="bullet"/>
      <w:lvlText w:val="•"/>
      <w:lvlJc w:val="left"/>
      <w:pPr>
        <w:ind w:left="4900" w:hanging="361"/>
      </w:pPr>
    </w:lvl>
    <w:lvl w:ilvl="5">
      <w:numFmt w:val="bullet"/>
      <w:lvlText w:val="•"/>
      <w:lvlJc w:val="left"/>
      <w:pPr>
        <w:ind w:left="5920" w:hanging="361"/>
      </w:pPr>
    </w:lvl>
    <w:lvl w:ilvl="6">
      <w:numFmt w:val="bullet"/>
      <w:lvlText w:val="•"/>
      <w:lvlJc w:val="left"/>
      <w:pPr>
        <w:ind w:left="6940" w:hanging="361"/>
      </w:pPr>
    </w:lvl>
    <w:lvl w:ilvl="7">
      <w:numFmt w:val="bullet"/>
      <w:lvlText w:val="•"/>
      <w:lvlJc w:val="left"/>
      <w:pPr>
        <w:ind w:left="7960" w:hanging="361"/>
      </w:pPr>
    </w:lvl>
    <w:lvl w:ilvl="8">
      <w:numFmt w:val="bullet"/>
      <w:lvlText w:val="•"/>
      <w:lvlJc w:val="left"/>
      <w:pPr>
        <w:ind w:left="8980" w:hanging="361"/>
      </w:pPr>
    </w:lvl>
  </w:abstractNum>
  <w:abstractNum w:abstractNumId="1" w15:restartNumberingAfterBreak="1">
    <w:nsid w:val="0F8A4E6C"/>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2A4C63E1"/>
    <w:multiLevelType w:val="hybridMultilevel"/>
    <w:tmpl w:val="2652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65EDE"/>
    <w:multiLevelType w:val="hybridMultilevel"/>
    <w:tmpl w:val="B1E6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26877"/>
    <w:multiLevelType w:val="hybridMultilevel"/>
    <w:tmpl w:val="C862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D1711"/>
    <w:multiLevelType w:val="hybridMultilevel"/>
    <w:tmpl w:val="623E7A46"/>
    <w:lvl w:ilvl="0" w:tplc="AE90712E">
      <w:start w:val="1"/>
      <w:numFmt w:val="decimal"/>
      <w:lvlText w:val="%1."/>
      <w:lvlJc w:val="left"/>
      <w:pPr>
        <w:ind w:left="360" w:hanging="360"/>
      </w:pPr>
      <w:rPr>
        <w:rFonts w:ascii="Calibri" w:hAnsi="Calibri"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D63670"/>
    <w:multiLevelType w:val="hybridMultilevel"/>
    <w:tmpl w:val="F13C4574"/>
    <w:lvl w:ilvl="0" w:tplc="093C8B6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F73834"/>
    <w:multiLevelType w:val="hybridMultilevel"/>
    <w:tmpl w:val="AB4E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6DFF1E7F"/>
    <w:multiLevelType w:val="hybridMultilevel"/>
    <w:tmpl w:val="4BFA2A88"/>
    <w:lvl w:ilvl="0" w:tplc="A69AF200">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9" w15:restartNumberingAfterBreak="0">
    <w:nsid w:val="7F0E21B0"/>
    <w:multiLevelType w:val="hybridMultilevel"/>
    <w:tmpl w:val="11C0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1"/>
  </w:num>
  <w:num w:numId="6">
    <w:abstractNumId w:val="9"/>
  </w:num>
  <w:num w:numId="7">
    <w:abstractNumId w:val="4"/>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99"/>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A8"/>
    <w:rsid w:val="00006276"/>
    <w:rsid w:val="00015CCF"/>
    <w:rsid w:val="00017095"/>
    <w:rsid w:val="00026737"/>
    <w:rsid w:val="00034068"/>
    <w:rsid w:val="00053736"/>
    <w:rsid w:val="000635EB"/>
    <w:rsid w:val="00067AE6"/>
    <w:rsid w:val="00071013"/>
    <w:rsid w:val="00071968"/>
    <w:rsid w:val="00074E6E"/>
    <w:rsid w:val="00081426"/>
    <w:rsid w:val="00087696"/>
    <w:rsid w:val="00090D9F"/>
    <w:rsid w:val="000A59A8"/>
    <w:rsid w:val="000C3614"/>
    <w:rsid w:val="000E156B"/>
    <w:rsid w:val="000E3A16"/>
    <w:rsid w:val="000E5D4A"/>
    <w:rsid w:val="00105CAF"/>
    <w:rsid w:val="00123136"/>
    <w:rsid w:val="001266DB"/>
    <w:rsid w:val="0013339C"/>
    <w:rsid w:val="00134506"/>
    <w:rsid w:val="0014070C"/>
    <w:rsid w:val="00140F0D"/>
    <w:rsid w:val="00143CED"/>
    <w:rsid w:val="00151108"/>
    <w:rsid w:val="00153E86"/>
    <w:rsid w:val="001562ED"/>
    <w:rsid w:val="00156486"/>
    <w:rsid w:val="00170945"/>
    <w:rsid w:val="001765D1"/>
    <w:rsid w:val="001775BA"/>
    <w:rsid w:val="00177B08"/>
    <w:rsid w:val="00182799"/>
    <w:rsid w:val="00182AED"/>
    <w:rsid w:val="00193523"/>
    <w:rsid w:val="00194566"/>
    <w:rsid w:val="001A049F"/>
    <w:rsid w:val="001B28AB"/>
    <w:rsid w:val="001D037C"/>
    <w:rsid w:val="001D5EC9"/>
    <w:rsid w:val="001D6165"/>
    <w:rsid w:val="001E3EA8"/>
    <w:rsid w:val="00211362"/>
    <w:rsid w:val="00213B22"/>
    <w:rsid w:val="00235093"/>
    <w:rsid w:val="00235207"/>
    <w:rsid w:val="0023795E"/>
    <w:rsid w:val="00247FC6"/>
    <w:rsid w:val="00250D95"/>
    <w:rsid w:val="002644A8"/>
    <w:rsid w:val="002708CC"/>
    <w:rsid w:val="002849B4"/>
    <w:rsid w:val="002906CD"/>
    <w:rsid w:val="00295D64"/>
    <w:rsid w:val="002A531D"/>
    <w:rsid w:val="002A7246"/>
    <w:rsid w:val="002A7932"/>
    <w:rsid w:val="002C0A37"/>
    <w:rsid w:val="002C27CD"/>
    <w:rsid w:val="002C41FA"/>
    <w:rsid w:val="002E2231"/>
    <w:rsid w:val="002F19E5"/>
    <w:rsid w:val="00304342"/>
    <w:rsid w:val="00304BC1"/>
    <w:rsid w:val="00305CE8"/>
    <w:rsid w:val="00311450"/>
    <w:rsid w:val="00324C2B"/>
    <w:rsid w:val="003274AF"/>
    <w:rsid w:val="003429B1"/>
    <w:rsid w:val="0034307B"/>
    <w:rsid w:val="003511F7"/>
    <w:rsid w:val="00356117"/>
    <w:rsid w:val="00356EE9"/>
    <w:rsid w:val="00365417"/>
    <w:rsid w:val="00370785"/>
    <w:rsid w:val="00372AFF"/>
    <w:rsid w:val="00381BC5"/>
    <w:rsid w:val="003824F3"/>
    <w:rsid w:val="00392307"/>
    <w:rsid w:val="003A54FA"/>
    <w:rsid w:val="003C3C89"/>
    <w:rsid w:val="003C58B0"/>
    <w:rsid w:val="003C6450"/>
    <w:rsid w:val="003E019E"/>
    <w:rsid w:val="003F269C"/>
    <w:rsid w:val="003F2AD0"/>
    <w:rsid w:val="003F4B13"/>
    <w:rsid w:val="004057FE"/>
    <w:rsid w:val="00405F43"/>
    <w:rsid w:val="0041565F"/>
    <w:rsid w:val="004210F7"/>
    <w:rsid w:val="0042287B"/>
    <w:rsid w:val="00423162"/>
    <w:rsid w:val="00425D90"/>
    <w:rsid w:val="004311DF"/>
    <w:rsid w:val="00441D21"/>
    <w:rsid w:val="004422ED"/>
    <w:rsid w:val="00445D19"/>
    <w:rsid w:val="004565FD"/>
    <w:rsid w:val="00470DCC"/>
    <w:rsid w:val="004955BC"/>
    <w:rsid w:val="004972D9"/>
    <w:rsid w:val="004A1C4E"/>
    <w:rsid w:val="004A3370"/>
    <w:rsid w:val="004A3790"/>
    <w:rsid w:val="004C28B7"/>
    <w:rsid w:val="004C2A8B"/>
    <w:rsid w:val="004D3B46"/>
    <w:rsid w:val="004E1EAD"/>
    <w:rsid w:val="004E3701"/>
    <w:rsid w:val="004F7783"/>
    <w:rsid w:val="004F7F64"/>
    <w:rsid w:val="00510D8E"/>
    <w:rsid w:val="0051157E"/>
    <w:rsid w:val="00514C98"/>
    <w:rsid w:val="00526176"/>
    <w:rsid w:val="005302E9"/>
    <w:rsid w:val="005456B3"/>
    <w:rsid w:val="005522E9"/>
    <w:rsid w:val="00554E9B"/>
    <w:rsid w:val="00555791"/>
    <w:rsid w:val="00586F48"/>
    <w:rsid w:val="00593BBD"/>
    <w:rsid w:val="00596260"/>
    <w:rsid w:val="005A53DB"/>
    <w:rsid w:val="005D100B"/>
    <w:rsid w:val="005E2751"/>
    <w:rsid w:val="005F2B88"/>
    <w:rsid w:val="00602730"/>
    <w:rsid w:val="00603C08"/>
    <w:rsid w:val="00606451"/>
    <w:rsid w:val="00606700"/>
    <w:rsid w:val="006265F0"/>
    <w:rsid w:val="00626A63"/>
    <w:rsid w:val="00632482"/>
    <w:rsid w:val="006517E9"/>
    <w:rsid w:val="00654354"/>
    <w:rsid w:val="00654880"/>
    <w:rsid w:val="0067187B"/>
    <w:rsid w:val="0067761E"/>
    <w:rsid w:val="00690E16"/>
    <w:rsid w:val="0069744D"/>
    <w:rsid w:val="006A6B8C"/>
    <w:rsid w:val="006C4C42"/>
    <w:rsid w:val="006C5223"/>
    <w:rsid w:val="006D19D3"/>
    <w:rsid w:val="006D1EBA"/>
    <w:rsid w:val="006D6161"/>
    <w:rsid w:val="006F22E9"/>
    <w:rsid w:val="006F2DA7"/>
    <w:rsid w:val="00705175"/>
    <w:rsid w:val="00707700"/>
    <w:rsid w:val="007123F1"/>
    <w:rsid w:val="00713044"/>
    <w:rsid w:val="0071542D"/>
    <w:rsid w:val="007166F8"/>
    <w:rsid w:val="007172B2"/>
    <w:rsid w:val="00720C9B"/>
    <w:rsid w:val="00724AD7"/>
    <w:rsid w:val="00736431"/>
    <w:rsid w:val="00742B49"/>
    <w:rsid w:val="00755B89"/>
    <w:rsid w:val="007560EF"/>
    <w:rsid w:val="00763974"/>
    <w:rsid w:val="00775B5B"/>
    <w:rsid w:val="007917A6"/>
    <w:rsid w:val="0079623D"/>
    <w:rsid w:val="007C1006"/>
    <w:rsid w:val="007D6605"/>
    <w:rsid w:val="007E6C32"/>
    <w:rsid w:val="007F1F35"/>
    <w:rsid w:val="00802B4A"/>
    <w:rsid w:val="008046F7"/>
    <w:rsid w:val="00816463"/>
    <w:rsid w:val="008375E5"/>
    <w:rsid w:val="00844F7A"/>
    <w:rsid w:val="008739BA"/>
    <w:rsid w:val="00882C25"/>
    <w:rsid w:val="0088563B"/>
    <w:rsid w:val="00895DAE"/>
    <w:rsid w:val="008A77DF"/>
    <w:rsid w:val="008B0667"/>
    <w:rsid w:val="008B64E7"/>
    <w:rsid w:val="008C074A"/>
    <w:rsid w:val="008C57D8"/>
    <w:rsid w:val="008D250C"/>
    <w:rsid w:val="008E54D3"/>
    <w:rsid w:val="008F05C7"/>
    <w:rsid w:val="009016E2"/>
    <w:rsid w:val="009027D0"/>
    <w:rsid w:val="00903729"/>
    <w:rsid w:val="00916CCD"/>
    <w:rsid w:val="009206A3"/>
    <w:rsid w:val="00924550"/>
    <w:rsid w:val="009266ED"/>
    <w:rsid w:val="0094090A"/>
    <w:rsid w:val="00943157"/>
    <w:rsid w:val="00943E7E"/>
    <w:rsid w:val="00945E38"/>
    <w:rsid w:val="0095653F"/>
    <w:rsid w:val="00956EA3"/>
    <w:rsid w:val="00961CB9"/>
    <w:rsid w:val="0096347D"/>
    <w:rsid w:val="00971122"/>
    <w:rsid w:val="009772FA"/>
    <w:rsid w:val="00986EB7"/>
    <w:rsid w:val="00987C00"/>
    <w:rsid w:val="009A4CB8"/>
    <w:rsid w:val="009B4157"/>
    <w:rsid w:val="009C1039"/>
    <w:rsid w:val="009C422A"/>
    <w:rsid w:val="009D31FD"/>
    <w:rsid w:val="009E5B5B"/>
    <w:rsid w:val="009E6B32"/>
    <w:rsid w:val="009F0ABC"/>
    <w:rsid w:val="009F2AF2"/>
    <w:rsid w:val="00A0632C"/>
    <w:rsid w:val="00A204BD"/>
    <w:rsid w:val="00A27E5B"/>
    <w:rsid w:val="00A30B8D"/>
    <w:rsid w:val="00A31FA1"/>
    <w:rsid w:val="00A40F92"/>
    <w:rsid w:val="00A41542"/>
    <w:rsid w:val="00A41A06"/>
    <w:rsid w:val="00A43C88"/>
    <w:rsid w:val="00A57011"/>
    <w:rsid w:val="00A6602D"/>
    <w:rsid w:val="00A74458"/>
    <w:rsid w:val="00A84252"/>
    <w:rsid w:val="00A92B61"/>
    <w:rsid w:val="00AA3E06"/>
    <w:rsid w:val="00AC5038"/>
    <w:rsid w:val="00AD3AA3"/>
    <w:rsid w:val="00AD65AC"/>
    <w:rsid w:val="00AE6F42"/>
    <w:rsid w:val="00AF42FF"/>
    <w:rsid w:val="00AF7967"/>
    <w:rsid w:val="00B04073"/>
    <w:rsid w:val="00B04154"/>
    <w:rsid w:val="00B305B7"/>
    <w:rsid w:val="00B319D6"/>
    <w:rsid w:val="00B47490"/>
    <w:rsid w:val="00B6648F"/>
    <w:rsid w:val="00B809B0"/>
    <w:rsid w:val="00B87A6E"/>
    <w:rsid w:val="00B915B1"/>
    <w:rsid w:val="00B933A8"/>
    <w:rsid w:val="00B9471B"/>
    <w:rsid w:val="00B9483E"/>
    <w:rsid w:val="00BB16F8"/>
    <w:rsid w:val="00BB2E52"/>
    <w:rsid w:val="00BC3743"/>
    <w:rsid w:val="00BD4705"/>
    <w:rsid w:val="00BE5946"/>
    <w:rsid w:val="00BE65D5"/>
    <w:rsid w:val="00BE73DC"/>
    <w:rsid w:val="00BE7E10"/>
    <w:rsid w:val="00BF335F"/>
    <w:rsid w:val="00C05D52"/>
    <w:rsid w:val="00C1046C"/>
    <w:rsid w:val="00C256E3"/>
    <w:rsid w:val="00C33EE6"/>
    <w:rsid w:val="00C446EA"/>
    <w:rsid w:val="00C46290"/>
    <w:rsid w:val="00C52DDD"/>
    <w:rsid w:val="00C53E9A"/>
    <w:rsid w:val="00C7137F"/>
    <w:rsid w:val="00C71F55"/>
    <w:rsid w:val="00C72578"/>
    <w:rsid w:val="00C85D52"/>
    <w:rsid w:val="00C96F3A"/>
    <w:rsid w:val="00CA1553"/>
    <w:rsid w:val="00CA2F01"/>
    <w:rsid w:val="00CB1B2A"/>
    <w:rsid w:val="00CB5BF9"/>
    <w:rsid w:val="00CC64A1"/>
    <w:rsid w:val="00CD26D3"/>
    <w:rsid w:val="00CE1109"/>
    <w:rsid w:val="00CE5DDE"/>
    <w:rsid w:val="00CE733A"/>
    <w:rsid w:val="00CF6072"/>
    <w:rsid w:val="00CF6353"/>
    <w:rsid w:val="00CF6510"/>
    <w:rsid w:val="00D115A2"/>
    <w:rsid w:val="00D12D64"/>
    <w:rsid w:val="00D30596"/>
    <w:rsid w:val="00D329D2"/>
    <w:rsid w:val="00D3646F"/>
    <w:rsid w:val="00D3749F"/>
    <w:rsid w:val="00D51BEE"/>
    <w:rsid w:val="00D823B8"/>
    <w:rsid w:val="00D9690F"/>
    <w:rsid w:val="00D96ED0"/>
    <w:rsid w:val="00DB2A5B"/>
    <w:rsid w:val="00DB6018"/>
    <w:rsid w:val="00DC3578"/>
    <w:rsid w:val="00DD2B5F"/>
    <w:rsid w:val="00DE08FD"/>
    <w:rsid w:val="00DE1925"/>
    <w:rsid w:val="00DE77A3"/>
    <w:rsid w:val="00DF0665"/>
    <w:rsid w:val="00DF56F9"/>
    <w:rsid w:val="00E034DE"/>
    <w:rsid w:val="00E03A76"/>
    <w:rsid w:val="00E070A4"/>
    <w:rsid w:val="00E21D48"/>
    <w:rsid w:val="00E235A8"/>
    <w:rsid w:val="00E33FF3"/>
    <w:rsid w:val="00E354EA"/>
    <w:rsid w:val="00E366CA"/>
    <w:rsid w:val="00E51E89"/>
    <w:rsid w:val="00E716AF"/>
    <w:rsid w:val="00E71A5D"/>
    <w:rsid w:val="00E82BDD"/>
    <w:rsid w:val="00E8559E"/>
    <w:rsid w:val="00E97372"/>
    <w:rsid w:val="00EA11B0"/>
    <w:rsid w:val="00EA4A23"/>
    <w:rsid w:val="00EA4D47"/>
    <w:rsid w:val="00EB72DE"/>
    <w:rsid w:val="00EC0823"/>
    <w:rsid w:val="00ED281A"/>
    <w:rsid w:val="00ED4C4E"/>
    <w:rsid w:val="00EE75BF"/>
    <w:rsid w:val="00EF457A"/>
    <w:rsid w:val="00F07ABF"/>
    <w:rsid w:val="00F1550C"/>
    <w:rsid w:val="00F166CA"/>
    <w:rsid w:val="00F219B6"/>
    <w:rsid w:val="00F22C39"/>
    <w:rsid w:val="00F25727"/>
    <w:rsid w:val="00F46A07"/>
    <w:rsid w:val="00F516F9"/>
    <w:rsid w:val="00F559E4"/>
    <w:rsid w:val="00F5701D"/>
    <w:rsid w:val="00F71D92"/>
    <w:rsid w:val="00F91520"/>
    <w:rsid w:val="00FA221D"/>
    <w:rsid w:val="00FA25BA"/>
    <w:rsid w:val="00FB47C5"/>
    <w:rsid w:val="00FC0BBD"/>
    <w:rsid w:val="00FC4711"/>
    <w:rsid w:val="00FC50BB"/>
    <w:rsid w:val="00FF3841"/>
    <w:rsid w:val="00FF4E20"/>
    <w:rsid w:val="00FF541A"/>
    <w:rsid w:val="00FF7F31"/>
    <w:rsid w:val="03C6A991"/>
    <w:rsid w:val="0539B59A"/>
    <w:rsid w:val="0554A5B4"/>
    <w:rsid w:val="0604A0A8"/>
    <w:rsid w:val="084922BF"/>
    <w:rsid w:val="0C8694F3"/>
    <w:rsid w:val="1036F5BA"/>
    <w:rsid w:val="11BE0EDC"/>
    <w:rsid w:val="12329144"/>
    <w:rsid w:val="12BB4E0D"/>
    <w:rsid w:val="12ED2B57"/>
    <w:rsid w:val="1363245F"/>
    <w:rsid w:val="15616C7D"/>
    <w:rsid w:val="161959FC"/>
    <w:rsid w:val="1AABE1E6"/>
    <w:rsid w:val="1C71B746"/>
    <w:rsid w:val="1E34F217"/>
    <w:rsid w:val="216120BC"/>
    <w:rsid w:val="221EE952"/>
    <w:rsid w:val="23BAB9B3"/>
    <w:rsid w:val="25277C73"/>
    <w:rsid w:val="265B1FE1"/>
    <w:rsid w:val="288E2AD6"/>
    <w:rsid w:val="28FFE672"/>
    <w:rsid w:val="2B60E1CA"/>
    <w:rsid w:val="2B654789"/>
    <w:rsid w:val="2CCA31EA"/>
    <w:rsid w:val="2F33004B"/>
    <w:rsid w:val="315A7C29"/>
    <w:rsid w:val="329B7B98"/>
    <w:rsid w:val="3A480C87"/>
    <w:rsid w:val="3EAB599A"/>
    <w:rsid w:val="43173836"/>
    <w:rsid w:val="4B8F58D7"/>
    <w:rsid w:val="4BB84CA8"/>
    <w:rsid w:val="4E706BA9"/>
    <w:rsid w:val="4E78281D"/>
    <w:rsid w:val="51C2345C"/>
    <w:rsid w:val="55F0E983"/>
    <w:rsid w:val="5B4487E5"/>
    <w:rsid w:val="60CFCEEA"/>
    <w:rsid w:val="62555AD9"/>
    <w:rsid w:val="67AA5D6A"/>
    <w:rsid w:val="6A9E00F3"/>
    <w:rsid w:val="6C1EAAA0"/>
    <w:rsid w:val="6DDB7D72"/>
    <w:rsid w:val="723F9DEF"/>
    <w:rsid w:val="72AEEE95"/>
    <w:rsid w:val="72B596F7"/>
    <w:rsid w:val="744ABEF6"/>
    <w:rsid w:val="75E68F57"/>
    <w:rsid w:val="791E3019"/>
    <w:rsid w:val="7A2B9F70"/>
    <w:rsid w:val="7C73F1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5353B2"/>
  <w15:docId w15:val="{F943F079-6352-47C9-8D1C-BBADB535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63B"/>
    <w:rPr>
      <w:rFonts w:ascii="Arial" w:hAnsi="Arial"/>
      <w:spacing w:val="-2"/>
      <w:kern w:val="21"/>
    </w:rPr>
  </w:style>
  <w:style w:type="paragraph" w:styleId="Heading1">
    <w:name w:val="heading 1"/>
    <w:basedOn w:val="Normal"/>
    <w:next w:val="Normal"/>
    <w:link w:val="Heading1Char"/>
    <w:qFormat/>
    <w:rsid w:val="00237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8A77DF"/>
    <w:pPr>
      <w:spacing w:before="100" w:beforeAutospacing="1" w:after="100" w:afterAutospacing="1"/>
      <w:outlineLvl w:val="1"/>
    </w:pPr>
    <w:rPr>
      <w:rFonts w:ascii="Times New Roman" w:hAnsi="Times New Roman"/>
      <w:b/>
      <w:bCs/>
      <w:spacing w:val="0"/>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483E"/>
    <w:pPr>
      <w:tabs>
        <w:tab w:val="center" w:pos="4320"/>
        <w:tab w:val="right" w:pos="8640"/>
      </w:tabs>
    </w:pPr>
  </w:style>
  <w:style w:type="paragraph" w:styleId="Footer">
    <w:name w:val="footer"/>
    <w:basedOn w:val="Normal"/>
    <w:link w:val="FooterChar"/>
    <w:uiPriority w:val="99"/>
    <w:rsid w:val="00B9483E"/>
    <w:pPr>
      <w:tabs>
        <w:tab w:val="center" w:pos="4320"/>
        <w:tab w:val="right" w:pos="8640"/>
      </w:tabs>
    </w:pPr>
  </w:style>
  <w:style w:type="paragraph" w:styleId="BalloonText">
    <w:name w:val="Balloon Text"/>
    <w:basedOn w:val="Normal"/>
    <w:semiHidden/>
    <w:rsid w:val="0071542D"/>
    <w:rPr>
      <w:rFonts w:ascii="Tahoma" w:hAnsi="Tahoma" w:cs="Tahoma"/>
      <w:sz w:val="16"/>
      <w:szCs w:val="16"/>
    </w:rPr>
  </w:style>
  <w:style w:type="character" w:styleId="Hyperlink">
    <w:name w:val="Hyperlink"/>
    <w:basedOn w:val="DefaultParagraphFont"/>
    <w:uiPriority w:val="99"/>
    <w:unhideWhenUsed/>
    <w:rsid w:val="00026737"/>
    <w:rPr>
      <w:color w:val="0000FF" w:themeColor="hyperlink"/>
      <w:u w:val="single"/>
    </w:rPr>
  </w:style>
  <w:style w:type="character" w:styleId="UnresolvedMention">
    <w:name w:val="Unresolved Mention"/>
    <w:basedOn w:val="DefaultParagraphFont"/>
    <w:uiPriority w:val="99"/>
    <w:unhideWhenUsed/>
    <w:rsid w:val="00193523"/>
    <w:rPr>
      <w:color w:val="605E5C"/>
      <w:shd w:val="clear" w:color="auto" w:fill="E1DFDD"/>
    </w:rPr>
  </w:style>
  <w:style w:type="paragraph" w:styleId="ListParagraph">
    <w:name w:val="List Paragraph"/>
    <w:basedOn w:val="Normal"/>
    <w:uiPriority w:val="34"/>
    <w:qFormat/>
    <w:rsid w:val="008B0667"/>
    <w:pPr>
      <w:ind w:left="720"/>
      <w:contextualSpacing/>
    </w:pPr>
  </w:style>
  <w:style w:type="paragraph" w:customStyle="1" w:styleId="Default">
    <w:name w:val="Default"/>
    <w:rsid w:val="00A84252"/>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F1550C"/>
    <w:pPr>
      <w:widowControl w:val="0"/>
      <w:autoSpaceDE w:val="0"/>
      <w:autoSpaceDN w:val="0"/>
      <w:adjustRightInd w:val="0"/>
      <w:ind w:left="100"/>
    </w:pPr>
    <w:rPr>
      <w:rFonts w:ascii="Calibri" w:eastAsiaTheme="minorEastAsia" w:hAnsi="Calibri" w:cs="Calibri"/>
      <w:spacing w:val="0"/>
      <w:kern w:val="0"/>
      <w:sz w:val="22"/>
      <w:szCs w:val="22"/>
    </w:rPr>
  </w:style>
  <w:style w:type="character" w:customStyle="1" w:styleId="BodyTextChar">
    <w:name w:val="Body Text Char"/>
    <w:basedOn w:val="DefaultParagraphFont"/>
    <w:link w:val="BodyText"/>
    <w:uiPriority w:val="1"/>
    <w:rsid w:val="00F1550C"/>
    <w:rPr>
      <w:rFonts w:ascii="Calibri" w:eastAsiaTheme="minorEastAsia" w:hAnsi="Calibri" w:cs="Calibri"/>
      <w:sz w:val="22"/>
      <w:szCs w:val="22"/>
    </w:rPr>
  </w:style>
  <w:style w:type="table" w:styleId="TableGrid">
    <w:name w:val="Table Grid"/>
    <w:basedOn w:val="TableNormal"/>
    <w:uiPriority w:val="39"/>
    <w:rsid w:val="00A40F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0F92"/>
    <w:rPr>
      <w:rFonts w:ascii="Arial" w:hAnsi="Arial"/>
      <w:spacing w:val="-2"/>
      <w:kern w:val="21"/>
    </w:rPr>
  </w:style>
  <w:style w:type="character" w:customStyle="1" w:styleId="FooterChar">
    <w:name w:val="Footer Char"/>
    <w:basedOn w:val="DefaultParagraphFont"/>
    <w:link w:val="Footer"/>
    <w:uiPriority w:val="99"/>
    <w:rsid w:val="00A40F92"/>
    <w:rPr>
      <w:rFonts w:ascii="Arial" w:hAnsi="Arial"/>
      <w:spacing w:val="-2"/>
      <w:kern w:val="21"/>
    </w:rPr>
  </w:style>
  <w:style w:type="paragraph" w:styleId="NoSpacing">
    <w:name w:val="No Spacing"/>
    <w:uiPriority w:val="1"/>
    <w:qFormat/>
    <w:rsid w:val="00C72578"/>
    <w:rPr>
      <w:sz w:val="24"/>
      <w:szCs w:val="24"/>
    </w:rPr>
  </w:style>
  <w:style w:type="character" w:customStyle="1" w:styleId="Heading2Char">
    <w:name w:val="Heading 2 Char"/>
    <w:basedOn w:val="DefaultParagraphFont"/>
    <w:link w:val="Heading2"/>
    <w:uiPriority w:val="9"/>
    <w:semiHidden/>
    <w:rsid w:val="008A77DF"/>
    <w:rPr>
      <w:b/>
      <w:bCs/>
      <w:sz w:val="36"/>
      <w:szCs w:val="36"/>
    </w:rPr>
  </w:style>
  <w:style w:type="paragraph" w:styleId="NormalWeb">
    <w:name w:val="Normal (Web)"/>
    <w:basedOn w:val="Normal"/>
    <w:uiPriority w:val="99"/>
    <w:semiHidden/>
    <w:unhideWhenUsed/>
    <w:rsid w:val="008A77DF"/>
    <w:pPr>
      <w:spacing w:before="100" w:beforeAutospacing="1" w:after="100" w:afterAutospacing="1"/>
    </w:pPr>
    <w:rPr>
      <w:rFonts w:ascii="Times New Roman" w:hAnsi="Times New Roman"/>
      <w:spacing w:val="0"/>
      <w:kern w:val="0"/>
      <w:sz w:val="24"/>
      <w:szCs w:val="24"/>
    </w:rPr>
  </w:style>
  <w:style w:type="character" w:styleId="CommentReference">
    <w:name w:val="annotation reference"/>
    <w:basedOn w:val="DefaultParagraphFont"/>
    <w:uiPriority w:val="99"/>
    <w:semiHidden/>
    <w:unhideWhenUsed/>
    <w:rsid w:val="00FB47C5"/>
    <w:rPr>
      <w:sz w:val="16"/>
      <w:szCs w:val="16"/>
    </w:rPr>
  </w:style>
  <w:style w:type="paragraph" w:styleId="CommentText">
    <w:name w:val="annotation text"/>
    <w:basedOn w:val="Normal"/>
    <w:link w:val="CommentTextChar"/>
    <w:uiPriority w:val="99"/>
    <w:unhideWhenUsed/>
    <w:rsid w:val="00FB47C5"/>
  </w:style>
  <w:style w:type="character" w:customStyle="1" w:styleId="CommentTextChar">
    <w:name w:val="Comment Text Char"/>
    <w:basedOn w:val="DefaultParagraphFont"/>
    <w:link w:val="CommentText"/>
    <w:uiPriority w:val="99"/>
    <w:rsid w:val="00FB47C5"/>
    <w:rPr>
      <w:rFonts w:ascii="Arial" w:hAnsi="Arial"/>
      <w:spacing w:val="-2"/>
      <w:kern w:val="21"/>
    </w:rPr>
  </w:style>
  <w:style w:type="paragraph" w:styleId="CommentSubject">
    <w:name w:val="annotation subject"/>
    <w:basedOn w:val="CommentText"/>
    <w:next w:val="CommentText"/>
    <w:link w:val="CommentSubjectChar"/>
    <w:semiHidden/>
    <w:unhideWhenUsed/>
    <w:rsid w:val="00FB47C5"/>
    <w:rPr>
      <w:b/>
      <w:bCs/>
    </w:rPr>
  </w:style>
  <w:style w:type="character" w:customStyle="1" w:styleId="CommentSubjectChar">
    <w:name w:val="Comment Subject Char"/>
    <w:basedOn w:val="CommentTextChar"/>
    <w:link w:val="CommentSubject"/>
    <w:semiHidden/>
    <w:rsid w:val="00FB47C5"/>
    <w:rPr>
      <w:rFonts w:ascii="Arial" w:hAnsi="Arial"/>
      <w:b/>
      <w:bCs/>
      <w:spacing w:val="-2"/>
      <w:kern w:val="21"/>
    </w:rPr>
  </w:style>
  <w:style w:type="character" w:styleId="Mention">
    <w:name w:val="Mention"/>
    <w:basedOn w:val="DefaultParagraphFont"/>
    <w:uiPriority w:val="99"/>
    <w:unhideWhenUsed/>
    <w:rsid w:val="008C57D8"/>
    <w:rPr>
      <w:color w:val="2B579A"/>
      <w:shd w:val="clear" w:color="auto" w:fill="E1DFDD"/>
    </w:rPr>
  </w:style>
  <w:style w:type="character" w:customStyle="1" w:styleId="Heading1Char">
    <w:name w:val="Heading 1 Char"/>
    <w:basedOn w:val="DefaultParagraphFont"/>
    <w:link w:val="Heading1"/>
    <w:rsid w:val="0023795E"/>
    <w:rPr>
      <w:rFonts w:asciiTheme="majorHAnsi" w:eastAsiaTheme="majorEastAsia" w:hAnsiTheme="majorHAnsi" w:cstheme="majorBidi"/>
      <w:color w:val="365F91" w:themeColor="accent1" w:themeShade="BF"/>
      <w:spacing w:val="-2"/>
      <w:kern w:val="21"/>
      <w:sz w:val="32"/>
      <w:szCs w:val="32"/>
    </w:rPr>
  </w:style>
  <w:style w:type="character" w:customStyle="1" w:styleId="normaltextrun">
    <w:name w:val="normaltextrun"/>
    <w:basedOn w:val="DefaultParagraphFont"/>
    <w:rsid w:val="0023795E"/>
  </w:style>
  <w:style w:type="character" w:customStyle="1" w:styleId="eop">
    <w:name w:val="eop"/>
    <w:basedOn w:val="DefaultParagraphFont"/>
    <w:rsid w:val="0023795E"/>
  </w:style>
  <w:style w:type="paragraph" w:customStyle="1" w:styleId="paragraph">
    <w:name w:val="paragraph"/>
    <w:basedOn w:val="Normal"/>
    <w:rsid w:val="0023795E"/>
    <w:pPr>
      <w:spacing w:before="100" w:beforeAutospacing="1" w:after="100" w:afterAutospacing="1"/>
    </w:pPr>
    <w:rPr>
      <w:rFonts w:ascii="Times New Roman" w:hAnsi="Times New Roman"/>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0857">
      <w:bodyDiv w:val="1"/>
      <w:marLeft w:val="0"/>
      <w:marRight w:val="0"/>
      <w:marTop w:val="0"/>
      <w:marBottom w:val="0"/>
      <w:divBdr>
        <w:top w:val="none" w:sz="0" w:space="0" w:color="auto"/>
        <w:left w:val="none" w:sz="0" w:space="0" w:color="auto"/>
        <w:bottom w:val="none" w:sz="0" w:space="0" w:color="auto"/>
        <w:right w:val="none" w:sz="0" w:space="0" w:color="auto"/>
      </w:divBdr>
    </w:div>
    <w:div w:id="889539404">
      <w:bodyDiv w:val="1"/>
      <w:marLeft w:val="0"/>
      <w:marRight w:val="0"/>
      <w:marTop w:val="0"/>
      <w:marBottom w:val="0"/>
      <w:divBdr>
        <w:top w:val="none" w:sz="0" w:space="0" w:color="auto"/>
        <w:left w:val="none" w:sz="0" w:space="0" w:color="auto"/>
        <w:bottom w:val="none" w:sz="0" w:space="0" w:color="auto"/>
        <w:right w:val="none" w:sz="0" w:space="0" w:color="auto"/>
      </w:divBdr>
    </w:div>
    <w:div w:id="1632249602">
      <w:bodyDiv w:val="1"/>
      <w:marLeft w:val="0"/>
      <w:marRight w:val="0"/>
      <w:marTop w:val="0"/>
      <w:marBottom w:val="0"/>
      <w:divBdr>
        <w:top w:val="none" w:sz="0" w:space="0" w:color="auto"/>
        <w:left w:val="none" w:sz="0" w:space="0" w:color="auto"/>
        <w:bottom w:val="none" w:sz="0" w:space="0" w:color="auto"/>
        <w:right w:val="none" w:sz="0" w:space="0" w:color="auto"/>
      </w:divBdr>
    </w:div>
    <w:div w:id="202717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rmen.Peebles@amp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p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colicci\Local%20Settings\Temporary%20Internet%20Files\Content.Outlook\900I52EK\Executive_Letterhead%2020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7D5B8B127014F8C38DBBABE754623" ma:contentTypeVersion="15" ma:contentTypeDescription="Create a new document." ma:contentTypeScope="" ma:versionID="dc7b9655417f3fc782dfd2cdcdac0c55">
  <xsd:schema xmlns:xsd="http://www.w3.org/2001/XMLSchema" xmlns:xs="http://www.w3.org/2001/XMLSchema" xmlns:p="http://schemas.microsoft.com/office/2006/metadata/properties" xmlns:ns2="f88ed1ae-0f1b-4cc4-a5f5-529bf2afd728" xmlns:ns3="743b307f-7fca-4382-80b0-25095b58666c" targetNamespace="http://schemas.microsoft.com/office/2006/metadata/properties" ma:root="true" ma:fieldsID="98e2605d23501445e4ecc1e1228da2b8" ns2:_="" ns3:_="">
    <xsd:import namespace="f88ed1ae-0f1b-4cc4-a5f5-529bf2afd728"/>
    <xsd:import namespace="743b307f-7fca-4382-80b0-25095b5866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d1ae-0f1b-4cc4-a5f5-529bf2afd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b6ddf5-5cf6-4ba2-b010-f74705bf8e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3b307f-7fca-4382-80b0-25095b5866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0468d0-9066-4122-932d-8ab7e8f28602}" ma:internalName="TaxCatchAll" ma:showField="CatchAllData" ma:web="743b307f-7fca-4382-80b0-25095b586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3b307f-7fca-4382-80b0-25095b58666c" xsi:nil="true"/>
    <lcf76f155ced4ddcb4097134ff3c332f xmlns="f88ed1ae-0f1b-4cc4-a5f5-529bf2afd7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E8A11-1003-4F62-8C40-51D483709DCF}"/>
</file>

<file path=customXml/itemProps2.xml><?xml version="1.0" encoding="utf-8"?>
<ds:datastoreItem xmlns:ds="http://schemas.openxmlformats.org/officeDocument/2006/customXml" ds:itemID="{D098F471-554D-47AF-BDBD-7192683C339A}">
  <ds:schemaRefs>
    <ds:schemaRef ds:uri="http://schemas.microsoft.com/office/2006/metadata/properties"/>
    <ds:schemaRef ds:uri="http://schemas.microsoft.com/office/infopath/2007/PartnerControls"/>
    <ds:schemaRef ds:uri="619f85e9-ff95-477f-ac7e-728f2a65558e"/>
    <ds:schemaRef ds:uri="743b307f-7fca-4382-80b0-25095b58666c"/>
  </ds:schemaRefs>
</ds:datastoreItem>
</file>

<file path=customXml/itemProps3.xml><?xml version="1.0" encoding="utf-8"?>
<ds:datastoreItem xmlns:ds="http://schemas.openxmlformats.org/officeDocument/2006/customXml" ds:itemID="{9B48456B-37E3-48F9-A233-3A5D9EF39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Executive_Letterhead 2009.dotx</Template>
  <TotalTime>2</TotalTime>
  <Pages>4</Pages>
  <Words>408</Words>
  <Characters>2498</Characters>
  <Application>Microsoft Office Word</Application>
  <DocSecurity>0</DocSecurity>
  <Lines>20</Lines>
  <Paragraphs>5</Paragraphs>
  <ScaleCrop>false</ScaleCrop>
  <Company>NACE International</Company>
  <LinksUpToDate>false</LinksUpToDate>
  <CharactersWithSpaces>2901</CharactersWithSpaces>
  <SharedDoc>false</SharedDoc>
  <HLinks>
    <vt:vector size="12" baseType="variant">
      <vt:variant>
        <vt:i4>983151</vt:i4>
      </vt:variant>
      <vt:variant>
        <vt:i4>0</vt:i4>
      </vt:variant>
      <vt:variant>
        <vt:i4>0</vt:i4>
      </vt:variant>
      <vt:variant>
        <vt:i4>5</vt:i4>
      </vt:variant>
      <vt:variant>
        <vt:lpwstr>mailto:Carmen.Peebles@ampp.org</vt:lpwstr>
      </vt:variant>
      <vt:variant>
        <vt:lpwstr/>
      </vt:variant>
      <vt:variant>
        <vt:i4>4784197</vt:i4>
      </vt:variant>
      <vt:variant>
        <vt:i4>0</vt:i4>
      </vt:variant>
      <vt:variant>
        <vt:i4>0</vt:i4>
      </vt:variant>
      <vt:variant>
        <vt:i4>5</vt:i4>
      </vt:variant>
      <vt:variant>
        <vt:lpwstr>http://www.ampp.org/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3, 2005</dc:title>
  <dc:subject/>
  <dc:creator>Laurie Colicci</dc:creator>
  <cp:keywords/>
  <cp:lastModifiedBy>Carmen Peebles</cp:lastModifiedBy>
  <cp:revision>5</cp:revision>
  <cp:lastPrinted>2019-07-08T17:54:00Z</cp:lastPrinted>
  <dcterms:created xsi:type="dcterms:W3CDTF">2021-09-28T15:22:00Z</dcterms:created>
  <dcterms:modified xsi:type="dcterms:W3CDTF">2023-01-10T15:33:00Z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0x010100A567D5B8B127014F8C38DBBABE754623</vt:lpwstr>
  </property>
  <property fmtid="{D5CDD505-2E9C-101B-9397-08002B2CF9AE}" pid="3" name="Order">
    <vt:r8>196800</vt:r8>
  </property>
  <property fmtid="{D5CDD505-2E9C-101B-9397-08002B2CF9AE}" pid="4" name="MediaServiceImageTags">
    <vt:lpwstr/>
  </property>
</Properties>
</file>