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7B0" w:rsidRPr="006E07D3" w:rsidRDefault="004F67B0" w:rsidP="004F67B0">
      <w:pPr>
        <w:pStyle w:val="Textoindependiente3"/>
        <w:ind w:right="48"/>
        <w:jc w:val="center"/>
        <w:rPr>
          <w:rFonts w:ascii="Arial Narrow" w:hAnsi="Arial Narrow" w:cs="Arial"/>
          <w:color w:val="44546A"/>
          <w:sz w:val="44"/>
          <w:szCs w:val="36"/>
        </w:rPr>
      </w:pPr>
    </w:p>
    <w:p w:rsidR="00373AE7" w:rsidRDefault="00373AE7" w:rsidP="00F1300F">
      <w:pPr>
        <w:pStyle w:val="Ttulo2"/>
        <w:jc w:val="center"/>
        <w:rPr>
          <w:rFonts w:ascii="Arial Narrow" w:hAnsi="Arial Narrow" w:cs="Arial"/>
          <w:color w:val="44546A"/>
          <w:sz w:val="40"/>
          <w:szCs w:val="36"/>
          <w:lang w:val="es-SV"/>
        </w:rPr>
      </w:pPr>
      <w:r w:rsidRPr="00373AE7">
        <w:rPr>
          <w:rFonts w:ascii="Arial Narrow" w:hAnsi="Arial Narrow" w:cs="Arial"/>
          <w:color w:val="44546A"/>
          <w:sz w:val="40"/>
          <w:szCs w:val="36"/>
          <w:lang w:val="es-SV"/>
        </w:rPr>
        <w:t>CURSO FUNDAMENTOS DE CIBERSEGURIDAD CSX</w:t>
      </w:r>
    </w:p>
    <w:p w:rsidR="00F1300F" w:rsidRPr="00B8601A" w:rsidRDefault="00F1300F" w:rsidP="00F1300F">
      <w:pPr>
        <w:pStyle w:val="Ttulo2"/>
        <w:jc w:val="center"/>
        <w:rPr>
          <w:sz w:val="32"/>
          <w:lang w:val="pt-BR"/>
        </w:rPr>
      </w:pPr>
      <w:bookmarkStart w:id="0" w:name="_GoBack"/>
      <w:bookmarkEnd w:id="0"/>
      <w:r w:rsidRPr="00B8601A">
        <w:rPr>
          <w:sz w:val="32"/>
          <w:lang w:val="pt-BR"/>
        </w:rPr>
        <w:t>F I C H A    D E    I N S C R I P C I Ó N</w:t>
      </w:r>
    </w:p>
    <w:p w:rsidR="008F342E" w:rsidRPr="00F1300F" w:rsidRDefault="008F342E" w:rsidP="00F1300F">
      <w:pPr>
        <w:rPr>
          <w:lang w:val="pt-BR"/>
        </w:rPr>
      </w:pPr>
    </w:p>
    <w:p w:rsidR="00F1300F" w:rsidRDefault="00F1300F" w:rsidP="00F1300F">
      <w:pPr>
        <w:rPr>
          <w:rFonts w:ascii="Calibri" w:hAnsi="Calibri" w:cs="Calibri"/>
          <w:b/>
        </w:rPr>
      </w:pPr>
      <w:r w:rsidRPr="00F1300F">
        <w:rPr>
          <w:rFonts w:ascii="Calibri" w:hAnsi="Calibri" w:cs="Calibri"/>
          <w:b/>
        </w:rPr>
        <w:t>DATOS GENERALES DE LA EMPRESA:</w:t>
      </w:r>
    </w:p>
    <w:p w:rsidR="00F1300F" w:rsidRPr="00F1300F" w:rsidRDefault="00F1300F" w:rsidP="00F1300F">
      <w:pPr>
        <w:rPr>
          <w:rFonts w:ascii="Calibri" w:hAnsi="Calibri" w:cs="Calibri"/>
          <w:b/>
        </w:rPr>
      </w:pPr>
    </w:p>
    <w:tbl>
      <w:tblPr>
        <w:tblW w:w="10064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3"/>
        <w:gridCol w:w="4551"/>
      </w:tblGrid>
      <w:tr w:rsidR="00F1300F" w:rsidRPr="00F1300F" w:rsidTr="00F1300F">
        <w:trPr>
          <w:trHeight w:val="270"/>
        </w:trPr>
        <w:tc>
          <w:tcPr>
            <w:tcW w:w="5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1300F" w:rsidRPr="00F1300F" w:rsidRDefault="00745D76" w:rsidP="00B63C35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Nombre de la Empresa / </w:t>
            </w:r>
            <w:r w:rsidR="00F1300F" w:rsidRPr="00F1300F">
              <w:rPr>
                <w:rFonts w:ascii="Calibri" w:hAnsi="Calibri" w:cs="Calibri"/>
                <w:bCs/>
              </w:rPr>
              <w:t>Razón Social:</w:t>
            </w:r>
          </w:p>
        </w:tc>
        <w:tc>
          <w:tcPr>
            <w:tcW w:w="4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300F" w:rsidRPr="00F1300F" w:rsidRDefault="00F1300F" w:rsidP="00B63C35">
            <w:pPr>
              <w:rPr>
                <w:rFonts w:ascii="Calibri" w:hAnsi="Calibri" w:cs="Calibri"/>
              </w:rPr>
            </w:pPr>
          </w:p>
        </w:tc>
      </w:tr>
      <w:tr w:rsidR="00F1300F" w:rsidRPr="00F1300F" w:rsidTr="00F1300F">
        <w:trPr>
          <w:trHeight w:val="270"/>
        </w:trPr>
        <w:tc>
          <w:tcPr>
            <w:tcW w:w="5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300F" w:rsidRPr="00F1300F" w:rsidRDefault="00F1300F" w:rsidP="00B63C35">
            <w:pPr>
              <w:rPr>
                <w:rFonts w:ascii="Calibri" w:hAnsi="Calibri" w:cs="Calibri"/>
                <w:bCs/>
              </w:rPr>
            </w:pPr>
            <w:r w:rsidRPr="00F1300F">
              <w:rPr>
                <w:rFonts w:ascii="Calibri" w:hAnsi="Calibri" w:cs="Calibri"/>
                <w:bCs/>
              </w:rPr>
              <w:t>Teléfonos: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300F" w:rsidRPr="00F1300F" w:rsidRDefault="00F1300F" w:rsidP="00B63C35">
            <w:pPr>
              <w:rPr>
                <w:rFonts w:ascii="Calibri" w:hAnsi="Calibri" w:cs="Calibri"/>
                <w:bCs/>
              </w:rPr>
            </w:pPr>
          </w:p>
        </w:tc>
      </w:tr>
      <w:tr w:rsidR="00F1300F" w:rsidRPr="00F1300F" w:rsidTr="00F1300F">
        <w:trPr>
          <w:trHeight w:val="270"/>
        </w:trPr>
        <w:tc>
          <w:tcPr>
            <w:tcW w:w="55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1300F" w:rsidRDefault="00F1300F" w:rsidP="00B63C35">
            <w:pPr>
              <w:rPr>
                <w:rFonts w:ascii="Calibri" w:hAnsi="Calibri" w:cs="Calibri"/>
                <w:bCs/>
              </w:rPr>
            </w:pPr>
            <w:r w:rsidRPr="00F1300F">
              <w:rPr>
                <w:rFonts w:ascii="Calibri" w:hAnsi="Calibri" w:cs="Calibri"/>
                <w:bCs/>
              </w:rPr>
              <w:t>Dirección de la empresa:</w:t>
            </w:r>
          </w:p>
          <w:p w:rsidR="00745D76" w:rsidRPr="00F1300F" w:rsidRDefault="00745D76" w:rsidP="00B63C35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300F" w:rsidRPr="00F1300F" w:rsidRDefault="00F1300F" w:rsidP="00B63C35">
            <w:pPr>
              <w:rPr>
                <w:rFonts w:ascii="Calibri" w:hAnsi="Calibri" w:cs="Calibri"/>
              </w:rPr>
            </w:pPr>
            <w:r w:rsidRPr="00F1300F">
              <w:rPr>
                <w:rFonts w:ascii="Calibri" w:hAnsi="Calibri" w:cs="Calibri"/>
              </w:rPr>
              <w:t> </w:t>
            </w:r>
          </w:p>
        </w:tc>
      </w:tr>
      <w:tr w:rsidR="00F1300F" w:rsidRPr="00F1300F" w:rsidTr="00F1300F">
        <w:trPr>
          <w:trHeight w:val="255"/>
        </w:trPr>
        <w:tc>
          <w:tcPr>
            <w:tcW w:w="1006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1300F" w:rsidRPr="00F1300F" w:rsidRDefault="00F1300F" w:rsidP="00745D76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R</w:t>
            </w:r>
            <w:r w:rsidRPr="00F1300F">
              <w:rPr>
                <w:rFonts w:ascii="Calibri" w:hAnsi="Calibri" w:cs="Calibri"/>
                <w:bCs/>
              </w:rPr>
              <w:t>esponsable de Capacitación</w:t>
            </w:r>
            <w:r w:rsidR="00745D76">
              <w:rPr>
                <w:rFonts w:ascii="Calibri" w:hAnsi="Calibri" w:cs="Calibri"/>
                <w:bCs/>
              </w:rPr>
              <w:t xml:space="preserve"> o P</w:t>
            </w:r>
            <w:r>
              <w:rPr>
                <w:rFonts w:ascii="Calibri" w:hAnsi="Calibri" w:cs="Calibri"/>
                <w:bCs/>
              </w:rPr>
              <w:t>ersonal d</w:t>
            </w:r>
            <w:r w:rsidR="00745D76">
              <w:rPr>
                <w:rFonts w:ascii="Calibri" w:hAnsi="Calibri" w:cs="Calibri"/>
                <w:bCs/>
              </w:rPr>
              <w:t>e Recursos Humanos:</w:t>
            </w:r>
            <w:r w:rsidRPr="00F1300F">
              <w:rPr>
                <w:rFonts w:ascii="Calibri" w:hAnsi="Calibri" w:cs="Calibri"/>
                <w:bCs/>
              </w:rPr>
              <w:t xml:space="preserve"> (Nombre y cargo)</w:t>
            </w:r>
          </w:p>
        </w:tc>
      </w:tr>
      <w:tr w:rsidR="00F1300F" w:rsidRPr="00F1300F" w:rsidTr="00F1300F">
        <w:trPr>
          <w:trHeight w:val="270"/>
        </w:trPr>
        <w:tc>
          <w:tcPr>
            <w:tcW w:w="55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1300F" w:rsidRPr="00F1300F" w:rsidRDefault="00F1300F" w:rsidP="00B63C35">
            <w:pPr>
              <w:rPr>
                <w:rFonts w:ascii="Calibri" w:hAnsi="Calibri" w:cs="Calibri"/>
              </w:rPr>
            </w:pPr>
            <w:r w:rsidRPr="00F1300F">
              <w:rPr>
                <w:rFonts w:ascii="Calibri" w:hAnsi="Calibri" w:cs="Calibri"/>
              </w:rPr>
              <w:t> 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300F" w:rsidRPr="00F1300F" w:rsidRDefault="00F1300F" w:rsidP="00B63C35">
            <w:pPr>
              <w:rPr>
                <w:rFonts w:ascii="Calibri" w:hAnsi="Calibri" w:cs="Calibri"/>
              </w:rPr>
            </w:pPr>
            <w:r w:rsidRPr="00F1300F">
              <w:rPr>
                <w:rFonts w:ascii="Calibri" w:hAnsi="Calibri" w:cs="Calibri"/>
              </w:rPr>
              <w:t> </w:t>
            </w:r>
          </w:p>
        </w:tc>
      </w:tr>
      <w:tr w:rsidR="00F1300F" w:rsidRPr="00F1300F" w:rsidTr="00F1300F">
        <w:trPr>
          <w:trHeight w:val="270"/>
        </w:trPr>
        <w:tc>
          <w:tcPr>
            <w:tcW w:w="55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1300F" w:rsidRPr="00F1300F" w:rsidRDefault="00F1300F" w:rsidP="00B63C35">
            <w:pPr>
              <w:rPr>
                <w:rFonts w:ascii="Calibri" w:hAnsi="Calibri" w:cs="Calibri"/>
                <w:bCs/>
              </w:rPr>
            </w:pPr>
            <w:r w:rsidRPr="00F1300F">
              <w:rPr>
                <w:rFonts w:ascii="Calibri" w:hAnsi="Calibri" w:cs="Calibri"/>
                <w:bCs/>
              </w:rPr>
              <w:t xml:space="preserve">Correo </w:t>
            </w:r>
            <w:r w:rsidR="004F67B0" w:rsidRPr="00F1300F">
              <w:rPr>
                <w:rFonts w:ascii="Calibri" w:hAnsi="Calibri" w:cs="Calibri"/>
                <w:bCs/>
              </w:rPr>
              <w:t>Electrónico: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300F" w:rsidRPr="00F1300F" w:rsidRDefault="00F1300F" w:rsidP="00B63C35">
            <w:pPr>
              <w:rPr>
                <w:rFonts w:ascii="Calibri" w:hAnsi="Calibri" w:cs="Calibri"/>
              </w:rPr>
            </w:pPr>
            <w:r w:rsidRPr="00F1300F">
              <w:rPr>
                <w:rFonts w:ascii="Calibri" w:hAnsi="Calibri" w:cs="Calibri"/>
              </w:rPr>
              <w:t> </w:t>
            </w:r>
          </w:p>
        </w:tc>
      </w:tr>
    </w:tbl>
    <w:p w:rsidR="00F1300F" w:rsidRDefault="00F1300F" w:rsidP="00F1300F">
      <w:pPr>
        <w:spacing w:line="240" w:lineRule="atLeast"/>
        <w:rPr>
          <w:rFonts w:ascii="Calibri" w:hAnsi="Calibri" w:cs="Calibri"/>
          <w:b/>
        </w:rPr>
      </w:pPr>
    </w:p>
    <w:p w:rsidR="00F1300F" w:rsidRDefault="00F1300F" w:rsidP="00F1300F">
      <w:pPr>
        <w:rPr>
          <w:rFonts w:ascii="Calibri" w:hAnsi="Calibri" w:cs="Calibri"/>
          <w:b/>
        </w:rPr>
      </w:pPr>
      <w:r w:rsidRPr="00F1300F">
        <w:rPr>
          <w:rFonts w:ascii="Calibri" w:hAnsi="Calibri" w:cs="Calibri"/>
          <w:b/>
        </w:rPr>
        <w:t xml:space="preserve">DATOS </w:t>
      </w:r>
      <w:r>
        <w:rPr>
          <w:rFonts w:ascii="Calibri" w:hAnsi="Calibri" w:cs="Calibri"/>
          <w:b/>
        </w:rPr>
        <w:t>DE LOS PARTICIPANTES:</w:t>
      </w:r>
    </w:p>
    <w:tbl>
      <w:tblPr>
        <w:tblW w:w="10064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2410"/>
        <w:gridCol w:w="2409"/>
      </w:tblGrid>
      <w:tr w:rsidR="00F1300F" w:rsidRPr="00A16D9D" w:rsidTr="00745D76">
        <w:trPr>
          <w:trHeight w:val="394"/>
        </w:trPr>
        <w:tc>
          <w:tcPr>
            <w:tcW w:w="524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00F" w:rsidRPr="00F1300F" w:rsidRDefault="00F1300F" w:rsidP="00F1300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1300F">
              <w:rPr>
                <w:rFonts w:ascii="Calibri" w:hAnsi="Calibri" w:cs="Calibri"/>
                <w:b/>
                <w:color w:val="000000"/>
              </w:rPr>
              <w:t>NOMBRE DE LOS PARTICIPANTES</w:t>
            </w:r>
          </w:p>
          <w:p w:rsidR="00F1300F" w:rsidRPr="00F1300F" w:rsidRDefault="004F67B0" w:rsidP="00F1300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1300F">
              <w:rPr>
                <w:rFonts w:ascii="Calibri" w:hAnsi="Calibri" w:cs="Calibri"/>
                <w:b/>
                <w:color w:val="000000"/>
              </w:rPr>
              <w:t>(COMO</w:t>
            </w:r>
            <w:r w:rsidR="00F1300F" w:rsidRPr="00F1300F">
              <w:rPr>
                <w:rFonts w:ascii="Calibri" w:hAnsi="Calibri" w:cs="Calibri"/>
                <w:b/>
                <w:color w:val="000000"/>
              </w:rPr>
              <w:t xml:space="preserve"> APARECERA EN DIPLOMA)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F1300F" w:rsidRPr="00F1300F" w:rsidRDefault="00F1300F" w:rsidP="00F1300F">
            <w:pPr>
              <w:jc w:val="center"/>
              <w:rPr>
                <w:rFonts w:ascii="Calibri" w:hAnsi="Calibri" w:cs="Calibri"/>
                <w:b/>
              </w:rPr>
            </w:pPr>
            <w:r w:rsidRPr="00F1300F">
              <w:rPr>
                <w:rFonts w:ascii="Calibri" w:hAnsi="Calibri" w:cs="Calibri"/>
                <w:b/>
              </w:rPr>
              <w:t>CARGO QUE DESEMPEÑA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F1300F" w:rsidRPr="00F1300F" w:rsidRDefault="00F1300F" w:rsidP="00F1300F">
            <w:pPr>
              <w:jc w:val="center"/>
              <w:rPr>
                <w:rFonts w:ascii="Calibri" w:hAnsi="Calibri" w:cs="Calibri"/>
                <w:b/>
              </w:rPr>
            </w:pPr>
            <w:r w:rsidRPr="00F1300F">
              <w:rPr>
                <w:rFonts w:ascii="Calibri" w:hAnsi="Calibri" w:cs="Calibri"/>
                <w:b/>
              </w:rPr>
              <w:t>CORREO ELECTRÓNICO</w:t>
            </w:r>
          </w:p>
        </w:tc>
      </w:tr>
      <w:tr w:rsidR="00F1300F" w:rsidRPr="00A16D9D" w:rsidTr="00745D76">
        <w:trPr>
          <w:trHeight w:val="394"/>
        </w:trPr>
        <w:tc>
          <w:tcPr>
            <w:tcW w:w="524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00F" w:rsidRPr="00A16D9D" w:rsidRDefault="00F1300F" w:rsidP="00B63C35">
            <w:pPr>
              <w:jc w:val="center"/>
              <w:rPr>
                <w:rFonts w:ascii="TradeGothic LT" w:hAnsi="TradeGothic LT" w:cs="Calibri"/>
                <w:sz w:val="12"/>
                <w:szCs w:val="16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1300F" w:rsidRPr="00A16D9D" w:rsidRDefault="00F1300F" w:rsidP="00B63C35">
            <w:pPr>
              <w:jc w:val="center"/>
              <w:rPr>
                <w:rFonts w:ascii="TradeGothic LT" w:hAnsi="TradeGothic LT" w:cs="Calibri"/>
                <w:sz w:val="12"/>
                <w:szCs w:val="16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300F" w:rsidRPr="00A16D9D" w:rsidRDefault="00F1300F" w:rsidP="00B63C35">
            <w:pPr>
              <w:jc w:val="center"/>
              <w:rPr>
                <w:rFonts w:ascii="TradeGothic LT" w:hAnsi="TradeGothic LT" w:cs="Calibri"/>
                <w:sz w:val="12"/>
                <w:szCs w:val="16"/>
              </w:rPr>
            </w:pPr>
          </w:p>
        </w:tc>
      </w:tr>
      <w:tr w:rsidR="00F1300F" w:rsidRPr="00A16D9D" w:rsidTr="00745D76">
        <w:trPr>
          <w:trHeight w:val="25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00F" w:rsidRPr="00A16D9D" w:rsidRDefault="00F1300F" w:rsidP="00B63C35">
            <w:pPr>
              <w:spacing w:line="360" w:lineRule="auto"/>
              <w:rPr>
                <w:rFonts w:ascii="TradeGothic LT" w:hAnsi="TradeGothic LT" w:cs="Calibri"/>
                <w:bCs/>
                <w:sz w:val="16"/>
              </w:rPr>
            </w:pPr>
            <w:r w:rsidRPr="00A16D9D">
              <w:rPr>
                <w:rFonts w:ascii="TradeGothic LT" w:hAnsi="TradeGothic LT" w:cs="Calibri"/>
                <w:bCs/>
                <w:sz w:val="16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300F" w:rsidRPr="00A16D9D" w:rsidRDefault="00F1300F" w:rsidP="00B63C35">
            <w:pPr>
              <w:rPr>
                <w:rFonts w:ascii="TradeGothic LT" w:hAnsi="TradeGothic LT" w:cs="Calibri"/>
                <w:sz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300F" w:rsidRPr="00A16D9D" w:rsidRDefault="00F1300F" w:rsidP="00B63C35">
            <w:pPr>
              <w:rPr>
                <w:rFonts w:ascii="TradeGothic LT" w:hAnsi="TradeGothic LT" w:cs="Calibri"/>
                <w:sz w:val="16"/>
              </w:rPr>
            </w:pPr>
          </w:p>
        </w:tc>
      </w:tr>
      <w:tr w:rsidR="00F1300F" w:rsidRPr="00A16D9D" w:rsidTr="00745D76">
        <w:trPr>
          <w:trHeight w:val="25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00F" w:rsidRPr="00A16D9D" w:rsidRDefault="00F1300F" w:rsidP="00B63C35">
            <w:pPr>
              <w:spacing w:line="360" w:lineRule="auto"/>
              <w:rPr>
                <w:rFonts w:ascii="TradeGothic LT" w:hAnsi="TradeGothic LT" w:cs="Calibri"/>
                <w:bCs/>
                <w:sz w:val="16"/>
              </w:rPr>
            </w:pPr>
            <w:r w:rsidRPr="00A16D9D">
              <w:rPr>
                <w:rFonts w:ascii="TradeGothic LT" w:hAnsi="TradeGothic LT" w:cs="Calibri"/>
                <w:bCs/>
                <w:sz w:val="16"/>
              </w:rPr>
              <w:t>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300F" w:rsidRPr="00A16D9D" w:rsidRDefault="00F1300F" w:rsidP="00B63C35">
            <w:pPr>
              <w:rPr>
                <w:rFonts w:ascii="TradeGothic LT" w:hAnsi="TradeGothic LT" w:cs="Calibri"/>
                <w:sz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300F" w:rsidRPr="00A16D9D" w:rsidRDefault="00F1300F" w:rsidP="00B63C35">
            <w:pPr>
              <w:rPr>
                <w:rFonts w:ascii="TradeGothic LT" w:hAnsi="TradeGothic LT" w:cs="Calibri"/>
                <w:sz w:val="16"/>
              </w:rPr>
            </w:pPr>
          </w:p>
        </w:tc>
      </w:tr>
      <w:tr w:rsidR="00F1300F" w:rsidRPr="00A16D9D" w:rsidTr="00745D76">
        <w:trPr>
          <w:trHeight w:val="25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00F" w:rsidRPr="00A16D9D" w:rsidRDefault="00F1300F" w:rsidP="00B63C35">
            <w:pPr>
              <w:spacing w:line="360" w:lineRule="auto"/>
              <w:rPr>
                <w:rFonts w:ascii="TradeGothic LT" w:hAnsi="TradeGothic LT" w:cs="Calibri"/>
                <w:bCs/>
                <w:sz w:val="16"/>
              </w:rPr>
            </w:pPr>
            <w:r w:rsidRPr="00A16D9D">
              <w:rPr>
                <w:rFonts w:ascii="TradeGothic LT" w:hAnsi="TradeGothic LT" w:cs="Calibri"/>
                <w:bCs/>
                <w:sz w:val="16"/>
              </w:rPr>
              <w:t>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300F" w:rsidRPr="00A16D9D" w:rsidRDefault="00F1300F" w:rsidP="00B63C35">
            <w:pPr>
              <w:rPr>
                <w:rFonts w:ascii="TradeGothic LT" w:hAnsi="TradeGothic LT" w:cs="Calibri"/>
                <w:sz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300F" w:rsidRPr="00A16D9D" w:rsidRDefault="00F1300F" w:rsidP="00B63C35">
            <w:pPr>
              <w:rPr>
                <w:rFonts w:ascii="TradeGothic LT" w:hAnsi="TradeGothic LT" w:cs="Calibri"/>
                <w:sz w:val="16"/>
              </w:rPr>
            </w:pPr>
          </w:p>
        </w:tc>
      </w:tr>
      <w:tr w:rsidR="00F1300F" w:rsidRPr="00A16D9D" w:rsidTr="00745D76">
        <w:trPr>
          <w:trHeight w:val="25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00F" w:rsidRPr="00A16D9D" w:rsidRDefault="00F1300F" w:rsidP="00B63C35">
            <w:pPr>
              <w:spacing w:line="360" w:lineRule="auto"/>
              <w:rPr>
                <w:rFonts w:ascii="TradeGothic LT" w:hAnsi="TradeGothic LT" w:cs="Calibri"/>
                <w:bCs/>
                <w:sz w:val="16"/>
              </w:rPr>
            </w:pPr>
            <w:r w:rsidRPr="00A16D9D">
              <w:rPr>
                <w:rFonts w:ascii="TradeGothic LT" w:hAnsi="TradeGothic LT" w:cs="Calibri"/>
                <w:bCs/>
                <w:sz w:val="16"/>
              </w:rPr>
              <w:t>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300F" w:rsidRPr="00A16D9D" w:rsidRDefault="00F1300F" w:rsidP="00B63C35">
            <w:pPr>
              <w:rPr>
                <w:rFonts w:ascii="TradeGothic LT" w:hAnsi="TradeGothic LT" w:cs="Calibri"/>
                <w:sz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300F" w:rsidRPr="00A16D9D" w:rsidRDefault="00F1300F" w:rsidP="00B63C35">
            <w:pPr>
              <w:rPr>
                <w:rFonts w:ascii="TradeGothic LT" w:hAnsi="TradeGothic LT" w:cs="Calibri"/>
                <w:sz w:val="16"/>
              </w:rPr>
            </w:pPr>
          </w:p>
        </w:tc>
      </w:tr>
      <w:tr w:rsidR="00F1300F" w:rsidRPr="00A16D9D" w:rsidTr="00745D76">
        <w:trPr>
          <w:trHeight w:val="25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00F" w:rsidRPr="00A16D9D" w:rsidRDefault="00F1300F" w:rsidP="00B63C35">
            <w:pPr>
              <w:spacing w:line="360" w:lineRule="auto"/>
              <w:rPr>
                <w:rFonts w:ascii="TradeGothic LT" w:hAnsi="TradeGothic LT" w:cs="Arial"/>
                <w:bCs/>
                <w:sz w:val="16"/>
              </w:rPr>
            </w:pPr>
            <w:r w:rsidRPr="00A16D9D">
              <w:rPr>
                <w:rFonts w:ascii="TradeGothic LT" w:hAnsi="TradeGothic LT" w:cs="Arial"/>
                <w:bCs/>
                <w:sz w:val="16"/>
              </w:rPr>
              <w:t>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300F" w:rsidRPr="00A16D9D" w:rsidRDefault="00F1300F" w:rsidP="00B63C35">
            <w:pPr>
              <w:rPr>
                <w:rFonts w:ascii="TradeGothic LT" w:hAnsi="TradeGothic LT" w:cs="Arial"/>
                <w:sz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300F" w:rsidRPr="00A16D9D" w:rsidRDefault="00F1300F" w:rsidP="00B63C35">
            <w:pPr>
              <w:rPr>
                <w:rFonts w:ascii="TradeGothic LT" w:hAnsi="TradeGothic LT" w:cs="Arial"/>
                <w:sz w:val="16"/>
              </w:rPr>
            </w:pPr>
          </w:p>
        </w:tc>
      </w:tr>
    </w:tbl>
    <w:p w:rsidR="00F1300F" w:rsidRDefault="00F1300F" w:rsidP="00F1300F">
      <w:pPr>
        <w:spacing w:line="240" w:lineRule="atLeast"/>
        <w:rPr>
          <w:rFonts w:ascii="Calibri" w:hAnsi="Calibri" w:cs="Calibri"/>
          <w:b/>
        </w:rPr>
      </w:pPr>
    </w:p>
    <w:p w:rsidR="00F1300F" w:rsidRPr="00F1300F" w:rsidRDefault="00F1300F" w:rsidP="00F1300F">
      <w:pPr>
        <w:spacing w:line="240" w:lineRule="atLeast"/>
        <w:rPr>
          <w:rFonts w:ascii="Calibri" w:hAnsi="Calibri" w:cs="Calibri"/>
        </w:rPr>
      </w:pPr>
      <w:r w:rsidRPr="00F1300F">
        <w:rPr>
          <w:rFonts w:ascii="Calibri" w:hAnsi="Calibri" w:cs="Calibri"/>
          <w:b/>
        </w:rPr>
        <w:t>INFORMACIÓN DE FACTURACIÓN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4"/>
      </w:tblGrid>
      <w:tr w:rsidR="00F1300F" w:rsidRPr="00F1300F" w:rsidTr="00F1300F">
        <w:trPr>
          <w:trHeight w:val="1499"/>
        </w:trPr>
        <w:tc>
          <w:tcPr>
            <w:tcW w:w="10064" w:type="dxa"/>
            <w:noWrap/>
          </w:tcPr>
          <w:p w:rsidR="00F1300F" w:rsidRPr="00745D76" w:rsidRDefault="00F1300F" w:rsidP="00F1300F">
            <w:pPr>
              <w:ind w:left="-205" w:firstLine="205"/>
              <w:jc w:val="both"/>
              <w:rPr>
                <w:rFonts w:ascii="Calibri" w:hAnsi="Calibri" w:cs="Calibri"/>
                <w:bCs/>
              </w:rPr>
            </w:pPr>
            <w:r w:rsidRPr="00745D76">
              <w:rPr>
                <w:rFonts w:ascii="Calibri" w:hAnsi="Calibri" w:cs="Calibri"/>
                <w:bCs/>
              </w:rPr>
              <w:t xml:space="preserve"> </w:t>
            </w:r>
            <w:r w:rsidR="004F67B0" w:rsidRPr="00745D76">
              <w:rPr>
                <w:rFonts w:ascii="Calibri" w:hAnsi="Calibri" w:cs="Calibri"/>
                <w:bCs/>
              </w:rPr>
              <w:t>Comprobante Crédito</w:t>
            </w:r>
            <w:r w:rsidRPr="00745D76">
              <w:rPr>
                <w:rFonts w:ascii="Calibri" w:hAnsi="Calibri" w:cs="Calibri"/>
                <w:bCs/>
              </w:rPr>
              <w:t xml:space="preserve"> Fiscal _____       Factura Consumidor Final: _____</w:t>
            </w:r>
          </w:p>
          <w:p w:rsidR="00F1300F" w:rsidRPr="00F1300F" w:rsidRDefault="00F1300F" w:rsidP="00B63C35">
            <w:pPr>
              <w:ind w:left="-205" w:firstLine="205"/>
              <w:rPr>
                <w:rFonts w:ascii="Calibri" w:hAnsi="Calibri" w:cs="Calibri"/>
                <w:bCs/>
              </w:rPr>
            </w:pPr>
            <w:r w:rsidRPr="00F1300F">
              <w:rPr>
                <w:rFonts w:ascii="Calibri" w:hAnsi="Calibri" w:cs="Calibri"/>
                <w:bCs/>
              </w:rPr>
              <w:t>A nombre de:</w:t>
            </w:r>
          </w:p>
          <w:p w:rsidR="00F1300F" w:rsidRPr="00F1300F" w:rsidRDefault="00F1300F" w:rsidP="00B63C35">
            <w:pPr>
              <w:ind w:left="-205" w:firstLine="205"/>
              <w:rPr>
                <w:rFonts w:ascii="Calibri" w:hAnsi="Calibri" w:cs="Calibri"/>
                <w:bCs/>
                <w:u w:val="single"/>
              </w:rPr>
            </w:pPr>
            <w:r w:rsidRPr="00F1300F">
              <w:rPr>
                <w:rFonts w:ascii="Calibri" w:hAnsi="Calibri" w:cs="Calibri"/>
                <w:bCs/>
              </w:rPr>
              <w:t>NIT:</w:t>
            </w:r>
          </w:p>
          <w:p w:rsidR="00F1300F" w:rsidRPr="00F1300F" w:rsidRDefault="00F1300F" w:rsidP="00B63C35">
            <w:pPr>
              <w:ind w:left="-205" w:firstLine="205"/>
              <w:rPr>
                <w:rFonts w:ascii="Calibri" w:hAnsi="Calibri" w:cs="Calibri"/>
                <w:bCs/>
                <w:u w:val="single"/>
              </w:rPr>
            </w:pPr>
            <w:r w:rsidRPr="00F1300F">
              <w:rPr>
                <w:rFonts w:ascii="Calibri" w:hAnsi="Calibri" w:cs="Calibri"/>
                <w:bCs/>
              </w:rPr>
              <w:t>Registro:</w:t>
            </w:r>
          </w:p>
          <w:p w:rsidR="00F1300F" w:rsidRPr="00F1300F" w:rsidRDefault="00F1300F" w:rsidP="00B63C35">
            <w:pPr>
              <w:ind w:left="-205" w:firstLine="205"/>
              <w:rPr>
                <w:rFonts w:ascii="Calibri" w:hAnsi="Calibri" w:cs="Calibri"/>
                <w:bCs/>
                <w:u w:val="single"/>
              </w:rPr>
            </w:pPr>
            <w:r w:rsidRPr="00F1300F">
              <w:rPr>
                <w:rFonts w:ascii="Calibri" w:hAnsi="Calibri" w:cs="Calibri"/>
                <w:bCs/>
              </w:rPr>
              <w:t xml:space="preserve">Giro: </w:t>
            </w:r>
          </w:p>
          <w:p w:rsidR="00F1300F" w:rsidRPr="00F1300F" w:rsidRDefault="00F1300F" w:rsidP="00F1300F">
            <w:pPr>
              <w:ind w:left="-205" w:firstLine="205"/>
              <w:rPr>
                <w:rFonts w:ascii="Calibri" w:hAnsi="Calibri" w:cs="Calibri"/>
                <w:bCs/>
              </w:rPr>
            </w:pPr>
            <w:r w:rsidRPr="00F1300F">
              <w:rPr>
                <w:rFonts w:ascii="Calibri" w:hAnsi="Calibri" w:cs="Calibri"/>
                <w:bCs/>
              </w:rPr>
              <w:t xml:space="preserve">Categoría de Contribuyente </w:t>
            </w:r>
            <w:proofErr w:type="gramStart"/>
            <w:r w:rsidRPr="00F1300F">
              <w:rPr>
                <w:rFonts w:ascii="Calibri" w:hAnsi="Calibri" w:cs="Calibri"/>
                <w:bCs/>
              </w:rPr>
              <w:t>IVA :</w:t>
            </w:r>
            <w:proofErr w:type="gramEnd"/>
            <w:r w:rsidRPr="00F1300F">
              <w:rPr>
                <w:rFonts w:ascii="Calibri" w:hAnsi="Calibri" w:cs="Calibri"/>
                <w:bCs/>
              </w:rPr>
              <w:t xml:space="preserve">  Grande ____     Mediano _____   Pequeño ____ </w:t>
            </w:r>
          </w:p>
        </w:tc>
      </w:tr>
      <w:tr w:rsidR="00F1300F" w:rsidRPr="00F1300F" w:rsidTr="00F1300F">
        <w:trPr>
          <w:trHeight w:val="379"/>
        </w:trPr>
        <w:tc>
          <w:tcPr>
            <w:tcW w:w="10064" w:type="dxa"/>
            <w:noWrap/>
          </w:tcPr>
          <w:p w:rsidR="00F1300F" w:rsidRPr="00F1300F" w:rsidRDefault="00F1300F" w:rsidP="00B63C35">
            <w:pPr>
              <w:ind w:left="-205" w:firstLine="205"/>
              <w:rPr>
                <w:rFonts w:ascii="Calibri" w:hAnsi="Calibri" w:cs="Calibri"/>
                <w:bCs/>
              </w:rPr>
            </w:pPr>
            <w:r w:rsidRPr="00F1300F">
              <w:rPr>
                <w:rFonts w:ascii="Calibri" w:hAnsi="Calibri" w:cs="Calibri"/>
                <w:bCs/>
              </w:rPr>
              <w:t xml:space="preserve">Persona Responsable del pago: </w:t>
            </w:r>
            <w:r w:rsidR="004F67B0" w:rsidRPr="00F1300F">
              <w:rPr>
                <w:rFonts w:ascii="Calibri" w:hAnsi="Calibri" w:cs="Calibri"/>
                <w:bCs/>
              </w:rPr>
              <w:t>(nombre</w:t>
            </w:r>
            <w:r w:rsidRPr="00F1300F">
              <w:rPr>
                <w:rFonts w:ascii="Calibri" w:hAnsi="Calibri" w:cs="Calibri"/>
                <w:bCs/>
              </w:rPr>
              <w:t>, cargo, número de teléfono y departamento):</w:t>
            </w:r>
          </w:p>
          <w:p w:rsidR="00F1300F" w:rsidRPr="00F1300F" w:rsidRDefault="00F1300F" w:rsidP="00B63C35">
            <w:pPr>
              <w:ind w:left="-205" w:firstLine="205"/>
              <w:rPr>
                <w:rFonts w:ascii="Calibri" w:hAnsi="Calibri" w:cs="Calibri"/>
                <w:bCs/>
                <w:noProof/>
                <w:lang w:val="es-SV" w:eastAsia="es-SV"/>
              </w:rPr>
            </w:pPr>
          </w:p>
        </w:tc>
      </w:tr>
    </w:tbl>
    <w:p w:rsidR="00F1300F" w:rsidRPr="00F1300F" w:rsidRDefault="00F1300F" w:rsidP="00F1300F">
      <w:pPr>
        <w:rPr>
          <w:rFonts w:ascii="Calibri" w:hAnsi="Calibri" w:cs="Calibri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F1300F" w:rsidRPr="00F1300F" w:rsidTr="00F1300F">
        <w:trPr>
          <w:trHeight w:val="70"/>
        </w:trPr>
        <w:tc>
          <w:tcPr>
            <w:tcW w:w="10064" w:type="dxa"/>
          </w:tcPr>
          <w:p w:rsidR="00F1300F" w:rsidRPr="00F1300F" w:rsidRDefault="00745D76" w:rsidP="00745D76">
            <w:p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El pago puede </w:t>
            </w:r>
            <w:r w:rsidR="004F67B0" w:rsidRPr="00F1300F">
              <w:rPr>
                <w:rFonts w:ascii="Calibri" w:hAnsi="Calibri" w:cs="Calibri"/>
                <w:b/>
              </w:rPr>
              <w:t>realizarse en</w:t>
            </w:r>
            <w:r w:rsidR="00F1300F" w:rsidRPr="00F1300F">
              <w:rPr>
                <w:rFonts w:ascii="Calibri" w:hAnsi="Calibri" w:cs="Calibri"/>
                <w:b/>
              </w:rPr>
              <w:t xml:space="preserve"> cheque a nombre de</w:t>
            </w:r>
            <w:r w:rsidR="00F1300F" w:rsidRPr="00745D76">
              <w:rPr>
                <w:rFonts w:ascii="Calibri" w:hAnsi="Calibri" w:cs="Calibri"/>
                <w:b/>
              </w:rPr>
              <w:t xml:space="preserve"> ASARCOTI </w:t>
            </w:r>
            <w:r w:rsidR="00F1300F" w:rsidRPr="00F1300F">
              <w:rPr>
                <w:rFonts w:ascii="Calibri" w:hAnsi="Calibri" w:cs="Calibri"/>
                <w:b/>
              </w:rPr>
              <w:t xml:space="preserve">o </w:t>
            </w:r>
            <w:r>
              <w:rPr>
                <w:rFonts w:ascii="Calibri" w:hAnsi="Calibri" w:cs="Calibri"/>
                <w:b/>
              </w:rPr>
              <w:t xml:space="preserve">por </w:t>
            </w:r>
            <w:r w:rsidRPr="00745D76">
              <w:rPr>
                <w:rFonts w:ascii="Calibri" w:hAnsi="Calibri" w:cs="Calibri"/>
                <w:b/>
              </w:rPr>
              <w:t>Transferencia Electrónica o Depósito a Cuenta en Banco Agrícola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F1300F" w:rsidRPr="00F1300F">
              <w:rPr>
                <w:rFonts w:ascii="Calibri" w:hAnsi="Calibri" w:cs="Calibri"/>
                <w:b/>
              </w:rPr>
              <w:t xml:space="preserve">NO. </w:t>
            </w:r>
            <w:r w:rsidRPr="00745D76">
              <w:rPr>
                <w:rFonts w:ascii="Calibri" w:hAnsi="Calibri" w:cs="Calibri"/>
                <w:b/>
              </w:rPr>
              <w:t xml:space="preserve">5420096840 </w:t>
            </w:r>
            <w:r w:rsidR="00F1300F" w:rsidRPr="00F1300F">
              <w:rPr>
                <w:rFonts w:ascii="Calibri" w:hAnsi="Calibri" w:cs="Calibri"/>
                <w:b/>
              </w:rPr>
              <w:t>y posteriormente remitir copia de depósito vía Correo Electrónico.</w:t>
            </w:r>
          </w:p>
        </w:tc>
      </w:tr>
    </w:tbl>
    <w:p w:rsidR="00F1300F" w:rsidRDefault="00745D76" w:rsidP="00745D76">
      <w:pPr>
        <w:pStyle w:val="Piedepgina"/>
        <w:jc w:val="center"/>
        <w:rPr>
          <w:rFonts w:ascii="Arial" w:hAnsi="Arial" w:cs="Arial"/>
          <w:lang w:val="es-ES_tradnl"/>
        </w:rPr>
      </w:pPr>
      <w:r w:rsidRPr="00745D76">
        <w:rPr>
          <w:rFonts w:ascii="Arial" w:hAnsi="Arial" w:cs="Arial"/>
          <w:lang w:val="es-ES_tradnl"/>
        </w:rPr>
        <w:t>Para reservar el (los) cupo (s) es necesario complementar esta ficha y enviar al correo</w:t>
      </w:r>
      <w:r>
        <w:rPr>
          <w:rFonts w:ascii="Arial" w:hAnsi="Arial" w:cs="Arial"/>
          <w:lang w:val="es-ES_tradnl"/>
        </w:rPr>
        <w:t xml:space="preserve"> </w:t>
      </w:r>
      <w:r w:rsidRPr="00745D76">
        <w:rPr>
          <w:rFonts w:ascii="Arial" w:hAnsi="Arial" w:cs="Arial"/>
          <w:lang w:val="es-ES_tradnl"/>
        </w:rPr>
        <w:t xml:space="preserve">electrónico: </w:t>
      </w:r>
      <w:hyperlink r:id="rId7" w:history="1">
        <w:r w:rsidRPr="00601261">
          <w:rPr>
            <w:rStyle w:val="Hipervnculo"/>
            <w:rFonts w:ascii="Arial" w:hAnsi="Arial" w:cs="Arial"/>
            <w:lang w:val="es-ES_tradnl"/>
          </w:rPr>
          <w:t>capitulosansalvador@isaca.org.sv</w:t>
        </w:r>
      </w:hyperlink>
    </w:p>
    <w:sectPr w:rsidR="00F1300F">
      <w:headerReference w:type="default" r:id="rId8"/>
      <w:pgSz w:w="12240" w:h="15840"/>
      <w:pgMar w:top="1418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BFB" w:rsidRDefault="00962BFB">
      <w:r>
        <w:separator/>
      </w:r>
    </w:p>
  </w:endnote>
  <w:endnote w:type="continuationSeparator" w:id="0">
    <w:p w:rsidR="00962BFB" w:rsidRDefault="0096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Gothic LT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BFB" w:rsidRDefault="00962BFB">
      <w:r>
        <w:separator/>
      </w:r>
    </w:p>
  </w:footnote>
  <w:footnote w:type="continuationSeparator" w:id="0">
    <w:p w:rsidR="00962BFB" w:rsidRDefault="00962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01A" w:rsidRDefault="00962BFB" w:rsidP="00833780">
    <w:pPr>
      <w:jc w:val="right"/>
      <w:rPr>
        <w:rFonts w:ascii="Arial" w:hAnsi="Arial" w:cs="Arial"/>
        <w:b/>
        <w:sz w:val="26"/>
        <w:szCs w:val="2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-52.7pt;margin-top:4.95pt;width:176pt;height:94pt;z-index:-1" wrapcoords="-92 0 -92 21427 21600 21427 21600 0 -92 0">
          <v:imagedata r:id="rId1" o:title="SanSalvadorJPEG"/>
          <w10:wrap type="tight"/>
        </v:shape>
      </w:pict>
    </w:r>
  </w:p>
  <w:p w:rsidR="00F1300F" w:rsidRDefault="00F1300F" w:rsidP="00F1300F">
    <w:pPr>
      <w:jc w:val="right"/>
      <w:rPr>
        <w:rFonts w:ascii="Arial" w:hAnsi="Arial" w:cs="Arial"/>
        <w:b/>
        <w:sz w:val="24"/>
        <w:szCs w:val="24"/>
      </w:rPr>
    </w:pPr>
  </w:p>
  <w:p w:rsidR="00DE3BA1" w:rsidRPr="004F67B0" w:rsidRDefault="00B8601A" w:rsidP="00F1300F">
    <w:pPr>
      <w:jc w:val="right"/>
      <w:rPr>
        <w:rFonts w:ascii="Arial" w:hAnsi="Arial" w:cs="Arial"/>
        <w:b/>
        <w:szCs w:val="24"/>
        <w:lang w:val="pt-BR"/>
      </w:rPr>
    </w:pPr>
    <w:r w:rsidRPr="004F67B0">
      <w:rPr>
        <w:rFonts w:ascii="Arial" w:hAnsi="Arial" w:cs="Arial"/>
        <w:b/>
        <w:szCs w:val="24"/>
      </w:rPr>
      <w:t>CAPITULO ISACA SAN SALVADOR</w:t>
    </w:r>
  </w:p>
  <w:p w:rsidR="00B8601A" w:rsidRPr="004F67B0" w:rsidRDefault="00B8601A" w:rsidP="00F1300F">
    <w:pPr>
      <w:pStyle w:val="Ttulo2"/>
      <w:rPr>
        <w:sz w:val="20"/>
        <w:szCs w:val="24"/>
        <w:lang w:val="pt-BR"/>
      </w:rPr>
    </w:pPr>
    <w:r w:rsidRPr="004F67B0">
      <w:rPr>
        <w:sz w:val="20"/>
        <w:szCs w:val="24"/>
        <w:lang w:val="pt-BR"/>
      </w:rPr>
      <w:t>ASOCIACIÓN SALVADOREÑA DE ASEGURAMIENTO</w:t>
    </w:r>
  </w:p>
  <w:p w:rsidR="00DE3BA1" w:rsidRPr="004F67B0" w:rsidRDefault="00B8601A" w:rsidP="00F1300F">
    <w:pPr>
      <w:pStyle w:val="Ttulo2"/>
      <w:rPr>
        <w:sz w:val="20"/>
        <w:szCs w:val="24"/>
        <w:lang w:val="pt-BR"/>
      </w:rPr>
    </w:pPr>
    <w:r w:rsidRPr="004F67B0">
      <w:rPr>
        <w:sz w:val="20"/>
        <w:szCs w:val="24"/>
        <w:lang w:val="pt-BR"/>
      </w:rPr>
      <w:t>RIESGO Y CONTROL DE LAS TECNOLOGÍAS DE LA INFORMACIÓN</w:t>
    </w:r>
  </w:p>
  <w:p w:rsidR="00DE3BA1" w:rsidRPr="004F67B0" w:rsidRDefault="00DE3BA1" w:rsidP="00F1300F">
    <w:pPr>
      <w:rPr>
        <w:sz w:val="18"/>
        <w:lang w:val="pt-BR"/>
      </w:rPr>
    </w:pPr>
  </w:p>
  <w:p w:rsidR="00DE3BA1" w:rsidRPr="004F67B0" w:rsidRDefault="00DE3BA1">
    <w:pPr>
      <w:pStyle w:val="Encabezado"/>
      <w:rPr>
        <w:sz w:val="18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86DCB"/>
    <w:multiLevelType w:val="multilevel"/>
    <w:tmpl w:val="FAB47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7B20"/>
    <w:rsid w:val="00044BF7"/>
    <w:rsid w:val="0005428B"/>
    <w:rsid w:val="00056014"/>
    <w:rsid w:val="00171444"/>
    <w:rsid w:val="00177C04"/>
    <w:rsid w:val="001F4774"/>
    <w:rsid w:val="002966F4"/>
    <w:rsid w:val="002D5BC3"/>
    <w:rsid w:val="00321931"/>
    <w:rsid w:val="003534AB"/>
    <w:rsid w:val="00373AE7"/>
    <w:rsid w:val="003B4A7D"/>
    <w:rsid w:val="0046324D"/>
    <w:rsid w:val="004F67B0"/>
    <w:rsid w:val="005119E3"/>
    <w:rsid w:val="0053583B"/>
    <w:rsid w:val="005A091C"/>
    <w:rsid w:val="005B7CE6"/>
    <w:rsid w:val="00612FBE"/>
    <w:rsid w:val="00681EE2"/>
    <w:rsid w:val="006D39FF"/>
    <w:rsid w:val="006E07D3"/>
    <w:rsid w:val="00745D76"/>
    <w:rsid w:val="00791889"/>
    <w:rsid w:val="00833780"/>
    <w:rsid w:val="00880C86"/>
    <w:rsid w:val="00885AD9"/>
    <w:rsid w:val="008F342E"/>
    <w:rsid w:val="00962BFB"/>
    <w:rsid w:val="00964472"/>
    <w:rsid w:val="00975EDD"/>
    <w:rsid w:val="009D4422"/>
    <w:rsid w:val="00A3159C"/>
    <w:rsid w:val="00AE130E"/>
    <w:rsid w:val="00B06044"/>
    <w:rsid w:val="00B279E7"/>
    <w:rsid w:val="00B53F2E"/>
    <w:rsid w:val="00B63C35"/>
    <w:rsid w:val="00B7358A"/>
    <w:rsid w:val="00B8601A"/>
    <w:rsid w:val="00BE7B20"/>
    <w:rsid w:val="00CD51F8"/>
    <w:rsid w:val="00DB6CB3"/>
    <w:rsid w:val="00DE2CAE"/>
    <w:rsid w:val="00DE3BA1"/>
    <w:rsid w:val="00DE47D0"/>
    <w:rsid w:val="00DE50C1"/>
    <w:rsid w:val="00E129C5"/>
    <w:rsid w:val="00E4587A"/>
    <w:rsid w:val="00EC5B87"/>
    <w:rsid w:val="00EF08FC"/>
    <w:rsid w:val="00EF1883"/>
    <w:rsid w:val="00EF24FA"/>
    <w:rsid w:val="00F1300F"/>
    <w:rsid w:val="00F14DAA"/>
    <w:rsid w:val="00F9595F"/>
    <w:rsid w:val="00FB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;"/>
  <w14:docId w14:val="621CD7F9"/>
  <w15:chartTrackingRefBased/>
  <w15:docId w15:val="{7B078DE0-DFA6-4DA2-94C8-46F38B0B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s-CL" w:eastAsia="es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28"/>
      <w:lang w:val="es-ES_tradnl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rFonts w:ascii="Arial" w:hAnsi="Arial"/>
      <w:b/>
      <w:sz w:val="24"/>
      <w:lang w:val="es-ES_tradnl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b/>
      <w:sz w:val="18"/>
      <w:lang w:val="es-ES_tradnl"/>
    </w:rPr>
  </w:style>
  <w:style w:type="paragraph" w:styleId="Textoindependiente3">
    <w:name w:val="Body Text 3"/>
    <w:basedOn w:val="Normal"/>
    <w:pPr>
      <w:jc w:val="right"/>
    </w:pPr>
    <w:rPr>
      <w:rFonts w:ascii="Arial" w:hAnsi="Arial"/>
      <w:b/>
      <w:sz w:val="32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Textodeglobo">
    <w:name w:val="Balloon Text"/>
    <w:basedOn w:val="Normal"/>
    <w:semiHidden/>
    <w:rsid w:val="00DB6C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4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pitulosansalvador@isaca.org.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lantillas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7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Inscripción a cursos de capacitación</vt:lpstr>
    </vt:vector>
  </TitlesOfParts>
  <Company>CEAL</Company>
  <LinksUpToDate>false</LinksUpToDate>
  <CharactersWithSpaces>1160</CharactersWithSpaces>
  <SharedDoc>false</SharedDoc>
  <HLinks>
    <vt:vector size="6" baseType="variant">
      <vt:variant>
        <vt:i4>6750218</vt:i4>
      </vt:variant>
      <vt:variant>
        <vt:i4>0</vt:i4>
      </vt:variant>
      <vt:variant>
        <vt:i4>0</vt:i4>
      </vt:variant>
      <vt:variant>
        <vt:i4>5</vt:i4>
      </vt:variant>
      <vt:variant>
        <vt:lpwstr>mailto:capitulosansalvador@isaca.org.sv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Inscripción a cursos de capacitación</dc:title>
  <dc:subject/>
  <dc:creator>Verónica R. Galindo R.</dc:creator>
  <cp:keywords/>
  <cp:lastModifiedBy>DELL</cp:lastModifiedBy>
  <cp:revision>4</cp:revision>
  <cp:lastPrinted>2011-03-11T19:00:00Z</cp:lastPrinted>
  <dcterms:created xsi:type="dcterms:W3CDTF">2019-02-13T13:53:00Z</dcterms:created>
  <dcterms:modified xsi:type="dcterms:W3CDTF">2019-02-14T14:25:00Z</dcterms:modified>
</cp:coreProperties>
</file>