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B" w:rsidRDefault="00F40DBB"/>
    <w:p w:rsidR="00FC0822" w:rsidRDefault="00FC0822">
      <w:r>
        <w:rPr>
          <w:noProof/>
          <w:lang w:eastAsia="en-GB"/>
        </w:rPr>
        <w:drawing>
          <wp:inline distT="0" distB="0" distL="0" distR="0" wp14:anchorId="6805BC7A" wp14:editId="51CF2BEF">
            <wp:extent cx="5274310" cy="421944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822" w:rsidRDefault="00FC0822"/>
    <w:p w:rsidR="00D578A4" w:rsidRDefault="00D578A4"/>
    <w:p w:rsidR="00FC0822" w:rsidRDefault="00D578A4">
      <w:r>
        <w:rPr>
          <w:noProof/>
          <w:lang w:eastAsia="en-GB"/>
        </w:rPr>
        <w:lastRenderedPageBreak/>
        <w:drawing>
          <wp:inline distT="0" distB="0" distL="0" distR="0" wp14:anchorId="0C2097C9" wp14:editId="5DA42802">
            <wp:extent cx="5274310" cy="421944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C0822">
        <w:rPr>
          <w:noProof/>
          <w:lang w:eastAsia="en-GB"/>
        </w:rPr>
        <w:drawing>
          <wp:inline distT="0" distB="0" distL="0" distR="0" wp14:anchorId="381C471D" wp14:editId="06EAF488">
            <wp:extent cx="5274310" cy="42194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8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2"/>
    <w:rsid w:val="00010155"/>
    <w:rsid w:val="0001135E"/>
    <w:rsid w:val="00015B58"/>
    <w:rsid w:val="0002193A"/>
    <w:rsid w:val="00025E08"/>
    <w:rsid w:val="000303DE"/>
    <w:rsid w:val="000366F4"/>
    <w:rsid w:val="000372EF"/>
    <w:rsid w:val="00040762"/>
    <w:rsid w:val="00044C58"/>
    <w:rsid w:val="00062C80"/>
    <w:rsid w:val="00063A3A"/>
    <w:rsid w:val="0007075D"/>
    <w:rsid w:val="000752F0"/>
    <w:rsid w:val="000931F5"/>
    <w:rsid w:val="0009597D"/>
    <w:rsid w:val="00096093"/>
    <w:rsid w:val="000A38A1"/>
    <w:rsid w:val="000A7BD5"/>
    <w:rsid w:val="000B7FE1"/>
    <w:rsid w:val="000C13EA"/>
    <w:rsid w:val="000C2497"/>
    <w:rsid w:val="000C30C6"/>
    <w:rsid w:val="000C50B0"/>
    <w:rsid w:val="000D0B1F"/>
    <w:rsid w:val="000D3A3D"/>
    <w:rsid w:val="000E035E"/>
    <w:rsid w:val="000E55A9"/>
    <w:rsid w:val="00100C7F"/>
    <w:rsid w:val="00102A0A"/>
    <w:rsid w:val="001041B6"/>
    <w:rsid w:val="0010771C"/>
    <w:rsid w:val="00114450"/>
    <w:rsid w:val="00114952"/>
    <w:rsid w:val="00124495"/>
    <w:rsid w:val="001245CE"/>
    <w:rsid w:val="00127332"/>
    <w:rsid w:val="00135A22"/>
    <w:rsid w:val="00136E77"/>
    <w:rsid w:val="0014193F"/>
    <w:rsid w:val="00142A25"/>
    <w:rsid w:val="0014380B"/>
    <w:rsid w:val="00153872"/>
    <w:rsid w:val="00153A35"/>
    <w:rsid w:val="00162669"/>
    <w:rsid w:val="00165D26"/>
    <w:rsid w:val="00170035"/>
    <w:rsid w:val="0017082A"/>
    <w:rsid w:val="001710D0"/>
    <w:rsid w:val="001723CE"/>
    <w:rsid w:val="0018067F"/>
    <w:rsid w:val="00181A7D"/>
    <w:rsid w:val="00183783"/>
    <w:rsid w:val="001851FB"/>
    <w:rsid w:val="0019477A"/>
    <w:rsid w:val="001A04A0"/>
    <w:rsid w:val="001A306B"/>
    <w:rsid w:val="001B0BF6"/>
    <w:rsid w:val="001B54E7"/>
    <w:rsid w:val="001C34DD"/>
    <w:rsid w:val="001C721E"/>
    <w:rsid w:val="001D1245"/>
    <w:rsid w:val="001D1AC8"/>
    <w:rsid w:val="001D1BFC"/>
    <w:rsid w:val="001D2148"/>
    <w:rsid w:val="001D6DB2"/>
    <w:rsid w:val="001E418B"/>
    <w:rsid w:val="001F11BD"/>
    <w:rsid w:val="001F19FB"/>
    <w:rsid w:val="00200C31"/>
    <w:rsid w:val="00206A58"/>
    <w:rsid w:val="00207B04"/>
    <w:rsid w:val="00213086"/>
    <w:rsid w:val="00217040"/>
    <w:rsid w:val="0022128B"/>
    <w:rsid w:val="00233058"/>
    <w:rsid w:val="00233B45"/>
    <w:rsid w:val="0023609F"/>
    <w:rsid w:val="002360DE"/>
    <w:rsid w:val="00240797"/>
    <w:rsid w:val="00246FC3"/>
    <w:rsid w:val="00247B31"/>
    <w:rsid w:val="00253456"/>
    <w:rsid w:val="00253FBD"/>
    <w:rsid w:val="002557D1"/>
    <w:rsid w:val="00264F2A"/>
    <w:rsid w:val="00270F87"/>
    <w:rsid w:val="002756A9"/>
    <w:rsid w:val="0028038B"/>
    <w:rsid w:val="00283FB2"/>
    <w:rsid w:val="002848A5"/>
    <w:rsid w:val="00287F23"/>
    <w:rsid w:val="002A4697"/>
    <w:rsid w:val="002A55CC"/>
    <w:rsid w:val="002A6030"/>
    <w:rsid w:val="002A7867"/>
    <w:rsid w:val="002C5AD5"/>
    <w:rsid w:val="002D42BE"/>
    <w:rsid w:val="002D51C2"/>
    <w:rsid w:val="002F0D8F"/>
    <w:rsid w:val="003033CE"/>
    <w:rsid w:val="00311D75"/>
    <w:rsid w:val="003142D6"/>
    <w:rsid w:val="0032130B"/>
    <w:rsid w:val="00325A1B"/>
    <w:rsid w:val="0033768A"/>
    <w:rsid w:val="003443F7"/>
    <w:rsid w:val="00344FE7"/>
    <w:rsid w:val="0035447D"/>
    <w:rsid w:val="00367B6E"/>
    <w:rsid w:val="003711DA"/>
    <w:rsid w:val="0037658F"/>
    <w:rsid w:val="00383705"/>
    <w:rsid w:val="00395837"/>
    <w:rsid w:val="003B52BF"/>
    <w:rsid w:val="003B69E1"/>
    <w:rsid w:val="003C27E5"/>
    <w:rsid w:val="003C325C"/>
    <w:rsid w:val="003D5707"/>
    <w:rsid w:val="003E5573"/>
    <w:rsid w:val="003F7AFB"/>
    <w:rsid w:val="0040154B"/>
    <w:rsid w:val="00401FDB"/>
    <w:rsid w:val="0040207E"/>
    <w:rsid w:val="0040467C"/>
    <w:rsid w:val="00406E86"/>
    <w:rsid w:val="00407C0B"/>
    <w:rsid w:val="00413130"/>
    <w:rsid w:val="00417830"/>
    <w:rsid w:val="0041792B"/>
    <w:rsid w:val="00422E25"/>
    <w:rsid w:val="004325F4"/>
    <w:rsid w:val="004342C2"/>
    <w:rsid w:val="004402E0"/>
    <w:rsid w:val="00443263"/>
    <w:rsid w:val="00447E3E"/>
    <w:rsid w:val="00452C11"/>
    <w:rsid w:val="00461E08"/>
    <w:rsid w:val="004667B5"/>
    <w:rsid w:val="00471FD3"/>
    <w:rsid w:val="00472770"/>
    <w:rsid w:val="00473FCF"/>
    <w:rsid w:val="004746FD"/>
    <w:rsid w:val="004763A8"/>
    <w:rsid w:val="00480332"/>
    <w:rsid w:val="004838EC"/>
    <w:rsid w:val="004867CE"/>
    <w:rsid w:val="004A190A"/>
    <w:rsid w:val="004B66E6"/>
    <w:rsid w:val="004C34F2"/>
    <w:rsid w:val="004C5A81"/>
    <w:rsid w:val="004C5F7D"/>
    <w:rsid w:val="004D3342"/>
    <w:rsid w:val="004D48A7"/>
    <w:rsid w:val="004D754A"/>
    <w:rsid w:val="004E6DE4"/>
    <w:rsid w:val="004F0090"/>
    <w:rsid w:val="004F609B"/>
    <w:rsid w:val="005012BE"/>
    <w:rsid w:val="00501C72"/>
    <w:rsid w:val="00503D1D"/>
    <w:rsid w:val="00511F14"/>
    <w:rsid w:val="00516C64"/>
    <w:rsid w:val="0052490C"/>
    <w:rsid w:val="0052547B"/>
    <w:rsid w:val="005316D7"/>
    <w:rsid w:val="005317B3"/>
    <w:rsid w:val="00535673"/>
    <w:rsid w:val="00537F55"/>
    <w:rsid w:val="00541453"/>
    <w:rsid w:val="00551D82"/>
    <w:rsid w:val="00552F84"/>
    <w:rsid w:val="005531E2"/>
    <w:rsid w:val="00554FD4"/>
    <w:rsid w:val="005672C3"/>
    <w:rsid w:val="00573EB9"/>
    <w:rsid w:val="00574EAE"/>
    <w:rsid w:val="00575882"/>
    <w:rsid w:val="00580A0F"/>
    <w:rsid w:val="00582FB3"/>
    <w:rsid w:val="00583F4B"/>
    <w:rsid w:val="00592F16"/>
    <w:rsid w:val="005A0CDB"/>
    <w:rsid w:val="005A28B2"/>
    <w:rsid w:val="005A7E29"/>
    <w:rsid w:val="005B4BF5"/>
    <w:rsid w:val="005B6328"/>
    <w:rsid w:val="005B7DD8"/>
    <w:rsid w:val="005C0A6F"/>
    <w:rsid w:val="005C501F"/>
    <w:rsid w:val="005C7713"/>
    <w:rsid w:val="005D509D"/>
    <w:rsid w:val="005F117E"/>
    <w:rsid w:val="005F3135"/>
    <w:rsid w:val="00601F1E"/>
    <w:rsid w:val="00615A64"/>
    <w:rsid w:val="00616CA5"/>
    <w:rsid w:val="006201D4"/>
    <w:rsid w:val="00625D10"/>
    <w:rsid w:val="00626B2E"/>
    <w:rsid w:val="00627247"/>
    <w:rsid w:val="0065106F"/>
    <w:rsid w:val="0066745C"/>
    <w:rsid w:val="00671C06"/>
    <w:rsid w:val="00684FFC"/>
    <w:rsid w:val="00687DC2"/>
    <w:rsid w:val="00690848"/>
    <w:rsid w:val="0069170F"/>
    <w:rsid w:val="006919ED"/>
    <w:rsid w:val="00694344"/>
    <w:rsid w:val="006970F2"/>
    <w:rsid w:val="006A47B1"/>
    <w:rsid w:val="006A76C0"/>
    <w:rsid w:val="006A7EBF"/>
    <w:rsid w:val="006B0A4F"/>
    <w:rsid w:val="006B56AD"/>
    <w:rsid w:val="006B6FCB"/>
    <w:rsid w:val="00701975"/>
    <w:rsid w:val="00705E4B"/>
    <w:rsid w:val="00706343"/>
    <w:rsid w:val="007069F1"/>
    <w:rsid w:val="007138DF"/>
    <w:rsid w:val="007164B3"/>
    <w:rsid w:val="007209FB"/>
    <w:rsid w:val="00720E93"/>
    <w:rsid w:val="00726AA4"/>
    <w:rsid w:val="00726C75"/>
    <w:rsid w:val="0073006F"/>
    <w:rsid w:val="00730D1B"/>
    <w:rsid w:val="00733BDD"/>
    <w:rsid w:val="00733F6D"/>
    <w:rsid w:val="007357A3"/>
    <w:rsid w:val="007510E5"/>
    <w:rsid w:val="00751175"/>
    <w:rsid w:val="00753C6B"/>
    <w:rsid w:val="007572E8"/>
    <w:rsid w:val="00757E48"/>
    <w:rsid w:val="00761669"/>
    <w:rsid w:val="007704CB"/>
    <w:rsid w:val="00774C58"/>
    <w:rsid w:val="007827A8"/>
    <w:rsid w:val="00786D95"/>
    <w:rsid w:val="007978BB"/>
    <w:rsid w:val="007A1A83"/>
    <w:rsid w:val="007A408D"/>
    <w:rsid w:val="007A5E58"/>
    <w:rsid w:val="007B12ED"/>
    <w:rsid w:val="007B1415"/>
    <w:rsid w:val="007B5E51"/>
    <w:rsid w:val="007B76F1"/>
    <w:rsid w:val="007C16B6"/>
    <w:rsid w:val="007C3382"/>
    <w:rsid w:val="007D400A"/>
    <w:rsid w:val="007F13AA"/>
    <w:rsid w:val="007F1F69"/>
    <w:rsid w:val="007F3E1A"/>
    <w:rsid w:val="007F5C8A"/>
    <w:rsid w:val="00816875"/>
    <w:rsid w:val="008172F2"/>
    <w:rsid w:val="00817AE8"/>
    <w:rsid w:val="0082009D"/>
    <w:rsid w:val="008206D7"/>
    <w:rsid w:val="00833B1D"/>
    <w:rsid w:val="008360E4"/>
    <w:rsid w:val="00836B2E"/>
    <w:rsid w:val="00840F1B"/>
    <w:rsid w:val="00847529"/>
    <w:rsid w:val="00851943"/>
    <w:rsid w:val="00877CB7"/>
    <w:rsid w:val="00896C54"/>
    <w:rsid w:val="008B1F7C"/>
    <w:rsid w:val="008C09A2"/>
    <w:rsid w:val="008C3857"/>
    <w:rsid w:val="008D59F0"/>
    <w:rsid w:val="008D78D6"/>
    <w:rsid w:val="008E1B80"/>
    <w:rsid w:val="008E6442"/>
    <w:rsid w:val="008F6153"/>
    <w:rsid w:val="008F7A33"/>
    <w:rsid w:val="00902D65"/>
    <w:rsid w:val="009032F2"/>
    <w:rsid w:val="00904E96"/>
    <w:rsid w:val="0090664D"/>
    <w:rsid w:val="00906A20"/>
    <w:rsid w:val="00910379"/>
    <w:rsid w:val="00910CD5"/>
    <w:rsid w:val="00921B3A"/>
    <w:rsid w:val="00925545"/>
    <w:rsid w:val="00927B32"/>
    <w:rsid w:val="0093526F"/>
    <w:rsid w:val="00944F1D"/>
    <w:rsid w:val="00950B71"/>
    <w:rsid w:val="00953950"/>
    <w:rsid w:val="00954770"/>
    <w:rsid w:val="00956240"/>
    <w:rsid w:val="009605F6"/>
    <w:rsid w:val="0096277C"/>
    <w:rsid w:val="009773D3"/>
    <w:rsid w:val="009778E0"/>
    <w:rsid w:val="009812A5"/>
    <w:rsid w:val="00982634"/>
    <w:rsid w:val="00983CA6"/>
    <w:rsid w:val="009900DA"/>
    <w:rsid w:val="00993BD2"/>
    <w:rsid w:val="009A1E27"/>
    <w:rsid w:val="009A6ADC"/>
    <w:rsid w:val="009B0F97"/>
    <w:rsid w:val="009B1C14"/>
    <w:rsid w:val="009B4E6C"/>
    <w:rsid w:val="009B5B8D"/>
    <w:rsid w:val="009B66B9"/>
    <w:rsid w:val="009B6FF7"/>
    <w:rsid w:val="009C5EAD"/>
    <w:rsid w:val="009C66C6"/>
    <w:rsid w:val="009E0CB9"/>
    <w:rsid w:val="009F390B"/>
    <w:rsid w:val="00A00C26"/>
    <w:rsid w:val="00A01420"/>
    <w:rsid w:val="00A03234"/>
    <w:rsid w:val="00A042B4"/>
    <w:rsid w:val="00A06B14"/>
    <w:rsid w:val="00A1598E"/>
    <w:rsid w:val="00A25FFF"/>
    <w:rsid w:val="00A27055"/>
    <w:rsid w:val="00A304ED"/>
    <w:rsid w:val="00A3477D"/>
    <w:rsid w:val="00A402B9"/>
    <w:rsid w:val="00A4122A"/>
    <w:rsid w:val="00A424BB"/>
    <w:rsid w:val="00A66668"/>
    <w:rsid w:val="00A77FEA"/>
    <w:rsid w:val="00A91184"/>
    <w:rsid w:val="00A97F0F"/>
    <w:rsid w:val="00AA00C1"/>
    <w:rsid w:val="00AA23D2"/>
    <w:rsid w:val="00AA6226"/>
    <w:rsid w:val="00AA62BB"/>
    <w:rsid w:val="00AA68C7"/>
    <w:rsid w:val="00AA70DF"/>
    <w:rsid w:val="00AB2953"/>
    <w:rsid w:val="00AB61A7"/>
    <w:rsid w:val="00AB6664"/>
    <w:rsid w:val="00AC4A34"/>
    <w:rsid w:val="00AC7567"/>
    <w:rsid w:val="00AD030F"/>
    <w:rsid w:val="00AD6B68"/>
    <w:rsid w:val="00AE5561"/>
    <w:rsid w:val="00B07178"/>
    <w:rsid w:val="00B20440"/>
    <w:rsid w:val="00B306C4"/>
    <w:rsid w:val="00B31459"/>
    <w:rsid w:val="00B33ED7"/>
    <w:rsid w:val="00B413EE"/>
    <w:rsid w:val="00B42F4D"/>
    <w:rsid w:val="00B47FE0"/>
    <w:rsid w:val="00B52E10"/>
    <w:rsid w:val="00B54830"/>
    <w:rsid w:val="00B5526F"/>
    <w:rsid w:val="00B6156B"/>
    <w:rsid w:val="00B756F4"/>
    <w:rsid w:val="00B80120"/>
    <w:rsid w:val="00B90167"/>
    <w:rsid w:val="00BA1D6A"/>
    <w:rsid w:val="00BA260C"/>
    <w:rsid w:val="00BA2AF3"/>
    <w:rsid w:val="00BA57A9"/>
    <w:rsid w:val="00BB7E7C"/>
    <w:rsid w:val="00BD2CEC"/>
    <w:rsid w:val="00BD59E9"/>
    <w:rsid w:val="00BD5BE4"/>
    <w:rsid w:val="00BD7EA5"/>
    <w:rsid w:val="00BE0A23"/>
    <w:rsid w:val="00BE26A3"/>
    <w:rsid w:val="00C0178D"/>
    <w:rsid w:val="00C02E08"/>
    <w:rsid w:val="00C0717E"/>
    <w:rsid w:val="00C11C3D"/>
    <w:rsid w:val="00C14D69"/>
    <w:rsid w:val="00C42835"/>
    <w:rsid w:val="00C47F16"/>
    <w:rsid w:val="00C50090"/>
    <w:rsid w:val="00C535DC"/>
    <w:rsid w:val="00C83C36"/>
    <w:rsid w:val="00C87A0F"/>
    <w:rsid w:val="00C90213"/>
    <w:rsid w:val="00C978D3"/>
    <w:rsid w:val="00CA1CEA"/>
    <w:rsid w:val="00CA5550"/>
    <w:rsid w:val="00CA6A62"/>
    <w:rsid w:val="00CB035D"/>
    <w:rsid w:val="00CB1E3E"/>
    <w:rsid w:val="00CB5FC9"/>
    <w:rsid w:val="00CC330B"/>
    <w:rsid w:val="00CD2C9C"/>
    <w:rsid w:val="00CD5CE7"/>
    <w:rsid w:val="00CE43A3"/>
    <w:rsid w:val="00CE5265"/>
    <w:rsid w:val="00CF357A"/>
    <w:rsid w:val="00CF3FB4"/>
    <w:rsid w:val="00D0709B"/>
    <w:rsid w:val="00D11412"/>
    <w:rsid w:val="00D15DD0"/>
    <w:rsid w:val="00D21401"/>
    <w:rsid w:val="00D24621"/>
    <w:rsid w:val="00D31E93"/>
    <w:rsid w:val="00D3239F"/>
    <w:rsid w:val="00D35A30"/>
    <w:rsid w:val="00D36B77"/>
    <w:rsid w:val="00D40DE2"/>
    <w:rsid w:val="00D41860"/>
    <w:rsid w:val="00D449D8"/>
    <w:rsid w:val="00D52C50"/>
    <w:rsid w:val="00D53355"/>
    <w:rsid w:val="00D578A4"/>
    <w:rsid w:val="00D61AF2"/>
    <w:rsid w:val="00D61DA1"/>
    <w:rsid w:val="00D6348B"/>
    <w:rsid w:val="00D6560D"/>
    <w:rsid w:val="00D66DE0"/>
    <w:rsid w:val="00D671D7"/>
    <w:rsid w:val="00D67B1A"/>
    <w:rsid w:val="00D722D6"/>
    <w:rsid w:val="00D73596"/>
    <w:rsid w:val="00D75161"/>
    <w:rsid w:val="00D841D0"/>
    <w:rsid w:val="00D8726F"/>
    <w:rsid w:val="00D874CB"/>
    <w:rsid w:val="00D9454F"/>
    <w:rsid w:val="00D94F02"/>
    <w:rsid w:val="00DA12F3"/>
    <w:rsid w:val="00DA5F67"/>
    <w:rsid w:val="00DB4BB0"/>
    <w:rsid w:val="00DB51D9"/>
    <w:rsid w:val="00DB74DC"/>
    <w:rsid w:val="00DD2E3F"/>
    <w:rsid w:val="00DD5175"/>
    <w:rsid w:val="00DD594D"/>
    <w:rsid w:val="00DD7DEA"/>
    <w:rsid w:val="00DE4559"/>
    <w:rsid w:val="00DE4E94"/>
    <w:rsid w:val="00DE58D2"/>
    <w:rsid w:val="00E06583"/>
    <w:rsid w:val="00E06C73"/>
    <w:rsid w:val="00E20602"/>
    <w:rsid w:val="00E22F26"/>
    <w:rsid w:val="00E232AF"/>
    <w:rsid w:val="00E24EC9"/>
    <w:rsid w:val="00E25CC0"/>
    <w:rsid w:val="00E33823"/>
    <w:rsid w:val="00E338E7"/>
    <w:rsid w:val="00E342EF"/>
    <w:rsid w:val="00E34693"/>
    <w:rsid w:val="00E34AAB"/>
    <w:rsid w:val="00E40DD2"/>
    <w:rsid w:val="00E46AFB"/>
    <w:rsid w:val="00E559B0"/>
    <w:rsid w:val="00E55DDC"/>
    <w:rsid w:val="00E64182"/>
    <w:rsid w:val="00E77011"/>
    <w:rsid w:val="00E8187C"/>
    <w:rsid w:val="00E85641"/>
    <w:rsid w:val="00E9097F"/>
    <w:rsid w:val="00E954CA"/>
    <w:rsid w:val="00E97958"/>
    <w:rsid w:val="00EA7846"/>
    <w:rsid w:val="00EB379B"/>
    <w:rsid w:val="00EB5CE0"/>
    <w:rsid w:val="00EB649C"/>
    <w:rsid w:val="00EC22C6"/>
    <w:rsid w:val="00EC31DD"/>
    <w:rsid w:val="00EC7810"/>
    <w:rsid w:val="00EC7AEB"/>
    <w:rsid w:val="00ED4C7A"/>
    <w:rsid w:val="00ED4D0E"/>
    <w:rsid w:val="00EE2A89"/>
    <w:rsid w:val="00EE4306"/>
    <w:rsid w:val="00EE4C44"/>
    <w:rsid w:val="00EE532D"/>
    <w:rsid w:val="00EE558D"/>
    <w:rsid w:val="00EF025D"/>
    <w:rsid w:val="00EF1A56"/>
    <w:rsid w:val="00EF6DC0"/>
    <w:rsid w:val="00F03A66"/>
    <w:rsid w:val="00F1406D"/>
    <w:rsid w:val="00F14F2D"/>
    <w:rsid w:val="00F16CC4"/>
    <w:rsid w:val="00F16FD0"/>
    <w:rsid w:val="00F23D7F"/>
    <w:rsid w:val="00F30758"/>
    <w:rsid w:val="00F33EEE"/>
    <w:rsid w:val="00F34E20"/>
    <w:rsid w:val="00F35BF7"/>
    <w:rsid w:val="00F40DBB"/>
    <w:rsid w:val="00F42268"/>
    <w:rsid w:val="00F42CB4"/>
    <w:rsid w:val="00F43845"/>
    <w:rsid w:val="00F513C5"/>
    <w:rsid w:val="00F5547D"/>
    <w:rsid w:val="00F64EA1"/>
    <w:rsid w:val="00F66CEA"/>
    <w:rsid w:val="00F66EAA"/>
    <w:rsid w:val="00F70C97"/>
    <w:rsid w:val="00F71115"/>
    <w:rsid w:val="00F71E3D"/>
    <w:rsid w:val="00F810CF"/>
    <w:rsid w:val="00F8182C"/>
    <w:rsid w:val="00F84404"/>
    <w:rsid w:val="00F902D9"/>
    <w:rsid w:val="00FA14EC"/>
    <w:rsid w:val="00FA195F"/>
    <w:rsid w:val="00FA3AFD"/>
    <w:rsid w:val="00FB0C5D"/>
    <w:rsid w:val="00FB2E7A"/>
    <w:rsid w:val="00FB575B"/>
    <w:rsid w:val="00FC0822"/>
    <w:rsid w:val="00FC483B"/>
    <w:rsid w:val="00FC60C0"/>
    <w:rsid w:val="00FD19AC"/>
    <w:rsid w:val="00FD2885"/>
    <w:rsid w:val="00FD376F"/>
    <w:rsid w:val="00FE0AE1"/>
    <w:rsid w:val="00FE4D34"/>
    <w:rsid w:val="00FF35DB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30D69915</Template>
  <TotalTime>0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MCKITRICK Frank (AXA-I)</dc:creator>
  <cp:lastModifiedBy>MCKITRICK Frank (AXA-I)</cp:lastModifiedBy>
  <cp:revision>2</cp:revision>
  <dcterms:created xsi:type="dcterms:W3CDTF">2014-03-10T09:17:00Z</dcterms:created>
  <dcterms:modified xsi:type="dcterms:W3CDTF">2014-03-10T09:17:00Z</dcterms:modified>
</cp:coreProperties>
</file>