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BB" w:rsidRDefault="00F40DBB">
      <w:bookmarkStart w:id="0" w:name="_GoBack"/>
      <w:bookmarkEnd w:id="0"/>
    </w:p>
    <w:p w:rsidR="00FC0822" w:rsidRDefault="00FC0822">
      <w:r>
        <w:rPr>
          <w:noProof/>
          <w:lang w:eastAsia="en-GB"/>
        </w:rPr>
        <w:drawing>
          <wp:inline distT="0" distB="0" distL="0" distR="0" wp14:anchorId="6805BC7A" wp14:editId="51CF2BEF">
            <wp:extent cx="5274310" cy="421944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822" w:rsidRDefault="00FC0822"/>
    <w:p w:rsidR="00D578A4" w:rsidRDefault="00D578A4"/>
    <w:p w:rsidR="00FC0822" w:rsidRDefault="00D578A4">
      <w:r>
        <w:rPr>
          <w:noProof/>
          <w:lang w:eastAsia="en-GB"/>
        </w:rPr>
        <w:lastRenderedPageBreak/>
        <w:drawing>
          <wp:inline distT="0" distB="0" distL="0" distR="0" wp14:anchorId="0C2097C9" wp14:editId="5DA42802">
            <wp:extent cx="5274310" cy="421944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822">
        <w:rPr>
          <w:noProof/>
          <w:lang w:eastAsia="en-GB"/>
        </w:rPr>
        <w:drawing>
          <wp:inline distT="0" distB="0" distL="0" distR="0" wp14:anchorId="381C471D" wp14:editId="06EAF488">
            <wp:extent cx="5274310" cy="42194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DF5" w:rsidRDefault="005A4DF5"/>
    <w:p w:rsidR="005A4DF5" w:rsidRDefault="005A4DF5">
      <w:r>
        <w:rPr>
          <w:noProof/>
          <w:lang w:eastAsia="en-GB"/>
        </w:rPr>
        <w:lastRenderedPageBreak/>
        <w:drawing>
          <wp:inline distT="0" distB="0" distL="0" distR="0" wp14:anchorId="3F1BAB50" wp14:editId="61A9BF3C">
            <wp:extent cx="5274310" cy="4219448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2"/>
    <w:rsid w:val="00010155"/>
    <w:rsid w:val="0001135E"/>
    <w:rsid w:val="00015B58"/>
    <w:rsid w:val="0002193A"/>
    <w:rsid w:val="00025E08"/>
    <w:rsid w:val="000303DE"/>
    <w:rsid w:val="000366F4"/>
    <w:rsid w:val="000372EF"/>
    <w:rsid w:val="00040762"/>
    <w:rsid w:val="00044C58"/>
    <w:rsid w:val="00062C80"/>
    <w:rsid w:val="00063A3A"/>
    <w:rsid w:val="0007075D"/>
    <w:rsid w:val="000752F0"/>
    <w:rsid w:val="000931F5"/>
    <w:rsid w:val="0009597D"/>
    <w:rsid w:val="00096093"/>
    <w:rsid w:val="000A38A1"/>
    <w:rsid w:val="000A7BD5"/>
    <w:rsid w:val="000B7FE1"/>
    <w:rsid w:val="000C13EA"/>
    <w:rsid w:val="000C2497"/>
    <w:rsid w:val="000C30C6"/>
    <w:rsid w:val="000C50B0"/>
    <w:rsid w:val="000D0B1F"/>
    <w:rsid w:val="000D3A3D"/>
    <w:rsid w:val="000E035E"/>
    <w:rsid w:val="000E55A9"/>
    <w:rsid w:val="00100C7F"/>
    <w:rsid w:val="00102A0A"/>
    <w:rsid w:val="001041B6"/>
    <w:rsid w:val="0010771C"/>
    <w:rsid w:val="00114450"/>
    <w:rsid w:val="00114952"/>
    <w:rsid w:val="00124495"/>
    <w:rsid w:val="001245CE"/>
    <w:rsid w:val="00127332"/>
    <w:rsid w:val="00135A22"/>
    <w:rsid w:val="00136E77"/>
    <w:rsid w:val="0014193F"/>
    <w:rsid w:val="00142A25"/>
    <w:rsid w:val="0014380B"/>
    <w:rsid w:val="00153872"/>
    <w:rsid w:val="00153A35"/>
    <w:rsid w:val="00162669"/>
    <w:rsid w:val="00165D26"/>
    <w:rsid w:val="00170035"/>
    <w:rsid w:val="0017082A"/>
    <w:rsid w:val="001710D0"/>
    <w:rsid w:val="001723CE"/>
    <w:rsid w:val="0018067F"/>
    <w:rsid w:val="00181A7D"/>
    <w:rsid w:val="00183783"/>
    <w:rsid w:val="001851FB"/>
    <w:rsid w:val="0019477A"/>
    <w:rsid w:val="001A04A0"/>
    <w:rsid w:val="001A306B"/>
    <w:rsid w:val="001B0BF6"/>
    <w:rsid w:val="001B54E7"/>
    <w:rsid w:val="001C34DD"/>
    <w:rsid w:val="001C721E"/>
    <w:rsid w:val="001D1245"/>
    <w:rsid w:val="001D1AC8"/>
    <w:rsid w:val="001D1BFC"/>
    <w:rsid w:val="001D2148"/>
    <w:rsid w:val="001D6DB2"/>
    <w:rsid w:val="001E418B"/>
    <w:rsid w:val="001F11BD"/>
    <w:rsid w:val="001F19FB"/>
    <w:rsid w:val="00200C31"/>
    <w:rsid w:val="00206A58"/>
    <w:rsid w:val="00207B04"/>
    <w:rsid w:val="00213086"/>
    <w:rsid w:val="00217040"/>
    <w:rsid w:val="0022128B"/>
    <w:rsid w:val="00233058"/>
    <w:rsid w:val="00233B45"/>
    <w:rsid w:val="0023609F"/>
    <w:rsid w:val="002360DE"/>
    <w:rsid w:val="00240797"/>
    <w:rsid w:val="00246FC3"/>
    <w:rsid w:val="00247B31"/>
    <w:rsid w:val="00253456"/>
    <w:rsid w:val="00253FBD"/>
    <w:rsid w:val="002557D1"/>
    <w:rsid w:val="00264F2A"/>
    <w:rsid w:val="00270F87"/>
    <w:rsid w:val="002756A9"/>
    <w:rsid w:val="0028038B"/>
    <w:rsid w:val="00283FB2"/>
    <w:rsid w:val="002848A5"/>
    <w:rsid w:val="00287F23"/>
    <w:rsid w:val="002A4697"/>
    <w:rsid w:val="002A55CC"/>
    <w:rsid w:val="002A6030"/>
    <w:rsid w:val="002A7867"/>
    <w:rsid w:val="002C5AD5"/>
    <w:rsid w:val="002D42BE"/>
    <w:rsid w:val="002D51C2"/>
    <w:rsid w:val="002F0D8F"/>
    <w:rsid w:val="003033CE"/>
    <w:rsid w:val="00311D75"/>
    <w:rsid w:val="003142D6"/>
    <w:rsid w:val="0032130B"/>
    <w:rsid w:val="00325A1B"/>
    <w:rsid w:val="0033768A"/>
    <w:rsid w:val="003443F7"/>
    <w:rsid w:val="00344FE7"/>
    <w:rsid w:val="0035447D"/>
    <w:rsid w:val="00367B6E"/>
    <w:rsid w:val="003711DA"/>
    <w:rsid w:val="0037658F"/>
    <w:rsid w:val="00383705"/>
    <w:rsid w:val="00395837"/>
    <w:rsid w:val="003B52BF"/>
    <w:rsid w:val="003B69E1"/>
    <w:rsid w:val="003C27E5"/>
    <w:rsid w:val="003C325C"/>
    <w:rsid w:val="003D5707"/>
    <w:rsid w:val="003E5573"/>
    <w:rsid w:val="003F7AFB"/>
    <w:rsid w:val="0040154B"/>
    <w:rsid w:val="00401FDB"/>
    <w:rsid w:val="0040207E"/>
    <w:rsid w:val="0040467C"/>
    <w:rsid w:val="00406E86"/>
    <w:rsid w:val="00407C0B"/>
    <w:rsid w:val="00413130"/>
    <w:rsid w:val="00417830"/>
    <w:rsid w:val="0041792B"/>
    <w:rsid w:val="00422E25"/>
    <w:rsid w:val="004325F4"/>
    <w:rsid w:val="004342C2"/>
    <w:rsid w:val="004402E0"/>
    <w:rsid w:val="00443263"/>
    <w:rsid w:val="00447E3E"/>
    <w:rsid w:val="00452C11"/>
    <w:rsid w:val="00461E08"/>
    <w:rsid w:val="004667B5"/>
    <w:rsid w:val="00471FD3"/>
    <w:rsid w:val="00472770"/>
    <w:rsid w:val="00473FCF"/>
    <w:rsid w:val="004746FD"/>
    <w:rsid w:val="004763A8"/>
    <w:rsid w:val="00480332"/>
    <w:rsid w:val="004838EC"/>
    <w:rsid w:val="004867CE"/>
    <w:rsid w:val="004A190A"/>
    <w:rsid w:val="004B66E6"/>
    <w:rsid w:val="004C34F2"/>
    <w:rsid w:val="004C5A81"/>
    <w:rsid w:val="004C5F7D"/>
    <w:rsid w:val="004D3342"/>
    <w:rsid w:val="004D48A7"/>
    <w:rsid w:val="004D754A"/>
    <w:rsid w:val="004E6DE4"/>
    <w:rsid w:val="004F0090"/>
    <w:rsid w:val="004F609B"/>
    <w:rsid w:val="005012BE"/>
    <w:rsid w:val="00501C72"/>
    <w:rsid w:val="00503D1D"/>
    <w:rsid w:val="00511F14"/>
    <w:rsid w:val="00516C64"/>
    <w:rsid w:val="0052490C"/>
    <w:rsid w:val="0052547B"/>
    <w:rsid w:val="005316D7"/>
    <w:rsid w:val="005317B3"/>
    <w:rsid w:val="00535673"/>
    <w:rsid w:val="00537F55"/>
    <w:rsid w:val="00541453"/>
    <w:rsid w:val="00551D82"/>
    <w:rsid w:val="00552F84"/>
    <w:rsid w:val="005531E2"/>
    <w:rsid w:val="00554FD4"/>
    <w:rsid w:val="005672C3"/>
    <w:rsid w:val="00573EB9"/>
    <w:rsid w:val="00574EAE"/>
    <w:rsid w:val="00575882"/>
    <w:rsid w:val="00580A0F"/>
    <w:rsid w:val="00582FB3"/>
    <w:rsid w:val="00583F4B"/>
    <w:rsid w:val="00592F16"/>
    <w:rsid w:val="005A0CDB"/>
    <w:rsid w:val="005A28B2"/>
    <w:rsid w:val="005A4DF5"/>
    <w:rsid w:val="005A7E29"/>
    <w:rsid w:val="005B4BF5"/>
    <w:rsid w:val="005B6328"/>
    <w:rsid w:val="005B7DD8"/>
    <w:rsid w:val="005C0A6F"/>
    <w:rsid w:val="005C501F"/>
    <w:rsid w:val="005C7713"/>
    <w:rsid w:val="005D509D"/>
    <w:rsid w:val="005F117E"/>
    <w:rsid w:val="005F3135"/>
    <w:rsid w:val="00601F1E"/>
    <w:rsid w:val="00615A64"/>
    <w:rsid w:val="00616CA5"/>
    <w:rsid w:val="006201D4"/>
    <w:rsid w:val="00625D10"/>
    <w:rsid w:val="00626B2E"/>
    <w:rsid w:val="00627247"/>
    <w:rsid w:val="0065106F"/>
    <w:rsid w:val="0066745C"/>
    <w:rsid w:val="00671C06"/>
    <w:rsid w:val="00684FFC"/>
    <w:rsid w:val="00687DC2"/>
    <w:rsid w:val="00690848"/>
    <w:rsid w:val="0069170F"/>
    <w:rsid w:val="006919ED"/>
    <w:rsid w:val="00694344"/>
    <w:rsid w:val="006970F2"/>
    <w:rsid w:val="006A47B1"/>
    <w:rsid w:val="006A76C0"/>
    <w:rsid w:val="006A7EBF"/>
    <w:rsid w:val="006B0A4F"/>
    <w:rsid w:val="006B56AD"/>
    <w:rsid w:val="006B6FCB"/>
    <w:rsid w:val="00701975"/>
    <w:rsid w:val="00705E4B"/>
    <w:rsid w:val="00706343"/>
    <w:rsid w:val="007069F1"/>
    <w:rsid w:val="007138DF"/>
    <w:rsid w:val="007164B3"/>
    <w:rsid w:val="007209FB"/>
    <w:rsid w:val="00720E93"/>
    <w:rsid w:val="00726AA4"/>
    <w:rsid w:val="00726C75"/>
    <w:rsid w:val="0073006F"/>
    <w:rsid w:val="00730D1B"/>
    <w:rsid w:val="00733BDD"/>
    <w:rsid w:val="00733F6D"/>
    <w:rsid w:val="007357A3"/>
    <w:rsid w:val="007510E5"/>
    <w:rsid w:val="00751175"/>
    <w:rsid w:val="00753C6B"/>
    <w:rsid w:val="007572E8"/>
    <w:rsid w:val="00757E48"/>
    <w:rsid w:val="00761669"/>
    <w:rsid w:val="007704CB"/>
    <w:rsid w:val="00774C58"/>
    <w:rsid w:val="007827A8"/>
    <w:rsid w:val="00786D95"/>
    <w:rsid w:val="007978BB"/>
    <w:rsid w:val="007A1A83"/>
    <w:rsid w:val="007A408D"/>
    <w:rsid w:val="007A5E58"/>
    <w:rsid w:val="007B12ED"/>
    <w:rsid w:val="007B1415"/>
    <w:rsid w:val="007B5E51"/>
    <w:rsid w:val="007B76F1"/>
    <w:rsid w:val="007C16B6"/>
    <w:rsid w:val="007C3382"/>
    <w:rsid w:val="007D400A"/>
    <w:rsid w:val="007F13AA"/>
    <w:rsid w:val="007F1F69"/>
    <w:rsid w:val="007F3E1A"/>
    <w:rsid w:val="007F5C8A"/>
    <w:rsid w:val="00816875"/>
    <w:rsid w:val="008172F2"/>
    <w:rsid w:val="00817AE8"/>
    <w:rsid w:val="0082009D"/>
    <w:rsid w:val="008206D7"/>
    <w:rsid w:val="00833B1D"/>
    <w:rsid w:val="008360E4"/>
    <w:rsid w:val="00836B2E"/>
    <w:rsid w:val="00840F1B"/>
    <w:rsid w:val="00847529"/>
    <w:rsid w:val="00851943"/>
    <w:rsid w:val="00877CB7"/>
    <w:rsid w:val="00896C54"/>
    <w:rsid w:val="008B1F7C"/>
    <w:rsid w:val="008C09A2"/>
    <w:rsid w:val="008C3857"/>
    <w:rsid w:val="008D59F0"/>
    <w:rsid w:val="008D78D6"/>
    <w:rsid w:val="008E1B80"/>
    <w:rsid w:val="008E6442"/>
    <w:rsid w:val="008F6153"/>
    <w:rsid w:val="008F7A33"/>
    <w:rsid w:val="00902D65"/>
    <w:rsid w:val="009032F2"/>
    <w:rsid w:val="00904E96"/>
    <w:rsid w:val="0090664D"/>
    <w:rsid w:val="00906A20"/>
    <w:rsid w:val="00910379"/>
    <w:rsid w:val="00910CD5"/>
    <w:rsid w:val="00921B3A"/>
    <w:rsid w:val="00925545"/>
    <w:rsid w:val="00927B32"/>
    <w:rsid w:val="0093526F"/>
    <w:rsid w:val="00944F1D"/>
    <w:rsid w:val="00950B71"/>
    <w:rsid w:val="00953950"/>
    <w:rsid w:val="00954770"/>
    <w:rsid w:val="00956240"/>
    <w:rsid w:val="009605F6"/>
    <w:rsid w:val="0096277C"/>
    <w:rsid w:val="009773D3"/>
    <w:rsid w:val="009778E0"/>
    <w:rsid w:val="009812A5"/>
    <w:rsid w:val="00982634"/>
    <w:rsid w:val="00983CA6"/>
    <w:rsid w:val="009900DA"/>
    <w:rsid w:val="00993BD2"/>
    <w:rsid w:val="009A1E27"/>
    <w:rsid w:val="009A6ADC"/>
    <w:rsid w:val="009B0F97"/>
    <w:rsid w:val="009B1C14"/>
    <w:rsid w:val="009B4E6C"/>
    <w:rsid w:val="009B5B8D"/>
    <w:rsid w:val="009B66B9"/>
    <w:rsid w:val="009B6FF7"/>
    <w:rsid w:val="009C5EAD"/>
    <w:rsid w:val="009C66C6"/>
    <w:rsid w:val="009E0CB9"/>
    <w:rsid w:val="009F390B"/>
    <w:rsid w:val="00A00C26"/>
    <w:rsid w:val="00A01420"/>
    <w:rsid w:val="00A03234"/>
    <w:rsid w:val="00A042B4"/>
    <w:rsid w:val="00A06B14"/>
    <w:rsid w:val="00A1598E"/>
    <w:rsid w:val="00A25FFF"/>
    <w:rsid w:val="00A27055"/>
    <w:rsid w:val="00A304ED"/>
    <w:rsid w:val="00A3477D"/>
    <w:rsid w:val="00A402B9"/>
    <w:rsid w:val="00A4122A"/>
    <w:rsid w:val="00A424BB"/>
    <w:rsid w:val="00A66668"/>
    <w:rsid w:val="00A77FEA"/>
    <w:rsid w:val="00A91184"/>
    <w:rsid w:val="00A97F0F"/>
    <w:rsid w:val="00AA00C1"/>
    <w:rsid w:val="00AA23D2"/>
    <w:rsid w:val="00AA6226"/>
    <w:rsid w:val="00AA62BB"/>
    <w:rsid w:val="00AA68C7"/>
    <w:rsid w:val="00AA70DF"/>
    <w:rsid w:val="00AB2953"/>
    <w:rsid w:val="00AB61A7"/>
    <w:rsid w:val="00AB6664"/>
    <w:rsid w:val="00AC4A34"/>
    <w:rsid w:val="00AC7567"/>
    <w:rsid w:val="00AD030F"/>
    <w:rsid w:val="00AD6B68"/>
    <w:rsid w:val="00AE5561"/>
    <w:rsid w:val="00B07178"/>
    <w:rsid w:val="00B20440"/>
    <w:rsid w:val="00B306C4"/>
    <w:rsid w:val="00B31459"/>
    <w:rsid w:val="00B33ED7"/>
    <w:rsid w:val="00B413EE"/>
    <w:rsid w:val="00B42F4D"/>
    <w:rsid w:val="00B47FE0"/>
    <w:rsid w:val="00B52E10"/>
    <w:rsid w:val="00B54830"/>
    <w:rsid w:val="00B5526F"/>
    <w:rsid w:val="00B6156B"/>
    <w:rsid w:val="00B756F4"/>
    <w:rsid w:val="00B80120"/>
    <w:rsid w:val="00B90167"/>
    <w:rsid w:val="00BA1D6A"/>
    <w:rsid w:val="00BA260C"/>
    <w:rsid w:val="00BA2AF3"/>
    <w:rsid w:val="00BA57A9"/>
    <w:rsid w:val="00BB7E7C"/>
    <w:rsid w:val="00BD2CEC"/>
    <w:rsid w:val="00BD59E9"/>
    <w:rsid w:val="00BD5BE4"/>
    <w:rsid w:val="00BD7EA5"/>
    <w:rsid w:val="00BE0A23"/>
    <w:rsid w:val="00BE26A3"/>
    <w:rsid w:val="00C0178D"/>
    <w:rsid w:val="00C02E08"/>
    <w:rsid w:val="00C0717E"/>
    <w:rsid w:val="00C11C3D"/>
    <w:rsid w:val="00C14D69"/>
    <w:rsid w:val="00C42835"/>
    <w:rsid w:val="00C47F16"/>
    <w:rsid w:val="00C50090"/>
    <w:rsid w:val="00C535DC"/>
    <w:rsid w:val="00C83C36"/>
    <w:rsid w:val="00C87A0F"/>
    <w:rsid w:val="00C90213"/>
    <w:rsid w:val="00C978D3"/>
    <w:rsid w:val="00CA1CEA"/>
    <w:rsid w:val="00CA5550"/>
    <w:rsid w:val="00CA6A62"/>
    <w:rsid w:val="00CB035D"/>
    <w:rsid w:val="00CB1E3E"/>
    <w:rsid w:val="00CB5FC9"/>
    <w:rsid w:val="00CC330B"/>
    <w:rsid w:val="00CD2C9C"/>
    <w:rsid w:val="00CD5CE7"/>
    <w:rsid w:val="00CE43A3"/>
    <w:rsid w:val="00CE5265"/>
    <w:rsid w:val="00CF357A"/>
    <w:rsid w:val="00CF3FB4"/>
    <w:rsid w:val="00D0709B"/>
    <w:rsid w:val="00D11412"/>
    <w:rsid w:val="00D15DD0"/>
    <w:rsid w:val="00D21401"/>
    <w:rsid w:val="00D24621"/>
    <w:rsid w:val="00D31E93"/>
    <w:rsid w:val="00D3239F"/>
    <w:rsid w:val="00D35A30"/>
    <w:rsid w:val="00D36B77"/>
    <w:rsid w:val="00D40DE2"/>
    <w:rsid w:val="00D41860"/>
    <w:rsid w:val="00D449D8"/>
    <w:rsid w:val="00D52C50"/>
    <w:rsid w:val="00D53355"/>
    <w:rsid w:val="00D578A4"/>
    <w:rsid w:val="00D61AF2"/>
    <w:rsid w:val="00D61DA1"/>
    <w:rsid w:val="00D6348B"/>
    <w:rsid w:val="00D6560D"/>
    <w:rsid w:val="00D66DE0"/>
    <w:rsid w:val="00D671D7"/>
    <w:rsid w:val="00D67B1A"/>
    <w:rsid w:val="00D722D6"/>
    <w:rsid w:val="00D73596"/>
    <w:rsid w:val="00D75161"/>
    <w:rsid w:val="00D841D0"/>
    <w:rsid w:val="00D8726F"/>
    <w:rsid w:val="00D874CB"/>
    <w:rsid w:val="00D9454F"/>
    <w:rsid w:val="00D94F02"/>
    <w:rsid w:val="00DA12F3"/>
    <w:rsid w:val="00DA5F67"/>
    <w:rsid w:val="00DB4BB0"/>
    <w:rsid w:val="00DB51D9"/>
    <w:rsid w:val="00DB74DC"/>
    <w:rsid w:val="00DD2E3F"/>
    <w:rsid w:val="00DD5175"/>
    <w:rsid w:val="00DD594D"/>
    <w:rsid w:val="00DD7DEA"/>
    <w:rsid w:val="00DE4559"/>
    <w:rsid w:val="00DE4E94"/>
    <w:rsid w:val="00DE58D2"/>
    <w:rsid w:val="00E06583"/>
    <w:rsid w:val="00E06C73"/>
    <w:rsid w:val="00E20602"/>
    <w:rsid w:val="00E22F26"/>
    <w:rsid w:val="00E232AF"/>
    <w:rsid w:val="00E24EC9"/>
    <w:rsid w:val="00E25CC0"/>
    <w:rsid w:val="00E33823"/>
    <w:rsid w:val="00E338E7"/>
    <w:rsid w:val="00E342EF"/>
    <w:rsid w:val="00E34693"/>
    <w:rsid w:val="00E34AAB"/>
    <w:rsid w:val="00E40DD2"/>
    <w:rsid w:val="00E46AFB"/>
    <w:rsid w:val="00E559B0"/>
    <w:rsid w:val="00E55DDC"/>
    <w:rsid w:val="00E64182"/>
    <w:rsid w:val="00E77011"/>
    <w:rsid w:val="00E8187C"/>
    <w:rsid w:val="00E85641"/>
    <w:rsid w:val="00E9097F"/>
    <w:rsid w:val="00E954CA"/>
    <w:rsid w:val="00E97958"/>
    <w:rsid w:val="00EA7846"/>
    <w:rsid w:val="00EB379B"/>
    <w:rsid w:val="00EB5CE0"/>
    <w:rsid w:val="00EB649C"/>
    <w:rsid w:val="00EC22C6"/>
    <w:rsid w:val="00EC31DD"/>
    <w:rsid w:val="00EC7810"/>
    <w:rsid w:val="00EC7AEB"/>
    <w:rsid w:val="00ED4C7A"/>
    <w:rsid w:val="00ED4D0E"/>
    <w:rsid w:val="00EE2A89"/>
    <w:rsid w:val="00EE4306"/>
    <w:rsid w:val="00EE4C44"/>
    <w:rsid w:val="00EE532D"/>
    <w:rsid w:val="00EE558D"/>
    <w:rsid w:val="00EF025D"/>
    <w:rsid w:val="00EF1A56"/>
    <w:rsid w:val="00EF6DC0"/>
    <w:rsid w:val="00F03A66"/>
    <w:rsid w:val="00F1406D"/>
    <w:rsid w:val="00F14F2D"/>
    <w:rsid w:val="00F16CC4"/>
    <w:rsid w:val="00F16FD0"/>
    <w:rsid w:val="00F1760D"/>
    <w:rsid w:val="00F23D7F"/>
    <w:rsid w:val="00F30758"/>
    <w:rsid w:val="00F33EEE"/>
    <w:rsid w:val="00F34E20"/>
    <w:rsid w:val="00F35BF7"/>
    <w:rsid w:val="00F40DBB"/>
    <w:rsid w:val="00F42268"/>
    <w:rsid w:val="00F42CB4"/>
    <w:rsid w:val="00F43845"/>
    <w:rsid w:val="00F513C5"/>
    <w:rsid w:val="00F5547D"/>
    <w:rsid w:val="00F64EA1"/>
    <w:rsid w:val="00F66CEA"/>
    <w:rsid w:val="00F66EAA"/>
    <w:rsid w:val="00F70C97"/>
    <w:rsid w:val="00F71115"/>
    <w:rsid w:val="00F71E3D"/>
    <w:rsid w:val="00F810CF"/>
    <w:rsid w:val="00F8182C"/>
    <w:rsid w:val="00F84404"/>
    <w:rsid w:val="00F902D9"/>
    <w:rsid w:val="00FA14EC"/>
    <w:rsid w:val="00FA195F"/>
    <w:rsid w:val="00FA3AFD"/>
    <w:rsid w:val="00FB0C5D"/>
    <w:rsid w:val="00FB2E7A"/>
    <w:rsid w:val="00FB575B"/>
    <w:rsid w:val="00FC0822"/>
    <w:rsid w:val="00FC483B"/>
    <w:rsid w:val="00FC60C0"/>
    <w:rsid w:val="00FD19AC"/>
    <w:rsid w:val="00FD2885"/>
    <w:rsid w:val="00FD376F"/>
    <w:rsid w:val="00FE0AE1"/>
    <w:rsid w:val="00FE4D34"/>
    <w:rsid w:val="00FF35DB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B857FAF1</Template>
  <TotalTime>0</TotalTime>
  <Pages>3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MCKITRICK Frank (AXA-I)</dc:creator>
  <cp:lastModifiedBy>MCKITRICK Frank (AXA-I)</cp:lastModifiedBy>
  <cp:revision>2</cp:revision>
  <dcterms:created xsi:type="dcterms:W3CDTF">2014-03-10T11:47:00Z</dcterms:created>
  <dcterms:modified xsi:type="dcterms:W3CDTF">2014-03-10T11:47:00Z</dcterms:modified>
</cp:coreProperties>
</file>