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42F7" w14:textId="57BBBC3A" w:rsidR="000F67AD" w:rsidRPr="000F67AD" w:rsidRDefault="009E0256" w:rsidP="00940260">
      <w:pPr>
        <w:jc w:val="center"/>
        <w:rPr>
          <w:rFonts w:ascii="Engravers MT" w:hAnsi="Engravers MT"/>
          <w:b/>
          <w:sz w:val="36"/>
          <w:szCs w:val="36"/>
        </w:rPr>
      </w:pPr>
      <w:r>
        <w:rPr>
          <w:rFonts w:ascii="Engravers MT" w:hAnsi="Engravers MT"/>
          <w:b/>
          <w:noProof/>
          <w:sz w:val="40"/>
          <w:szCs w:val="40"/>
          <w:lang w:eastAsia="en-US"/>
        </w:rPr>
        <w:drawing>
          <wp:anchor distT="0" distB="0" distL="114300" distR="114300" simplePos="0" relativeHeight="251667456" behindDoc="0" locked="0" layoutInCell="1" allowOverlap="1" wp14:anchorId="51F895F7" wp14:editId="68F27A50">
            <wp:simplePos x="0" y="0"/>
            <wp:positionH relativeFrom="column">
              <wp:posOffset>4933315</wp:posOffset>
            </wp:positionH>
            <wp:positionV relativeFrom="paragraph">
              <wp:posOffset>-400685</wp:posOffset>
            </wp:positionV>
            <wp:extent cx="1554480" cy="469265"/>
            <wp:effectExtent l="0" t="0" r="762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Engravers MT" w:hAnsi="Engravers MT"/>
          <w:b/>
          <w:noProof/>
          <w:sz w:val="40"/>
          <w:szCs w:val="40"/>
          <w:lang w:eastAsia="en-US"/>
        </w:rPr>
        <w:drawing>
          <wp:anchor distT="0" distB="0" distL="114300" distR="114300" simplePos="0" relativeHeight="251665408" behindDoc="0" locked="0" layoutInCell="1" allowOverlap="1" wp14:anchorId="7318F7BB" wp14:editId="5830E898">
            <wp:simplePos x="0" y="0"/>
            <wp:positionH relativeFrom="column">
              <wp:posOffset>-540385</wp:posOffset>
            </wp:positionH>
            <wp:positionV relativeFrom="paragraph">
              <wp:posOffset>-407035</wp:posOffset>
            </wp:positionV>
            <wp:extent cx="1554480" cy="469265"/>
            <wp:effectExtent l="0" t="0" r="762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0260" w:rsidRPr="003D2D9D">
        <w:rPr>
          <w:rFonts w:ascii="Engravers MT" w:hAnsi="Engravers MT"/>
          <w:b/>
          <w:sz w:val="40"/>
          <w:szCs w:val="40"/>
        </w:rPr>
        <w:t xml:space="preserve">ASM </w:t>
      </w:r>
      <w:r w:rsidR="00940260">
        <w:rPr>
          <w:rFonts w:ascii="Engravers MT" w:hAnsi="Engravers MT"/>
          <w:b/>
          <w:sz w:val="40"/>
          <w:szCs w:val="40"/>
        </w:rPr>
        <w:t xml:space="preserve">International                 </w:t>
      </w:r>
      <w:r w:rsidR="00940260" w:rsidRPr="000F67AD">
        <w:rPr>
          <w:rFonts w:ascii="Engravers MT" w:hAnsi="Engravers MT"/>
          <w:b/>
          <w:sz w:val="36"/>
          <w:szCs w:val="36"/>
        </w:rPr>
        <w:t xml:space="preserve">Detroit Chapter </w:t>
      </w:r>
      <w:r w:rsidR="000F67AD" w:rsidRPr="000F67AD">
        <w:rPr>
          <w:rFonts w:ascii="Engravers MT" w:hAnsi="Engravers MT"/>
          <w:b/>
          <w:sz w:val="36"/>
          <w:szCs w:val="36"/>
        </w:rPr>
        <w:t xml:space="preserve">                          </w:t>
      </w:r>
    </w:p>
    <w:p w14:paraId="3A55B69A" w14:textId="0381B3EA" w:rsidR="00EF7EB5" w:rsidRPr="00FC5DB7" w:rsidRDefault="00743D1B" w:rsidP="00940260">
      <w:pPr>
        <w:jc w:val="center"/>
        <w:rPr>
          <w:rFonts w:ascii="Engravers MT" w:hAnsi="Engravers MT"/>
          <w:b/>
          <w:color w:val="0070C0"/>
          <w:sz w:val="28"/>
          <w:szCs w:val="28"/>
        </w:rPr>
      </w:pPr>
      <w:r>
        <w:rPr>
          <w:rFonts w:ascii="Engravers MT" w:hAnsi="Engravers MT"/>
          <w:b/>
          <w:color w:val="0070C0"/>
          <w:sz w:val="36"/>
          <w:szCs w:val="36"/>
        </w:rPr>
        <w:t>202</w:t>
      </w:r>
      <w:r w:rsidR="00C56E99">
        <w:rPr>
          <w:rFonts w:ascii="Engravers MT" w:hAnsi="Engravers MT"/>
          <w:b/>
          <w:color w:val="0070C0"/>
          <w:sz w:val="36"/>
          <w:szCs w:val="36"/>
        </w:rPr>
        <w:t>6</w:t>
      </w:r>
      <w:r w:rsidR="00436E94">
        <w:rPr>
          <w:rFonts w:ascii="Engravers MT" w:hAnsi="Engravers MT"/>
          <w:b/>
          <w:color w:val="0070C0"/>
          <w:sz w:val="36"/>
          <w:szCs w:val="36"/>
        </w:rPr>
        <w:t xml:space="preserve"> </w:t>
      </w:r>
      <w:r w:rsidR="0033676F">
        <w:rPr>
          <w:rFonts w:ascii="Engravers MT" w:hAnsi="Engravers MT"/>
          <w:b/>
          <w:color w:val="0070C0"/>
          <w:sz w:val="36"/>
          <w:szCs w:val="36"/>
        </w:rPr>
        <w:t xml:space="preserve">Undergraduate </w:t>
      </w:r>
      <w:r w:rsidR="00FC74BB" w:rsidRPr="00FC5DB7">
        <w:rPr>
          <w:rFonts w:ascii="Engravers MT" w:hAnsi="Engravers MT"/>
          <w:b/>
          <w:color w:val="0070C0"/>
          <w:sz w:val="36"/>
          <w:szCs w:val="36"/>
        </w:rPr>
        <w:t>Scholar</w:t>
      </w:r>
      <w:r w:rsidR="00FC74BB">
        <w:rPr>
          <w:rFonts w:ascii="Engravers MT" w:hAnsi="Engravers MT"/>
          <w:b/>
          <w:color w:val="0070C0"/>
          <w:sz w:val="36"/>
          <w:szCs w:val="36"/>
        </w:rPr>
        <w:t>ship</w:t>
      </w:r>
    </w:p>
    <w:p w14:paraId="054B069E" w14:textId="77777777" w:rsidR="000F67AD" w:rsidRDefault="000F67AD" w:rsidP="00940260">
      <w:pPr>
        <w:jc w:val="center"/>
        <w:rPr>
          <w:rFonts w:ascii="Engravers MT" w:hAnsi="Engravers MT"/>
          <w:b/>
          <w:sz w:val="28"/>
          <w:szCs w:val="28"/>
        </w:rPr>
      </w:pPr>
    </w:p>
    <w:p w14:paraId="2A49989E" w14:textId="61B4B1EE" w:rsidR="009404EC" w:rsidRDefault="009404EC" w:rsidP="009404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404EC">
        <w:rPr>
          <w:rFonts w:ascii="Arial" w:hAnsi="Arial" w:cs="Arial"/>
          <w:sz w:val="24"/>
          <w:szCs w:val="24"/>
        </w:rPr>
        <w:t xml:space="preserve">The Detroit </w:t>
      </w:r>
      <w:r w:rsidR="00A7057D">
        <w:rPr>
          <w:rFonts w:ascii="Arial" w:hAnsi="Arial" w:cs="Arial"/>
          <w:sz w:val="24"/>
          <w:szCs w:val="24"/>
        </w:rPr>
        <w:t>C</w:t>
      </w:r>
      <w:r w:rsidRPr="009404EC">
        <w:rPr>
          <w:rFonts w:ascii="Arial" w:hAnsi="Arial" w:cs="Arial"/>
          <w:sz w:val="24"/>
          <w:szCs w:val="24"/>
        </w:rPr>
        <w:t>hapter of ASM</w:t>
      </w:r>
      <w:r w:rsidR="00743D1B">
        <w:rPr>
          <w:rFonts w:ascii="Arial" w:hAnsi="Arial" w:cs="Arial"/>
          <w:sz w:val="24"/>
          <w:szCs w:val="24"/>
        </w:rPr>
        <w:t xml:space="preserve"> International hopes that your f</w:t>
      </w:r>
      <w:r w:rsidRPr="009404EC">
        <w:rPr>
          <w:rFonts w:ascii="Arial" w:hAnsi="Arial" w:cs="Arial"/>
          <w:sz w:val="24"/>
          <w:szCs w:val="24"/>
        </w:rPr>
        <w:t>all semester has gone well</w:t>
      </w:r>
      <w:r w:rsidR="00A7057D">
        <w:rPr>
          <w:rFonts w:ascii="Arial" w:hAnsi="Arial" w:cs="Arial"/>
          <w:sz w:val="24"/>
          <w:szCs w:val="24"/>
        </w:rPr>
        <w:t>!</w:t>
      </w:r>
      <w:r w:rsidRPr="009404EC">
        <w:rPr>
          <w:rFonts w:ascii="Arial" w:hAnsi="Arial" w:cs="Arial"/>
          <w:sz w:val="24"/>
          <w:szCs w:val="24"/>
        </w:rPr>
        <w:t xml:space="preserve">  We </w:t>
      </w:r>
      <w:r w:rsidR="00A7057D">
        <w:rPr>
          <w:rFonts w:ascii="Arial" w:hAnsi="Arial" w:cs="Arial"/>
          <w:sz w:val="24"/>
          <w:szCs w:val="24"/>
        </w:rPr>
        <w:t>are excited to announce that</w:t>
      </w:r>
      <w:r w:rsidRPr="009404EC">
        <w:rPr>
          <w:rFonts w:ascii="Arial" w:hAnsi="Arial" w:cs="Arial"/>
          <w:sz w:val="24"/>
          <w:szCs w:val="24"/>
        </w:rPr>
        <w:t xml:space="preserve"> </w:t>
      </w:r>
      <w:r w:rsidR="00436E94">
        <w:rPr>
          <w:rFonts w:ascii="Arial" w:hAnsi="Arial" w:cs="Arial"/>
          <w:sz w:val="24"/>
          <w:szCs w:val="24"/>
        </w:rPr>
        <w:t>three</w:t>
      </w:r>
      <w:r w:rsidRPr="009404EC">
        <w:rPr>
          <w:rFonts w:ascii="Arial" w:hAnsi="Arial" w:cs="Arial"/>
          <w:sz w:val="24"/>
          <w:szCs w:val="24"/>
        </w:rPr>
        <w:t xml:space="preserve"> scholarship</w:t>
      </w:r>
      <w:r>
        <w:rPr>
          <w:rFonts w:ascii="Arial" w:hAnsi="Arial" w:cs="Arial"/>
          <w:sz w:val="24"/>
          <w:szCs w:val="24"/>
        </w:rPr>
        <w:t>s</w:t>
      </w:r>
      <w:r w:rsidR="00A7057D">
        <w:rPr>
          <w:rFonts w:ascii="Arial" w:hAnsi="Arial" w:cs="Arial"/>
          <w:sz w:val="24"/>
          <w:szCs w:val="24"/>
        </w:rPr>
        <w:t xml:space="preserve"> are available</w:t>
      </w:r>
      <w:r w:rsidRPr="009404EC">
        <w:rPr>
          <w:rFonts w:ascii="Arial" w:hAnsi="Arial" w:cs="Arial"/>
          <w:sz w:val="24"/>
          <w:szCs w:val="24"/>
        </w:rPr>
        <w:t xml:space="preserve"> for</w:t>
      </w:r>
      <w:r w:rsidR="00A7057D">
        <w:rPr>
          <w:rFonts w:ascii="Arial" w:hAnsi="Arial" w:cs="Arial"/>
          <w:sz w:val="24"/>
          <w:szCs w:val="24"/>
        </w:rPr>
        <w:t xml:space="preserve"> </w:t>
      </w:r>
      <w:r w:rsidR="00860FB3">
        <w:rPr>
          <w:rFonts w:ascii="Arial" w:hAnsi="Arial" w:cs="Arial"/>
          <w:sz w:val="24"/>
          <w:szCs w:val="24"/>
        </w:rPr>
        <w:t xml:space="preserve">undergraduate </w:t>
      </w:r>
      <w:r w:rsidRPr="009404EC">
        <w:rPr>
          <w:rFonts w:ascii="Arial" w:hAnsi="Arial" w:cs="Arial"/>
          <w:sz w:val="24"/>
          <w:szCs w:val="24"/>
        </w:rPr>
        <w:t>students pursuing a</w:t>
      </w:r>
      <w:r w:rsidR="00860FB3">
        <w:rPr>
          <w:rFonts w:ascii="Arial" w:hAnsi="Arial" w:cs="Arial"/>
          <w:sz w:val="24"/>
          <w:szCs w:val="24"/>
        </w:rPr>
        <w:t xml:space="preserve"> </w:t>
      </w:r>
      <w:r w:rsidR="00C56E99">
        <w:rPr>
          <w:rFonts w:ascii="Arial" w:hAnsi="Arial" w:cs="Arial"/>
          <w:sz w:val="24"/>
          <w:szCs w:val="24"/>
        </w:rPr>
        <w:t>bachelor’s</w:t>
      </w:r>
      <w:r w:rsidRPr="009404EC">
        <w:rPr>
          <w:rFonts w:ascii="Arial" w:hAnsi="Arial" w:cs="Arial"/>
          <w:sz w:val="24"/>
          <w:szCs w:val="24"/>
        </w:rPr>
        <w:t xml:space="preserve"> degree in Materials Science and Engineering.  </w:t>
      </w:r>
      <w:r w:rsidR="00A20E6D" w:rsidRPr="00A20E6D">
        <w:rPr>
          <w:rFonts w:ascii="Arial" w:hAnsi="Arial" w:cs="Arial"/>
          <w:sz w:val="24"/>
          <w:szCs w:val="24"/>
        </w:rPr>
        <w:t xml:space="preserve">The </w:t>
      </w:r>
      <w:r w:rsidR="00A20E6D" w:rsidRPr="00A20E6D">
        <w:rPr>
          <w:rFonts w:ascii="Arial" w:hAnsi="Arial" w:cs="Arial"/>
          <w:b/>
          <w:i/>
          <w:sz w:val="24"/>
          <w:szCs w:val="24"/>
        </w:rPr>
        <w:t>Marion Semchyshen</w:t>
      </w:r>
      <w:r w:rsidR="00436E94">
        <w:rPr>
          <w:rFonts w:ascii="Arial" w:hAnsi="Arial" w:cs="Arial"/>
          <w:sz w:val="24"/>
          <w:szCs w:val="24"/>
        </w:rPr>
        <w:t xml:space="preserve">, </w:t>
      </w:r>
      <w:r w:rsidR="00A20E6D" w:rsidRPr="00A20E6D">
        <w:rPr>
          <w:rFonts w:ascii="Arial" w:hAnsi="Arial" w:cs="Arial"/>
          <w:b/>
          <w:i/>
          <w:sz w:val="24"/>
          <w:szCs w:val="24"/>
        </w:rPr>
        <w:t>James A. Mansfield</w:t>
      </w:r>
      <w:r w:rsidR="00436E94">
        <w:rPr>
          <w:rFonts w:ascii="Arial" w:hAnsi="Arial" w:cs="Arial"/>
          <w:sz w:val="24"/>
          <w:szCs w:val="24"/>
        </w:rPr>
        <w:t xml:space="preserve">, and </w:t>
      </w:r>
      <w:r w:rsidR="00436E94" w:rsidRPr="00436E94">
        <w:rPr>
          <w:rFonts w:ascii="Arial" w:hAnsi="Arial" w:cs="Arial"/>
          <w:b/>
          <w:sz w:val="24"/>
          <w:szCs w:val="24"/>
        </w:rPr>
        <w:t>Betty Blazok</w:t>
      </w:r>
      <w:r w:rsidR="00436E94">
        <w:rPr>
          <w:rFonts w:ascii="Arial" w:hAnsi="Arial" w:cs="Arial"/>
          <w:sz w:val="24"/>
          <w:szCs w:val="24"/>
        </w:rPr>
        <w:t xml:space="preserve"> </w:t>
      </w:r>
      <w:r w:rsidR="00A20E6D" w:rsidRPr="00C56E99">
        <w:rPr>
          <w:rFonts w:ascii="Arial" w:hAnsi="Arial" w:cs="Arial"/>
          <w:b/>
          <w:bCs/>
          <w:sz w:val="24"/>
          <w:szCs w:val="24"/>
        </w:rPr>
        <w:t>Scholarships</w:t>
      </w:r>
      <w:r w:rsidR="00A20E6D" w:rsidRPr="00A20E6D">
        <w:rPr>
          <w:rFonts w:ascii="Arial" w:hAnsi="Arial" w:cs="Arial"/>
          <w:sz w:val="24"/>
          <w:szCs w:val="24"/>
        </w:rPr>
        <w:t xml:space="preserve"> </w:t>
      </w:r>
      <w:r w:rsidR="00362046">
        <w:rPr>
          <w:rFonts w:ascii="Arial" w:hAnsi="Arial" w:cs="Arial"/>
          <w:sz w:val="24"/>
          <w:szCs w:val="24"/>
        </w:rPr>
        <w:t>honor longtime members of the Chapter</w:t>
      </w:r>
      <w:r w:rsidR="00A7057D">
        <w:rPr>
          <w:rFonts w:ascii="Arial" w:hAnsi="Arial" w:cs="Arial"/>
          <w:sz w:val="24"/>
          <w:szCs w:val="24"/>
        </w:rPr>
        <w:t>,</w:t>
      </w:r>
      <w:r w:rsidR="00362046">
        <w:rPr>
          <w:rFonts w:ascii="Arial" w:hAnsi="Arial" w:cs="Arial"/>
          <w:sz w:val="24"/>
          <w:szCs w:val="24"/>
        </w:rPr>
        <w:t xml:space="preserve"> and </w:t>
      </w:r>
      <w:r w:rsidR="00A20E6D">
        <w:rPr>
          <w:rFonts w:ascii="Arial" w:hAnsi="Arial" w:cs="Arial"/>
          <w:sz w:val="24"/>
          <w:szCs w:val="24"/>
        </w:rPr>
        <w:t>e</w:t>
      </w:r>
      <w:r w:rsidRPr="00A20E6D">
        <w:rPr>
          <w:rFonts w:ascii="Arial" w:hAnsi="Arial" w:cs="Arial"/>
          <w:sz w:val="24"/>
          <w:szCs w:val="24"/>
        </w:rPr>
        <w:t>ach</w:t>
      </w:r>
      <w:r w:rsidRPr="009404EC">
        <w:rPr>
          <w:rFonts w:ascii="Arial" w:hAnsi="Arial" w:cs="Arial"/>
          <w:sz w:val="24"/>
          <w:szCs w:val="24"/>
        </w:rPr>
        <w:t xml:space="preserve"> </w:t>
      </w:r>
      <w:r w:rsidR="00A7057D">
        <w:rPr>
          <w:rFonts w:ascii="Arial" w:hAnsi="Arial" w:cs="Arial"/>
          <w:sz w:val="24"/>
          <w:szCs w:val="24"/>
        </w:rPr>
        <w:t xml:space="preserve">scholarship </w:t>
      </w:r>
      <w:r w:rsidRPr="009404EC">
        <w:rPr>
          <w:rFonts w:ascii="Arial" w:hAnsi="Arial" w:cs="Arial"/>
          <w:sz w:val="24"/>
          <w:szCs w:val="24"/>
        </w:rPr>
        <w:t>consist</w:t>
      </w:r>
      <w:r w:rsidR="00A7057D">
        <w:rPr>
          <w:rFonts w:ascii="Arial" w:hAnsi="Arial" w:cs="Arial"/>
          <w:sz w:val="24"/>
          <w:szCs w:val="24"/>
        </w:rPr>
        <w:t>s</w:t>
      </w:r>
      <w:r w:rsidRPr="009404EC">
        <w:rPr>
          <w:rFonts w:ascii="Arial" w:hAnsi="Arial" w:cs="Arial"/>
          <w:sz w:val="24"/>
          <w:szCs w:val="24"/>
        </w:rPr>
        <w:t xml:space="preserve"> of a $1,500 cash award and certificate</w:t>
      </w:r>
      <w:r w:rsidR="00C56E99">
        <w:rPr>
          <w:rFonts w:ascii="Arial" w:hAnsi="Arial" w:cs="Arial"/>
          <w:sz w:val="24"/>
          <w:szCs w:val="24"/>
        </w:rPr>
        <w:t>.  T</w:t>
      </w:r>
      <w:r w:rsidR="001831B5">
        <w:rPr>
          <w:rFonts w:ascii="Arial" w:hAnsi="Arial" w:cs="Arial"/>
          <w:sz w:val="24"/>
          <w:szCs w:val="24"/>
        </w:rPr>
        <w:t xml:space="preserve">he scholarships </w:t>
      </w:r>
      <w:r w:rsidR="00A20E6D">
        <w:rPr>
          <w:rFonts w:ascii="Arial" w:hAnsi="Arial" w:cs="Arial"/>
          <w:sz w:val="24"/>
          <w:szCs w:val="24"/>
        </w:rPr>
        <w:t>are</w:t>
      </w:r>
      <w:r w:rsidRPr="009404EC">
        <w:rPr>
          <w:rFonts w:ascii="Arial" w:hAnsi="Arial" w:cs="Arial"/>
          <w:sz w:val="24"/>
          <w:szCs w:val="24"/>
        </w:rPr>
        <w:t xml:space="preserve"> presented at an ASM-Detroit Chapter meeting</w:t>
      </w:r>
      <w:r>
        <w:rPr>
          <w:rFonts w:ascii="Arial" w:hAnsi="Arial" w:cs="Arial"/>
          <w:sz w:val="24"/>
          <w:szCs w:val="24"/>
        </w:rPr>
        <w:t xml:space="preserve"> in March or April.</w:t>
      </w:r>
    </w:p>
    <w:p w14:paraId="6470A83C" w14:textId="77777777" w:rsidR="009404EC" w:rsidRDefault="009404EC" w:rsidP="009404E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0F2E089" w14:textId="06CCA1D8" w:rsidR="0033676F" w:rsidRDefault="0033676F" w:rsidP="009404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eligible for </w:t>
      </w:r>
      <w:r w:rsidR="00436E94">
        <w:rPr>
          <w:rFonts w:ascii="Arial" w:hAnsi="Arial" w:cs="Arial"/>
          <w:sz w:val="24"/>
          <w:szCs w:val="24"/>
        </w:rPr>
        <w:t>any</w:t>
      </w:r>
      <w:r>
        <w:rPr>
          <w:rFonts w:ascii="Arial" w:hAnsi="Arial" w:cs="Arial"/>
          <w:sz w:val="24"/>
          <w:szCs w:val="24"/>
        </w:rPr>
        <w:t xml:space="preserve"> of these scholarships you </w:t>
      </w:r>
      <w:r w:rsidR="00860FB3">
        <w:rPr>
          <w:rFonts w:ascii="Arial" w:hAnsi="Arial" w:cs="Arial"/>
          <w:sz w:val="24"/>
          <w:szCs w:val="24"/>
        </w:rPr>
        <w:t>need to</w:t>
      </w:r>
      <w:r>
        <w:rPr>
          <w:rFonts w:ascii="Arial" w:hAnsi="Arial" w:cs="Arial"/>
          <w:sz w:val="24"/>
          <w:szCs w:val="24"/>
        </w:rPr>
        <w:t>:</w:t>
      </w:r>
    </w:p>
    <w:p w14:paraId="109CC057" w14:textId="77777777" w:rsidR="0033676F" w:rsidRDefault="0033676F" w:rsidP="009404E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88B718A" w14:textId="6027C11F" w:rsidR="0033676F" w:rsidRDefault="0033676F" w:rsidP="0033676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between 30 and 120 credits towards your </w:t>
      </w:r>
      <w:r w:rsidR="00C56E99">
        <w:rPr>
          <w:rFonts w:ascii="Arial" w:hAnsi="Arial" w:cs="Arial"/>
          <w:sz w:val="24"/>
          <w:szCs w:val="24"/>
        </w:rPr>
        <w:t>bachelor’s</w:t>
      </w:r>
      <w:r>
        <w:rPr>
          <w:rFonts w:ascii="Arial" w:hAnsi="Arial" w:cs="Arial"/>
          <w:sz w:val="24"/>
          <w:szCs w:val="24"/>
        </w:rPr>
        <w:t xml:space="preserve"> degree in Metallurgy or Materials Science</w:t>
      </w:r>
      <w:r w:rsidR="00860FB3">
        <w:rPr>
          <w:rFonts w:ascii="Arial" w:hAnsi="Arial" w:cs="Arial"/>
          <w:sz w:val="24"/>
          <w:szCs w:val="24"/>
        </w:rPr>
        <w:t xml:space="preserve"> (Sophomore to 1</w:t>
      </w:r>
      <w:r w:rsidR="00860FB3" w:rsidRPr="00860FB3">
        <w:rPr>
          <w:rFonts w:ascii="Arial" w:hAnsi="Arial" w:cs="Arial"/>
          <w:sz w:val="24"/>
          <w:szCs w:val="24"/>
          <w:vertAlign w:val="superscript"/>
        </w:rPr>
        <w:t>st</w:t>
      </w:r>
      <w:r w:rsidR="00860FB3">
        <w:rPr>
          <w:rFonts w:ascii="Arial" w:hAnsi="Arial" w:cs="Arial"/>
          <w:sz w:val="24"/>
          <w:szCs w:val="24"/>
        </w:rPr>
        <w:t xml:space="preserve"> Year Senior status)</w:t>
      </w:r>
      <w:r>
        <w:rPr>
          <w:rFonts w:ascii="Arial" w:hAnsi="Arial" w:cs="Arial"/>
          <w:sz w:val="24"/>
          <w:szCs w:val="24"/>
        </w:rPr>
        <w:t>; and</w:t>
      </w:r>
    </w:p>
    <w:p w14:paraId="488FB437" w14:textId="77777777" w:rsidR="0033676F" w:rsidRDefault="0033676F" w:rsidP="0033676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taken and successfully passed a</w:t>
      </w:r>
      <w:r w:rsidR="007D250F">
        <w:rPr>
          <w:rFonts w:ascii="Arial" w:hAnsi="Arial" w:cs="Arial"/>
          <w:sz w:val="24"/>
          <w:szCs w:val="24"/>
        </w:rPr>
        <w:t>t least a</w:t>
      </w:r>
      <w:r>
        <w:rPr>
          <w:rFonts w:ascii="Arial" w:hAnsi="Arial" w:cs="Arial"/>
          <w:sz w:val="24"/>
          <w:szCs w:val="24"/>
        </w:rPr>
        <w:t xml:space="preserve">n entry-level class in Metallurgy or Materials Science Program (such as </w:t>
      </w:r>
      <w:r w:rsidR="00AE06B0">
        <w:rPr>
          <w:rFonts w:ascii="Arial" w:hAnsi="Arial" w:cs="Arial"/>
          <w:sz w:val="24"/>
          <w:szCs w:val="24"/>
        </w:rPr>
        <w:t>MSE</w:t>
      </w:r>
      <w:r w:rsidR="00D05B7E">
        <w:rPr>
          <w:rFonts w:ascii="Arial" w:hAnsi="Arial" w:cs="Arial"/>
          <w:sz w:val="24"/>
          <w:szCs w:val="24"/>
        </w:rPr>
        <w:t xml:space="preserve"> 250/MY 2100/MSE 220); and</w:t>
      </w:r>
    </w:p>
    <w:p w14:paraId="4C019033" w14:textId="77777777" w:rsidR="00D05B7E" w:rsidRDefault="00D05B7E" w:rsidP="0033676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at least two semesters from graduation.</w:t>
      </w:r>
    </w:p>
    <w:p w14:paraId="7305D5C8" w14:textId="77777777" w:rsidR="0033676F" w:rsidRDefault="0033676F" w:rsidP="0033676F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1E75104" w14:textId="74C11DEE" w:rsidR="009404EC" w:rsidRPr="0033676F" w:rsidRDefault="00C56E99" w:rsidP="003367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Attached </w:t>
      </w:r>
      <w:r w:rsidR="009404EC" w:rsidRPr="0033676F">
        <w:rPr>
          <w:rFonts w:ascii="Arial" w:hAnsi="Arial" w:cs="Arial"/>
          <w:sz w:val="24"/>
          <w:szCs w:val="24"/>
        </w:rPr>
        <w:t xml:space="preserve">is an application to be completed to be </w:t>
      </w:r>
      <w:r w:rsidR="00362046">
        <w:rPr>
          <w:rFonts w:ascii="Arial" w:hAnsi="Arial" w:cs="Arial"/>
          <w:sz w:val="24"/>
          <w:szCs w:val="24"/>
        </w:rPr>
        <w:t>considered</w:t>
      </w:r>
      <w:r w:rsidR="009404EC" w:rsidRPr="0033676F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>any of the three</w:t>
      </w:r>
      <w:r w:rsidR="009404EC" w:rsidRPr="0033676F">
        <w:rPr>
          <w:rFonts w:ascii="Arial" w:hAnsi="Arial" w:cs="Arial"/>
          <w:sz w:val="24"/>
          <w:szCs w:val="24"/>
        </w:rPr>
        <w:t xml:space="preserve"> scholarship</w:t>
      </w:r>
      <w:r>
        <w:rPr>
          <w:rFonts w:ascii="Arial" w:hAnsi="Arial" w:cs="Arial"/>
          <w:sz w:val="24"/>
          <w:szCs w:val="24"/>
        </w:rPr>
        <w:t>s</w:t>
      </w:r>
      <w:r w:rsidR="009404EC" w:rsidRPr="0033676F">
        <w:rPr>
          <w:rFonts w:ascii="Arial" w:hAnsi="Arial" w:cs="Arial"/>
          <w:sz w:val="24"/>
          <w:szCs w:val="24"/>
        </w:rPr>
        <w:t>.  With this application, please send a copy of your transcript.</w:t>
      </w:r>
      <w:r w:rsidR="00362046">
        <w:rPr>
          <w:rFonts w:ascii="Arial" w:hAnsi="Arial" w:cs="Arial"/>
          <w:sz w:val="24"/>
          <w:szCs w:val="24"/>
        </w:rPr>
        <w:t xml:space="preserve">  A response will be sent to all applicants via email in early March.</w:t>
      </w:r>
    </w:p>
    <w:p w14:paraId="621BEDED" w14:textId="77777777" w:rsidR="009404EC" w:rsidRDefault="009404EC" w:rsidP="009404EC">
      <w:pPr>
        <w:spacing w:line="240" w:lineRule="auto"/>
        <w:rPr>
          <w:sz w:val="23"/>
          <w:szCs w:val="23"/>
        </w:rPr>
      </w:pPr>
    </w:p>
    <w:p w14:paraId="64839761" w14:textId="6F1607E3" w:rsidR="009404EC" w:rsidRPr="009404EC" w:rsidRDefault="009404EC" w:rsidP="009404EC">
      <w:pPr>
        <w:jc w:val="both"/>
        <w:rPr>
          <w:rFonts w:ascii="Arial" w:hAnsi="Arial" w:cs="Arial"/>
          <w:sz w:val="24"/>
          <w:szCs w:val="24"/>
        </w:rPr>
      </w:pPr>
      <w:r w:rsidRPr="009404EC">
        <w:rPr>
          <w:rFonts w:ascii="Arial" w:hAnsi="Arial" w:cs="Arial"/>
          <w:sz w:val="24"/>
          <w:szCs w:val="24"/>
        </w:rPr>
        <w:t xml:space="preserve">If you would like to be considered, please complete the form and return it to the ASM Detroit Chapter before </w:t>
      </w:r>
      <w:r w:rsidRPr="006C108C">
        <w:rPr>
          <w:rFonts w:ascii="Arial" w:hAnsi="Arial" w:cs="Arial"/>
          <w:b/>
          <w:sz w:val="24"/>
          <w:szCs w:val="24"/>
        </w:rPr>
        <w:t>midnight</w:t>
      </w:r>
      <w:r w:rsidRPr="009404EC">
        <w:rPr>
          <w:rFonts w:ascii="Arial" w:hAnsi="Arial" w:cs="Arial"/>
          <w:sz w:val="24"/>
          <w:szCs w:val="24"/>
        </w:rPr>
        <w:t xml:space="preserve"> on </w:t>
      </w:r>
      <w:r w:rsidRPr="006C108C">
        <w:rPr>
          <w:rFonts w:ascii="Arial" w:hAnsi="Arial" w:cs="Arial"/>
          <w:b/>
          <w:sz w:val="24"/>
          <w:szCs w:val="24"/>
        </w:rPr>
        <w:t xml:space="preserve">Sunday, </w:t>
      </w:r>
      <w:r w:rsidR="009E0256">
        <w:rPr>
          <w:rFonts w:ascii="Arial" w:hAnsi="Arial" w:cs="Arial"/>
          <w:b/>
          <w:sz w:val="24"/>
          <w:szCs w:val="24"/>
        </w:rPr>
        <w:t xml:space="preserve">February </w:t>
      </w:r>
      <w:r w:rsidR="00C56E99">
        <w:rPr>
          <w:rFonts w:ascii="Arial" w:hAnsi="Arial" w:cs="Arial"/>
          <w:b/>
          <w:sz w:val="24"/>
          <w:szCs w:val="24"/>
        </w:rPr>
        <w:t>1st</w:t>
      </w:r>
      <w:r w:rsidR="009E0256">
        <w:rPr>
          <w:rFonts w:ascii="Arial" w:hAnsi="Arial" w:cs="Arial"/>
          <w:b/>
          <w:sz w:val="24"/>
          <w:szCs w:val="24"/>
        </w:rPr>
        <w:t>, 202</w:t>
      </w:r>
      <w:r w:rsidR="00C56E99">
        <w:rPr>
          <w:rFonts w:ascii="Arial" w:hAnsi="Arial" w:cs="Arial"/>
          <w:b/>
          <w:sz w:val="24"/>
          <w:szCs w:val="24"/>
        </w:rPr>
        <w:t>6</w:t>
      </w:r>
      <w:r w:rsidRPr="009404EC">
        <w:rPr>
          <w:rFonts w:ascii="Arial" w:hAnsi="Arial" w:cs="Arial"/>
          <w:sz w:val="24"/>
          <w:szCs w:val="24"/>
        </w:rPr>
        <w:t>.  Completed forms should be submitted either by:</w:t>
      </w:r>
    </w:p>
    <w:p w14:paraId="27534EDD" w14:textId="77777777" w:rsidR="009404EC" w:rsidRPr="009404EC" w:rsidRDefault="009404EC" w:rsidP="009404EC">
      <w:pPr>
        <w:jc w:val="both"/>
        <w:rPr>
          <w:rFonts w:ascii="Arial" w:hAnsi="Arial" w:cs="Arial"/>
          <w:sz w:val="24"/>
          <w:szCs w:val="24"/>
        </w:rPr>
      </w:pPr>
    </w:p>
    <w:p w14:paraId="420539F8" w14:textId="77777777" w:rsidR="009404EC" w:rsidRPr="009404EC" w:rsidRDefault="009404EC" w:rsidP="009404EC">
      <w:pPr>
        <w:jc w:val="both"/>
        <w:rPr>
          <w:rFonts w:ascii="Arial" w:hAnsi="Arial" w:cs="Arial"/>
          <w:sz w:val="24"/>
          <w:szCs w:val="24"/>
        </w:rPr>
      </w:pPr>
      <w:r w:rsidRPr="009404EC">
        <w:rPr>
          <w:rFonts w:ascii="Arial" w:hAnsi="Arial" w:cs="Arial"/>
          <w:sz w:val="24"/>
          <w:szCs w:val="24"/>
        </w:rPr>
        <w:t xml:space="preserve">(1) Email to </w:t>
      </w:r>
      <w:r w:rsidRPr="009404EC">
        <w:rPr>
          <w:rFonts w:ascii="Arial" w:hAnsi="Arial" w:cs="Arial"/>
          <w:color w:val="FF0000"/>
          <w:sz w:val="24"/>
          <w:szCs w:val="24"/>
        </w:rPr>
        <w:t xml:space="preserve">ASMDetroitChapter@gmail.com; </w:t>
      </w:r>
      <w:r w:rsidRPr="009404EC">
        <w:rPr>
          <w:rFonts w:ascii="Arial" w:hAnsi="Arial" w:cs="Arial"/>
          <w:sz w:val="24"/>
          <w:szCs w:val="24"/>
        </w:rPr>
        <w:t>or</w:t>
      </w:r>
    </w:p>
    <w:p w14:paraId="5D8DB616" w14:textId="77777777" w:rsidR="009404EC" w:rsidRPr="009404EC" w:rsidRDefault="009404EC" w:rsidP="009404EC">
      <w:pPr>
        <w:jc w:val="both"/>
        <w:rPr>
          <w:rFonts w:ascii="Arial" w:hAnsi="Arial" w:cs="Arial"/>
          <w:i/>
          <w:sz w:val="24"/>
          <w:szCs w:val="24"/>
        </w:rPr>
      </w:pPr>
      <w:r w:rsidRPr="009404EC">
        <w:rPr>
          <w:rFonts w:ascii="Arial" w:hAnsi="Arial" w:cs="Arial"/>
          <w:sz w:val="24"/>
          <w:szCs w:val="24"/>
        </w:rPr>
        <w:t xml:space="preserve">(2) Mail to </w:t>
      </w:r>
      <w:r w:rsidR="00F45571">
        <w:rPr>
          <w:rFonts w:ascii="Arial" w:hAnsi="Arial" w:cs="Arial"/>
          <w:i/>
          <w:sz w:val="24"/>
          <w:szCs w:val="24"/>
        </w:rPr>
        <w:t>Undergraduate Scholarships</w:t>
      </w:r>
      <w:r w:rsidRPr="009404EC">
        <w:rPr>
          <w:rFonts w:ascii="Arial" w:hAnsi="Arial" w:cs="Arial"/>
          <w:i/>
          <w:sz w:val="24"/>
          <w:szCs w:val="24"/>
        </w:rPr>
        <w:t xml:space="preserve">, ASM Detroit, P.O. Box 1398, Warren, MI, 48090-1398.  </w:t>
      </w:r>
    </w:p>
    <w:p w14:paraId="208F3F6A" w14:textId="77777777" w:rsidR="009404EC" w:rsidRPr="009404EC" w:rsidRDefault="009404EC" w:rsidP="009404EC">
      <w:pPr>
        <w:jc w:val="both"/>
        <w:rPr>
          <w:rFonts w:ascii="Arial" w:hAnsi="Arial" w:cs="Arial"/>
          <w:sz w:val="24"/>
          <w:szCs w:val="24"/>
        </w:rPr>
      </w:pPr>
    </w:p>
    <w:p w14:paraId="32807BAF" w14:textId="14F3F80B" w:rsidR="009404EC" w:rsidRPr="002F1F0A" w:rsidRDefault="009404EC" w:rsidP="009404EC">
      <w:pPr>
        <w:jc w:val="both"/>
        <w:rPr>
          <w:rFonts w:ascii="Arial" w:hAnsi="Arial" w:cs="Arial"/>
          <w:sz w:val="24"/>
          <w:szCs w:val="24"/>
        </w:rPr>
      </w:pPr>
      <w:r w:rsidRPr="002F1F0A">
        <w:rPr>
          <w:rFonts w:ascii="Arial" w:hAnsi="Arial" w:cs="Arial"/>
          <w:sz w:val="24"/>
          <w:szCs w:val="24"/>
        </w:rPr>
        <w:t xml:space="preserve">A downloadable version of this form may be obtained from the ASM Detroit website at </w:t>
      </w:r>
    </w:p>
    <w:p w14:paraId="6E7F7E82" w14:textId="2EB6FD40" w:rsidR="00C56C79" w:rsidRDefault="00C56C79" w:rsidP="009404EC">
      <w:pPr>
        <w:jc w:val="both"/>
        <w:rPr>
          <w:rFonts w:ascii="Arial" w:hAnsi="Arial" w:cs="Arial"/>
          <w:sz w:val="24"/>
          <w:szCs w:val="24"/>
        </w:rPr>
      </w:pPr>
      <w:hyperlink r:id="rId11" w:history="1">
        <w:r w:rsidRPr="002F1F0A">
          <w:rPr>
            <w:rStyle w:val="Hyperlink"/>
            <w:rFonts w:ascii="Arial" w:hAnsi="Arial" w:cs="Arial"/>
            <w:sz w:val="24"/>
            <w:szCs w:val="24"/>
          </w:rPr>
          <w:t>https://connect.asminternational.org/detroitchapter/aboutus/student-outreach</w:t>
        </w:r>
      </w:hyperlink>
    </w:p>
    <w:p w14:paraId="0615A891" w14:textId="77777777" w:rsidR="006D4F31" w:rsidRDefault="006D4F31" w:rsidP="009404EC">
      <w:pPr>
        <w:jc w:val="both"/>
        <w:rPr>
          <w:rFonts w:ascii="Arial" w:hAnsi="Arial" w:cs="Arial"/>
          <w:sz w:val="24"/>
          <w:szCs w:val="24"/>
        </w:rPr>
      </w:pPr>
    </w:p>
    <w:p w14:paraId="07F07ACD" w14:textId="2B6141D8" w:rsidR="006D4F31" w:rsidRPr="006D4F31" w:rsidRDefault="006D4F31" w:rsidP="006D4F31">
      <w:pPr>
        <w:spacing w:line="240" w:lineRule="auto"/>
        <w:rPr>
          <w:rFonts w:ascii="Arial" w:hAnsi="Arial" w:cs="Arial"/>
          <w:sz w:val="24"/>
          <w:szCs w:val="24"/>
        </w:rPr>
      </w:pPr>
      <w:r w:rsidRPr="006D4F31">
        <w:rPr>
          <w:rFonts w:ascii="Arial" w:hAnsi="Arial" w:cs="Arial"/>
          <w:sz w:val="24"/>
          <w:szCs w:val="24"/>
        </w:rPr>
        <w:t>These local Detroit chapter scholarships are in addition to those awarded annually by ASM International.  For more information on these scholarships, please visit</w:t>
      </w:r>
      <w:r>
        <w:rPr>
          <w:rFonts w:ascii="Arial" w:hAnsi="Arial" w:cs="Arial"/>
          <w:sz w:val="24"/>
          <w:szCs w:val="24"/>
        </w:rPr>
        <w:t>:</w:t>
      </w:r>
      <w:r w:rsidR="0007089B" w:rsidRPr="0007089B">
        <w:t xml:space="preserve"> </w:t>
      </w:r>
      <w:r w:rsidR="0007089B">
        <w:t xml:space="preserve"> </w:t>
      </w:r>
      <w:hyperlink r:id="rId12" w:history="1">
        <w:r w:rsidR="0007089B" w:rsidRPr="0007089B">
          <w:rPr>
            <w:rStyle w:val="Hyperlink"/>
            <w:rFonts w:ascii="Arial" w:hAnsi="Arial" w:cs="Arial"/>
            <w:sz w:val="24"/>
            <w:szCs w:val="24"/>
          </w:rPr>
          <w:t>https://www.asmfoundation.org/students/scholarships/</w:t>
        </w:r>
      </w:hyperlink>
    </w:p>
    <w:p w14:paraId="2FA3BFD3" w14:textId="77777777" w:rsidR="006D4F31" w:rsidRPr="009404EC" w:rsidRDefault="006D4F31" w:rsidP="009404EC">
      <w:pPr>
        <w:jc w:val="both"/>
        <w:rPr>
          <w:rFonts w:ascii="Arial" w:hAnsi="Arial" w:cs="Arial"/>
          <w:sz w:val="24"/>
          <w:szCs w:val="24"/>
        </w:rPr>
      </w:pPr>
    </w:p>
    <w:p w14:paraId="3802C1B8" w14:textId="77777777" w:rsidR="009404EC" w:rsidRDefault="009404EC" w:rsidP="009404EC">
      <w:pPr>
        <w:rPr>
          <w:rFonts w:ascii="Arial" w:hAnsi="Arial" w:cs="Arial"/>
          <w:sz w:val="24"/>
          <w:szCs w:val="24"/>
        </w:rPr>
      </w:pPr>
      <w:r w:rsidRPr="009404EC">
        <w:rPr>
          <w:rFonts w:ascii="Arial" w:hAnsi="Arial" w:cs="Arial"/>
          <w:sz w:val="24"/>
          <w:szCs w:val="24"/>
        </w:rPr>
        <w:t>Good luck!</w:t>
      </w:r>
    </w:p>
    <w:p w14:paraId="5CCE6EEF" w14:textId="77777777" w:rsidR="009404EC" w:rsidRPr="009404EC" w:rsidRDefault="009404EC" w:rsidP="009404EC">
      <w:pPr>
        <w:rPr>
          <w:rFonts w:ascii="Arial" w:hAnsi="Arial" w:cs="Arial"/>
          <w:sz w:val="24"/>
          <w:szCs w:val="24"/>
        </w:rPr>
      </w:pPr>
    </w:p>
    <w:p w14:paraId="76829E6A" w14:textId="77777777" w:rsidR="009404EC" w:rsidRDefault="009404EC" w:rsidP="009404EC">
      <w:pPr>
        <w:rPr>
          <w:rFonts w:ascii="Arial" w:hAnsi="Arial" w:cs="Arial"/>
          <w:sz w:val="24"/>
          <w:szCs w:val="24"/>
        </w:rPr>
      </w:pPr>
      <w:r w:rsidRPr="009404EC">
        <w:rPr>
          <w:rFonts w:ascii="Arial" w:hAnsi="Arial" w:cs="Arial"/>
          <w:sz w:val="24"/>
          <w:szCs w:val="24"/>
        </w:rPr>
        <w:t xml:space="preserve">Sincerely, </w:t>
      </w:r>
    </w:p>
    <w:p w14:paraId="1797CBA2" w14:textId="1B447205" w:rsidR="009404EC" w:rsidRPr="006C108C" w:rsidRDefault="00C56C79" w:rsidP="009404EC">
      <w:pPr>
        <w:pStyle w:val="NoSpacing"/>
        <w:rPr>
          <w:rFonts w:ascii="Lucida Calligraphy" w:hAnsi="Lucida Calligraphy" w:cs="Arial"/>
          <w:sz w:val="24"/>
          <w:szCs w:val="24"/>
        </w:rPr>
      </w:pPr>
      <w:r>
        <w:rPr>
          <w:rFonts w:ascii="Lucida Calligraphy" w:hAnsi="Lucida Calligraphy" w:cs="Arial"/>
          <w:sz w:val="24"/>
          <w:szCs w:val="24"/>
        </w:rPr>
        <w:t xml:space="preserve">Nikki Tiernan and </w:t>
      </w:r>
      <w:r w:rsidR="00743D1B">
        <w:rPr>
          <w:rFonts w:ascii="Lucida Calligraphy" w:hAnsi="Lucida Calligraphy" w:cs="Arial"/>
          <w:sz w:val="24"/>
          <w:szCs w:val="24"/>
        </w:rPr>
        <w:t>Nicholas Lessnau</w:t>
      </w:r>
    </w:p>
    <w:p w14:paraId="356BC8D7" w14:textId="77777777" w:rsidR="009404EC" w:rsidRDefault="009404EC" w:rsidP="009404E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Pr="009404EC">
        <w:rPr>
          <w:rFonts w:ascii="Arial" w:hAnsi="Arial" w:cs="Arial"/>
          <w:sz w:val="24"/>
          <w:szCs w:val="24"/>
        </w:rPr>
        <w:t xml:space="preserve">oung Members/Student Affairs Committee </w:t>
      </w:r>
    </w:p>
    <w:p w14:paraId="0304A26C" w14:textId="77777777" w:rsidR="00F45571" w:rsidRPr="00F45571" w:rsidRDefault="009404EC" w:rsidP="00362046">
      <w:pPr>
        <w:pStyle w:val="NoSpacing"/>
        <w:rPr>
          <w:rFonts w:ascii="Arial" w:hAnsi="Arial" w:cs="Arial"/>
          <w:sz w:val="24"/>
          <w:szCs w:val="24"/>
        </w:rPr>
      </w:pPr>
      <w:r w:rsidRPr="00F45571">
        <w:rPr>
          <w:rFonts w:ascii="Arial" w:hAnsi="Arial" w:cs="Arial"/>
          <w:sz w:val="24"/>
          <w:szCs w:val="24"/>
        </w:rPr>
        <w:t>ASM International – Detroit Chapter</w:t>
      </w:r>
    </w:p>
    <w:p w14:paraId="63D7B331" w14:textId="489590CB" w:rsidR="004A388D" w:rsidRDefault="009E0256" w:rsidP="00362046">
      <w:pPr>
        <w:pStyle w:val="NoSpacing"/>
        <w:rPr>
          <w:rFonts w:ascii="Engravers MT" w:hAnsi="Engravers MT"/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t>asmdetroitchapter@gmail.com</w:t>
      </w:r>
      <w:r w:rsidR="004A388D">
        <w:rPr>
          <w:rFonts w:ascii="Engravers MT" w:hAnsi="Engravers MT"/>
          <w:b/>
          <w:sz w:val="40"/>
          <w:szCs w:val="40"/>
        </w:rPr>
        <w:br w:type="page"/>
      </w:r>
    </w:p>
    <w:p w14:paraId="65025437" w14:textId="77777777" w:rsidR="004A388D" w:rsidRPr="000F67AD" w:rsidRDefault="009344ED" w:rsidP="004A388D">
      <w:pPr>
        <w:jc w:val="center"/>
        <w:rPr>
          <w:rFonts w:ascii="Engravers MT" w:hAnsi="Engravers MT"/>
          <w:b/>
          <w:sz w:val="36"/>
          <w:szCs w:val="36"/>
        </w:rPr>
      </w:pPr>
      <w:r>
        <w:rPr>
          <w:rFonts w:ascii="Engravers MT" w:hAnsi="Engravers MT"/>
          <w:b/>
          <w:noProof/>
          <w:sz w:val="40"/>
          <w:szCs w:val="40"/>
          <w:lang w:eastAsia="en-US"/>
        </w:rPr>
        <w:lastRenderedPageBreak/>
        <w:drawing>
          <wp:anchor distT="0" distB="0" distL="114300" distR="114300" simplePos="0" relativeHeight="251663360" behindDoc="0" locked="0" layoutInCell="1" allowOverlap="1" wp14:anchorId="237F2829" wp14:editId="603468FC">
            <wp:simplePos x="0" y="0"/>
            <wp:positionH relativeFrom="column">
              <wp:posOffset>4916170</wp:posOffset>
            </wp:positionH>
            <wp:positionV relativeFrom="paragraph">
              <wp:posOffset>-353060</wp:posOffset>
            </wp:positionV>
            <wp:extent cx="1554480" cy="469265"/>
            <wp:effectExtent l="0" t="0" r="762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Engravers MT" w:hAnsi="Engravers MT"/>
          <w:b/>
          <w:noProof/>
          <w:sz w:val="40"/>
          <w:szCs w:val="40"/>
          <w:lang w:eastAsia="en-US"/>
        </w:rPr>
        <w:drawing>
          <wp:anchor distT="0" distB="0" distL="114300" distR="114300" simplePos="0" relativeHeight="251661312" behindDoc="0" locked="0" layoutInCell="1" allowOverlap="1" wp14:anchorId="55AC7F4F" wp14:editId="559CEBE4">
            <wp:simplePos x="0" y="0"/>
            <wp:positionH relativeFrom="column">
              <wp:posOffset>-463550</wp:posOffset>
            </wp:positionH>
            <wp:positionV relativeFrom="paragraph">
              <wp:posOffset>-300990</wp:posOffset>
            </wp:positionV>
            <wp:extent cx="1554480" cy="469265"/>
            <wp:effectExtent l="0" t="0" r="762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388D" w:rsidRPr="003D2D9D">
        <w:rPr>
          <w:rFonts w:ascii="Engravers MT" w:hAnsi="Engravers MT"/>
          <w:b/>
          <w:sz w:val="40"/>
          <w:szCs w:val="40"/>
        </w:rPr>
        <w:t xml:space="preserve">ASM </w:t>
      </w:r>
      <w:r w:rsidR="004A388D">
        <w:rPr>
          <w:rFonts w:ascii="Engravers MT" w:hAnsi="Engravers MT"/>
          <w:b/>
          <w:sz w:val="40"/>
          <w:szCs w:val="40"/>
        </w:rPr>
        <w:t xml:space="preserve">International                 </w:t>
      </w:r>
      <w:r w:rsidR="004A388D" w:rsidRPr="000F67AD">
        <w:rPr>
          <w:rFonts w:ascii="Engravers MT" w:hAnsi="Engravers MT"/>
          <w:b/>
          <w:sz w:val="36"/>
          <w:szCs w:val="36"/>
        </w:rPr>
        <w:t xml:space="preserve">Detroit Chapter                           </w:t>
      </w:r>
    </w:p>
    <w:p w14:paraId="2565A4AA" w14:textId="77777777" w:rsidR="004A388D" w:rsidRPr="00FC5DB7" w:rsidRDefault="00362046" w:rsidP="004A388D">
      <w:pPr>
        <w:jc w:val="center"/>
        <w:rPr>
          <w:rFonts w:ascii="Engravers MT" w:hAnsi="Engravers MT"/>
          <w:b/>
          <w:color w:val="0070C0"/>
          <w:sz w:val="28"/>
          <w:szCs w:val="28"/>
        </w:rPr>
      </w:pPr>
      <w:r>
        <w:rPr>
          <w:rFonts w:ascii="Engravers MT" w:hAnsi="Engravers MT"/>
          <w:b/>
          <w:color w:val="0070C0"/>
          <w:sz w:val="36"/>
          <w:szCs w:val="36"/>
        </w:rPr>
        <w:t>Undergraduate</w:t>
      </w:r>
      <w:r w:rsidR="00FC74BB">
        <w:rPr>
          <w:rFonts w:ascii="Engravers MT" w:hAnsi="Engravers MT"/>
          <w:b/>
          <w:color w:val="0070C0"/>
          <w:sz w:val="36"/>
          <w:szCs w:val="36"/>
        </w:rPr>
        <w:t xml:space="preserve"> </w:t>
      </w:r>
      <w:r w:rsidR="001A089B">
        <w:rPr>
          <w:rFonts w:ascii="Engravers MT" w:hAnsi="Engravers MT"/>
          <w:b/>
          <w:color w:val="0070C0"/>
          <w:sz w:val="36"/>
          <w:szCs w:val="36"/>
        </w:rPr>
        <w:t>Scholarship Application</w:t>
      </w:r>
    </w:p>
    <w:p w14:paraId="476AC9B3" w14:textId="77777777" w:rsidR="00405634" w:rsidRPr="00CF5E2B" w:rsidRDefault="00405634" w:rsidP="004A388D">
      <w:pPr>
        <w:jc w:val="center"/>
        <w:rPr>
          <w:rFonts w:ascii="Engravers MT" w:hAnsi="Engravers MT"/>
          <w:b/>
        </w:rPr>
      </w:pPr>
    </w:p>
    <w:tbl>
      <w:tblPr>
        <w:tblStyle w:val="TableGrid"/>
        <w:tblW w:w="962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2"/>
        <w:gridCol w:w="1034"/>
        <w:gridCol w:w="448"/>
        <w:gridCol w:w="1001"/>
        <w:gridCol w:w="607"/>
        <w:gridCol w:w="691"/>
        <w:gridCol w:w="1339"/>
        <w:gridCol w:w="832"/>
        <w:gridCol w:w="10"/>
        <w:gridCol w:w="22"/>
        <w:gridCol w:w="59"/>
        <w:gridCol w:w="707"/>
        <w:gridCol w:w="275"/>
        <w:gridCol w:w="1064"/>
      </w:tblGrid>
      <w:tr w:rsidR="004A388D" w14:paraId="3E284EA1" w14:textId="77777777" w:rsidTr="00A7169F">
        <w:tc>
          <w:tcPr>
            <w:tcW w:w="9621" w:type="dxa"/>
            <w:gridSpan w:val="14"/>
            <w:tcBorders>
              <w:bottom w:val="single" w:sz="24" w:space="0" w:color="auto"/>
            </w:tcBorders>
            <w:shd w:val="clear" w:color="auto" w:fill="000000" w:themeFill="text1"/>
            <w:vAlign w:val="center"/>
          </w:tcPr>
          <w:p w14:paraId="66C8BDDA" w14:textId="77777777" w:rsidR="004A388D" w:rsidRPr="000D37FB" w:rsidRDefault="004A388D" w:rsidP="003F3760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</w:pPr>
            <w:r w:rsidRPr="000D37FB"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  <w:t>CANDIDATE INFORMATION</w:t>
            </w:r>
          </w:p>
        </w:tc>
      </w:tr>
      <w:tr w:rsidR="00167A50" w14:paraId="033EDFA4" w14:textId="77777777" w:rsidTr="00A7169F">
        <w:trPr>
          <w:trHeight w:val="507"/>
        </w:trPr>
        <w:tc>
          <w:tcPr>
            <w:tcW w:w="2566" w:type="dxa"/>
            <w:gridSpan w:val="2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B5D48B0" w14:textId="77777777" w:rsidR="004A388D" w:rsidRPr="00EF7EB5" w:rsidRDefault="004A388D" w:rsidP="003F37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Candidate </w:t>
            </w:r>
            <w:r w:rsidRPr="00EF7EB5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sdt>
          <w:sdtPr>
            <w:rPr>
              <w:rFonts w:ascii="Arial" w:hAnsi="Arial" w:cs="Arial"/>
              <w:i/>
            </w:rPr>
            <w:id w:val="1644847896"/>
            <w:placeholder>
              <w:docPart w:val="57F86F6EC1764827839777560E8D76E9"/>
            </w:placeholder>
            <w:showingPlcHdr/>
            <w:text/>
          </w:sdtPr>
          <w:sdtEndPr/>
          <w:sdtContent>
            <w:tc>
              <w:tcPr>
                <w:tcW w:w="2747" w:type="dxa"/>
                <w:gridSpan w:val="4"/>
                <w:tcBorders>
                  <w:top w:val="single" w:sz="24" w:space="0" w:color="auto"/>
                  <w:left w:val="single" w:sz="6" w:space="0" w:color="auto"/>
                  <w:bottom w:val="single" w:sz="24" w:space="0" w:color="auto"/>
                  <w:right w:val="single" w:sz="6" w:space="0" w:color="auto"/>
                </w:tcBorders>
                <w:vAlign w:val="center"/>
              </w:tcPr>
              <w:p w14:paraId="34BA4561" w14:textId="77777777" w:rsidR="004A388D" w:rsidRPr="00EF7EB5" w:rsidRDefault="00405634" w:rsidP="00405634">
                <w:pPr>
                  <w:rPr>
                    <w:rFonts w:ascii="Arial" w:hAnsi="Arial" w:cs="Arial"/>
                    <w:i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First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2"/>
              <w:szCs w:val="22"/>
            </w:rPr>
            <w:id w:val="-243341528"/>
            <w:placeholder>
              <w:docPart w:val="12AD82F0F7E54A5EA734EFE9AFC17D88"/>
            </w:placeholder>
            <w:showingPlcHdr/>
            <w:text/>
          </w:sdtPr>
          <w:sdtEndPr/>
          <w:sdtContent>
            <w:tc>
              <w:tcPr>
                <w:tcW w:w="1339" w:type="dxa"/>
                <w:tcBorders>
                  <w:top w:val="single" w:sz="24" w:space="0" w:color="auto"/>
                  <w:left w:val="single" w:sz="6" w:space="0" w:color="auto"/>
                  <w:bottom w:val="single" w:sz="24" w:space="0" w:color="auto"/>
                  <w:right w:val="single" w:sz="6" w:space="0" w:color="auto"/>
                </w:tcBorders>
                <w:vAlign w:val="center"/>
              </w:tcPr>
              <w:p w14:paraId="690471FA" w14:textId="77777777" w:rsidR="004A388D" w:rsidRPr="00EF7EB5" w:rsidRDefault="00405634" w:rsidP="00405634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Middle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2"/>
              <w:szCs w:val="22"/>
            </w:rPr>
            <w:id w:val="1409807340"/>
            <w:placeholder>
              <w:docPart w:val="2BD0BB80204B406098E4E5EF5572EF13"/>
            </w:placeholder>
            <w:showingPlcHdr/>
            <w:text/>
          </w:sdtPr>
          <w:sdtEndPr/>
          <w:sdtContent>
            <w:tc>
              <w:tcPr>
                <w:tcW w:w="2969" w:type="dxa"/>
                <w:gridSpan w:val="7"/>
                <w:tcBorders>
                  <w:top w:val="single" w:sz="24" w:space="0" w:color="auto"/>
                  <w:left w:val="single" w:sz="6" w:space="0" w:color="auto"/>
                  <w:bottom w:val="single" w:sz="24" w:space="0" w:color="auto"/>
                </w:tcBorders>
                <w:vAlign w:val="center"/>
              </w:tcPr>
              <w:p w14:paraId="6A95788E" w14:textId="77777777" w:rsidR="004A388D" w:rsidRPr="00EF7EB5" w:rsidRDefault="00405634" w:rsidP="00405634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Last</w:t>
                </w:r>
              </w:p>
            </w:tc>
          </w:sdtContent>
        </w:sdt>
      </w:tr>
      <w:tr w:rsidR="00E371FB" w14:paraId="6A22E124" w14:textId="77777777" w:rsidTr="00A7169F">
        <w:tc>
          <w:tcPr>
            <w:tcW w:w="2566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65A51" w14:textId="77777777" w:rsidR="004A388D" w:rsidRPr="00EF7EB5" w:rsidRDefault="001A089B" w:rsidP="003F37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</w:t>
            </w:r>
            <w:r w:rsidR="004A38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A388D" w:rsidRPr="00EF7EB5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86480815"/>
            <w:placeholder>
              <w:docPart w:val="C9A54724A02446BBBA994AE010E2D8A9"/>
            </w:placeholder>
            <w:showingPlcHdr/>
            <w:text/>
          </w:sdtPr>
          <w:sdtEndPr/>
          <w:sdtContent>
            <w:tc>
              <w:tcPr>
                <w:tcW w:w="7055" w:type="dxa"/>
                <w:gridSpan w:val="12"/>
                <w:tcBorders>
                  <w:top w:val="single" w:sz="24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14:paraId="5A9390B2" w14:textId="77777777" w:rsidR="004A388D" w:rsidRPr="00EF7EB5" w:rsidRDefault="00405634" w:rsidP="003F376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Click here to enter text; include Apt. # if necessary</w:t>
                </w:r>
              </w:p>
            </w:tc>
          </w:sdtContent>
        </w:sdt>
      </w:tr>
      <w:tr w:rsidR="00E371FB" w14:paraId="4D17B0E9" w14:textId="77777777" w:rsidTr="000D37FB">
        <w:trPr>
          <w:trHeight w:val="395"/>
        </w:trPr>
        <w:tc>
          <w:tcPr>
            <w:tcW w:w="2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4122B" w14:textId="77777777" w:rsidR="004A388D" w:rsidRPr="00EF7EB5" w:rsidRDefault="004A388D" w:rsidP="003F37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7EB5">
              <w:rPr>
                <w:rFonts w:ascii="Arial" w:hAnsi="Arial" w:cs="Arial"/>
                <w:b/>
                <w:sz w:val="24"/>
                <w:szCs w:val="24"/>
              </w:rPr>
              <w:t>City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546996546"/>
            <w:placeholder>
              <w:docPart w:val="4B9DD1727EBD4C90B6C3257CA46774B2"/>
            </w:placeholder>
            <w:showingPlcHdr/>
            <w:text/>
          </w:sdtPr>
          <w:sdtEndPr/>
          <w:sdtContent>
            <w:tc>
              <w:tcPr>
                <w:tcW w:w="7055" w:type="dxa"/>
                <w:gridSpan w:val="1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14:paraId="1DD9F1A3" w14:textId="77777777" w:rsidR="004A388D" w:rsidRPr="00EF7EB5" w:rsidRDefault="004A388D" w:rsidP="003F376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D37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371FB" w14:paraId="65B4152C" w14:textId="77777777" w:rsidTr="000D37FB">
        <w:tc>
          <w:tcPr>
            <w:tcW w:w="2566" w:type="dxa"/>
            <w:gridSpan w:val="2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0EACB6A" w14:textId="77777777" w:rsidR="004A388D" w:rsidRPr="00EF7EB5" w:rsidRDefault="004A388D" w:rsidP="003F37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7EB5">
              <w:rPr>
                <w:rFonts w:ascii="Arial" w:hAnsi="Arial" w:cs="Arial"/>
                <w:b/>
                <w:sz w:val="24"/>
                <w:szCs w:val="24"/>
              </w:rPr>
              <w:t>State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25068588"/>
            <w:placeholder>
              <w:docPart w:val="AEC0EC67BF23493C8FA97977FF888F5A"/>
            </w:placeholder>
            <w:showingPlcHdr/>
            <w:text/>
          </w:sdtPr>
          <w:sdtEndPr/>
          <w:sdtContent>
            <w:tc>
              <w:tcPr>
                <w:tcW w:w="14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24" w:space="0" w:color="auto"/>
                  <w:right w:val="single" w:sz="6" w:space="0" w:color="auto"/>
                </w:tcBorders>
                <w:vAlign w:val="center"/>
              </w:tcPr>
              <w:p w14:paraId="6A8A6325" w14:textId="77777777" w:rsidR="004A388D" w:rsidRPr="00EF7EB5" w:rsidRDefault="004A388D" w:rsidP="003F376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D37FB">
                  <w:rPr>
                    <w:rStyle w:val="PlaceholderText"/>
                    <w:sz w:val="22"/>
                    <w:szCs w:val="22"/>
                  </w:rPr>
                  <w:t>Click</w:t>
                </w:r>
              </w:p>
            </w:tc>
          </w:sdtContent>
        </w:sdt>
        <w:tc>
          <w:tcPr>
            <w:tcW w:w="129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A0A60C6" w14:textId="77777777" w:rsidR="004A388D" w:rsidRPr="00EF7EB5" w:rsidRDefault="004A388D" w:rsidP="003F37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Zip Code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04985265"/>
            <w:placeholder>
              <w:docPart w:val="EFA57FDF364B49C289E00E8F1708DA3A"/>
            </w:placeholder>
            <w:showingPlcHdr/>
            <w:text/>
          </w:sdtPr>
          <w:sdtEndPr/>
          <w:sdtContent>
            <w:tc>
              <w:tcPr>
                <w:tcW w:w="2969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24" w:space="0" w:color="auto"/>
                  <w:right w:val="single" w:sz="6" w:space="0" w:color="auto"/>
                </w:tcBorders>
                <w:vAlign w:val="center"/>
              </w:tcPr>
              <w:p w14:paraId="5B2F8011" w14:textId="77777777" w:rsidR="004A388D" w:rsidRPr="00EF7EB5" w:rsidRDefault="004A388D" w:rsidP="003F376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D37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4850FAD8" w14:textId="77777777" w:rsidR="004A388D" w:rsidRPr="00EF7EB5" w:rsidRDefault="004A388D" w:rsidP="003F37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71FB" w14:paraId="0C15948C" w14:textId="77777777" w:rsidTr="000D37FB">
        <w:tc>
          <w:tcPr>
            <w:tcW w:w="2566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D179E" w14:textId="77777777" w:rsidR="001A089B" w:rsidRPr="00EF7EB5" w:rsidRDefault="001A089B" w:rsidP="001A08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Permanent </w:t>
            </w:r>
            <w:r w:rsidRPr="00EF7EB5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455033106"/>
            <w:placeholder>
              <w:docPart w:val="F809D2CD37844EC59D31FAA959759B35"/>
            </w:placeholder>
            <w:showingPlcHdr/>
            <w:text/>
          </w:sdtPr>
          <w:sdtEndPr/>
          <w:sdtContent>
            <w:tc>
              <w:tcPr>
                <w:tcW w:w="7055" w:type="dxa"/>
                <w:gridSpan w:val="12"/>
                <w:tcBorders>
                  <w:top w:val="single" w:sz="24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14:paraId="4D9FF20C" w14:textId="77777777" w:rsidR="001A089B" w:rsidRPr="00EF7EB5" w:rsidRDefault="00405634" w:rsidP="001A089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Click here to enter text; include Apt. # if necessary</w:t>
                </w:r>
              </w:p>
            </w:tc>
          </w:sdtContent>
        </w:sdt>
      </w:tr>
      <w:tr w:rsidR="00E371FB" w14:paraId="6894105B" w14:textId="77777777" w:rsidTr="000D37FB">
        <w:tc>
          <w:tcPr>
            <w:tcW w:w="2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07EB3" w14:textId="77777777" w:rsidR="001A089B" w:rsidRPr="00EF7EB5" w:rsidRDefault="001A089B" w:rsidP="001A08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7EB5">
              <w:rPr>
                <w:rFonts w:ascii="Arial" w:hAnsi="Arial" w:cs="Arial"/>
                <w:b/>
                <w:sz w:val="24"/>
                <w:szCs w:val="24"/>
              </w:rPr>
              <w:t>City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23555839"/>
            <w:placeholder>
              <w:docPart w:val="B5E4DB6C976C4F78B1C7C7689DB51F9E"/>
            </w:placeholder>
            <w:showingPlcHdr/>
            <w:text/>
          </w:sdtPr>
          <w:sdtEndPr/>
          <w:sdtContent>
            <w:tc>
              <w:tcPr>
                <w:tcW w:w="7055" w:type="dxa"/>
                <w:gridSpan w:val="1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14:paraId="4F396993" w14:textId="77777777" w:rsidR="001A089B" w:rsidRPr="00EF7EB5" w:rsidRDefault="001A089B" w:rsidP="001A089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D37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371FB" w14:paraId="35815927" w14:textId="77777777" w:rsidTr="00A7169F">
        <w:tc>
          <w:tcPr>
            <w:tcW w:w="2566" w:type="dxa"/>
            <w:gridSpan w:val="2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34458BD" w14:textId="77777777" w:rsidR="001A089B" w:rsidRPr="00EF7EB5" w:rsidRDefault="001A089B" w:rsidP="001A08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7EB5">
              <w:rPr>
                <w:rFonts w:ascii="Arial" w:hAnsi="Arial" w:cs="Arial"/>
                <w:b/>
                <w:sz w:val="24"/>
                <w:szCs w:val="24"/>
              </w:rPr>
              <w:t>State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969248784"/>
            <w:placeholder>
              <w:docPart w:val="8E0D1253C2E74FC2BAC44583AFA3C481"/>
            </w:placeholder>
            <w:showingPlcHdr/>
            <w:text/>
          </w:sdtPr>
          <w:sdtEndPr/>
          <w:sdtContent>
            <w:tc>
              <w:tcPr>
                <w:tcW w:w="14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24" w:space="0" w:color="auto"/>
                  <w:right w:val="single" w:sz="6" w:space="0" w:color="auto"/>
                </w:tcBorders>
                <w:vAlign w:val="center"/>
              </w:tcPr>
              <w:p w14:paraId="400D10CB" w14:textId="77777777" w:rsidR="001A089B" w:rsidRPr="000D37FB" w:rsidRDefault="001A089B" w:rsidP="001A089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0D37FB">
                  <w:rPr>
                    <w:rStyle w:val="PlaceholderText"/>
                    <w:sz w:val="22"/>
                    <w:szCs w:val="22"/>
                  </w:rPr>
                  <w:t>Click</w:t>
                </w:r>
              </w:p>
            </w:tc>
          </w:sdtContent>
        </w:sdt>
        <w:tc>
          <w:tcPr>
            <w:tcW w:w="129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04A162F" w14:textId="77777777" w:rsidR="001A089B" w:rsidRPr="00EF7EB5" w:rsidRDefault="001A089B" w:rsidP="001A08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Zip Code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95604788"/>
            <w:placeholder>
              <w:docPart w:val="4F15E6950AD54C52B09BFDFC5E5FA1CD"/>
            </w:placeholder>
            <w:showingPlcHdr/>
            <w:text/>
          </w:sdtPr>
          <w:sdtEndPr/>
          <w:sdtContent>
            <w:tc>
              <w:tcPr>
                <w:tcW w:w="2969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24" w:space="0" w:color="auto"/>
                  <w:right w:val="single" w:sz="6" w:space="0" w:color="auto"/>
                </w:tcBorders>
                <w:vAlign w:val="center"/>
              </w:tcPr>
              <w:p w14:paraId="4541EC21" w14:textId="77777777" w:rsidR="001A089B" w:rsidRPr="00EF7EB5" w:rsidRDefault="001A089B" w:rsidP="001A089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D37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D0C8CC7" w14:textId="77777777" w:rsidR="001A089B" w:rsidRPr="00EF7EB5" w:rsidRDefault="001A089B" w:rsidP="001A08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5E2B" w14:paraId="62312F47" w14:textId="77777777" w:rsidTr="00A7169F">
        <w:tc>
          <w:tcPr>
            <w:tcW w:w="2566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6031C" w14:textId="77777777" w:rsidR="00CF5E2B" w:rsidRPr="00EF7EB5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sdt>
          <w:sdtPr>
            <w:rPr>
              <w:rFonts w:ascii="Arial" w:hAnsi="Arial" w:cs="Arial"/>
              <w:b/>
            </w:rPr>
            <w:id w:val="-1274933852"/>
            <w:placeholder>
              <w:docPart w:val="B3CDFF1091674ACC895D139593622D77"/>
            </w:placeholder>
            <w:showingPlcHdr/>
            <w:text/>
          </w:sdtPr>
          <w:sdtEndPr>
            <w:rPr>
              <w:sz w:val="24"/>
              <w:szCs w:val="24"/>
            </w:rPr>
          </w:sdtEndPr>
          <w:sdtContent>
            <w:tc>
              <w:tcPr>
                <w:tcW w:w="1449" w:type="dxa"/>
                <w:gridSpan w:val="2"/>
                <w:tcBorders>
                  <w:top w:val="single" w:sz="2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EF23020" w14:textId="77777777" w:rsidR="00CF5E2B" w:rsidRDefault="00CF5E2B" w:rsidP="00CF5E2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F5E2B">
                  <w:rPr>
                    <w:rFonts w:ascii="Arial" w:hAnsi="Arial" w:cs="Arial"/>
                    <w:color w:val="808080" w:themeColor="background1" w:themeShade="80"/>
                  </w:rPr>
                  <w:t>MM/DD/YY</w:t>
                </w:r>
              </w:p>
            </w:tc>
          </w:sdtContent>
        </w:sdt>
        <w:tc>
          <w:tcPr>
            <w:tcW w:w="129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D0521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US Citizen?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470052256"/>
            <w:placeholder>
              <w:docPart w:val="5C78BA658D2D48758DB816A257A282B2"/>
            </w:placeholder>
            <w:showingPlcHdr/>
            <w:text/>
          </w:sdtPr>
          <w:sdtEndPr/>
          <w:sdtContent>
            <w:tc>
              <w:tcPr>
                <w:tcW w:w="1339" w:type="dxa"/>
                <w:tcBorders>
                  <w:top w:val="single" w:sz="2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62AA418" w14:textId="77777777" w:rsidR="00CF5E2B" w:rsidRDefault="00CF5E2B" w:rsidP="00CF5E2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79F8">
                  <w:rPr>
                    <w:rFonts w:ascii="Arial" w:hAnsi="Arial" w:cs="Arial"/>
                    <w:color w:val="808080" w:themeColor="background1" w:themeShade="80"/>
                  </w:rPr>
                  <w:t>Enter</w:t>
                </w:r>
                <w:r w:rsidRPr="00E579F8">
                  <w:rPr>
                    <w:rFonts w:ascii="Arial" w:hAnsi="Arial" w:cs="Arial"/>
                    <w:b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r w:rsidRPr="00E579F8">
                  <w:rPr>
                    <w:rFonts w:ascii="Arial" w:hAnsi="Arial" w:cs="Arial"/>
                    <w:color w:val="808080" w:themeColor="background1" w:themeShade="80"/>
                  </w:rPr>
                  <w:t>Yes or No</w:t>
                </w:r>
              </w:p>
            </w:tc>
          </w:sdtContent>
        </w:sdt>
        <w:tc>
          <w:tcPr>
            <w:tcW w:w="1630" w:type="dxa"/>
            <w:gridSpan w:val="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1624" w14:textId="77777777" w:rsidR="00CF5E2B" w:rsidRPr="00EF7EB5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ASM Member?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318760166"/>
            <w:placeholder>
              <w:docPart w:val="A8EF911425474A95B2B100FF2AEDECFB"/>
            </w:placeholder>
            <w:showingPlcHdr/>
            <w:text/>
          </w:sdtPr>
          <w:sdtEndPr/>
          <w:sdtContent>
            <w:tc>
              <w:tcPr>
                <w:tcW w:w="1339" w:type="dxa"/>
                <w:gridSpan w:val="2"/>
                <w:tcBorders>
                  <w:top w:val="single" w:sz="24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14:paraId="01EC52CD" w14:textId="77777777" w:rsidR="00CF5E2B" w:rsidRDefault="00CF5E2B" w:rsidP="00CF5E2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579F8">
                  <w:rPr>
                    <w:rFonts w:ascii="Arial" w:hAnsi="Arial" w:cs="Arial"/>
                    <w:color w:val="808080" w:themeColor="background1" w:themeShade="80"/>
                  </w:rPr>
                  <w:t>Enter</w:t>
                </w:r>
                <w:r w:rsidRPr="00E579F8">
                  <w:rPr>
                    <w:rFonts w:ascii="Arial" w:hAnsi="Arial" w:cs="Arial"/>
                    <w:b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r w:rsidRPr="00E579F8">
                  <w:rPr>
                    <w:rFonts w:ascii="Arial" w:hAnsi="Arial" w:cs="Arial"/>
                    <w:color w:val="808080" w:themeColor="background1" w:themeShade="80"/>
                  </w:rPr>
                  <w:t>Yes or No</w:t>
                </w:r>
              </w:p>
            </w:tc>
          </w:sdtContent>
        </w:sdt>
      </w:tr>
      <w:tr w:rsidR="00CF5E2B" w14:paraId="6C7CB798" w14:textId="77777777" w:rsidTr="000D37FB">
        <w:tc>
          <w:tcPr>
            <w:tcW w:w="2566" w:type="dxa"/>
            <w:gridSpan w:val="2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3EFA877" w14:textId="77777777" w:rsidR="00CF5E2B" w:rsidRPr="00EF7EB5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434138776"/>
            <w:placeholder>
              <w:docPart w:val="DF27EF2E0CA746AC89919A1FB22819FE"/>
            </w:placeholder>
            <w:showingPlcHdr/>
            <w:text/>
          </w:sdtPr>
          <w:sdtEndPr/>
          <w:sdtContent>
            <w:tc>
              <w:tcPr>
                <w:tcW w:w="7055" w:type="dxa"/>
                <w:gridSpan w:val="12"/>
                <w:tcBorders>
                  <w:top w:val="single" w:sz="6" w:space="0" w:color="auto"/>
                  <w:left w:val="single" w:sz="6" w:space="0" w:color="auto"/>
                  <w:bottom w:val="single" w:sz="24" w:space="0" w:color="auto"/>
                </w:tcBorders>
                <w:vAlign w:val="center"/>
              </w:tcPr>
              <w:p w14:paraId="6C1E9666" w14:textId="77777777" w:rsidR="00CF5E2B" w:rsidRPr="00EF7EB5" w:rsidRDefault="00CF5E2B" w:rsidP="00CF5E2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D37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F5E2B" w14:paraId="0FB0065D" w14:textId="77777777" w:rsidTr="00F703A1">
        <w:tc>
          <w:tcPr>
            <w:tcW w:w="9621" w:type="dxa"/>
            <w:gridSpan w:val="14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079C3BD5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5E2B" w14:paraId="2B2DBFC2" w14:textId="77777777" w:rsidTr="000D37FB">
        <w:tc>
          <w:tcPr>
            <w:tcW w:w="9621" w:type="dxa"/>
            <w:gridSpan w:val="14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14:paraId="6EF0E929" w14:textId="77777777" w:rsidR="00CF5E2B" w:rsidRPr="000D37FB" w:rsidRDefault="00CF5E2B" w:rsidP="00CF5E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7FB"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  <w:t>EDUCATION</w:t>
            </w:r>
          </w:p>
        </w:tc>
      </w:tr>
      <w:tr w:rsidR="00CF5E2B" w:rsidRPr="00EF7EB5" w14:paraId="59B3E3FF" w14:textId="77777777" w:rsidTr="00BC48A9">
        <w:trPr>
          <w:trHeight w:val="395"/>
        </w:trPr>
        <w:tc>
          <w:tcPr>
            <w:tcW w:w="4015" w:type="dxa"/>
            <w:gridSpan w:val="4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44AE" w14:textId="77777777" w:rsidR="00CF5E2B" w:rsidRPr="009B0655" w:rsidRDefault="00CF5E2B" w:rsidP="00CF5E2B">
            <w:pPr>
              <w:ind w:left="-23"/>
              <w:rPr>
                <w:rFonts w:ascii="Arial" w:hAnsi="Arial" w:cs="Arial"/>
                <w:i/>
                <w:sz w:val="24"/>
                <w:szCs w:val="24"/>
              </w:rPr>
            </w:pPr>
            <w:r w:rsidRPr="009B0655">
              <w:rPr>
                <w:rFonts w:ascii="Arial" w:hAnsi="Arial" w:cs="Arial"/>
                <w:b/>
                <w:sz w:val="24"/>
                <w:szCs w:val="24"/>
              </w:rPr>
              <w:t>Current College/University</w:t>
            </w:r>
          </w:p>
        </w:tc>
        <w:tc>
          <w:tcPr>
            <w:tcW w:w="5606" w:type="dxa"/>
            <w:gridSpan w:val="10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id w:val="1885674066"/>
              <w:placeholder>
                <w:docPart w:val="867F327A7C01464389BA788DD2A69C8B"/>
              </w:placeholder>
              <w:showingPlcHdr/>
              <w:text/>
            </w:sdtPr>
            <w:sdtEndPr/>
            <w:sdtContent>
              <w:p w14:paraId="5EB17A76" w14:textId="77777777" w:rsidR="00CF5E2B" w:rsidRPr="00E371FB" w:rsidRDefault="00CF5E2B" w:rsidP="00CF5E2B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CF5E2B" w:rsidRPr="00EF7EB5" w14:paraId="71B3C247" w14:textId="77777777" w:rsidTr="00BC48A9">
        <w:trPr>
          <w:trHeight w:val="449"/>
        </w:trPr>
        <w:tc>
          <w:tcPr>
            <w:tcW w:w="2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E9363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Curriculum</w:t>
            </w:r>
          </w:p>
        </w:tc>
        <w:tc>
          <w:tcPr>
            <w:tcW w:w="70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id w:val="-798769385"/>
              <w:placeholder>
                <w:docPart w:val="4531578D6B0D4431A4612A792D2B0E7A"/>
              </w:placeholder>
              <w:showingPlcHdr/>
              <w:text/>
            </w:sdtPr>
            <w:sdtEndPr/>
            <w:sdtContent>
              <w:p w14:paraId="2CA9306E" w14:textId="77777777" w:rsidR="00CF5E2B" w:rsidRPr="00E371FB" w:rsidRDefault="00CF5E2B" w:rsidP="00CF5E2B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CF5E2B" w:rsidRPr="00EF7EB5" w14:paraId="5CE8A763" w14:textId="77777777" w:rsidTr="000D37FB">
        <w:trPr>
          <w:trHeight w:val="444"/>
        </w:trPr>
        <w:tc>
          <w:tcPr>
            <w:tcW w:w="301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013A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Dates Attended</w:t>
            </w:r>
          </w:p>
        </w:tc>
        <w:tc>
          <w:tcPr>
            <w:tcW w:w="3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id w:val="-1213576035"/>
              <w:placeholder>
                <w:docPart w:val="5713ABCBF3AA4678AC240C7BD30A69F1"/>
              </w:placeholder>
              <w:showingPlcHdr/>
              <w:text/>
            </w:sdtPr>
            <w:sdtEndPr/>
            <w:sdtContent>
              <w:p w14:paraId="2B08C30C" w14:textId="77777777" w:rsidR="00CF5E2B" w:rsidRPr="00E371FB" w:rsidRDefault="00CF5E2B" w:rsidP="00CF5E2B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F66F3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GPA:</w:t>
            </w:r>
          </w:p>
        </w:tc>
        <w:tc>
          <w:tcPr>
            <w:tcW w:w="21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id w:val="-1746410250"/>
              <w:placeholder>
                <w:docPart w:val="12ADD3C9378D41688C1F131EFD256CDF"/>
              </w:placeholder>
              <w:showingPlcHdr/>
              <w:text/>
            </w:sdtPr>
            <w:sdtEndPr/>
            <w:sdtContent>
              <w:p w14:paraId="578D259C" w14:textId="77777777" w:rsidR="00CF5E2B" w:rsidRPr="00E371FB" w:rsidRDefault="00CF5E2B" w:rsidP="00CF5E2B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enter.</w:t>
                </w:r>
              </w:p>
            </w:sdtContent>
          </w:sdt>
        </w:tc>
      </w:tr>
      <w:tr w:rsidR="00CF5E2B" w:rsidRPr="00EF7EB5" w14:paraId="384AB202" w14:textId="77777777" w:rsidTr="00BC48A9">
        <w:trPr>
          <w:trHeight w:val="404"/>
        </w:trPr>
        <w:tc>
          <w:tcPr>
            <w:tcW w:w="301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A795F" w14:textId="77777777" w:rsidR="00CF5E2B" w:rsidRPr="00EF7EB5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Courses Taken</w:t>
            </w:r>
          </w:p>
        </w:tc>
        <w:tc>
          <w:tcPr>
            <w:tcW w:w="66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id w:val="-451243355"/>
              <w:placeholder>
                <w:docPart w:val="9BE7B0A1777A4E998D0A050DA76BC0B7"/>
              </w:placeholder>
              <w:showingPlcHdr/>
              <w:text/>
            </w:sdtPr>
            <w:sdtEndPr/>
            <w:sdtContent>
              <w:p w14:paraId="63BF2DBE" w14:textId="77777777" w:rsidR="00CF5E2B" w:rsidRPr="00E371FB" w:rsidRDefault="00CF5E2B" w:rsidP="00CF5E2B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CF5E2B" w:rsidRPr="00EF7EB5" w14:paraId="2937ED7F" w14:textId="77777777" w:rsidTr="00CF5E2B">
        <w:trPr>
          <w:trHeight w:val="404"/>
        </w:trPr>
        <w:tc>
          <w:tcPr>
            <w:tcW w:w="1532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49BC45B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820379087"/>
            <w:placeholder>
              <w:docPart w:val="1FF17C93D72B49E4B39935C6AFF0FC22"/>
            </w:placeholder>
            <w:showingPlcHdr/>
            <w:text/>
          </w:sdtPr>
          <w:sdtEndPr/>
          <w:sdtContent>
            <w:tc>
              <w:tcPr>
                <w:tcW w:w="309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24" w:space="0" w:color="auto"/>
                  <w:right w:val="single" w:sz="6" w:space="0" w:color="auto"/>
                </w:tcBorders>
                <w:vAlign w:val="center"/>
              </w:tcPr>
              <w:p w14:paraId="06C8916E" w14:textId="77777777" w:rsidR="00CF5E2B" w:rsidRDefault="00CF5E2B" w:rsidP="00CF5E2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F5E2B">
                  <w:rPr>
                    <w:rFonts w:ascii="Arial" w:hAnsi="Arial" w:cs="Arial"/>
                    <w:color w:val="808080" w:themeColor="background1" w:themeShade="80"/>
                  </w:rPr>
                  <w:t>Enter S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>o</w:t>
                </w:r>
                <w:r w:rsidRPr="00CF5E2B">
                  <w:rPr>
                    <w:rFonts w:ascii="Arial" w:hAnsi="Arial" w:cs="Arial"/>
                    <w:color w:val="808080" w:themeColor="background1" w:themeShade="80"/>
                  </w:rPr>
                  <w:t>phomore, Junior, or First Year Senior</w:t>
                </w:r>
              </w:p>
            </w:tc>
          </w:sdtContent>
        </w:sdt>
        <w:tc>
          <w:tcPr>
            <w:tcW w:w="287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77FEF8B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Expected Graduation</w:t>
            </w:r>
          </w:p>
        </w:tc>
        <w:sdt>
          <w:sdtPr>
            <w:rPr>
              <w:rFonts w:ascii="Arial" w:hAnsi="Arial" w:cs="Arial"/>
              <w:i/>
            </w:rPr>
            <w:alias w:val="Month"/>
            <w:tag w:val="Month"/>
            <w:id w:val="1291332458"/>
            <w:placeholder>
              <w:docPart w:val="68C6EB8AAA4C4DC2BC1267241C476D40"/>
            </w:placeholder>
            <w:showingPlcHdr/>
            <w:dropDownList>
              <w:listItem w:value="Choose an item."/>
              <w:listItem w:displayText="April" w:value="April"/>
              <w:listItem w:displayText="August" w:value="August"/>
              <w:listItem w:displayText="December" w:value="December"/>
            </w:dropDownList>
          </w:sdtPr>
          <w:sdtEndPr/>
          <w:sdtContent>
            <w:tc>
              <w:tcPr>
                <w:tcW w:w="1063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24" w:space="0" w:color="auto"/>
                </w:tcBorders>
                <w:vAlign w:val="center"/>
              </w:tcPr>
              <w:p w14:paraId="62158561" w14:textId="77777777" w:rsidR="00CF5E2B" w:rsidRPr="00E371FB" w:rsidRDefault="00CF5E2B" w:rsidP="00CF5E2B">
                <w:pPr>
                  <w:rPr>
                    <w:rFonts w:ascii="Arial" w:hAnsi="Arial" w:cs="Arial"/>
                    <w:i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Month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alias w:val="Year"/>
            <w:tag w:val="Year"/>
            <w:id w:val="-633557929"/>
            <w:placeholder>
              <w:docPart w:val="8435E129931649EEAC2BC0DE687E4E40"/>
            </w:placeholder>
            <w:showingPlcHdr/>
            <w:dropDownList>
              <w:listItem w:value="Choose an item.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</w:dropDownList>
          </w:sdtPr>
          <w:sdtEndPr/>
          <w:sdtContent>
            <w:tc>
              <w:tcPr>
                <w:tcW w:w="1064" w:type="dxa"/>
                <w:tcBorders>
                  <w:top w:val="single" w:sz="6" w:space="0" w:color="auto"/>
                  <w:left w:val="single" w:sz="6" w:space="0" w:color="auto"/>
                  <w:bottom w:val="single" w:sz="24" w:space="0" w:color="auto"/>
                </w:tcBorders>
                <w:vAlign w:val="center"/>
              </w:tcPr>
              <w:p w14:paraId="6EAACAEE" w14:textId="77777777" w:rsidR="00CF5E2B" w:rsidRPr="00E371FB" w:rsidRDefault="00CF5E2B" w:rsidP="00CF5E2B">
                <w:pPr>
                  <w:rPr>
                    <w:rFonts w:ascii="Arial" w:hAnsi="Arial" w:cs="Arial"/>
                    <w:i/>
                  </w:rPr>
                </w:pPr>
                <w:r w:rsidRPr="00766A72">
                  <w:rPr>
                    <w:rStyle w:val="PlaceholderText"/>
                    <w:rFonts w:ascii="Arial" w:hAnsi="Arial" w:cs="Arial"/>
                  </w:rPr>
                  <w:t>Year</w:t>
                </w:r>
              </w:p>
            </w:tc>
          </w:sdtContent>
        </w:sdt>
      </w:tr>
      <w:tr w:rsidR="00CF5E2B" w:rsidRPr="00EF7EB5" w14:paraId="688C6075" w14:textId="77777777" w:rsidTr="00BC48A9">
        <w:trPr>
          <w:trHeight w:val="404"/>
        </w:trPr>
        <w:tc>
          <w:tcPr>
            <w:tcW w:w="4015" w:type="dxa"/>
            <w:gridSpan w:val="4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DD4D" w14:textId="77777777" w:rsidR="00CF5E2B" w:rsidRDefault="00CF5E2B" w:rsidP="00CF5E2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Prior</w:t>
            </w:r>
            <w:r w:rsidRPr="009B0655">
              <w:rPr>
                <w:rFonts w:ascii="Arial" w:hAnsi="Arial" w:cs="Arial"/>
                <w:b/>
                <w:sz w:val="24"/>
                <w:szCs w:val="24"/>
              </w:rPr>
              <w:t xml:space="preserve"> College/University</w:t>
            </w:r>
          </w:p>
        </w:tc>
        <w:tc>
          <w:tcPr>
            <w:tcW w:w="5606" w:type="dxa"/>
            <w:gridSpan w:val="10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id w:val="-758671830"/>
              <w:placeholder>
                <w:docPart w:val="DA032AF84CCB453C9B267C6941EA980D"/>
              </w:placeholder>
              <w:showingPlcHdr/>
              <w:text/>
            </w:sdtPr>
            <w:sdtEndPr/>
            <w:sdtContent>
              <w:p w14:paraId="269CCDB5" w14:textId="77777777" w:rsidR="00CF5E2B" w:rsidRPr="00E371FB" w:rsidRDefault="00CF5E2B" w:rsidP="00CF5E2B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CF5E2B" w:rsidRPr="00EF7EB5" w14:paraId="0F966794" w14:textId="77777777" w:rsidTr="00BC48A9">
        <w:trPr>
          <w:trHeight w:val="404"/>
        </w:trPr>
        <w:tc>
          <w:tcPr>
            <w:tcW w:w="301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622F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Curriculum</w:t>
            </w:r>
          </w:p>
        </w:tc>
        <w:tc>
          <w:tcPr>
            <w:tcW w:w="66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</w:rPr>
              <w:id w:val="545344950"/>
              <w:placeholder>
                <w:docPart w:val="29C121B0A0324E2D999D546D9389C8D1"/>
              </w:placeholder>
              <w:showingPlcHdr/>
              <w:text/>
            </w:sdtPr>
            <w:sdtEndPr/>
            <w:sdtContent>
              <w:p w14:paraId="558CA4AD" w14:textId="77777777" w:rsidR="00CF5E2B" w:rsidRDefault="00CF5E2B" w:rsidP="00CF5E2B">
                <w:pPr>
                  <w:rPr>
                    <w:rFonts w:ascii="Arial" w:hAnsi="Arial" w:cs="Arial"/>
                    <w:i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CF5E2B" w:rsidRPr="00EF7EB5" w14:paraId="2E7C1DDA" w14:textId="77777777" w:rsidTr="00BC48A9">
        <w:trPr>
          <w:trHeight w:val="404"/>
        </w:trPr>
        <w:tc>
          <w:tcPr>
            <w:tcW w:w="301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04D5E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Dates Attended</w:t>
            </w:r>
          </w:p>
        </w:tc>
        <w:tc>
          <w:tcPr>
            <w:tcW w:w="3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</w:rPr>
              <w:id w:val="-84462695"/>
              <w:placeholder>
                <w:docPart w:val="1C0CD20D7DEF4D3DB5A3477D8D542F62"/>
              </w:placeholder>
              <w:showingPlcHdr/>
              <w:text/>
            </w:sdtPr>
            <w:sdtEndPr/>
            <w:sdtContent>
              <w:p w14:paraId="4474D641" w14:textId="77777777" w:rsidR="00CF5E2B" w:rsidRPr="00167A50" w:rsidRDefault="00CF5E2B" w:rsidP="00CF5E2B">
                <w:pPr>
                  <w:rPr>
                    <w:rFonts w:ascii="Arial" w:hAnsi="Arial" w:cs="Arial"/>
                    <w:i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63EA" w14:textId="77777777" w:rsidR="00CF5E2B" w:rsidRPr="00167A50" w:rsidRDefault="00CF5E2B" w:rsidP="00CF5E2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GPA:</w:t>
            </w:r>
          </w:p>
        </w:tc>
        <w:tc>
          <w:tcPr>
            <w:tcW w:w="20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id w:val="-1353799536"/>
              <w:placeholder>
                <w:docPart w:val="B78E0C21FF734A08831139F2288FD370"/>
              </w:placeholder>
              <w:showingPlcHdr/>
              <w:text/>
            </w:sdtPr>
            <w:sdtEndPr/>
            <w:sdtContent>
              <w:p w14:paraId="7AA1DBD9" w14:textId="77777777" w:rsidR="00CF5E2B" w:rsidRPr="00E371FB" w:rsidRDefault="00CF5E2B" w:rsidP="00CF5E2B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enter.</w:t>
                </w:r>
              </w:p>
            </w:sdtContent>
          </w:sdt>
        </w:tc>
      </w:tr>
      <w:tr w:rsidR="00CF5E2B" w:rsidRPr="00EF7EB5" w14:paraId="2A45861F" w14:textId="77777777" w:rsidTr="00E90940">
        <w:trPr>
          <w:trHeight w:val="404"/>
        </w:trPr>
        <w:tc>
          <w:tcPr>
            <w:tcW w:w="3014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A91FE26" w14:textId="77777777" w:rsidR="00CF5E2B" w:rsidRPr="00EF7EB5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Courses Taken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402254370"/>
            <w:placeholder>
              <w:docPart w:val="C26CF1F59BBB4DC3BBFADB131A0E14F1"/>
            </w:placeholder>
            <w:showingPlcHdr/>
            <w:text/>
          </w:sdtPr>
          <w:sdtEndPr/>
          <w:sdtContent>
            <w:tc>
              <w:tcPr>
                <w:tcW w:w="6607" w:type="dxa"/>
                <w:gridSpan w:val="11"/>
                <w:tcBorders>
                  <w:top w:val="single" w:sz="6" w:space="0" w:color="auto"/>
                  <w:left w:val="single" w:sz="6" w:space="0" w:color="auto"/>
                  <w:bottom w:val="single" w:sz="24" w:space="0" w:color="auto"/>
                </w:tcBorders>
                <w:vAlign w:val="center"/>
              </w:tcPr>
              <w:p w14:paraId="7DCFDC5B" w14:textId="77777777" w:rsidR="00CF5E2B" w:rsidRPr="00E371FB" w:rsidRDefault="00CF5E2B" w:rsidP="00CF5E2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F5E2B" w:rsidRPr="00EF7EB5" w14:paraId="15969111" w14:textId="77777777" w:rsidTr="00E90940">
        <w:trPr>
          <w:trHeight w:val="404"/>
        </w:trPr>
        <w:tc>
          <w:tcPr>
            <w:tcW w:w="3014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71EDD" w14:textId="77777777" w:rsidR="00CF5E2B" w:rsidRDefault="00CF5E2B" w:rsidP="00CF5E2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960793806"/>
            <w:placeholder>
              <w:docPart w:val="9B837DD49EF64331AD4004400995E748"/>
            </w:placeholder>
            <w:showingPlcHdr/>
            <w:text/>
          </w:sdtPr>
          <w:sdtEndPr/>
          <w:sdtContent>
            <w:tc>
              <w:tcPr>
                <w:tcW w:w="6607" w:type="dxa"/>
                <w:gridSpan w:val="11"/>
                <w:tcBorders>
                  <w:top w:val="single" w:sz="24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14:paraId="05A7E8B1" w14:textId="77777777" w:rsidR="00CF5E2B" w:rsidRDefault="00CF5E2B" w:rsidP="00CF5E2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F5E2B" w:rsidRPr="00EF7EB5" w14:paraId="435625DA" w14:textId="77777777" w:rsidTr="00E90940">
        <w:trPr>
          <w:trHeight w:val="404"/>
        </w:trPr>
        <w:tc>
          <w:tcPr>
            <w:tcW w:w="301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E695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Curriculum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612396119"/>
            <w:placeholder>
              <w:docPart w:val="838C52036E6C454C832E712626CF5E06"/>
            </w:placeholder>
            <w:showingPlcHdr/>
            <w:text/>
          </w:sdtPr>
          <w:sdtEndPr/>
          <w:sdtContent>
            <w:tc>
              <w:tcPr>
                <w:tcW w:w="6607" w:type="dxa"/>
                <w:gridSpan w:val="11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14:paraId="7D65BED0" w14:textId="77777777" w:rsidR="00CF5E2B" w:rsidRDefault="00CF5E2B" w:rsidP="00CF5E2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F5E2B" w:rsidRPr="00EF7EB5" w14:paraId="20686956" w14:textId="77777777" w:rsidTr="00E90940">
        <w:trPr>
          <w:trHeight w:val="404"/>
        </w:trPr>
        <w:tc>
          <w:tcPr>
            <w:tcW w:w="3014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AF6F270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Dates Attended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108119340"/>
            <w:placeholder>
              <w:docPart w:val="AD12D1CDF9AC462380ECC1789768F334"/>
            </w:placeholder>
            <w:showingPlcHdr/>
            <w:text/>
          </w:sdtPr>
          <w:sdtEndPr/>
          <w:sdtContent>
            <w:tc>
              <w:tcPr>
                <w:tcW w:w="36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24" w:space="0" w:color="auto"/>
                  <w:right w:val="single" w:sz="6" w:space="0" w:color="auto"/>
                </w:tcBorders>
                <w:vAlign w:val="center"/>
              </w:tcPr>
              <w:p w14:paraId="4EBF8F26" w14:textId="77777777" w:rsidR="00CF5E2B" w:rsidRDefault="00CF5E2B" w:rsidP="00CF5E2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5E38431" w14:textId="77777777" w:rsidR="00CF5E2B" w:rsidRDefault="00CF5E2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GPA:</w:t>
            </w:r>
          </w:p>
        </w:tc>
        <w:tc>
          <w:tcPr>
            <w:tcW w:w="2105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id w:val="-637573752"/>
              <w:placeholder>
                <w:docPart w:val="8E5355FAA87048B9A5B95C52114D4857"/>
              </w:placeholder>
              <w:showingPlcHdr/>
              <w:text/>
            </w:sdtPr>
            <w:sdtEndPr/>
            <w:sdtContent>
              <w:p w14:paraId="2453080C" w14:textId="77777777" w:rsidR="00CF5E2B" w:rsidRPr="00E371FB" w:rsidRDefault="00CF5E2B" w:rsidP="00CF5E2B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E371FB">
                  <w:rPr>
                    <w:rStyle w:val="PlaceholderText"/>
                    <w:sz w:val="22"/>
                    <w:szCs w:val="22"/>
                  </w:rPr>
                  <w:t>Click here to enter.</w:t>
                </w:r>
              </w:p>
            </w:sdtContent>
          </w:sdt>
        </w:tc>
      </w:tr>
      <w:tr w:rsidR="00040B8B" w:rsidRPr="00EF7EB5" w14:paraId="19CF9367" w14:textId="77777777" w:rsidTr="00E90940">
        <w:trPr>
          <w:trHeight w:val="404"/>
        </w:trPr>
        <w:tc>
          <w:tcPr>
            <w:tcW w:w="3014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A1F0DC4" w14:textId="77777777" w:rsidR="00040B8B" w:rsidRDefault="00040B8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45FD68B" w14:textId="77777777" w:rsidR="00040B8B" w:rsidRDefault="00040B8B" w:rsidP="00CF5E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BB67121" w14:textId="77777777" w:rsidR="00040B8B" w:rsidRDefault="00040B8B" w:rsidP="00CF5E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14:paraId="011EE8A4" w14:textId="77777777" w:rsidR="00040B8B" w:rsidRDefault="00040B8B" w:rsidP="00CF5E2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F5E2B" w:rsidRPr="00EF7EB5" w14:paraId="11A901CB" w14:textId="77777777" w:rsidTr="00E90940">
        <w:trPr>
          <w:trHeight w:val="620"/>
        </w:trPr>
        <w:tc>
          <w:tcPr>
            <w:tcW w:w="9621" w:type="dxa"/>
            <w:gridSpan w:val="14"/>
            <w:tcBorders>
              <w:top w:val="nil"/>
            </w:tcBorders>
            <w:shd w:val="clear" w:color="auto" w:fill="000000" w:themeFill="text1"/>
            <w:vAlign w:val="center"/>
          </w:tcPr>
          <w:p w14:paraId="68AEB6D5" w14:textId="3CE6DCCB" w:rsidR="00CF5E2B" w:rsidRPr="00FC5DB7" w:rsidRDefault="00CF5E2B" w:rsidP="00CF5E2B">
            <w:pPr>
              <w:jc w:val="center"/>
              <w:rPr>
                <w:rStyle w:val="PlaceholderText"/>
                <w:rFonts w:ascii="Arial" w:hAnsi="Arial" w:cs="Arial"/>
                <w:sz w:val="24"/>
                <w:szCs w:val="24"/>
              </w:rPr>
            </w:pPr>
            <w:r w:rsidRPr="00FC5DB7"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 xml:space="preserve">In 500 words or less, </w:t>
            </w:r>
            <w:r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>please include a</w:t>
            </w:r>
            <w:r w:rsidR="000C1481"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>n overview as to</w:t>
            </w:r>
            <w:r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why you chose </w:t>
            </w:r>
            <w:r w:rsidR="003A1349"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>M</w:t>
            </w:r>
            <w:r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aterials </w:t>
            </w:r>
            <w:r w:rsidR="003A1349"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>S</w:t>
            </w:r>
            <w:r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 xml:space="preserve">cience and </w:t>
            </w:r>
            <w:r w:rsidR="003A1349"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>E</w:t>
            </w:r>
            <w:r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>ngineering</w:t>
            </w:r>
            <w:r w:rsidR="003A1349"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>, and what</w:t>
            </w:r>
            <w:r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experiences you have had so far (research internships, co-ops, etc.)</w:t>
            </w:r>
            <w:r w:rsidR="003A1349"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>.  Please include any</w:t>
            </w:r>
            <w:r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career plans after graduation.  Th</w:t>
            </w:r>
            <w:r w:rsidR="003A1349"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>ese are</w:t>
            </w:r>
            <w:r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the primary factor</w:t>
            </w:r>
            <w:r w:rsidR="003A1349"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>s</w:t>
            </w:r>
            <w:r>
              <w:rPr>
                <w:rStyle w:val="PlaceholderText"/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in determining the scholarship recipients.</w:t>
            </w:r>
          </w:p>
        </w:tc>
      </w:tr>
      <w:tr w:rsidR="00CF5E2B" w:rsidRPr="00EF7EB5" w14:paraId="42300F3C" w14:textId="77777777" w:rsidTr="00E371FB">
        <w:sdt>
          <w:sdtPr>
            <w:rPr>
              <w:rStyle w:val="PlaceholderText"/>
              <w:rFonts w:ascii="Arial" w:hAnsi="Arial" w:cs="Arial"/>
              <w:sz w:val="22"/>
              <w:szCs w:val="22"/>
            </w:rPr>
            <w:id w:val="1387835375"/>
            <w:placeholder>
              <w:docPart w:val="9EFE8F2C21954086992D85F71E0A566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621" w:type="dxa"/>
                <w:gridSpan w:val="14"/>
                <w:vAlign w:val="center"/>
              </w:tcPr>
              <w:p w14:paraId="1BB67841" w14:textId="13157821" w:rsidR="00CF5E2B" w:rsidRPr="00E90940" w:rsidRDefault="00040B8B" w:rsidP="00040B8B">
                <w:pPr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</w:pPr>
                <w:r w:rsidRPr="00E9094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8C53E6C" w14:textId="77777777" w:rsidR="000F67AD" w:rsidRDefault="000F67AD" w:rsidP="004A388D">
      <w:pPr>
        <w:jc w:val="center"/>
        <w:rPr>
          <w:rFonts w:ascii="Engravers MT" w:hAnsi="Engravers MT"/>
          <w:b/>
          <w:sz w:val="28"/>
          <w:szCs w:val="28"/>
        </w:rPr>
      </w:pPr>
    </w:p>
    <w:sectPr w:rsidR="000F67AD" w:rsidSect="00FC5DB7"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7CFF" w14:textId="77777777" w:rsidR="001825C7" w:rsidRDefault="001825C7">
      <w:pPr>
        <w:spacing w:line="240" w:lineRule="auto"/>
      </w:pPr>
      <w:r>
        <w:separator/>
      </w:r>
    </w:p>
  </w:endnote>
  <w:endnote w:type="continuationSeparator" w:id="0">
    <w:p w14:paraId="6FB0748C" w14:textId="77777777" w:rsidR="001825C7" w:rsidRDefault="00182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altName w:val="Sitka Small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Calligraphy">
    <w:altName w:val="Ink Free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91EE" w14:textId="77777777" w:rsidR="001825C7" w:rsidRDefault="001825C7">
      <w:pPr>
        <w:spacing w:line="240" w:lineRule="auto"/>
      </w:pPr>
      <w:r>
        <w:separator/>
      </w:r>
    </w:p>
  </w:footnote>
  <w:footnote w:type="continuationSeparator" w:id="0">
    <w:p w14:paraId="6EF95BA3" w14:textId="77777777" w:rsidR="001825C7" w:rsidRDefault="001825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AA3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24A6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D60C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58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24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B041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E9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F8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E0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D2D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D92CF0"/>
    <w:multiLevelType w:val="hybridMultilevel"/>
    <w:tmpl w:val="89224B70"/>
    <w:lvl w:ilvl="0" w:tplc="26D8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86817">
    <w:abstractNumId w:val="9"/>
  </w:num>
  <w:num w:numId="2" w16cid:durableId="1986812470">
    <w:abstractNumId w:val="7"/>
  </w:num>
  <w:num w:numId="3" w16cid:durableId="526797561">
    <w:abstractNumId w:val="6"/>
  </w:num>
  <w:num w:numId="4" w16cid:durableId="1347900971">
    <w:abstractNumId w:val="5"/>
  </w:num>
  <w:num w:numId="5" w16cid:durableId="36514932">
    <w:abstractNumId w:val="4"/>
  </w:num>
  <w:num w:numId="6" w16cid:durableId="951939168">
    <w:abstractNumId w:val="8"/>
  </w:num>
  <w:num w:numId="7" w16cid:durableId="1890528644">
    <w:abstractNumId w:val="3"/>
  </w:num>
  <w:num w:numId="8" w16cid:durableId="2052460422">
    <w:abstractNumId w:val="2"/>
  </w:num>
  <w:num w:numId="9" w16cid:durableId="1902018213">
    <w:abstractNumId w:val="1"/>
  </w:num>
  <w:num w:numId="10" w16cid:durableId="153765744">
    <w:abstractNumId w:val="0"/>
  </w:num>
  <w:num w:numId="11" w16cid:durableId="1246570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60"/>
    <w:rsid w:val="00001DE2"/>
    <w:rsid w:val="00010F4B"/>
    <w:rsid w:val="00040B8B"/>
    <w:rsid w:val="0007089B"/>
    <w:rsid w:val="00080E1D"/>
    <w:rsid w:val="000C1481"/>
    <w:rsid w:val="000C38A4"/>
    <w:rsid w:val="000C40B5"/>
    <w:rsid w:val="000D37FB"/>
    <w:rsid w:val="000F67AD"/>
    <w:rsid w:val="0011393B"/>
    <w:rsid w:val="00124DA5"/>
    <w:rsid w:val="00167A50"/>
    <w:rsid w:val="00181348"/>
    <w:rsid w:val="001825C7"/>
    <w:rsid w:val="001831B5"/>
    <w:rsid w:val="001A089B"/>
    <w:rsid w:val="00216BE7"/>
    <w:rsid w:val="002331D2"/>
    <w:rsid w:val="00280F43"/>
    <w:rsid w:val="002C3D3A"/>
    <w:rsid w:val="002F1F0A"/>
    <w:rsid w:val="002F2D4A"/>
    <w:rsid w:val="00333469"/>
    <w:rsid w:val="0033676F"/>
    <w:rsid w:val="00352D8A"/>
    <w:rsid w:val="00355278"/>
    <w:rsid w:val="00362046"/>
    <w:rsid w:val="0036330A"/>
    <w:rsid w:val="00382815"/>
    <w:rsid w:val="003A1349"/>
    <w:rsid w:val="003C650D"/>
    <w:rsid w:val="00405634"/>
    <w:rsid w:val="00407921"/>
    <w:rsid w:val="00410D3A"/>
    <w:rsid w:val="0041413F"/>
    <w:rsid w:val="00436E94"/>
    <w:rsid w:val="004402E6"/>
    <w:rsid w:val="0048410D"/>
    <w:rsid w:val="00492B42"/>
    <w:rsid w:val="004A388D"/>
    <w:rsid w:val="005271A5"/>
    <w:rsid w:val="0053031B"/>
    <w:rsid w:val="005402C4"/>
    <w:rsid w:val="00574A50"/>
    <w:rsid w:val="005A68D4"/>
    <w:rsid w:val="005D33D9"/>
    <w:rsid w:val="005F213D"/>
    <w:rsid w:val="0063384A"/>
    <w:rsid w:val="006C108C"/>
    <w:rsid w:val="006D4F31"/>
    <w:rsid w:val="006F56D9"/>
    <w:rsid w:val="006F7E40"/>
    <w:rsid w:val="00743D1B"/>
    <w:rsid w:val="00762D0A"/>
    <w:rsid w:val="00766A72"/>
    <w:rsid w:val="00773912"/>
    <w:rsid w:val="007D250F"/>
    <w:rsid w:val="0081462B"/>
    <w:rsid w:val="00830FDC"/>
    <w:rsid w:val="00836B90"/>
    <w:rsid w:val="00854617"/>
    <w:rsid w:val="00860FB3"/>
    <w:rsid w:val="00874452"/>
    <w:rsid w:val="009344ED"/>
    <w:rsid w:val="00940260"/>
    <w:rsid w:val="009404EC"/>
    <w:rsid w:val="00944ABB"/>
    <w:rsid w:val="00967361"/>
    <w:rsid w:val="00980967"/>
    <w:rsid w:val="00997534"/>
    <w:rsid w:val="009A4CA1"/>
    <w:rsid w:val="009B0655"/>
    <w:rsid w:val="009E0256"/>
    <w:rsid w:val="00A02214"/>
    <w:rsid w:val="00A12337"/>
    <w:rsid w:val="00A20E6D"/>
    <w:rsid w:val="00A215FA"/>
    <w:rsid w:val="00A7057D"/>
    <w:rsid w:val="00A7169F"/>
    <w:rsid w:val="00AA2111"/>
    <w:rsid w:val="00AE06B0"/>
    <w:rsid w:val="00B25142"/>
    <w:rsid w:val="00B55319"/>
    <w:rsid w:val="00B56C0D"/>
    <w:rsid w:val="00B728D0"/>
    <w:rsid w:val="00BC48A9"/>
    <w:rsid w:val="00C453A6"/>
    <w:rsid w:val="00C56A26"/>
    <w:rsid w:val="00C56C79"/>
    <w:rsid w:val="00C56E99"/>
    <w:rsid w:val="00C70E43"/>
    <w:rsid w:val="00C84B06"/>
    <w:rsid w:val="00CE47B6"/>
    <w:rsid w:val="00CF5E2B"/>
    <w:rsid w:val="00D01C5A"/>
    <w:rsid w:val="00D05B7E"/>
    <w:rsid w:val="00D27483"/>
    <w:rsid w:val="00D43321"/>
    <w:rsid w:val="00D67DC9"/>
    <w:rsid w:val="00D97A27"/>
    <w:rsid w:val="00E01452"/>
    <w:rsid w:val="00E371FB"/>
    <w:rsid w:val="00E41CB7"/>
    <w:rsid w:val="00E6538F"/>
    <w:rsid w:val="00E90940"/>
    <w:rsid w:val="00EE667E"/>
    <w:rsid w:val="00EF7EB5"/>
    <w:rsid w:val="00F022FC"/>
    <w:rsid w:val="00F21DE0"/>
    <w:rsid w:val="00F40FCB"/>
    <w:rsid w:val="00F45571"/>
    <w:rsid w:val="00F96EE7"/>
    <w:rsid w:val="00FB0A48"/>
    <w:rsid w:val="00FC02A9"/>
    <w:rsid w:val="00FC5DB7"/>
    <w:rsid w:val="00FC74BB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4805C"/>
  <w15:chartTrackingRefBased/>
  <w15:docId w15:val="{79AA213E-D3AD-4CC3-B3B4-F5965379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spacing w:after="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FFFFFF" w:themeColor="background1"/>
      <w:spacing w:val="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spacing w:val="4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388D"/>
    <w:rPr>
      <w:color w:val="0000FF" w:themeColor="hyperlink"/>
      <w:u w:val="single"/>
    </w:rPr>
  </w:style>
  <w:style w:type="character" w:customStyle="1" w:styleId="Style1">
    <w:name w:val="Style1"/>
    <w:basedOn w:val="DefaultParagraphFont"/>
    <w:uiPriority w:val="1"/>
    <w:rsid w:val="00E371FB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371FB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080E1D"/>
    <w:rPr>
      <w:rFonts w:ascii="Arial" w:hAnsi="Arial"/>
      <w:b w:val="0"/>
      <w:sz w:val="22"/>
    </w:rPr>
  </w:style>
  <w:style w:type="character" w:customStyle="1" w:styleId="Style4">
    <w:name w:val="Style4"/>
    <w:basedOn w:val="DefaultParagraphFont"/>
    <w:uiPriority w:val="1"/>
    <w:rsid w:val="00080E1D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ED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3676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08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smfoundation.org/students/scholarship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nect.asminternational.org/detroitchapter/aboutus/student-outrea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AppData\Roaming\Microsoft\Templates\Applicant's%20interview%20note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86F6EC1764827839777560E8D7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D9A8D-9AD1-48D1-ABA2-9D06DA600727}"/>
      </w:docPartPr>
      <w:docPartBody>
        <w:p w:rsidR="00C3384E" w:rsidRDefault="00D46994" w:rsidP="00D46994">
          <w:pPr>
            <w:pStyle w:val="57F86F6EC1764827839777560E8D76E99"/>
          </w:pPr>
          <w:r>
            <w:rPr>
              <w:rStyle w:val="PlaceholderText"/>
              <w:sz w:val="22"/>
              <w:szCs w:val="22"/>
            </w:rPr>
            <w:t>First</w:t>
          </w:r>
        </w:p>
      </w:docPartBody>
    </w:docPart>
    <w:docPart>
      <w:docPartPr>
        <w:name w:val="12AD82F0F7E54A5EA734EFE9AFC17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CD4EE-2E81-472A-AE69-EA7402527800}"/>
      </w:docPartPr>
      <w:docPartBody>
        <w:p w:rsidR="00C3384E" w:rsidRDefault="00D46994" w:rsidP="00D46994">
          <w:pPr>
            <w:pStyle w:val="12AD82F0F7E54A5EA734EFE9AFC17D889"/>
          </w:pPr>
          <w:r>
            <w:rPr>
              <w:rStyle w:val="PlaceholderText"/>
              <w:sz w:val="22"/>
              <w:szCs w:val="22"/>
            </w:rPr>
            <w:t>Middle</w:t>
          </w:r>
        </w:p>
      </w:docPartBody>
    </w:docPart>
    <w:docPart>
      <w:docPartPr>
        <w:name w:val="2BD0BB80204B406098E4E5EF5572E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C89D8-7983-4AFA-A1B6-6DCC8B575741}"/>
      </w:docPartPr>
      <w:docPartBody>
        <w:p w:rsidR="00C3384E" w:rsidRDefault="00D46994" w:rsidP="00D46994">
          <w:pPr>
            <w:pStyle w:val="2BD0BB80204B406098E4E5EF5572EF139"/>
          </w:pPr>
          <w:r>
            <w:rPr>
              <w:rStyle w:val="PlaceholderText"/>
            </w:rPr>
            <w:t>Last</w:t>
          </w:r>
        </w:p>
      </w:docPartBody>
    </w:docPart>
    <w:docPart>
      <w:docPartPr>
        <w:name w:val="C9A54724A02446BBBA994AE010E2D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7A4C-FDCA-4675-8B63-1E9B9276977C}"/>
      </w:docPartPr>
      <w:docPartBody>
        <w:p w:rsidR="00C3384E" w:rsidRDefault="00D46994" w:rsidP="00D46994">
          <w:pPr>
            <w:pStyle w:val="C9A54724A02446BBBA994AE010E2D8A99"/>
          </w:pPr>
          <w:r>
            <w:rPr>
              <w:rStyle w:val="PlaceholderText"/>
              <w:sz w:val="22"/>
              <w:szCs w:val="22"/>
            </w:rPr>
            <w:t>Click here to enter text; include Apt. # if necessary</w:t>
          </w:r>
        </w:p>
      </w:docPartBody>
    </w:docPart>
    <w:docPart>
      <w:docPartPr>
        <w:name w:val="4B9DD1727EBD4C90B6C3257CA467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AF0C-BE9C-4445-825D-4D8E501AE4E7}"/>
      </w:docPartPr>
      <w:docPartBody>
        <w:p w:rsidR="00C3384E" w:rsidRDefault="00D46994" w:rsidP="00D46994">
          <w:pPr>
            <w:pStyle w:val="4B9DD1727EBD4C90B6C3257CA46774B29"/>
          </w:pPr>
          <w:r w:rsidRPr="000D37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EC0EC67BF23493C8FA97977FF888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7664-7D59-462F-9B04-C9AFA5B5BFDB}"/>
      </w:docPartPr>
      <w:docPartBody>
        <w:p w:rsidR="00C3384E" w:rsidRDefault="00D46994" w:rsidP="00D46994">
          <w:pPr>
            <w:pStyle w:val="AEC0EC67BF23493C8FA97977FF888F5A9"/>
          </w:pPr>
          <w:r w:rsidRPr="000D37FB">
            <w:rPr>
              <w:rStyle w:val="PlaceholderText"/>
              <w:sz w:val="22"/>
              <w:szCs w:val="22"/>
            </w:rPr>
            <w:t>Click</w:t>
          </w:r>
        </w:p>
      </w:docPartBody>
    </w:docPart>
    <w:docPart>
      <w:docPartPr>
        <w:name w:val="EFA57FDF364B49C289E00E8F1708D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6843-0513-4C00-8F08-05A159BE2C00}"/>
      </w:docPartPr>
      <w:docPartBody>
        <w:p w:rsidR="00C3384E" w:rsidRDefault="00D46994" w:rsidP="00D46994">
          <w:pPr>
            <w:pStyle w:val="EFA57FDF364B49C289E00E8F1708DA3A9"/>
          </w:pPr>
          <w:r w:rsidRPr="000D37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809D2CD37844EC59D31FAA95975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E23C-0FF4-411C-AC9F-6115DA3CA05E}"/>
      </w:docPartPr>
      <w:docPartBody>
        <w:p w:rsidR="007D296F" w:rsidRDefault="00D46994" w:rsidP="00D46994">
          <w:pPr>
            <w:pStyle w:val="F809D2CD37844EC59D31FAA959759B359"/>
          </w:pPr>
          <w:r>
            <w:rPr>
              <w:rStyle w:val="PlaceholderText"/>
              <w:sz w:val="22"/>
              <w:szCs w:val="22"/>
            </w:rPr>
            <w:t>Click here to enter text; include Apt. # if necessary</w:t>
          </w:r>
        </w:p>
      </w:docPartBody>
    </w:docPart>
    <w:docPart>
      <w:docPartPr>
        <w:name w:val="B5E4DB6C976C4F78B1C7C7689DB5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DC56-8A9B-43B5-8921-21BD07FE599D}"/>
      </w:docPartPr>
      <w:docPartBody>
        <w:p w:rsidR="007D296F" w:rsidRDefault="00D46994" w:rsidP="00D46994">
          <w:pPr>
            <w:pStyle w:val="B5E4DB6C976C4F78B1C7C7689DB51F9E9"/>
          </w:pPr>
          <w:r w:rsidRPr="000D37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E0D1253C2E74FC2BAC44583AFA3C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CB18B-5571-4362-AE25-C351EF2C5C22}"/>
      </w:docPartPr>
      <w:docPartBody>
        <w:p w:rsidR="007D296F" w:rsidRDefault="00D46994" w:rsidP="00D46994">
          <w:pPr>
            <w:pStyle w:val="8E0D1253C2E74FC2BAC44583AFA3C4819"/>
          </w:pPr>
          <w:r w:rsidRPr="000D37FB">
            <w:rPr>
              <w:rStyle w:val="PlaceholderText"/>
              <w:sz w:val="22"/>
              <w:szCs w:val="22"/>
            </w:rPr>
            <w:t>Click</w:t>
          </w:r>
        </w:p>
      </w:docPartBody>
    </w:docPart>
    <w:docPart>
      <w:docPartPr>
        <w:name w:val="4F15E6950AD54C52B09BFDFC5E5FA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985D9-B7F0-44D1-8443-5243F8820901}"/>
      </w:docPartPr>
      <w:docPartBody>
        <w:p w:rsidR="007D296F" w:rsidRDefault="00D46994" w:rsidP="00D46994">
          <w:pPr>
            <w:pStyle w:val="4F15E6950AD54C52B09BFDFC5E5FA1CD9"/>
          </w:pPr>
          <w:r w:rsidRPr="000D37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3CDFF1091674ACC895D13959362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F413-9A94-4BF9-B546-3012110AD15A}"/>
      </w:docPartPr>
      <w:docPartBody>
        <w:p w:rsidR="00D46994" w:rsidRDefault="00D46994" w:rsidP="00D46994">
          <w:pPr>
            <w:pStyle w:val="B3CDFF1091674ACC895D139593622D771"/>
          </w:pPr>
          <w:r w:rsidRPr="00CF5E2B">
            <w:rPr>
              <w:rFonts w:ascii="Arial" w:hAnsi="Arial" w:cs="Arial"/>
              <w:color w:val="808080" w:themeColor="background1" w:themeShade="80"/>
            </w:rPr>
            <w:t>MM/DD/YY</w:t>
          </w:r>
        </w:p>
      </w:docPartBody>
    </w:docPart>
    <w:docPart>
      <w:docPartPr>
        <w:name w:val="5C78BA658D2D48758DB816A257A2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04AE-F1E1-470E-912D-8DC09A0E10FE}"/>
      </w:docPartPr>
      <w:docPartBody>
        <w:p w:rsidR="00D46994" w:rsidRDefault="00D46994" w:rsidP="00D46994">
          <w:pPr>
            <w:pStyle w:val="5C78BA658D2D48758DB816A257A282B21"/>
          </w:pPr>
          <w:r w:rsidRPr="00E579F8">
            <w:rPr>
              <w:rFonts w:ascii="Arial" w:hAnsi="Arial" w:cs="Arial"/>
              <w:color w:val="808080" w:themeColor="background1" w:themeShade="80"/>
            </w:rPr>
            <w:t>Enter</w:t>
          </w:r>
          <w:r w:rsidRPr="00E579F8">
            <w:rPr>
              <w:rFonts w:ascii="Arial" w:hAnsi="Arial" w:cs="Arial"/>
              <w:b/>
              <w:color w:val="808080" w:themeColor="background1" w:themeShade="80"/>
              <w:sz w:val="24"/>
              <w:szCs w:val="24"/>
            </w:rPr>
            <w:t xml:space="preserve"> </w:t>
          </w:r>
          <w:r w:rsidRPr="00E579F8">
            <w:rPr>
              <w:rFonts w:ascii="Arial" w:hAnsi="Arial" w:cs="Arial"/>
              <w:color w:val="808080" w:themeColor="background1" w:themeShade="80"/>
            </w:rPr>
            <w:t>Yes or No</w:t>
          </w:r>
        </w:p>
      </w:docPartBody>
    </w:docPart>
    <w:docPart>
      <w:docPartPr>
        <w:name w:val="A8EF911425474A95B2B100FF2AEDE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3A25-002D-4C7B-B232-60279194D6EF}"/>
      </w:docPartPr>
      <w:docPartBody>
        <w:p w:rsidR="00D46994" w:rsidRDefault="00D46994" w:rsidP="00D46994">
          <w:pPr>
            <w:pStyle w:val="A8EF911425474A95B2B100FF2AEDECFB1"/>
          </w:pPr>
          <w:r w:rsidRPr="00E579F8">
            <w:rPr>
              <w:rFonts w:ascii="Arial" w:hAnsi="Arial" w:cs="Arial"/>
              <w:color w:val="808080" w:themeColor="background1" w:themeShade="80"/>
            </w:rPr>
            <w:t>Enter</w:t>
          </w:r>
          <w:r w:rsidRPr="00E579F8">
            <w:rPr>
              <w:rFonts w:ascii="Arial" w:hAnsi="Arial" w:cs="Arial"/>
              <w:b/>
              <w:color w:val="808080" w:themeColor="background1" w:themeShade="80"/>
              <w:sz w:val="24"/>
              <w:szCs w:val="24"/>
            </w:rPr>
            <w:t xml:space="preserve"> </w:t>
          </w:r>
          <w:r w:rsidRPr="00E579F8">
            <w:rPr>
              <w:rFonts w:ascii="Arial" w:hAnsi="Arial" w:cs="Arial"/>
              <w:color w:val="808080" w:themeColor="background1" w:themeShade="80"/>
            </w:rPr>
            <w:t>Yes or No</w:t>
          </w:r>
        </w:p>
      </w:docPartBody>
    </w:docPart>
    <w:docPart>
      <w:docPartPr>
        <w:name w:val="DF27EF2E0CA746AC89919A1FB2281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F96D-D504-49E0-9230-1B7A73C94413}"/>
      </w:docPartPr>
      <w:docPartBody>
        <w:p w:rsidR="00D46994" w:rsidRDefault="00D46994" w:rsidP="00D46994">
          <w:pPr>
            <w:pStyle w:val="DF27EF2E0CA746AC89919A1FB22819FE1"/>
          </w:pPr>
          <w:r w:rsidRPr="000D37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67F327A7C01464389BA788DD2A69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ED3DC-667A-42A2-9298-B880A515D9ED}"/>
      </w:docPartPr>
      <w:docPartBody>
        <w:p w:rsidR="00D46994" w:rsidRDefault="00D46994" w:rsidP="00D46994">
          <w:pPr>
            <w:pStyle w:val="867F327A7C01464389BA788DD2A69C8B1"/>
          </w:pPr>
          <w:r w:rsidRPr="00E371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531578D6B0D4431A4612A792D2B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3FE0-BD20-4AD5-BB41-374E112FB7C5}"/>
      </w:docPartPr>
      <w:docPartBody>
        <w:p w:rsidR="00D46994" w:rsidRDefault="00D46994" w:rsidP="00D46994">
          <w:pPr>
            <w:pStyle w:val="4531578D6B0D4431A4612A792D2B0E7A1"/>
          </w:pPr>
          <w:r w:rsidRPr="00E371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713ABCBF3AA4678AC240C7BD30A6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1CEE-2A1A-48DE-B7AF-FD8AC8414425}"/>
      </w:docPartPr>
      <w:docPartBody>
        <w:p w:rsidR="00D46994" w:rsidRDefault="00D46994" w:rsidP="00D46994">
          <w:pPr>
            <w:pStyle w:val="5713ABCBF3AA4678AC240C7BD30A69F11"/>
          </w:pPr>
          <w:r w:rsidRPr="00E371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2ADD3C9378D41688C1F131EFD256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827A4-98C1-4F0C-A9FA-E57CA6985286}"/>
      </w:docPartPr>
      <w:docPartBody>
        <w:p w:rsidR="00D46994" w:rsidRDefault="00D46994" w:rsidP="00D46994">
          <w:pPr>
            <w:pStyle w:val="12ADD3C9378D41688C1F131EFD256CDF1"/>
          </w:pPr>
          <w:r w:rsidRPr="00E371FB">
            <w:rPr>
              <w:rStyle w:val="PlaceholderText"/>
              <w:sz w:val="22"/>
              <w:szCs w:val="22"/>
            </w:rPr>
            <w:t>Click here to enter.</w:t>
          </w:r>
        </w:p>
      </w:docPartBody>
    </w:docPart>
    <w:docPart>
      <w:docPartPr>
        <w:name w:val="9BE7B0A1777A4E998D0A050DA76BC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CC054-66C1-4224-8692-16929E3146FF}"/>
      </w:docPartPr>
      <w:docPartBody>
        <w:p w:rsidR="00D46994" w:rsidRDefault="00D46994" w:rsidP="00D46994">
          <w:pPr>
            <w:pStyle w:val="9BE7B0A1777A4E998D0A050DA76BC0B71"/>
          </w:pPr>
          <w:r w:rsidRPr="00E371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435E129931649EEAC2BC0DE687E4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32FBF-6840-4345-B77E-EFEF131E3584}"/>
      </w:docPartPr>
      <w:docPartBody>
        <w:p w:rsidR="00D46994" w:rsidRDefault="00D46994" w:rsidP="00D46994">
          <w:pPr>
            <w:pStyle w:val="8435E129931649EEAC2BC0DE687E4E401"/>
          </w:pPr>
          <w:r w:rsidRPr="00766A72">
            <w:rPr>
              <w:rStyle w:val="PlaceholderText"/>
              <w:rFonts w:ascii="Arial" w:hAnsi="Arial" w:cs="Arial"/>
            </w:rPr>
            <w:t>Year</w:t>
          </w:r>
        </w:p>
      </w:docPartBody>
    </w:docPart>
    <w:docPart>
      <w:docPartPr>
        <w:name w:val="DA032AF84CCB453C9B267C6941EA9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C6A1-EEB2-4F20-8AB7-2F917F5BEB00}"/>
      </w:docPartPr>
      <w:docPartBody>
        <w:p w:rsidR="00D46994" w:rsidRDefault="00D46994" w:rsidP="00D46994">
          <w:pPr>
            <w:pStyle w:val="DA032AF84CCB453C9B267C6941EA980D1"/>
          </w:pPr>
          <w:r w:rsidRPr="00E371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9C121B0A0324E2D999D546D9389C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06C2-A4B0-4653-B802-779DD4D771B5}"/>
      </w:docPartPr>
      <w:docPartBody>
        <w:p w:rsidR="00D46994" w:rsidRDefault="00D46994" w:rsidP="00D46994">
          <w:pPr>
            <w:pStyle w:val="29C121B0A0324E2D999D546D9389C8D11"/>
          </w:pPr>
          <w:r w:rsidRPr="00E371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C0CD20D7DEF4D3DB5A3477D8D542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AE106-9210-4690-81EF-6B70A707B84F}"/>
      </w:docPartPr>
      <w:docPartBody>
        <w:p w:rsidR="00D46994" w:rsidRDefault="00D46994" w:rsidP="00D46994">
          <w:pPr>
            <w:pStyle w:val="1C0CD20D7DEF4D3DB5A3477D8D542F621"/>
          </w:pPr>
          <w:r w:rsidRPr="00E371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78E0C21FF734A08831139F2288F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1E4AD-92A6-4157-AEAE-81487AC07A01}"/>
      </w:docPartPr>
      <w:docPartBody>
        <w:p w:rsidR="00D46994" w:rsidRDefault="00D46994" w:rsidP="00D46994">
          <w:pPr>
            <w:pStyle w:val="B78E0C21FF734A08831139F2288FD3701"/>
          </w:pPr>
          <w:r w:rsidRPr="00E371FB">
            <w:rPr>
              <w:rStyle w:val="PlaceholderText"/>
              <w:sz w:val="22"/>
              <w:szCs w:val="22"/>
            </w:rPr>
            <w:t>Click here to enter.</w:t>
          </w:r>
        </w:p>
      </w:docPartBody>
    </w:docPart>
    <w:docPart>
      <w:docPartPr>
        <w:name w:val="C26CF1F59BBB4DC3BBFADB131A0E1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155F6-CBEC-44EF-A533-BBEF68C1D34A}"/>
      </w:docPartPr>
      <w:docPartBody>
        <w:p w:rsidR="00D46994" w:rsidRDefault="00D46994" w:rsidP="00D46994">
          <w:pPr>
            <w:pStyle w:val="C26CF1F59BBB4DC3BBFADB131A0E14F11"/>
          </w:pPr>
          <w:r w:rsidRPr="00E371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9B837DD49EF64331AD4004400995E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18E35-04F0-401D-8C07-5E1632A0F452}"/>
      </w:docPartPr>
      <w:docPartBody>
        <w:p w:rsidR="00D46994" w:rsidRDefault="00D46994" w:rsidP="00D46994">
          <w:pPr>
            <w:pStyle w:val="9B837DD49EF64331AD4004400995E7481"/>
          </w:pPr>
          <w:r w:rsidRPr="00E371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38C52036E6C454C832E712626CF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49295-7981-4284-B07B-7CF4DA90F10E}"/>
      </w:docPartPr>
      <w:docPartBody>
        <w:p w:rsidR="00D46994" w:rsidRDefault="00D46994" w:rsidP="00D46994">
          <w:pPr>
            <w:pStyle w:val="838C52036E6C454C832E712626CF5E061"/>
          </w:pPr>
          <w:r w:rsidRPr="00E371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D12D1CDF9AC462380ECC1789768F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14435-37A3-438A-8004-1AB8D9F0218A}"/>
      </w:docPartPr>
      <w:docPartBody>
        <w:p w:rsidR="00D46994" w:rsidRDefault="00D46994" w:rsidP="00D46994">
          <w:pPr>
            <w:pStyle w:val="AD12D1CDF9AC462380ECC1789768F3341"/>
          </w:pPr>
          <w:r w:rsidRPr="00E371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E5355FAA87048B9A5B95C52114D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511F-50F3-4E84-981F-415255DFD4C5}"/>
      </w:docPartPr>
      <w:docPartBody>
        <w:p w:rsidR="00D46994" w:rsidRDefault="00D46994" w:rsidP="00D46994">
          <w:pPr>
            <w:pStyle w:val="8E5355FAA87048B9A5B95C52114D48571"/>
          </w:pPr>
          <w:r w:rsidRPr="00E371FB">
            <w:rPr>
              <w:rStyle w:val="PlaceholderText"/>
              <w:sz w:val="22"/>
              <w:szCs w:val="22"/>
            </w:rPr>
            <w:t>Click here to enter.</w:t>
          </w:r>
        </w:p>
      </w:docPartBody>
    </w:docPart>
    <w:docPart>
      <w:docPartPr>
        <w:name w:val="9EFE8F2C21954086992D85F71E0A5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AF38E-B563-423E-9A8C-8DFDE08126AA}"/>
      </w:docPartPr>
      <w:docPartBody>
        <w:p w:rsidR="00D46994" w:rsidRDefault="00D46994" w:rsidP="00D46994">
          <w:pPr>
            <w:pStyle w:val="9EFE8F2C21954086992D85F71E0A566F1"/>
          </w:pPr>
          <w:r w:rsidRPr="00E90940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8C6EB8AAA4C4DC2BC1267241C47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84503-5053-482F-9D1B-134B8553AA9F}"/>
      </w:docPartPr>
      <w:docPartBody>
        <w:p w:rsidR="00D46994" w:rsidRDefault="00D46994" w:rsidP="00D46994">
          <w:pPr>
            <w:pStyle w:val="68C6EB8AAA4C4DC2BC1267241C476D401"/>
          </w:pPr>
          <w:r>
            <w:rPr>
              <w:rStyle w:val="PlaceholderText"/>
              <w:rFonts w:ascii="Arial" w:hAnsi="Arial" w:cs="Arial"/>
            </w:rPr>
            <w:t>Month</w:t>
          </w:r>
        </w:p>
      </w:docPartBody>
    </w:docPart>
    <w:docPart>
      <w:docPartPr>
        <w:name w:val="1FF17C93D72B49E4B39935C6AFF0F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7F63-2920-4651-BB3E-244A0A006433}"/>
      </w:docPartPr>
      <w:docPartBody>
        <w:p w:rsidR="00A609BF" w:rsidRDefault="00D46994" w:rsidP="00D46994">
          <w:pPr>
            <w:pStyle w:val="1FF17C93D72B49E4B39935C6AFF0FC22"/>
          </w:pPr>
          <w:r w:rsidRPr="00CF5E2B">
            <w:rPr>
              <w:rFonts w:ascii="Arial" w:hAnsi="Arial" w:cs="Arial"/>
              <w:color w:val="808080" w:themeColor="background1" w:themeShade="80"/>
            </w:rPr>
            <w:t>Enter S</w:t>
          </w:r>
          <w:r>
            <w:rPr>
              <w:rFonts w:ascii="Arial" w:hAnsi="Arial" w:cs="Arial"/>
              <w:color w:val="808080" w:themeColor="background1" w:themeShade="80"/>
            </w:rPr>
            <w:t>o</w:t>
          </w:r>
          <w:r w:rsidRPr="00CF5E2B">
            <w:rPr>
              <w:rFonts w:ascii="Arial" w:hAnsi="Arial" w:cs="Arial"/>
              <w:color w:val="808080" w:themeColor="background1" w:themeShade="80"/>
            </w:rPr>
            <w:t>phomore, Junior, or First Year Senior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altName w:val="Sitka Small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Calligraphy">
    <w:altName w:val="Ink Free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6E"/>
    <w:rsid w:val="000230CA"/>
    <w:rsid w:val="00075E19"/>
    <w:rsid w:val="0010396B"/>
    <w:rsid w:val="0010797C"/>
    <w:rsid w:val="001A23BB"/>
    <w:rsid w:val="001F213A"/>
    <w:rsid w:val="002305B1"/>
    <w:rsid w:val="00290D3F"/>
    <w:rsid w:val="002A75FF"/>
    <w:rsid w:val="002F68E6"/>
    <w:rsid w:val="00302E40"/>
    <w:rsid w:val="003416F5"/>
    <w:rsid w:val="00382815"/>
    <w:rsid w:val="004726CC"/>
    <w:rsid w:val="00472A7C"/>
    <w:rsid w:val="004B1268"/>
    <w:rsid w:val="0054189A"/>
    <w:rsid w:val="00551791"/>
    <w:rsid w:val="005B436D"/>
    <w:rsid w:val="007D296F"/>
    <w:rsid w:val="008B367D"/>
    <w:rsid w:val="008C0822"/>
    <w:rsid w:val="0095754B"/>
    <w:rsid w:val="00960245"/>
    <w:rsid w:val="00974A6E"/>
    <w:rsid w:val="009A4CA1"/>
    <w:rsid w:val="009F3790"/>
    <w:rsid w:val="00A609BF"/>
    <w:rsid w:val="00AF3BA1"/>
    <w:rsid w:val="00B43C59"/>
    <w:rsid w:val="00BA2B05"/>
    <w:rsid w:val="00BA67F9"/>
    <w:rsid w:val="00C3384E"/>
    <w:rsid w:val="00C6368B"/>
    <w:rsid w:val="00CA694A"/>
    <w:rsid w:val="00CD498A"/>
    <w:rsid w:val="00D17EE7"/>
    <w:rsid w:val="00D46994"/>
    <w:rsid w:val="00D56CEE"/>
    <w:rsid w:val="00D7714A"/>
    <w:rsid w:val="00DB4E7C"/>
    <w:rsid w:val="00E1440F"/>
    <w:rsid w:val="00EC4C25"/>
    <w:rsid w:val="00F02A31"/>
    <w:rsid w:val="00F40FCB"/>
    <w:rsid w:val="00F83A82"/>
    <w:rsid w:val="00FC7E39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994"/>
    <w:rPr>
      <w:color w:val="808080"/>
    </w:rPr>
  </w:style>
  <w:style w:type="paragraph" w:customStyle="1" w:styleId="57F86F6EC1764827839777560E8D76E99">
    <w:name w:val="57F86F6EC1764827839777560E8D76E99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12AD82F0F7E54A5EA734EFE9AFC17D889">
    <w:name w:val="12AD82F0F7E54A5EA734EFE9AFC17D889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2BD0BB80204B406098E4E5EF5572EF139">
    <w:name w:val="2BD0BB80204B406098E4E5EF5572EF139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C9A54724A02446BBBA994AE010E2D8A99">
    <w:name w:val="C9A54724A02446BBBA994AE010E2D8A99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4B9DD1727EBD4C90B6C3257CA46774B29">
    <w:name w:val="4B9DD1727EBD4C90B6C3257CA46774B29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AEC0EC67BF23493C8FA97977FF888F5A9">
    <w:name w:val="AEC0EC67BF23493C8FA97977FF888F5A9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EFA57FDF364B49C289E00E8F1708DA3A9">
    <w:name w:val="EFA57FDF364B49C289E00E8F1708DA3A9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F809D2CD37844EC59D31FAA959759B359">
    <w:name w:val="F809D2CD37844EC59D31FAA959759B359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B5E4DB6C976C4F78B1C7C7689DB51F9E9">
    <w:name w:val="B5E4DB6C976C4F78B1C7C7689DB51F9E9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8E0D1253C2E74FC2BAC44583AFA3C4819">
    <w:name w:val="8E0D1253C2E74FC2BAC44583AFA3C4819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4F15E6950AD54C52B09BFDFC5E5FA1CD9">
    <w:name w:val="4F15E6950AD54C52B09BFDFC5E5FA1CD9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B3CDFF1091674ACC895D139593622D771">
    <w:name w:val="B3CDFF1091674ACC895D139593622D77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5C78BA658D2D48758DB816A257A282B21">
    <w:name w:val="5C78BA658D2D48758DB816A257A282B2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A8EF911425474A95B2B100FF2AEDECFB1">
    <w:name w:val="A8EF911425474A95B2B100FF2AEDECFB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DF27EF2E0CA746AC89919A1FB22819FE1">
    <w:name w:val="DF27EF2E0CA746AC89919A1FB22819FE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867F327A7C01464389BA788DD2A69C8B1">
    <w:name w:val="867F327A7C01464389BA788DD2A69C8B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4531578D6B0D4431A4612A792D2B0E7A1">
    <w:name w:val="4531578D6B0D4431A4612A792D2B0E7A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5713ABCBF3AA4678AC240C7BD30A69F11">
    <w:name w:val="5713ABCBF3AA4678AC240C7BD30A69F1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12ADD3C9378D41688C1F131EFD256CDF1">
    <w:name w:val="12ADD3C9378D41688C1F131EFD256CDF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9BE7B0A1777A4E998D0A050DA76BC0B71">
    <w:name w:val="9BE7B0A1777A4E998D0A050DA76BC0B7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1FF17C93D72B49E4B39935C6AFF0FC22">
    <w:name w:val="1FF17C93D72B49E4B39935C6AFF0FC22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68C6EB8AAA4C4DC2BC1267241C476D401">
    <w:name w:val="68C6EB8AAA4C4DC2BC1267241C476D40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8435E129931649EEAC2BC0DE687E4E401">
    <w:name w:val="8435E129931649EEAC2BC0DE687E4E40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DA032AF84CCB453C9B267C6941EA980D1">
    <w:name w:val="DA032AF84CCB453C9B267C6941EA980D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29C121B0A0324E2D999D546D9389C8D11">
    <w:name w:val="29C121B0A0324E2D999D546D9389C8D1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1C0CD20D7DEF4D3DB5A3477D8D542F621">
    <w:name w:val="1C0CD20D7DEF4D3DB5A3477D8D542F62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B78E0C21FF734A08831139F2288FD3701">
    <w:name w:val="B78E0C21FF734A08831139F2288FD370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C26CF1F59BBB4DC3BBFADB131A0E14F11">
    <w:name w:val="C26CF1F59BBB4DC3BBFADB131A0E14F1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9B837DD49EF64331AD4004400995E7481">
    <w:name w:val="9B837DD49EF64331AD4004400995E748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838C52036E6C454C832E712626CF5E061">
    <w:name w:val="838C52036E6C454C832E712626CF5E06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AD12D1CDF9AC462380ECC1789768F3341">
    <w:name w:val="AD12D1CDF9AC462380ECC1789768F334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8E5355FAA87048B9A5B95C52114D48571">
    <w:name w:val="8E5355FAA87048B9A5B95C52114D48571"/>
    <w:rsid w:val="00D46994"/>
    <w:pPr>
      <w:spacing w:after="0" w:line="276" w:lineRule="auto"/>
    </w:pPr>
    <w:rPr>
      <w:spacing w:val="4"/>
      <w:sz w:val="20"/>
      <w:szCs w:val="20"/>
      <w:lang w:eastAsia="ja-JP"/>
    </w:rPr>
  </w:style>
  <w:style w:type="paragraph" w:customStyle="1" w:styleId="9EFE8F2C21954086992D85F71E0A566F1">
    <w:name w:val="9EFE8F2C21954086992D85F71E0A566F1"/>
    <w:rsid w:val="00D46994"/>
    <w:pPr>
      <w:spacing w:after="0" w:line="276" w:lineRule="auto"/>
    </w:pPr>
    <w:rPr>
      <w:spacing w:val="4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2CEC-392B-41A4-AF8C-39F66B881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4FC1D-C814-427C-84FF-39C30D5B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1</TotalTime>
  <Pages>2</Pages>
  <Words>595</Words>
  <Characters>3332</Characters>
  <Application>Microsoft Office Word</Application>
  <DocSecurity>0</DocSecurity>
  <Lines>144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Leybourn</dc:creator>
  <cp:keywords/>
  <cp:lastModifiedBy>Erin Leybourn</cp:lastModifiedBy>
  <cp:revision>2</cp:revision>
  <dcterms:created xsi:type="dcterms:W3CDTF">2026-01-12T13:45:00Z</dcterms:created>
  <dcterms:modified xsi:type="dcterms:W3CDTF">2026-01-12T13:45:00Z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TC040216489991</vt:lpwstr>
  </property>
</Properties>
</file>