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01A5" w14:textId="77777777" w:rsidR="007D6237" w:rsidRDefault="00C05544" w:rsidP="000A35D1">
      <w:r>
        <w:rPr>
          <w:noProof/>
          <w:lang w:val="en-AU" w:eastAsia="en-AU"/>
        </w:rPr>
        <w:t xml:space="preserve"> </w:t>
      </w:r>
      <w:r w:rsidR="00B57B79" w:rsidRPr="00B57B79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71552" behindDoc="1" locked="1" layoutInCell="1" allowOverlap="1" wp14:anchorId="3F86454A" wp14:editId="1D1CFCEE">
                <wp:simplePos x="0" y="0"/>
                <wp:positionH relativeFrom="column">
                  <wp:posOffset>-1051560</wp:posOffset>
                </wp:positionH>
                <wp:positionV relativeFrom="paragraph">
                  <wp:posOffset>-750570</wp:posOffset>
                </wp:positionV>
                <wp:extent cx="7790688" cy="10058400"/>
                <wp:effectExtent l="0" t="0" r="1270" b="19050"/>
                <wp:wrapNone/>
                <wp:docPr id="1" name="Group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0688" cy="10058400"/>
                          <a:chOff x="0" y="0"/>
                          <a:chExt cx="7785735" cy="10056947"/>
                        </a:xfrm>
                      </wpg:grpSpPr>
                      <wps:wsp>
                        <wps:cNvPr id="2" name="Freeform: Shape 2"/>
                        <wps:cNvSpPr/>
                        <wps:spPr>
                          <a:xfrm>
                            <a:off x="4854529" y="1197"/>
                            <a:ext cx="341135" cy="265146"/>
                          </a:xfrm>
                          <a:custGeom>
                            <a:avLst/>
                            <a:gdLst>
                              <a:gd name="connsiteX0" fmla="*/ 185336 w 341135"/>
                              <a:gd name="connsiteY0" fmla="*/ 0 h 265146"/>
                              <a:gd name="connsiteX1" fmla="*/ 188618 w 341135"/>
                              <a:gd name="connsiteY1" fmla="*/ 0 h 265146"/>
                              <a:gd name="connsiteX2" fmla="*/ 255802 w 341135"/>
                              <a:gd name="connsiteY2" fmla="*/ 117085 h 265146"/>
                              <a:gd name="connsiteX3" fmla="*/ 341135 w 341135"/>
                              <a:gd name="connsiteY3" fmla="*/ 265146 h 265146"/>
                              <a:gd name="connsiteX4" fmla="*/ 170567 w 341135"/>
                              <a:gd name="connsiteY4" fmla="*/ 264713 h 265146"/>
                              <a:gd name="connsiteX5" fmla="*/ 0 w 341135"/>
                              <a:gd name="connsiteY5" fmla="*/ 264282 h 265146"/>
                              <a:gd name="connsiteX6" fmla="*/ 85796 w 341135"/>
                              <a:gd name="connsiteY6" fmla="*/ 116977 h 265146"/>
                              <a:gd name="connsiteX7" fmla="*/ 153333 w 341135"/>
                              <a:gd name="connsiteY7" fmla="*/ 0 h 2651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41135" h="265146">
                                <a:moveTo>
                                  <a:pt x="185336" y="0"/>
                                </a:moveTo>
                                <a:lnTo>
                                  <a:pt x="188618" y="0"/>
                                </a:lnTo>
                                <a:lnTo>
                                  <a:pt x="255802" y="117085"/>
                                </a:lnTo>
                                <a:lnTo>
                                  <a:pt x="341135" y="265146"/>
                                </a:lnTo>
                                <a:lnTo>
                                  <a:pt x="170567" y="264713"/>
                                </a:lnTo>
                                <a:lnTo>
                                  <a:pt x="0" y="264282"/>
                                </a:lnTo>
                                <a:lnTo>
                                  <a:pt x="85796" y="116977"/>
                                </a:lnTo>
                                <a:lnTo>
                                  <a:pt x="15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13335" y="8362418"/>
                            <a:ext cx="164559" cy="341136"/>
                          </a:xfrm>
                          <a:custGeom>
                            <a:avLst/>
                            <a:gdLst>
                              <a:gd name="connsiteX0" fmla="*/ 163692 w 164559"/>
                              <a:gd name="connsiteY0" fmla="*/ 0 h 341136"/>
                              <a:gd name="connsiteX1" fmla="*/ 164125 w 164559"/>
                              <a:gd name="connsiteY1" fmla="*/ 170568 h 341136"/>
                              <a:gd name="connsiteX2" fmla="*/ 164559 w 164559"/>
                              <a:gd name="connsiteY2" fmla="*/ 341136 h 341136"/>
                              <a:gd name="connsiteX3" fmla="*/ 16498 w 164559"/>
                              <a:gd name="connsiteY3" fmla="*/ 255801 h 341136"/>
                              <a:gd name="connsiteX4" fmla="*/ 0 w 164559"/>
                              <a:gd name="connsiteY4" fmla="*/ 246334 h 341136"/>
                              <a:gd name="connsiteX5" fmla="*/ 0 w 164559"/>
                              <a:gd name="connsiteY5" fmla="*/ 95257 h 341136"/>
                              <a:gd name="connsiteX6" fmla="*/ 16388 w 164559"/>
                              <a:gd name="connsiteY6" fmla="*/ 85795 h 3411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64559" h="341136">
                                <a:moveTo>
                                  <a:pt x="163692" y="0"/>
                                </a:moveTo>
                                <a:lnTo>
                                  <a:pt x="164125" y="170568"/>
                                </a:lnTo>
                                <a:lnTo>
                                  <a:pt x="164559" y="341136"/>
                                </a:lnTo>
                                <a:lnTo>
                                  <a:pt x="16498" y="255801"/>
                                </a:lnTo>
                                <a:lnTo>
                                  <a:pt x="0" y="246334"/>
                                </a:lnTo>
                                <a:lnTo>
                                  <a:pt x="0" y="95257"/>
                                </a:lnTo>
                                <a:lnTo>
                                  <a:pt x="16388" y="85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 32"/>
                        <wps:cNvSpPr/>
                        <wps:spPr>
                          <a:xfrm rot="5400000">
                            <a:off x="6815135" y="507524"/>
                            <a:ext cx="577748" cy="667914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 rot="5400000">
                            <a:off x="5918478" y="-77733"/>
                            <a:ext cx="1020874" cy="1178737"/>
                          </a:xfrm>
                          <a:custGeom>
                            <a:avLst/>
                            <a:gdLst>
                              <a:gd name="connsiteX0" fmla="*/ 0 w 1020874"/>
                              <a:gd name="connsiteY0" fmla="*/ 1178737 h 1178737"/>
                              <a:gd name="connsiteX1" fmla="*/ 0 w 1020874"/>
                              <a:gd name="connsiteY1" fmla="*/ 0 h 1178737"/>
                              <a:gd name="connsiteX2" fmla="*/ 441857 w 1020874"/>
                              <a:gd name="connsiteY2" fmla="*/ 256944 h 1178737"/>
                              <a:gd name="connsiteX3" fmla="*/ 1020874 w 1020874"/>
                              <a:gd name="connsiteY3" fmla="*/ 592171 h 1178737"/>
                              <a:gd name="connsiteX4" fmla="*/ 441856 w 1020874"/>
                              <a:gd name="connsiteY4" fmla="*/ 924858 h 11787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20874" h="1178737">
                                <a:moveTo>
                                  <a:pt x="0" y="1178737"/>
                                </a:moveTo>
                                <a:lnTo>
                                  <a:pt x="0" y="0"/>
                                </a:lnTo>
                                <a:lnTo>
                                  <a:pt x="441857" y="256944"/>
                                </a:lnTo>
                                <a:lnTo>
                                  <a:pt x="1020874" y="592171"/>
                                </a:lnTo>
                                <a:lnTo>
                                  <a:pt x="441856" y="924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 rot="5400000">
                            <a:off x="7225623" y="-32811"/>
                            <a:ext cx="441223" cy="509240"/>
                          </a:xfrm>
                          <a:custGeom>
                            <a:avLst/>
                            <a:gdLst>
                              <a:gd name="connsiteX0" fmla="*/ 0 w 441223"/>
                              <a:gd name="connsiteY0" fmla="*/ 509240 h 509240"/>
                              <a:gd name="connsiteX1" fmla="*/ 0 w 441223"/>
                              <a:gd name="connsiteY1" fmla="*/ 0 h 509240"/>
                              <a:gd name="connsiteX2" fmla="*/ 152032 w 441223"/>
                              <a:gd name="connsiteY2" fmla="*/ 87834 h 509240"/>
                              <a:gd name="connsiteX3" fmla="*/ 441223 w 441223"/>
                              <a:gd name="connsiteY3" fmla="*/ 255447 h 509240"/>
                              <a:gd name="connsiteX4" fmla="*/ 152032 w 441223"/>
                              <a:gd name="connsiteY4" fmla="*/ 421791 h 509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1223" h="509240">
                                <a:moveTo>
                                  <a:pt x="0" y="509240"/>
                                </a:moveTo>
                                <a:lnTo>
                                  <a:pt x="0" y="0"/>
                                </a:lnTo>
                                <a:lnTo>
                                  <a:pt x="152032" y="87834"/>
                                </a:lnTo>
                                <a:lnTo>
                                  <a:pt x="441223" y="255447"/>
                                </a:lnTo>
                                <a:lnTo>
                                  <a:pt x="152032" y="421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 rot="16200000">
                            <a:off x="6854784" y="-83535"/>
                            <a:ext cx="498450" cy="667914"/>
                          </a:xfrm>
                          <a:custGeom>
                            <a:avLst/>
                            <a:gdLst>
                              <a:gd name="connsiteX0" fmla="*/ 498450 w 498450"/>
                              <a:gd name="connsiteY0" fmla="*/ 289115 h 667914"/>
                              <a:gd name="connsiteX1" fmla="*/ 498450 w 498450"/>
                              <a:gd name="connsiteY1" fmla="*/ 380990 h 667914"/>
                              <a:gd name="connsiteX2" fmla="*/ 289509 w 498450"/>
                              <a:gd name="connsiteY2" fmla="*/ 501571 h 667914"/>
                              <a:gd name="connsiteX3" fmla="*/ 0 w 498450"/>
                              <a:gd name="connsiteY3" fmla="*/ 667914 h 667914"/>
                              <a:gd name="connsiteX4" fmla="*/ 0 w 498450"/>
                              <a:gd name="connsiteY4" fmla="*/ 333957 h 667914"/>
                              <a:gd name="connsiteX5" fmla="*/ 1270 w 498450"/>
                              <a:gd name="connsiteY5" fmla="*/ 0 h 667914"/>
                              <a:gd name="connsiteX6" fmla="*/ 289509 w 498450"/>
                              <a:gd name="connsiteY6" fmla="*/ 167614 h 667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98450" h="667914">
                                <a:moveTo>
                                  <a:pt x="498450" y="289115"/>
                                </a:moveTo>
                                <a:lnTo>
                                  <a:pt x="498450" y="380990"/>
                                </a:lnTo>
                                <a:lnTo>
                                  <a:pt x="289509" y="501571"/>
                                </a:lnTo>
                                <a:lnTo>
                                  <a:pt x="0" y="667914"/>
                                </a:lnTo>
                                <a:lnTo>
                                  <a:pt x="0" y="333957"/>
                                </a:lnTo>
                                <a:lnTo>
                                  <a:pt x="1270" y="0"/>
                                </a:lnTo>
                                <a:lnTo>
                                  <a:pt x="289509" y="167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: Shape 7"/>
                        <wps:cNvSpPr/>
                        <wps:spPr>
                          <a:xfrm rot="5400000">
                            <a:off x="7330418" y="675038"/>
                            <a:ext cx="577748" cy="332886"/>
                          </a:xfrm>
                          <a:custGeom>
                            <a:avLst/>
                            <a:gdLst>
                              <a:gd name="connsiteX0" fmla="*/ 0 w 577748"/>
                              <a:gd name="connsiteY0" fmla="*/ 332886 h 332886"/>
                              <a:gd name="connsiteX1" fmla="*/ 0 w 577748"/>
                              <a:gd name="connsiteY1" fmla="*/ 0 h 332886"/>
                              <a:gd name="connsiteX2" fmla="*/ 577407 w 577748"/>
                              <a:gd name="connsiteY2" fmla="*/ 0 h 332886"/>
                              <a:gd name="connsiteX3" fmla="*/ 577748 w 577748"/>
                              <a:gd name="connsiteY3" fmla="*/ 199 h 332886"/>
                              <a:gd name="connsiteX4" fmla="*/ 289509 w 577748"/>
                              <a:gd name="connsiteY4" fmla="*/ 166542 h 332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7748" h="332886">
                                <a:moveTo>
                                  <a:pt x="0" y="332886"/>
                                </a:moveTo>
                                <a:lnTo>
                                  <a:pt x="0" y="0"/>
                                </a:lnTo>
                                <a:lnTo>
                                  <a:pt x="577407" y="0"/>
                                </a:lnTo>
                                <a:lnTo>
                                  <a:pt x="577748" y="199"/>
                                </a:lnTo>
                                <a:lnTo>
                                  <a:pt x="289509" y="166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: Shape 8"/>
                        <wps:cNvSpPr/>
                        <wps:spPr>
                          <a:xfrm rot="5400000">
                            <a:off x="5159351" y="-36935"/>
                            <a:ext cx="500040" cy="576304"/>
                          </a:xfrm>
                          <a:custGeom>
                            <a:avLst/>
                            <a:gdLst>
                              <a:gd name="connsiteX0" fmla="*/ 0 w 500040"/>
                              <a:gd name="connsiteY0" fmla="*/ 576304 h 576304"/>
                              <a:gd name="connsiteX1" fmla="*/ 1 w 500040"/>
                              <a:gd name="connsiteY1" fmla="*/ 0 h 576304"/>
                              <a:gd name="connsiteX2" fmla="*/ 210372 w 500040"/>
                              <a:gd name="connsiteY2" fmla="*/ 121381 h 576304"/>
                              <a:gd name="connsiteX3" fmla="*/ 500040 w 500040"/>
                              <a:gd name="connsiteY3" fmla="*/ 289053 h 576304"/>
                              <a:gd name="connsiteX4" fmla="*/ 210372 w 500040"/>
                              <a:gd name="connsiteY4" fmla="*/ 455455 h 5763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00040" h="576304">
                                <a:moveTo>
                                  <a:pt x="0" y="576304"/>
                                </a:moveTo>
                                <a:lnTo>
                                  <a:pt x="1" y="0"/>
                                </a:lnTo>
                                <a:lnTo>
                                  <a:pt x="210372" y="121381"/>
                                </a:lnTo>
                                <a:lnTo>
                                  <a:pt x="500040" y="289053"/>
                                </a:lnTo>
                                <a:lnTo>
                                  <a:pt x="210372" y="455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>
                          <a:xfrm rot="16200000">
                            <a:off x="5521649" y="-62648"/>
                            <a:ext cx="538954" cy="666644"/>
                          </a:xfrm>
                          <a:custGeom>
                            <a:avLst/>
                            <a:gdLst>
                              <a:gd name="connsiteX0" fmla="*/ 538954 w 538954"/>
                              <a:gd name="connsiteY0" fmla="*/ 311398 h 666644"/>
                              <a:gd name="connsiteX1" fmla="*/ 538954 w 538954"/>
                              <a:gd name="connsiteY1" fmla="*/ 356345 h 666644"/>
                              <a:gd name="connsiteX2" fmla="*/ 289509 w 538954"/>
                              <a:gd name="connsiteY2" fmla="*/ 500301 h 666644"/>
                              <a:gd name="connsiteX3" fmla="*/ 0 w 538954"/>
                              <a:gd name="connsiteY3" fmla="*/ 666644 h 666644"/>
                              <a:gd name="connsiteX4" fmla="*/ 0 w 538954"/>
                              <a:gd name="connsiteY4" fmla="*/ 332687 h 666644"/>
                              <a:gd name="connsiteX5" fmla="*/ 1270 w 538954"/>
                              <a:gd name="connsiteY5" fmla="*/ 0 h 666644"/>
                              <a:gd name="connsiteX6" fmla="*/ 289509 w 538954"/>
                              <a:gd name="connsiteY6" fmla="*/ 166344 h 6666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38954" h="666644">
                                <a:moveTo>
                                  <a:pt x="538954" y="311398"/>
                                </a:moveTo>
                                <a:lnTo>
                                  <a:pt x="538954" y="356345"/>
                                </a:lnTo>
                                <a:lnTo>
                                  <a:pt x="289509" y="500301"/>
                                </a:lnTo>
                                <a:lnTo>
                                  <a:pt x="0" y="666644"/>
                                </a:lnTo>
                                <a:lnTo>
                                  <a:pt x="0" y="332687"/>
                                </a:lnTo>
                                <a:lnTo>
                                  <a:pt x="1270" y="0"/>
                                </a:lnTo>
                                <a:lnTo>
                                  <a:pt x="289509" y="16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40"/>
                        <wps:cNvSpPr/>
                        <wps:spPr>
                          <a:xfrm rot="5400000">
                            <a:off x="7443606" y="1004544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40"/>
                        <wps:cNvSpPr/>
                        <wps:spPr>
                          <a:xfrm rot="16200000">
                            <a:off x="7270014" y="645792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31"/>
                        <wps:cNvSpPr/>
                        <wps:spPr>
                          <a:xfrm rot="5400000">
                            <a:off x="6001776" y="-90167"/>
                            <a:ext cx="1092631" cy="1272966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  <a:gd name="connsiteX0" fmla="*/ 1270 w 579120"/>
                              <a:gd name="connsiteY0" fmla="*/ 334010 h 668020"/>
                              <a:gd name="connsiteX1" fmla="*/ 0 w 579120"/>
                              <a:gd name="connsiteY1" fmla="*/ 668020 h 668020"/>
                              <a:gd name="connsiteX2" fmla="*/ 289560 w 579120"/>
                              <a:gd name="connsiteY2" fmla="*/ 501650 h 668020"/>
                              <a:gd name="connsiteX3" fmla="*/ 579120 w 579120"/>
                              <a:gd name="connsiteY3" fmla="*/ 335280 h 668020"/>
                              <a:gd name="connsiteX4" fmla="*/ 289560 w 579120"/>
                              <a:gd name="connsiteY4" fmla="*/ 167640 h 668020"/>
                              <a:gd name="connsiteX5" fmla="*/ 1270 w 579120"/>
                              <a:gd name="connsiteY5" fmla="*/ 0 h 668020"/>
                              <a:gd name="connsiteX6" fmla="*/ 46998 w 579120"/>
                              <a:gd name="connsiteY6" fmla="*/ 379737 h 668020"/>
                              <a:gd name="connsiteX0" fmla="*/ 1270 w 579120"/>
                              <a:gd name="connsiteY0" fmla="*/ 334010 h 668020"/>
                              <a:gd name="connsiteX1" fmla="*/ 0 w 579120"/>
                              <a:gd name="connsiteY1" fmla="*/ 668020 h 668020"/>
                              <a:gd name="connsiteX2" fmla="*/ 289560 w 579120"/>
                              <a:gd name="connsiteY2" fmla="*/ 501650 h 668020"/>
                              <a:gd name="connsiteX3" fmla="*/ 579120 w 579120"/>
                              <a:gd name="connsiteY3" fmla="*/ 335280 h 668020"/>
                              <a:gd name="connsiteX4" fmla="*/ 289560 w 579120"/>
                              <a:gd name="connsiteY4" fmla="*/ 167640 h 668020"/>
                              <a:gd name="connsiteX5" fmla="*/ 1270 w 579120"/>
                              <a:gd name="connsiteY5" fmla="*/ 0 h 668020"/>
                              <a:gd name="connsiteX0" fmla="*/ 0 w 579120"/>
                              <a:gd name="connsiteY0" fmla="*/ 668020 h 668020"/>
                              <a:gd name="connsiteX1" fmla="*/ 289560 w 579120"/>
                              <a:gd name="connsiteY1" fmla="*/ 501650 h 668020"/>
                              <a:gd name="connsiteX2" fmla="*/ 579120 w 579120"/>
                              <a:gd name="connsiteY2" fmla="*/ 335280 h 668020"/>
                              <a:gd name="connsiteX3" fmla="*/ 289560 w 579120"/>
                              <a:gd name="connsiteY3" fmla="*/ 167640 h 668020"/>
                              <a:gd name="connsiteX4" fmla="*/ 1270 w 579120"/>
                              <a:gd name="connsiteY4" fmla="*/ 0 h 668020"/>
                              <a:gd name="connsiteX0" fmla="*/ 0 w 579120"/>
                              <a:gd name="connsiteY0" fmla="*/ 651826 h 651826"/>
                              <a:gd name="connsiteX1" fmla="*/ 289560 w 579120"/>
                              <a:gd name="connsiteY1" fmla="*/ 485456 h 651826"/>
                              <a:gd name="connsiteX2" fmla="*/ 579120 w 579120"/>
                              <a:gd name="connsiteY2" fmla="*/ 319086 h 651826"/>
                              <a:gd name="connsiteX3" fmla="*/ 289560 w 579120"/>
                              <a:gd name="connsiteY3" fmla="*/ 151446 h 651826"/>
                              <a:gd name="connsiteX4" fmla="*/ 32708 w 579120"/>
                              <a:gd name="connsiteY4" fmla="*/ 0 h 651826"/>
                              <a:gd name="connsiteX0" fmla="*/ 635 w 546412"/>
                              <a:gd name="connsiteY0" fmla="*/ 636584 h 636584"/>
                              <a:gd name="connsiteX1" fmla="*/ 256852 w 546412"/>
                              <a:gd name="connsiteY1" fmla="*/ 485456 h 636584"/>
                              <a:gd name="connsiteX2" fmla="*/ 546412 w 546412"/>
                              <a:gd name="connsiteY2" fmla="*/ 319086 h 636584"/>
                              <a:gd name="connsiteX3" fmla="*/ 256852 w 546412"/>
                              <a:gd name="connsiteY3" fmla="*/ 151446 h 636584"/>
                              <a:gd name="connsiteX4" fmla="*/ 0 w 546412"/>
                              <a:gd name="connsiteY4" fmla="*/ 0 h 6365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6412" h="636584">
                                <a:moveTo>
                                  <a:pt x="635" y="636584"/>
                                </a:moveTo>
                                <a:lnTo>
                                  <a:pt x="256852" y="485456"/>
                                </a:lnTo>
                                <a:lnTo>
                                  <a:pt x="546412" y="319086"/>
                                </a:lnTo>
                                <a:lnTo>
                                  <a:pt x="256852" y="151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40"/>
                        <wps:cNvSpPr/>
                        <wps:spPr>
                          <a:xfrm rot="5400000">
                            <a:off x="7390404" y="1040387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 32"/>
                        <wps:cNvSpPr/>
                        <wps:spPr>
                          <a:xfrm rot="5400000">
                            <a:off x="5501617" y="565388"/>
                            <a:ext cx="577748" cy="667914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 rot="5400000">
                            <a:off x="4567754" y="72947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 rot="10800000" flipH="1">
                            <a:off x="9332" y="9402940"/>
                            <a:ext cx="924281" cy="654007"/>
                          </a:xfrm>
                          <a:custGeom>
                            <a:avLst/>
                            <a:gdLst>
                              <a:gd name="connsiteX0" fmla="*/ 0 w 924281"/>
                              <a:gd name="connsiteY0" fmla="*/ 654007 h 654007"/>
                              <a:gd name="connsiteX1" fmla="*/ 345270 w 924281"/>
                              <a:gd name="connsiteY1" fmla="*/ 455620 h 654007"/>
                              <a:gd name="connsiteX2" fmla="*/ 924281 w 924281"/>
                              <a:gd name="connsiteY2" fmla="*/ 122929 h 654007"/>
                              <a:gd name="connsiteX3" fmla="*/ 711957 w 924281"/>
                              <a:gd name="connsiteY3" fmla="*/ 0 h 654007"/>
                              <a:gd name="connsiteX4" fmla="*/ 0 w 924281"/>
                              <a:gd name="connsiteY4" fmla="*/ 0 h 6540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24281" h="654007">
                                <a:moveTo>
                                  <a:pt x="0" y="654007"/>
                                </a:moveTo>
                                <a:lnTo>
                                  <a:pt x="345270" y="455620"/>
                                </a:lnTo>
                                <a:lnTo>
                                  <a:pt x="924281" y="122929"/>
                                </a:lnTo>
                                <a:lnTo>
                                  <a:pt x="711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: Shape 18"/>
                        <wps:cNvSpPr/>
                        <wps:spPr>
                          <a:xfrm rot="10800000" flipH="1">
                            <a:off x="9331" y="8684592"/>
                            <a:ext cx="403452" cy="465100"/>
                          </a:xfrm>
                          <a:custGeom>
                            <a:avLst/>
                            <a:gdLst>
                              <a:gd name="connsiteX0" fmla="*/ 0 w 403452"/>
                              <a:gd name="connsiteY0" fmla="*/ 465100 h 465100"/>
                              <a:gd name="connsiteX1" fmla="*/ 113786 w 403452"/>
                              <a:gd name="connsiteY1" fmla="*/ 399733 h 465100"/>
                              <a:gd name="connsiteX2" fmla="*/ 403452 w 403452"/>
                              <a:gd name="connsiteY2" fmla="*/ 233329 h 465100"/>
                              <a:gd name="connsiteX3" fmla="*/ 113786 w 403452"/>
                              <a:gd name="connsiteY3" fmla="*/ 65655 h 465100"/>
                              <a:gd name="connsiteX4" fmla="*/ 0 w 403452"/>
                              <a:gd name="connsiteY4" fmla="*/ 0 h 465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3452" h="465100">
                                <a:moveTo>
                                  <a:pt x="0" y="465100"/>
                                </a:moveTo>
                                <a:lnTo>
                                  <a:pt x="113786" y="399733"/>
                                </a:lnTo>
                                <a:lnTo>
                                  <a:pt x="403452" y="233329"/>
                                </a:lnTo>
                                <a:lnTo>
                                  <a:pt x="113786" y="65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: Shape 20"/>
                        <wps:cNvSpPr/>
                        <wps:spPr>
                          <a:xfrm flipH="1">
                            <a:off x="9332" y="8965696"/>
                            <a:ext cx="442365" cy="666652"/>
                          </a:xfrm>
                          <a:custGeom>
                            <a:avLst/>
                            <a:gdLst>
                              <a:gd name="connsiteX0" fmla="*/ 1270 w 442365"/>
                              <a:gd name="connsiteY0" fmla="*/ 0 h 666652"/>
                              <a:gd name="connsiteX1" fmla="*/ 0 w 442365"/>
                              <a:gd name="connsiteY1" fmla="*/ 332691 h 666652"/>
                              <a:gd name="connsiteX2" fmla="*/ 0 w 442365"/>
                              <a:gd name="connsiteY2" fmla="*/ 666652 h 666652"/>
                              <a:gd name="connsiteX3" fmla="*/ 289505 w 442365"/>
                              <a:gd name="connsiteY3" fmla="*/ 500306 h 666652"/>
                              <a:gd name="connsiteX4" fmla="*/ 442365 w 442365"/>
                              <a:gd name="connsiteY4" fmla="*/ 412088 h 666652"/>
                              <a:gd name="connsiteX5" fmla="*/ 442365 w 442365"/>
                              <a:gd name="connsiteY5" fmla="*/ 255237 h 666652"/>
                              <a:gd name="connsiteX6" fmla="*/ 289505 w 442365"/>
                              <a:gd name="connsiteY6" fmla="*/ 166346 h 6666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42365" h="666652">
                                <a:moveTo>
                                  <a:pt x="1270" y="0"/>
                                </a:moveTo>
                                <a:lnTo>
                                  <a:pt x="0" y="332691"/>
                                </a:lnTo>
                                <a:lnTo>
                                  <a:pt x="0" y="666652"/>
                                </a:lnTo>
                                <a:lnTo>
                                  <a:pt x="289505" y="500306"/>
                                </a:lnTo>
                                <a:lnTo>
                                  <a:pt x="442365" y="412088"/>
                                </a:lnTo>
                                <a:lnTo>
                                  <a:pt x="442365" y="255237"/>
                                </a:lnTo>
                                <a:lnTo>
                                  <a:pt x="289505" y="166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31"/>
                        <wps:cNvSpPr/>
                        <wps:spPr>
                          <a:xfrm rot="10800000" flipH="1">
                            <a:off x="0" y="9482381"/>
                            <a:ext cx="1004173" cy="572027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  <a:gd name="connsiteX0" fmla="*/ 289560 w 579120"/>
                              <a:gd name="connsiteY0" fmla="*/ 167640 h 668020"/>
                              <a:gd name="connsiteX1" fmla="*/ 1270 w 579120"/>
                              <a:gd name="connsiteY1" fmla="*/ 0 h 668020"/>
                              <a:gd name="connsiteX2" fmla="*/ 1270 w 579120"/>
                              <a:gd name="connsiteY2" fmla="*/ 334010 h 668020"/>
                              <a:gd name="connsiteX3" fmla="*/ 0 w 579120"/>
                              <a:gd name="connsiteY3" fmla="*/ 668020 h 668020"/>
                              <a:gd name="connsiteX4" fmla="*/ 289560 w 579120"/>
                              <a:gd name="connsiteY4" fmla="*/ 501650 h 668020"/>
                              <a:gd name="connsiteX5" fmla="*/ 579120 w 579120"/>
                              <a:gd name="connsiteY5" fmla="*/ 335280 h 668020"/>
                              <a:gd name="connsiteX6" fmla="*/ 335289 w 579120"/>
                              <a:gd name="connsiteY6" fmla="*/ 213367 h 668020"/>
                              <a:gd name="connsiteX0" fmla="*/ 289560 w 579120"/>
                              <a:gd name="connsiteY0" fmla="*/ 167640 h 668020"/>
                              <a:gd name="connsiteX1" fmla="*/ 1270 w 579120"/>
                              <a:gd name="connsiteY1" fmla="*/ 0 h 668020"/>
                              <a:gd name="connsiteX2" fmla="*/ 1270 w 579120"/>
                              <a:gd name="connsiteY2" fmla="*/ 334010 h 668020"/>
                              <a:gd name="connsiteX3" fmla="*/ 0 w 579120"/>
                              <a:gd name="connsiteY3" fmla="*/ 668020 h 668020"/>
                              <a:gd name="connsiteX4" fmla="*/ 289560 w 579120"/>
                              <a:gd name="connsiteY4" fmla="*/ 501650 h 668020"/>
                              <a:gd name="connsiteX5" fmla="*/ 579120 w 579120"/>
                              <a:gd name="connsiteY5" fmla="*/ 335280 h 668020"/>
                              <a:gd name="connsiteX0" fmla="*/ 1270 w 579120"/>
                              <a:gd name="connsiteY0" fmla="*/ 0 h 668020"/>
                              <a:gd name="connsiteX1" fmla="*/ 1270 w 579120"/>
                              <a:gd name="connsiteY1" fmla="*/ 334010 h 668020"/>
                              <a:gd name="connsiteX2" fmla="*/ 0 w 579120"/>
                              <a:gd name="connsiteY2" fmla="*/ 668020 h 668020"/>
                              <a:gd name="connsiteX3" fmla="*/ 289560 w 579120"/>
                              <a:gd name="connsiteY3" fmla="*/ 501650 h 668020"/>
                              <a:gd name="connsiteX4" fmla="*/ 579120 w 579120"/>
                              <a:gd name="connsiteY4" fmla="*/ 335280 h 668020"/>
                              <a:gd name="connsiteX0" fmla="*/ 1270 w 579120"/>
                              <a:gd name="connsiteY0" fmla="*/ 0 h 334010"/>
                              <a:gd name="connsiteX1" fmla="*/ 0 w 579120"/>
                              <a:gd name="connsiteY1" fmla="*/ 334010 h 334010"/>
                              <a:gd name="connsiteX2" fmla="*/ 289560 w 579120"/>
                              <a:gd name="connsiteY2" fmla="*/ 167640 h 334010"/>
                              <a:gd name="connsiteX3" fmla="*/ 579120 w 579120"/>
                              <a:gd name="connsiteY3" fmla="*/ 1270 h 334010"/>
                              <a:gd name="connsiteX0" fmla="*/ 0 w 579120"/>
                              <a:gd name="connsiteY0" fmla="*/ 332740 h 332740"/>
                              <a:gd name="connsiteX1" fmla="*/ 289560 w 579120"/>
                              <a:gd name="connsiteY1" fmla="*/ 166370 h 332740"/>
                              <a:gd name="connsiteX2" fmla="*/ 579120 w 579120"/>
                              <a:gd name="connsiteY2" fmla="*/ 0 h 332740"/>
                              <a:gd name="connsiteX0" fmla="*/ 0 w 579120"/>
                              <a:gd name="connsiteY0" fmla="*/ 332740 h 332740"/>
                              <a:gd name="connsiteX1" fmla="*/ 76939 w 579120"/>
                              <a:gd name="connsiteY1" fmla="*/ 286056 h 332740"/>
                              <a:gd name="connsiteX2" fmla="*/ 289560 w 579120"/>
                              <a:gd name="connsiteY2" fmla="*/ 166370 h 332740"/>
                              <a:gd name="connsiteX3" fmla="*/ 579120 w 579120"/>
                              <a:gd name="connsiteY3" fmla="*/ 0 h 332740"/>
                              <a:gd name="connsiteX0" fmla="*/ 0 w 502181"/>
                              <a:gd name="connsiteY0" fmla="*/ 286056 h 286056"/>
                              <a:gd name="connsiteX1" fmla="*/ 212621 w 502181"/>
                              <a:gd name="connsiteY1" fmla="*/ 166370 h 286056"/>
                              <a:gd name="connsiteX2" fmla="*/ 502181 w 502181"/>
                              <a:gd name="connsiteY2" fmla="*/ 0 h 2860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02181" h="286056">
                                <a:moveTo>
                                  <a:pt x="0" y="286056"/>
                                </a:moveTo>
                                <a:lnTo>
                                  <a:pt x="212621" y="166370"/>
                                </a:lnTo>
                                <a:lnTo>
                                  <a:pt x="50218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 32"/>
                        <wps:cNvSpPr/>
                        <wps:spPr>
                          <a:xfrm rot="10800000" flipH="1">
                            <a:off x="522017" y="8964426"/>
                            <a:ext cx="577741" cy="667921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 rot="10800000" flipH="1">
                            <a:off x="9332" y="8054410"/>
                            <a:ext cx="293562" cy="338675"/>
                          </a:xfrm>
                          <a:custGeom>
                            <a:avLst/>
                            <a:gdLst>
                              <a:gd name="connsiteX0" fmla="*/ 0 w 293562"/>
                              <a:gd name="connsiteY0" fmla="*/ 338675 h 338675"/>
                              <a:gd name="connsiteX1" fmla="*/ 145635 w 293562"/>
                              <a:gd name="connsiteY1" fmla="*/ 255078 h 338675"/>
                              <a:gd name="connsiteX2" fmla="*/ 293562 w 293562"/>
                              <a:gd name="connsiteY2" fmla="*/ 170166 h 338675"/>
                              <a:gd name="connsiteX3" fmla="*/ 145635 w 293562"/>
                              <a:gd name="connsiteY3" fmla="*/ 84606 h 338675"/>
                              <a:gd name="connsiteX4" fmla="*/ 0 w 293562"/>
                              <a:gd name="connsiteY4" fmla="*/ 0 h 33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93562" h="338675">
                                <a:moveTo>
                                  <a:pt x="0" y="338675"/>
                                </a:moveTo>
                                <a:lnTo>
                                  <a:pt x="145635" y="255078"/>
                                </a:lnTo>
                                <a:lnTo>
                                  <a:pt x="293562" y="170166"/>
                                </a:lnTo>
                                <a:lnTo>
                                  <a:pt x="145635" y="84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09044DBE" id="Group 70" o:spid="_x0000_s1026" alt="&quot;&quot;" style="position:absolute;margin-left:-82.8pt;margin-top:-59.1pt;width:613.45pt;height:11in;z-index:-251644928;mso-width-relative:margin;mso-height-relative:margin" coordsize="77857,100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">
                <v:shape id="Freeform: Shape 2" o:spid="_x0000_s1027" style="position:absolute;left:48545;top:11;width:3411;height:2652;visibility:visible;mso-wrap-style:square;v-text-anchor:middle" coordsize="341135,26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" path="m185336,r3282,l255802,117085r85333,148061l170567,264713,,264282,85796,116977,153333,r32003,xe" fillcolor="#10cf9b [3207]" stroked="f" strokeweight="1pt">
                  <v:stroke joinstyle="miter"/>
                  <v:path arrowok="t" o:connecttype="custom" o:connectlocs="185336,0;188618,0;255802,117085;341135,265146;170567,264713;0,264282;85796,116977;153333,0" o:connectangles="0,0,0,0,0,0,0,0"/>
                </v:shape>
                <v:shape id="Freeform: Shape 3" o:spid="_x0000_s1028" style="position:absolute;left:133;top:83624;width:1645;height:3411;visibility:visible;mso-wrap-style:square;v-text-anchor:middle" coordsize="164559,34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" path="m163692,r433,170568l164559,341136,16498,255801,,246334,,95257,16388,85795,163692,xe" fillcolor="#10cf9b [3207]" stroked="f" strokeweight="1pt">
                  <v:stroke joinstyle="miter"/>
                  <v:path arrowok="t" o:connecttype="custom" o:connectlocs="163692,0;164125,170568;164559,341136;16498,255801;0,246334;0,95257;16388,85795" o:connectangles="0,0,0,0,0,0,0"/>
                </v:shape>
                <v:shape id="Freeform 32" o:spid="_x0000_s1029" style="position:absolute;left:68151;top:5075;width:5777;height:6679;rotation:9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" path="m289560,501650l577850,335280,289560,167640,1270,,,334010,,668020,289560,501650xe" fillcolor="#10cf9b [3207]" stroked="f" strokeweight="1pt">
                  <v:stroke joinstyle="miter"/>
                  <v:path arrowok="t" o:connecttype="custom" o:connectlocs="289509,501570;577748,335227;289509,167613;1270,0;0,333957;0,667914" o:connectangles="0,0,0,0,0,0"/>
                </v:shape>
                <v:shape id="Freeform: Shape 5" o:spid="_x0000_s1030" style="position:absolute;left:59184;top:-778;width:10209;height:11787;rotation:90;visibility:visible;mso-wrap-style:square;v-text-anchor:middle" coordsize="1020874,117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" path="m,1178737l,,441857,256944r579017,335227l441856,924858,,1178737xe" fillcolor="#0bd0d9 [3206]" stroked="f" strokeweight="1pt">
                  <v:stroke joinstyle="miter"/>
                  <v:path arrowok="t" o:connecttype="custom" o:connectlocs="0,1178737;0,0;441857,256944;1020874,592171;441856,924858" o:connectangles="0,0,0,0,0"/>
                </v:shape>
                <v:shape id="Freeform: Shape 6" o:spid="_x0000_s1031" style="position:absolute;left:72255;top:-328;width:4413;height:5092;rotation:90;visibility:visible;mso-wrap-style:square;v-text-anchor:middle" coordsize="441223,50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" path="m,509240l,,152032,87834,441223,255447,152032,421791,,509240xe" fillcolor="#0f6fc6 [3204]" stroked="f" strokeweight="1pt">
                  <v:stroke joinstyle="miter"/>
                  <v:path arrowok="t" o:connecttype="custom" o:connectlocs="0,509240;0,0;152032,87834;441223,255447;152032,421791" o:connectangles="0,0,0,0,0"/>
                </v:shape>
                <v:shape id="Freeform: Shape 11" o:spid="_x0000_s1032" style="position:absolute;left:68547;top:-836;width:4985;height:6679;rotation:-90;visibility:visible;mso-wrap-style:square;v-text-anchor:middle" coordsize="498450,66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" path="m498450,289115r,91875l289509,501571,,667914,,333957,1270,,289509,167614,498450,289115xe" fillcolor="#0c9a73 [2407]" stroked="f" strokeweight="1pt">
                  <v:stroke joinstyle="miter"/>
                  <v:path arrowok="t" o:connecttype="custom" o:connectlocs="498450,289115;498450,380990;289509,501571;0,667914;0,333957;1270,0;289509,167614" o:connectangles="0,0,0,0,0,0,0"/>
                </v:shape>
                <v:shape id="Freeform: Shape 7" o:spid="_x0000_s1033" style="position:absolute;left:73304;top:6750;width:5777;height:3329;rotation:90;visibility:visible;mso-wrap-style:square;v-text-anchor:middle" coordsize="577748,332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" path="m,332886l,,577407,r341,199l289509,166542,,332886xe" fillcolor="#0bd0d9 [3206]" stroked="f" strokeweight="1pt">
                  <v:stroke joinstyle="miter"/>
                  <v:path arrowok="t" o:connecttype="custom" o:connectlocs="0,332886;0,0;577407,0;577748,199;289509,166542" o:connectangles="0,0,0,0,0"/>
                </v:shape>
                <v:shape id="Freeform: Shape 8" o:spid="_x0000_s1034" style="position:absolute;left:51593;top:-370;width:5001;height:5763;rotation:90;visibility:visible;mso-wrap-style:square;v-text-anchor:middle" coordsize="500040,57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" path="m,576304l1,,210372,121381,500040,289053,210372,455455,,576304xe" fillcolor="#10cf9b [3207]" stroked="f" strokeweight="1pt">
                  <v:stroke joinstyle="miter"/>
                  <v:path arrowok="t" o:connecttype="custom" o:connectlocs="0,576304;1,0;210372,121381;500040,289053;210372,455455" o:connectangles="0,0,0,0,0"/>
                </v:shape>
                <v:shape id="Freeform: Shape 9" o:spid="_x0000_s1035" style="position:absolute;left:55216;top:-627;width:5390;height:6666;rotation:-90;visibility:visible;mso-wrap-style:square;v-text-anchor:middle" coordsize="538954,666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" path="m538954,311398r,44947l289509,500301,,666644,,332687,1270,,289509,166344,538954,311398xe" fillcolor="#0c9a73 [2407]" stroked="f" strokeweight="1pt">
                  <v:stroke joinstyle="miter"/>
                  <v:path arrowok="t" o:connecttype="custom" o:connectlocs="538954,311398;538954,356345;289509,500301;0,666644;0,332687;1270,0;289509,166344" o:connectangles="0,0,0,0,0,0,0"/>
                </v:shape>
                <v:shape id="Freeform 40" o:spid="_x0000_s1036" style="position:absolute;left:74435;top:10045;width:2959;height:3410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" path="m289560,501650l579120,335280,289560,167640,1270,r,334010l,668020,289560,501650xe" fillcolor="#0f6fc6 [3204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40" o:spid="_x0000_s1037" style="position:absolute;left:72700;top:6457;width:2958;height:3410;rotation:-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" path="m289560,501650l579120,335280,289560,167640,1270,r,334010l,668020,289560,501650xe" fillcolor="#0f6fc6 [3204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31" o:spid="_x0000_s1038" style="position:absolute;left:60018;top:-902;width:10926;height:12729;rotation:90;visibility:visible;mso-wrap-style:square;v-text-anchor:middle" coordsize="546412,63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" path="m635,636584l256852,485456,546412,319086,256852,151446,,e" filled="f" strokecolor="#0c9a73 [2407]" strokeweight="1pt">
                  <v:stroke joinstyle="miter"/>
                  <v:path arrowok="t" o:connecttype="custom" o:connectlocs="1270,1272966;513613,970758;1092631,638071;513613,302844;0,0" o:connectangles="0,0,0,0,0"/>
                </v:shape>
                <v:shape id="Freeform 40" o:spid="_x0000_s1039" style="position:absolute;left:73904;top:10403;width:2958;height:3410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" path="m289560,501650l579120,335280,289560,167640,1270,r,334010l,668020,289560,501650xe" filled="f" strokecolor="#10cf9b [3207]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32" o:spid="_x0000_s1040" style="position:absolute;left:55016;top:5653;width:5778;height:6679;rotation:9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" path="m289560,501650l577850,335280,289560,167640,1270,,,334010,,668020,289560,501650xe" fillcolor="#10cf9b [3207]" stroked="f" strokeweight="1pt">
                  <v:stroke joinstyle="miter"/>
                  <v:path arrowok="t" o:connecttype="custom" o:connectlocs="289509,501570;577748,335227;289509,167613;1270,0;0,333957;0,667914" o:connectangles="0,0,0,0,0,0"/>
                </v:shape>
                <v:shape id="Freeform 40" o:spid="_x0000_s1041" style="position:absolute;left:45677;top:729;width:2959;height:3409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" path="m289560,501650l579120,335280,289560,167640,1270,r,334010l,668020,289560,501650xe" fillcolor="#0bd0d9 [3206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: Shape 17" o:spid="_x0000_s1042" style="position:absolute;left:93;top:94029;width:9243;height:6540;rotation:180;flip:x;visibility:visible;mso-wrap-style:square;v-text-anchor:middle" coordsize="924281,65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" path="m,654007l345270,455620,924281,122929,711957,,,,,654007xe" fillcolor="#0bd0d9 [3206]" stroked="f" strokeweight="1pt">
                  <v:stroke joinstyle="miter"/>
                  <v:path arrowok="t" o:connecttype="custom" o:connectlocs="0,654007;345270,455620;924281,122929;711957,0;0,0" o:connectangles="0,0,0,0,0"/>
                </v:shape>
                <v:shape id="Freeform: Shape 18" o:spid="_x0000_s1043" style="position:absolute;left:93;top:86845;width:4034;height:4651;rotation:180;flip:x;visibility:visible;mso-wrap-style:square;v-text-anchor:middle" coordsize="403452,4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" path="m,465100l113786,399733,403452,233329,113786,65655,,,,465100xe" fillcolor="#10cf9b [3207]" stroked="f" strokeweight="1pt">
                  <v:stroke joinstyle="miter"/>
                  <v:path arrowok="t" o:connecttype="custom" o:connectlocs="0,465100;113786,399733;403452,233329;113786,65655;0,0" o:connectangles="0,0,0,0,0"/>
                </v:shape>
                <v:shape id="Freeform: Shape 20" o:spid="_x0000_s1044" style="position:absolute;left:93;top:89656;width:4423;height:6667;flip:x;visibility:visible;mso-wrap-style:square;v-text-anchor:middle" coordsize="442365,66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" path="m1270,l,332691,,666652,289505,500306,442365,412088r,-156851l289505,166346,1270,xe" fillcolor="#0c9a73 [2407]" stroked="f" strokeweight="1pt">
                  <v:stroke joinstyle="miter"/>
                  <v:path arrowok="t" o:connecttype="custom" o:connectlocs="1270,0;0,332691;0,666652;289505,500306;442365,412088;442365,255237;289505,166346" o:connectangles="0,0,0,0,0,0,0"/>
                </v:shape>
                <v:shape id="Freeform 31" o:spid="_x0000_s1045" style="position:absolute;top:94823;width:10041;height:5721;rotation:180;flip:x;visibility:visible;mso-wrap-style:square;v-text-anchor:middle" coordsize="502181,286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" path="m,286056l212621,166370,502181,e" filled="f" strokecolor="#0c9a73 [2407]" strokeweight="1pt">
                  <v:stroke joinstyle="miter"/>
                  <v:path arrowok="t" o:connecttype="custom" o:connectlocs="0,572027;425162,332691;1004173,0" o:connectangles="0,0,0"/>
                </v:shape>
                <v:shape id="Freeform 32" o:spid="_x0000_s1046" style="position:absolute;left:5220;top:89644;width:5777;height:6679;rotation:180;flip:x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" path="m289560,501650l577850,335280,289560,167640,1270,,,334010,,668020,289560,501650xe" fillcolor="#10cf9b [3207]" stroked="f" strokeweight="1pt">
                  <v:stroke joinstyle="miter"/>
                  <v:path arrowok="t" o:connecttype="custom" o:connectlocs="289505,501576;577741,335230;289505,167615;1270,0;0,333961;0,667921" o:connectangles="0,0,0,0,0,0"/>
                </v:shape>
                <v:shape id="Freeform: Shape 23" o:spid="_x0000_s1047" style="position:absolute;left:93;top:80544;width:2935;height:3386;rotation:180;flip:x;visibility:visible;mso-wrap-style:square;v-text-anchor:middle" coordsize="293562,33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" path="m,338675l145635,255078,293562,170166,145635,84606,,,,338675xe" fillcolor="#0bd0d9 [3206]" stroked="f" strokeweight="1pt">
                  <v:stroke joinstyle="miter"/>
                  <v:path arrowok="t" o:connecttype="custom" o:connectlocs="0,338675;145635,255078;293562,170166;145635,84606;0,0" o:connectangles="0,0,0,0,0"/>
                </v:shape>
                <w10:anchorlock/>
              </v:group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8730"/>
      </w:tblGrid>
      <w:tr w:rsidR="00E85317" w14:paraId="1E187E02" w14:textId="77777777" w:rsidTr="00875B31">
        <w:trPr>
          <w:trHeight w:val="734"/>
        </w:trPr>
        <w:tc>
          <w:tcPr>
            <w:tcW w:w="8730" w:type="dxa"/>
          </w:tcPr>
          <w:p w14:paraId="64760130" w14:textId="77777777" w:rsidR="00E85317" w:rsidRDefault="00A66C0A" w:rsidP="001015AD">
            <w:r w:rsidRPr="00A66C0A">
              <w:rPr>
                <w:rFonts w:ascii="Times New Roman" w:eastAsia="Calibri" w:hAnsi="Times New Roman"/>
                <w:noProof/>
                <w:sz w:val="24"/>
              </w:rPr>
              <w:drawing>
                <wp:inline distT="0" distB="0" distL="0" distR="0" wp14:anchorId="7C1FF027" wp14:editId="704D031F">
                  <wp:extent cx="1199072" cy="503611"/>
                  <wp:effectExtent l="0" t="0" r="1270" b="0"/>
                  <wp:docPr id="1343702651" name="Picture 1343702651" descr="Central Ohio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ntral Ohio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987" cy="51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317" w14:paraId="17B7CBEA" w14:textId="77777777" w:rsidTr="00875B31">
        <w:trPr>
          <w:trHeight w:val="806"/>
        </w:trPr>
        <w:tc>
          <w:tcPr>
            <w:tcW w:w="8730" w:type="dxa"/>
          </w:tcPr>
          <w:p w14:paraId="2CA6D7F6" w14:textId="77777777" w:rsidR="00E85317" w:rsidRPr="00E85317" w:rsidRDefault="00A66C0A" w:rsidP="001015AD">
            <w:pPr>
              <w:pStyle w:val="Heading1"/>
            </w:pPr>
            <w:r w:rsidRPr="00A66C0A">
              <w:rPr>
                <w:sz w:val="32"/>
                <w:szCs w:val="18"/>
              </w:rPr>
              <w:t>Central ohio Apic</w:t>
            </w:r>
          </w:p>
        </w:tc>
      </w:tr>
      <w:tr w:rsidR="00E85317" w14:paraId="11A26D9B" w14:textId="77777777" w:rsidTr="00875B31">
        <w:trPr>
          <w:trHeight w:val="644"/>
        </w:trPr>
        <w:tc>
          <w:tcPr>
            <w:tcW w:w="8730" w:type="dxa"/>
          </w:tcPr>
          <w:p w14:paraId="011697CB" w14:textId="77777777" w:rsidR="00A66C0A" w:rsidRPr="00A66C0A" w:rsidRDefault="00A66C0A" w:rsidP="00A66C0A">
            <w:pPr>
              <w:pStyle w:val="Subheading"/>
              <w:rPr>
                <w:sz w:val="24"/>
                <w:szCs w:val="20"/>
              </w:rPr>
            </w:pPr>
            <w:r w:rsidRPr="00A66C0A">
              <w:rPr>
                <w:sz w:val="24"/>
                <w:szCs w:val="20"/>
              </w:rPr>
              <w:t>The Association for Professionals in Infection Control and Epidemiology, Inc.</w:t>
            </w:r>
          </w:p>
          <w:p w14:paraId="5AC9FAAC" w14:textId="77777777" w:rsidR="00E85317" w:rsidRPr="001015AD" w:rsidRDefault="00A66C0A" w:rsidP="00A66C0A">
            <w:pPr>
              <w:pStyle w:val="Subheading"/>
            </w:pPr>
            <w:r w:rsidRPr="00A66C0A">
              <w:rPr>
                <w:sz w:val="24"/>
                <w:szCs w:val="20"/>
              </w:rPr>
              <w:t>Central Ohio Chapter #053</w:t>
            </w:r>
          </w:p>
        </w:tc>
      </w:tr>
    </w:tbl>
    <w:p w14:paraId="1F539F70" w14:textId="77777777" w:rsidR="00E85317" w:rsidRDefault="00E85317" w:rsidP="000A35D1"/>
    <w:tbl>
      <w:tblPr>
        <w:tblW w:w="6878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1015AD" w:rsidRPr="00A476B7" w14:paraId="789674B0" w14:textId="77777777" w:rsidTr="00875B31">
        <w:trPr>
          <w:trHeight w:val="441"/>
        </w:trPr>
        <w:tc>
          <w:tcPr>
            <w:tcW w:w="2070" w:type="dxa"/>
          </w:tcPr>
          <w:bookmarkStart w:id="0" w:name="OLE_LINK8"/>
          <w:bookmarkStart w:id="1" w:name="OLE_LINK9"/>
          <w:p w14:paraId="66185424" w14:textId="77777777" w:rsidR="001015AD" w:rsidRPr="00873724" w:rsidRDefault="002C075D" w:rsidP="00875B31">
            <w:pPr>
              <w:pStyle w:val="Heading2"/>
            </w:pPr>
            <w:sdt>
              <w:sdtPr>
                <w:id w:val="1578551149"/>
                <w:placeholder>
                  <w:docPart w:val="90B43DA7EA3E433692750AC2A28BC573"/>
                </w:placeholder>
                <w:showingPlcHdr/>
                <w15:appearance w15:val="hidden"/>
              </w:sdtPr>
              <w:sdtEndPr/>
              <w:sdtContent>
                <w:r w:rsidR="001015AD" w:rsidRPr="001015AD">
                  <w:t>LOCATION:</w:t>
                </w:r>
              </w:sdtContent>
            </w:sdt>
            <w:r w:rsidR="001015AD" w:rsidRPr="00873724">
              <w:t xml:space="preserve"> </w:t>
            </w:r>
          </w:p>
        </w:tc>
        <w:tc>
          <w:tcPr>
            <w:tcW w:w="4808" w:type="dxa"/>
          </w:tcPr>
          <w:p w14:paraId="4E60DBB8" w14:textId="53A5E6AB" w:rsidR="00926E1B" w:rsidRDefault="0095267E" w:rsidP="00875B31">
            <w:r w:rsidRPr="007055FC">
              <w:rPr>
                <w:sz w:val="20"/>
                <w:szCs w:val="28"/>
              </w:rPr>
              <w:t xml:space="preserve">Zoom Meeting </w:t>
            </w:r>
          </w:p>
          <w:p w14:paraId="732AF7C4" w14:textId="1C9655CA" w:rsidR="007055FC" w:rsidRPr="007055FC" w:rsidRDefault="002C075D" w:rsidP="00875B31">
            <w:hyperlink r:id="rId13" w:tgtFrame="_blank" w:history="1">
              <w:r w:rsidR="007055FC" w:rsidRPr="007055FC">
                <w:rPr>
                  <w:rStyle w:val="Hyperlink"/>
                  <w:rFonts w:asciiTheme="minorHAnsi" w:hAnsiTheme="minorHAnsi"/>
                </w:rPr>
                <w:t>https://apic.zoom.us/j/86215112355?pwd=XEeGtxtoAGcedaMseYG2PQ41H5uB8w.1</w:t>
              </w:r>
            </w:hyperlink>
          </w:p>
          <w:p w14:paraId="74D9F83C" w14:textId="77777777" w:rsidR="00926E1B" w:rsidRPr="007055FC" w:rsidRDefault="00926E1B" w:rsidP="00875B31"/>
          <w:p w14:paraId="69150031" w14:textId="10D16E8F" w:rsidR="0095267E" w:rsidRPr="007055FC" w:rsidRDefault="0095267E" w:rsidP="00875B31">
            <w:pPr>
              <w:rPr>
                <w:sz w:val="20"/>
                <w:szCs w:val="28"/>
              </w:rPr>
            </w:pPr>
            <w:r w:rsidRPr="007055FC">
              <w:rPr>
                <w:sz w:val="20"/>
                <w:szCs w:val="28"/>
              </w:rPr>
              <w:t>Meeting ID:</w:t>
            </w:r>
            <w:r w:rsidR="00C85AB1" w:rsidRPr="007055FC">
              <w:rPr>
                <w:sz w:val="20"/>
                <w:szCs w:val="28"/>
              </w:rPr>
              <w:t xml:space="preserve"> </w:t>
            </w:r>
            <w:r w:rsidR="007055FC" w:rsidRPr="007055FC">
              <w:rPr>
                <w:sz w:val="20"/>
                <w:szCs w:val="28"/>
              </w:rPr>
              <w:t>862 1511 2355</w:t>
            </w:r>
          </w:p>
          <w:p w14:paraId="65B5554E" w14:textId="6EDD56C3" w:rsidR="0095267E" w:rsidRPr="00194F73" w:rsidRDefault="0095267E" w:rsidP="00875B31">
            <w:pPr>
              <w:rPr>
                <w:b/>
                <w:bCs/>
                <w:caps/>
                <w:sz w:val="20"/>
                <w:szCs w:val="28"/>
                <w:highlight w:val="yellow"/>
              </w:rPr>
            </w:pPr>
            <w:r w:rsidRPr="007055FC">
              <w:rPr>
                <w:sz w:val="20"/>
                <w:szCs w:val="28"/>
              </w:rPr>
              <w:t>Password:</w:t>
            </w:r>
            <w:r w:rsidR="00C85AB1" w:rsidRPr="007055FC">
              <w:rPr>
                <w:sz w:val="20"/>
                <w:szCs w:val="28"/>
              </w:rPr>
              <w:t xml:space="preserve"> </w:t>
            </w:r>
            <w:r w:rsidR="007055FC" w:rsidRPr="007055FC">
              <w:rPr>
                <w:sz w:val="20"/>
                <w:szCs w:val="28"/>
              </w:rPr>
              <w:t>APIC4U</w:t>
            </w:r>
          </w:p>
        </w:tc>
      </w:tr>
      <w:tr w:rsidR="001015AD" w:rsidRPr="00A476B7" w14:paraId="49CE251A" w14:textId="77777777" w:rsidTr="00875B31">
        <w:trPr>
          <w:trHeight w:val="432"/>
        </w:trPr>
        <w:tc>
          <w:tcPr>
            <w:tcW w:w="2070" w:type="dxa"/>
          </w:tcPr>
          <w:p w14:paraId="3F077E98" w14:textId="77777777" w:rsidR="001015AD" w:rsidRPr="00873724" w:rsidRDefault="002C075D" w:rsidP="00875B31">
            <w:pPr>
              <w:pStyle w:val="Heading2"/>
            </w:pPr>
            <w:sdt>
              <w:sdtPr>
                <w:id w:val="355847789"/>
                <w:placeholder>
                  <w:docPart w:val="787009B96AD848DBA7C84C507E3C7A5A"/>
                </w:placeholder>
                <w:showingPlcHdr/>
                <w15:appearance w15:val="hidden"/>
              </w:sdtPr>
              <w:sdtEndPr/>
              <w:sdtContent>
                <w:r w:rsidR="001015AD" w:rsidRPr="00873724">
                  <w:t>Date:</w:t>
                </w:r>
              </w:sdtContent>
            </w:sdt>
            <w:r w:rsidR="001015AD" w:rsidRPr="00873724">
              <w:t xml:space="preserve"> </w:t>
            </w:r>
          </w:p>
        </w:tc>
        <w:tc>
          <w:tcPr>
            <w:tcW w:w="4808" w:type="dxa"/>
          </w:tcPr>
          <w:p w14:paraId="1D907466" w14:textId="1987EBA7" w:rsidR="001015AD" w:rsidRPr="0095267E" w:rsidRDefault="0095267E" w:rsidP="00875B31">
            <w:pPr>
              <w:rPr>
                <w:sz w:val="20"/>
                <w:szCs w:val="28"/>
              </w:rPr>
            </w:pPr>
            <w:r w:rsidRPr="0095267E">
              <w:rPr>
                <w:sz w:val="20"/>
                <w:szCs w:val="28"/>
              </w:rPr>
              <w:t xml:space="preserve">Wednesday, </w:t>
            </w:r>
            <w:r w:rsidR="00194F73">
              <w:rPr>
                <w:sz w:val="20"/>
                <w:szCs w:val="28"/>
              </w:rPr>
              <w:t>February</w:t>
            </w:r>
            <w:r w:rsidRPr="0095267E">
              <w:rPr>
                <w:sz w:val="20"/>
                <w:szCs w:val="28"/>
              </w:rPr>
              <w:t xml:space="preserve"> 2</w:t>
            </w:r>
            <w:r w:rsidR="00926E1B">
              <w:rPr>
                <w:sz w:val="20"/>
                <w:szCs w:val="28"/>
              </w:rPr>
              <w:t>6</w:t>
            </w:r>
            <w:r w:rsidRPr="0095267E">
              <w:rPr>
                <w:sz w:val="20"/>
                <w:szCs w:val="28"/>
              </w:rPr>
              <w:t>, 202</w:t>
            </w:r>
            <w:r w:rsidR="002C075D">
              <w:rPr>
                <w:sz w:val="20"/>
                <w:szCs w:val="28"/>
              </w:rPr>
              <w:t>5</w:t>
            </w:r>
          </w:p>
        </w:tc>
      </w:tr>
      <w:tr w:rsidR="001015AD" w:rsidRPr="00A476B7" w14:paraId="49E53AA0" w14:textId="77777777" w:rsidTr="00875B31">
        <w:trPr>
          <w:trHeight w:val="423"/>
        </w:trPr>
        <w:tc>
          <w:tcPr>
            <w:tcW w:w="2070" w:type="dxa"/>
          </w:tcPr>
          <w:p w14:paraId="04722B31" w14:textId="77777777" w:rsidR="001015AD" w:rsidRPr="00873724" w:rsidRDefault="002C075D" w:rsidP="00875B31">
            <w:pPr>
              <w:pStyle w:val="Heading2"/>
            </w:pPr>
            <w:sdt>
              <w:sdtPr>
                <w:id w:val="-1888641729"/>
                <w:placeholder>
                  <w:docPart w:val="080FFA86FDED448BA852F0E6242F326F"/>
                </w:placeholder>
                <w:showingPlcHdr/>
                <w15:appearance w15:val="hidden"/>
              </w:sdtPr>
              <w:sdtEndPr/>
              <w:sdtContent>
                <w:r w:rsidR="001015AD" w:rsidRPr="00873724">
                  <w:t>Time:</w:t>
                </w:r>
              </w:sdtContent>
            </w:sdt>
            <w:r w:rsidR="001015AD" w:rsidRPr="00873724">
              <w:t xml:space="preserve"> </w:t>
            </w:r>
          </w:p>
        </w:tc>
        <w:tc>
          <w:tcPr>
            <w:tcW w:w="4808" w:type="dxa"/>
          </w:tcPr>
          <w:p w14:paraId="2AEFBAFD" w14:textId="77777777" w:rsidR="001015AD" w:rsidRPr="0095267E" w:rsidRDefault="0095267E" w:rsidP="00875B31">
            <w:pPr>
              <w:rPr>
                <w:sz w:val="20"/>
                <w:szCs w:val="28"/>
              </w:rPr>
            </w:pPr>
            <w:r w:rsidRPr="0095267E">
              <w:rPr>
                <w:sz w:val="20"/>
                <w:szCs w:val="28"/>
              </w:rPr>
              <w:t>9:30AM – 11:30AM EST</w:t>
            </w:r>
            <w:r w:rsidR="00875B31" w:rsidRPr="0095267E">
              <w:rPr>
                <w:sz w:val="20"/>
                <w:szCs w:val="28"/>
              </w:rPr>
              <w:t xml:space="preserve"> </w:t>
            </w:r>
          </w:p>
        </w:tc>
      </w:tr>
      <w:bookmarkEnd w:id="0"/>
      <w:bookmarkEnd w:id="1"/>
    </w:tbl>
    <w:p w14:paraId="7A06E73C" w14:textId="77777777" w:rsidR="001015AD" w:rsidRDefault="001015AD" w:rsidP="000A35D1">
      <w:pPr>
        <w:pStyle w:val="Subheading"/>
        <w:rPr>
          <w:bCs w:val="0"/>
          <w:caps w:val="0"/>
          <w:color w:val="auto"/>
          <w:spacing w:val="0"/>
          <w:sz w:val="18"/>
        </w:rPr>
      </w:pPr>
    </w:p>
    <w:p w14:paraId="75E1E433" w14:textId="77777777" w:rsidR="00CA047D" w:rsidRPr="00897B71" w:rsidRDefault="0095267E" w:rsidP="00875B31">
      <w:pPr>
        <w:pStyle w:val="Subheading"/>
      </w:pPr>
      <w:r>
        <w:t xml:space="preserve"> </w:t>
      </w:r>
      <w:sdt>
        <w:sdtPr>
          <w:id w:val="-305703118"/>
          <w:placeholder>
            <w:docPart w:val="90D716EF03EB4C1A831AF70496AE2364"/>
          </w:placeholder>
          <w:temporary/>
          <w:showingPlcHdr/>
          <w15:appearance w15:val="hidden"/>
        </w:sdtPr>
        <w:sdtEndPr/>
        <w:sdtContent>
          <w:r w:rsidR="00875B31" w:rsidRPr="00C85AB1">
            <w:rPr>
              <w:sz w:val="24"/>
            </w:rPr>
            <w:t>Agenda Items</w:t>
          </w:r>
        </w:sdtContent>
      </w:sdt>
    </w:p>
    <w:tbl>
      <w:tblPr>
        <w:tblW w:w="44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55"/>
        <w:gridCol w:w="6031"/>
      </w:tblGrid>
      <w:tr w:rsidR="00194F73" w14:paraId="05C6F881" w14:textId="77777777" w:rsidTr="00194F73">
        <w:trPr>
          <w:trHeight w:val="1247"/>
          <w:jc w:val="center"/>
        </w:trPr>
        <w:tc>
          <w:tcPr>
            <w:tcW w:w="2155" w:type="dxa"/>
          </w:tcPr>
          <w:p w14:paraId="6B461C0D" w14:textId="7C4A61E3" w:rsidR="00194F73" w:rsidRPr="00C85AB1" w:rsidRDefault="00194F73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9:30AM</w:t>
            </w:r>
          </w:p>
        </w:tc>
        <w:tc>
          <w:tcPr>
            <w:tcW w:w="6031" w:type="dxa"/>
          </w:tcPr>
          <w:p w14:paraId="594C7930" w14:textId="5FDCEC97" w:rsidR="00194F73" w:rsidRDefault="00194F73" w:rsidP="00836309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Welcome and </w:t>
            </w:r>
            <w:r w:rsidR="007055FC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COAPIC Board Report Out</w:t>
            </w:r>
          </w:p>
          <w:p w14:paraId="7D6BEC4F" w14:textId="533CEE15" w:rsidR="00194F73" w:rsidRDefault="00194F73" w:rsidP="00194F7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>Speaker: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Jim Min</w:t>
            </w:r>
            <w:r w:rsidR="007055FC">
              <w:rPr>
                <w:rFonts w:ascii="Calibri Light" w:hAnsi="Calibri Light" w:cs="Calibri Light"/>
                <w:sz w:val="22"/>
                <w:szCs w:val="22"/>
              </w:rPr>
              <w:t>n</w:t>
            </w:r>
            <w:r>
              <w:rPr>
                <w:rFonts w:ascii="Calibri Light" w:hAnsi="Calibri Light" w:cs="Calibri Light"/>
                <w:sz w:val="22"/>
                <w:szCs w:val="22"/>
              </w:rPr>
              <w:t>elli</w:t>
            </w:r>
            <w:r w:rsidRPr="00CF0A0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35DA5D30" w14:textId="77777777" w:rsidR="00194F73" w:rsidRDefault="00194F73" w:rsidP="00194F7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94F73">
              <w:rPr>
                <w:rFonts w:ascii="Calibri Light" w:hAnsi="Calibri Light" w:cs="Calibri Light"/>
                <w:sz w:val="22"/>
                <w:szCs w:val="22"/>
              </w:rPr>
              <w:t>Senior Consultant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94F73">
              <w:rPr>
                <w:rFonts w:ascii="Calibri Light" w:hAnsi="Calibri Light" w:cs="Calibri Light"/>
                <w:sz w:val="22"/>
                <w:szCs w:val="22"/>
              </w:rPr>
              <w:t>Infection Prevention Practitioner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</w:t>
            </w:r>
          </w:p>
          <w:p w14:paraId="7BAF0E5D" w14:textId="42D97A3E" w:rsidR="00194F73" w:rsidRPr="00996118" w:rsidRDefault="00194F73" w:rsidP="00836309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Ohio Health System</w:t>
            </w:r>
          </w:p>
        </w:tc>
      </w:tr>
      <w:tr w:rsidR="00194F73" w14:paraId="2CA861B8" w14:textId="77777777" w:rsidTr="00194F73">
        <w:trPr>
          <w:trHeight w:val="1247"/>
          <w:jc w:val="center"/>
        </w:trPr>
        <w:tc>
          <w:tcPr>
            <w:tcW w:w="2155" w:type="dxa"/>
          </w:tcPr>
          <w:p w14:paraId="72A1E4D0" w14:textId="191EEC72" w:rsidR="00194F73" w:rsidRPr="00C85AB1" w:rsidRDefault="00194F73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 w:rsidRPr="00C85AB1">
              <w:rPr>
                <w:rFonts w:ascii="Calibri Light" w:hAnsi="Calibri Light" w:cs="Calibri Light"/>
                <w:szCs w:val="24"/>
              </w:rPr>
              <w:t>9:</w:t>
            </w:r>
            <w:r>
              <w:rPr>
                <w:rFonts w:ascii="Calibri Light" w:hAnsi="Calibri Light" w:cs="Calibri Light"/>
                <w:szCs w:val="24"/>
              </w:rPr>
              <w:t>45</w:t>
            </w:r>
            <w:r w:rsidRPr="00C85AB1">
              <w:rPr>
                <w:rFonts w:ascii="Calibri Light" w:hAnsi="Calibri Light" w:cs="Calibri Light"/>
                <w:szCs w:val="24"/>
              </w:rPr>
              <w:t xml:space="preserve"> – 10:</w:t>
            </w:r>
            <w:r>
              <w:rPr>
                <w:rFonts w:ascii="Calibri Light" w:hAnsi="Calibri Light" w:cs="Calibri Light"/>
                <w:szCs w:val="24"/>
              </w:rPr>
              <w:t>15</w:t>
            </w:r>
          </w:p>
        </w:tc>
        <w:tc>
          <w:tcPr>
            <w:tcW w:w="6031" w:type="dxa"/>
          </w:tcPr>
          <w:p w14:paraId="5A6B94BD" w14:textId="5B6E60FE" w:rsidR="00194F73" w:rsidRDefault="00194F73" w:rsidP="00194F7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 w:rsidRPr="00194F73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True Life: </w:t>
            </w: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“</w:t>
            </w:r>
            <w:r w:rsidRPr="00194F73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I'm an </w:t>
            </w: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E</w:t>
            </w:r>
            <w:r w:rsidRPr="00194F73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pidemiologist</w:t>
            </w: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” </w:t>
            </w:r>
            <w:r w:rsidRPr="00194F73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- A dialysis-based</w:t>
            </w: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 </w:t>
            </w:r>
            <w:r w:rsidRPr="00194F73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case investigation with open forum to follow</w:t>
            </w:r>
          </w:p>
          <w:p w14:paraId="2BE24A1F" w14:textId="262598A7" w:rsidR="00194F73" w:rsidRDefault="00194F73" w:rsidP="00194F7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>Speaker</w:t>
            </w: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C85AB1">
              <w:rPr>
                <w:rFonts w:ascii="Calibri Light" w:hAnsi="Calibri Light" w:cs="Calibri Light"/>
                <w:sz w:val="22"/>
                <w:szCs w:val="22"/>
              </w:rPr>
              <w:t>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Chelsea Fauver (IP at OSU) and </w:t>
            </w:r>
            <w:r w:rsidRPr="00194F73">
              <w:rPr>
                <w:rFonts w:ascii="Calibri Light" w:hAnsi="Calibri Light" w:cs="Calibri Light"/>
                <w:sz w:val="22"/>
                <w:szCs w:val="22"/>
              </w:rPr>
              <w:t>Sara Griffith</w:t>
            </w:r>
            <w:r w:rsidRPr="00CF0A0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>(IP at Nationwide Children’s)</w:t>
            </w:r>
          </w:p>
          <w:p w14:paraId="45DC39F6" w14:textId="2C33807B" w:rsidR="00194F73" w:rsidRPr="00996118" w:rsidRDefault="00194F73" w:rsidP="00996118">
            <w:pPr>
              <w:pStyle w:val="ItemDescription"/>
              <w:spacing w:before="0" w:after="0"/>
              <w:jc w:val="both"/>
              <w:rPr>
                <w:rFonts w:ascii="Calibri Light" w:hAnsi="Calibri Light" w:cs="Calibri Light"/>
                <w:sz w:val="20"/>
              </w:rPr>
            </w:pPr>
            <w:r w:rsidRPr="00C85AB1">
              <w:rPr>
                <w:rFonts w:ascii="Calibri Light" w:hAnsi="Calibri Light" w:cs="Calibri Light"/>
                <w:sz w:val="20"/>
              </w:rPr>
              <w:t>Domain: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="00BA7187" w:rsidRPr="00BA7187">
              <w:rPr>
                <w:rFonts w:ascii="Calibri Light" w:hAnsi="Calibri Light" w:cs="Calibri Light"/>
                <w:sz w:val="20"/>
              </w:rPr>
              <w:t>Preventing/Controlling the Transmission of Infectious Agents</w:t>
            </w:r>
          </w:p>
        </w:tc>
      </w:tr>
      <w:tr w:rsidR="00194F73" w14:paraId="55E2DE0F" w14:textId="77777777" w:rsidTr="00194F73">
        <w:trPr>
          <w:trHeight w:val="1247"/>
          <w:jc w:val="center"/>
        </w:trPr>
        <w:tc>
          <w:tcPr>
            <w:tcW w:w="2155" w:type="dxa"/>
          </w:tcPr>
          <w:p w14:paraId="33FDBACC" w14:textId="666DDFA7" w:rsidR="00194F73" w:rsidRPr="00C85AB1" w:rsidRDefault="00194F73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 w:rsidRPr="00C85AB1">
              <w:rPr>
                <w:rFonts w:ascii="Calibri Light" w:hAnsi="Calibri Light" w:cs="Calibri Light"/>
                <w:szCs w:val="24"/>
              </w:rPr>
              <w:t>10:</w:t>
            </w:r>
            <w:r w:rsidR="00996118">
              <w:rPr>
                <w:rFonts w:ascii="Calibri Light" w:hAnsi="Calibri Light" w:cs="Calibri Light"/>
                <w:szCs w:val="24"/>
              </w:rPr>
              <w:t>15</w:t>
            </w:r>
            <w:r w:rsidRPr="00C85AB1">
              <w:rPr>
                <w:rFonts w:ascii="Calibri Light" w:hAnsi="Calibri Light" w:cs="Calibri Light"/>
                <w:szCs w:val="24"/>
              </w:rPr>
              <w:t xml:space="preserve"> – 11:</w:t>
            </w:r>
            <w:r w:rsidR="00996118">
              <w:rPr>
                <w:rFonts w:ascii="Calibri Light" w:hAnsi="Calibri Light" w:cs="Calibri Light"/>
                <w:szCs w:val="24"/>
              </w:rPr>
              <w:t>15</w:t>
            </w:r>
          </w:p>
        </w:tc>
        <w:tc>
          <w:tcPr>
            <w:tcW w:w="6031" w:type="dxa"/>
          </w:tcPr>
          <w:p w14:paraId="27F3E440" w14:textId="37552921" w:rsidR="00194F73" w:rsidRPr="00BA7187" w:rsidRDefault="00996118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Nebraska </w:t>
            </w:r>
            <w:r w:rsidR="00BA7187" w:rsidRPr="00BA7187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Biocontainment</w:t>
            </w: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 Unit </w:t>
            </w:r>
            <w:r w:rsidR="003B69AD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Basics </w:t>
            </w: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(NBU)</w:t>
            </w:r>
          </w:p>
          <w:p w14:paraId="4DD8772B" w14:textId="461D6284" w:rsidR="00194F73" w:rsidRDefault="00194F73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 xml:space="preserve">Speaker: </w:t>
            </w:r>
            <w:r>
              <w:rPr>
                <w:rFonts w:ascii="Calibri Light" w:hAnsi="Calibri Light" w:cs="Calibri Light"/>
                <w:sz w:val="22"/>
                <w:szCs w:val="22"/>
              </w:rPr>
              <w:t>Kate</w:t>
            </w:r>
            <w:r w:rsidR="00996118">
              <w:rPr>
                <w:rFonts w:ascii="Calibri Light" w:hAnsi="Calibri Light" w:cs="Calibri Light"/>
                <w:sz w:val="22"/>
                <w:szCs w:val="22"/>
              </w:rPr>
              <w:t xml:space="preserve"> Boulter, RN, BAN, MPH</w:t>
            </w:r>
          </w:p>
          <w:p w14:paraId="0B61002A" w14:textId="0D94EB40" w:rsidR="00BA7187" w:rsidRDefault="00996118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UNMC Global Center for Health Security</w:t>
            </w:r>
          </w:p>
          <w:p w14:paraId="30DCFF6D" w14:textId="05778B79" w:rsidR="00996118" w:rsidRPr="00C85AB1" w:rsidRDefault="00996118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Nurse Manager for the NBU </w:t>
            </w:r>
          </w:p>
          <w:p w14:paraId="0812D786" w14:textId="6AABB9D2" w:rsidR="00194F73" w:rsidRPr="00996118" w:rsidRDefault="00194F73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0"/>
              </w:rPr>
            </w:pPr>
            <w:r w:rsidRPr="00C85AB1">
              <w:rPr>
                <w:rFonts w:ascii="Calibri Light" w:hAnsi="Calibri Light" w:cs="Calibri Light"/>
                <w:sz w:val="20"/>
              </w:rPr>
              <w:t>Domain: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="00996118" w:rsidRPr="00996118">
              <w:rPr>
                <w:rFonts w:ascii="Calibri Light" w:hAnsi="Calibri Light" w:cs="Calibri Light"/>
                <w:sz w:val="20"/>
              </w:rPr>
              <w:t>Preventing/Controlling the Transmission of Infectious Agents</w:t>
            </w:r>
          </w:p>
        </w:tc>
      </w:tr>
      <w:tr w:rsidR="00996118" w14:paraId="33386BC3" w14:textId="77777777" w:rsidTr="00194F73">
        <w:trPr>
          <w:trHeight w:val="1247"/>
          <w:jc w:val="center"/>
        </w:trPr>
        <w:tc>
          <w:tcPr>
            <w:tcW w:w="2155" w:type="dxa"/>
          </w:tcPr>
          <w:p w14:paraId="29663126" w14:textId="02250EC8" w:rsidR="00996118" w:rsidRPr="00C85AB1" w:rsidRDefault="00996118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11:15 – 11:30</w:t>
            </w:r>
          </w:p>
        </w:tc>
        <w:tc>
          <w:tcPr>
            <w:tcW w:w="6031" w:type="dxa"/>
          </w:tcPr>
          <w:p w14:paraId="0045A37B" w14:textId="77777777" w:rsidR="00996118" w:rsidRDefault="00996118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Closing Remarks</w:t>
            </w:r>
          </w:p>
          <w:p w14:paraId="0A9D4349" w14:textId="77777777" w:rsidR="00996118" w:rsidRDefault="00996118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>Speaker: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Jim Minelli</w:t>
            </w:r>
            <w:r w:rsidRPr="00CF0A0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4E2AF155" w14:textId="77777777" w:rsidR="00996118" w:rsidRDefault="00996118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94F73">
              <w:rPr>
                <w:rFonts w:ascii="Calibri Light" w:hAnsi="Calibri Light" w:cs="Calibri Light"/>
                <w:sz w:val="22"/>
                <w:szCs w:val="22"/>
              </w:rPr>
              <w:t>Senior Consultant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194F73">
              <w:rPr>
                <w:rFonts w:ascii="Calibri Light" w:hAnsi="Calibri Light" w:cs="Calibri Light"/>
                <w:sz w:val="22"/>
                <w:szCs w:val="22"/>
              </w:rPr>
              <w:t>Infection Prevention Practitioner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    </w:t>
            </w:r>
          </w:p>
          <w:p w14:paraId="507853EC" w14:textId="20CF115A" w:rsidR="00996118" w:rsidRPr="00996118" w:rsidRDefault="00996118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Ohio Health System</w:t>
            </w:r>
          </w:p>
        </w:tc>
      </w:tr>
    </w:tbl>
    <w:p w14:paraId="7EC59DAA" w14:textId="5E37F9B1" w:rsidR="00836309" w:rsidRDefault="008E242F" w:rsidP="00836309">
      <w:pPr>
        <w:pStyle w:val="ListNumber"/>
        <w:numPr>
          <w:ilvl w:val="0"/>
          <w:numId w:val="0"/>
        </w:numPr>
        <w:spacing w:before="400"/>
        <w:rPr>
          <w:sz w:val="24"/>
          <w:szCs w:val="36"/>
        </w:rPr>
      </w:pPr>
      <w:r>
        <w:rPr>
          <w:noProof/>
        </w:rPr>
        <w:t>_____________________________________________________________________________________________________</w:t>
      </w:r>
      <w:r w:rsidR="00836309">
        <w:rPr>
          <w:noProof/>
        </w:rPr>
        <w:t xml:space="preserve">                                                           </w:t>
      </w:r>
    </w:p>
    <w:p w14:paraId="683A9476" w14:textId="38291FE4" w:rsidR="008E242F" w:rsidRDefault="008E242F" w:rsidP="008E242F">
      <w:pPr>
        <w:pStyle w:val="ListNumber"/>
        <w:numPr>
          <w:ilvl w:val="0"/>
          <w:numId w:val="0"/>
        </w:numPr>
        <w:spacing w:before="400"/>
        <w:jc w:val="center"/>
        <w:rPr>
          <w:rFonts w:ascii="Calibri Light" w:hAnsi="Calibri Light" w:cs="Calibri Light"/>
          <w:i/>
          <w:iCs/>
          <w:sz w:val="24"/>
          <w:szCs w:val="36"/>
        </w:rPr>
      </w:pPr>
      <w:r>
        <w:rPr>
          <w:noProof/>
        </w:rPr>
        <w:t xml:space="preserve">                       </w:t>
      </w:r>
    </w:p>
    <w:p w14:paraId="7E3E8521" w14:textId="69EFB9D6" w:rsidR="008A5FBE" w:rsidRPr="008E421A" w:rsidRDefault="00836309" w:rsidP="008E242F">
      <w:pPr>
        <w:pStyle w:val="ListNumber"/>
        <w:numPr>
          <w:ilvl w:val="0"/>
          <w:numId w:val="0"/>
        </w:numPr>
        <w:spacing w:before="400"/>
        <w:jc w:val="center"/>
      </w:pPr>
      <w:r w:rsidRPr="00C85AB1">
        <w:rPr>
          <w:rFonts w:ascii="Calibri Light" w:hAnsi="Calibri Light" w:cs="Calibri Light"/>
          <w:i/>
          <w:iCs/>
          <w:sz w:val="24"/>
          <w:szCs w:val="36"/>
        </w:rPr>
        <w:t xml:space="preserve">Next Meeting:  Wednesday, </w:t>
      </w:r>
      <w:r w:rsidR="00BA7187">
        <w:rPr>
          <w:rFonts w:ascii="Calibri Light" w:hAnsi="Calibri Light" w:cs="Calibri Light"/>
          <w:i/>
          <w:iCs/>
          <w:sz w:val="24"/>
          <w:szCs w:val="36"/>
        </w:rPr>
        <w:t>April 23, 2025</w:t>
      </w:r>
      <w:r w:rsidRPr="00C85AB1">
        <w:rPr>
          <w:rFonts w:ascii="Calibri Light" w:hAnsi="Calibri Light" w:cs="Calibri Light"/>
          <w:i/>
          <w:iCs/>
          <w:sz w:val="24"/>
          <w:szCs w:val="36"/>
        </w:rPr>
        <w:t xml:space="preserve">, in-person @ McCoy Center </w:t>
      </w:r>
      <w:r w:rsidR="00BA7187">
        <w:rPr>
          <w:rFonts w:ascii="Calibri Light" w:hAnsi="Calibri Light" w:cs="Calibri Light"/>
          <w:i/>
          <w:iCs/>
          <w:sz w:val="24"/>
          <w:szCs w:val="36"/>
        </w:rPr>
        <w:t>9:30</w:t>
      </w:r>
      <w:r w:rsidRPr="00C85AB1">
        <w:rPr>
          <w:rFonts w:ascii="Calibri Light" w:hAnsi="Calibri Light" w:cs="Calibri Light"/>
          <w:i/>
          <w:iCs/>
          <w:sz w:val="24"/>
          <w:szCs w:val="36"/>
        </w:rPr>
        <w:t>AM – 3PM</w:t>
      </w:r>
    </w:p>
    <w:sectPr w:rsidR="008A5FBE" w:rsidRPr="008E421A" w:rsidSect="004E1D3E">
      <w:pgSz w:w="12240" w:h="15840" w:code="1"/>
      <w:pgMar w:top="1170" w:right="1440" w:bottom="720" w:left="1656" w:header="720" w:footer="10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F2C94" w14:textId="77777777" w:rsidR="00804457" w:rsidRDefault="00804457" w:rsidP="001E7D29">
      <w:pPr>
        <w:spacing w:line="240" w:lineRule="auto"/>
      </w:pPr>
      <w:r>
        <w:separator/>
      </w:r>
    </w:p>
  </w:endnote>
  <w:endnote w:type="continuationSeparator" w:id="0">
    <w:p w14:paraId="111D8028" w14:textId="77777777" w:rsidR="00804457" w:rsidRDefault="00804457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DA75" w14:textId="77777777" w:rsidR="00804457" w:rsidRDefault="00804457" w:rsidP="001E7D29">
      <w:pPr>
        <w:spacing w:line="240" w:lineRule="auto"/>
      </w:pPr>
      <w:r>
        <w:separator/>
      </w:r>
    </w:p>
  </w:footnote>
  <w:footnote w:type="continuationSeparator" w:id="0">
    <w:p w14:paraId="08ADB336" w14:textId="77777777" w:rsidR="00804457" w:rsidRDefault="00804457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856772"/>
    <w:multiLevelType w:val="multilevel"/>
    <w:tmpl w:val="3B58001E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F351B7"/>
    <w:multiLevelType w:val="multilevel"/>
    <w:tmpl w:val="59D837CA"/>
    <w:styleLink w:val="CurrentList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28889330">
    <w:abstractNumId w:val="7"/>
  </w:num>
  <w:num w:numId="2" w16cid:durableId="1275870578">
    <w:abstractNumId w:val="6"/>
  </w:num>
  <w:num w:numId="3" w16cid:durableId="2065792762">
    <w:abstractNumId w:val="5"/>
  </w:num>
  <w:num w:numId="4" w16cid:durableId="1630284852">
    <w:abstractNumId w:val="4"/>
  </w:num>
  <w:num w:numId="5" w16cid:durableId="932132174">
    <w:abstractNumId w:val="3"/>
  </w:num>
  <w:num w:numId="6" w16cid:durableId="789471269">
    <w:abstractNumId w:val="2"/>
  </w:num>
  <w:num w:numId="7" w16cid:durableId="73866389">
    <w:abstractNumId w:val="1"/>
  </w:num>
  <w:num w:numId="8" w16cid:durableId="277832319">
    <w:abstractNumId w:val="0"/>
  </w:num>
  <w:num w:numId="9" w16cid:durableId="518006664">
    <w:abstractNumId w:val="9"/>
  </w:num>
  <w:num w:numId="10" w16cid:durableId="645473525">
    <w:abstractNumId w:val="8"/>
  </w:num>
  <w:num w:numId="11" w16cid:durableId="464809920">
    <w:abstractNumId w:val="10"/>
  </w:num>
  <w:num w:numId="12" w16cid:durableId="311175792">
    <w:abstractNumId w:val="12"/>
  </w:num>
  <w:num w:numId="13" w16cid:durableId="69777962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C0A"/>
    <w:rsid w:val="0000418E"/>
    <w:rsid w:val="00016839"/>
    <w:rsid w:val="00057671"/>
    <w:rsid w:val="00080E03"/>
    <w:rsid w:val="000A35D1"/>
    <w:rsid w:val="000B748F"/>
    <w:rsid w:val="000C66EC"/>
    <w:rsid w:val="000D445D"/>
    <w:rsid w:val="000D5AE9"/>
    <w:rsid w:val="000D66DD"/>
    <w:rsid w:val="000F2FFA"/>
    <w:rsid w:val="000F4987"/>
    <w:rsid w:val="000F65EC"/>
    <w:rsid w:val="001015AD"/>
    <w:rsid w:val="00112816"/>
    <w:rsid w:val="0011573E"/>
    <w:rsid w:val="00115ABE"/>
    <w:rsid w:val="001221A9"/>
    <w:rsid w:val="00122A42"/>
    <w:rsid w:val="001269DE"/>
    <w:rsid w:val="00140DAE"/>
    <w:rsid w:val="001461AE"/>
    <w:rsid w:val="0015180F"/>
    <w:rsid w:val="001561AA"/>
    <w:rsid w:val="001746FC"/>
    <w:rsid w:val="00193653"/>
    <w:rsid w:val="00194F73"/>
    <w:rsid w:val="00196F15"/>
    <w:rsid w:val="00197EB9"/>
    <w:rsid w:val="001B12D8"/>
    <w:rsid w:val="001B4172"/>
    <w:rsid w:val="001B463C"/>
    <w:rsid w:val="001C329C"/>
    <w:rsid w:val="001E1F56"/>
    <w:rsid w:val="001E42BE"/>
    <w:rsid w:val="001E7D29"/>
    <w:rsid w:val="002055C6"/>
    <w:rsid w:val="002077FC"/>
    <w:rsid w:val="002220C1"/>
    <w:rsid w:val="0022390D"/>
    <w:rsid w:val="002404F5"/>
    <w:rsid w:val="002463BF"/>
    <w:rsid w:val="00275260"/>
    <w:rsid w:val="00276FA1"/>
    <w:rsid w:val="00277865"/>
    <w:rsid w:val="00284ADA"/>
    <w:rsid w:val="00285B87"/>
    <w:rsid w:val="00291B4A"/>
    <w:rsid w:val="002A1329"/>
    <w:rsid w:val="002A2E85"/>
    <w:rsid w:val="002A4E4F"/>
    <w:rsid w:val="002A53FB"/>
    <w:rsid w:val="002B04C2"/>
    <w:rsid w:val="002B35DE"/>
    <w:rsid w:val="002C075D"/>
    <w:rsid w:val="002C3D7E"/>
    <w:rsid w:val="002C772E"/>
    <w:rsid w:val="002E4A54"/>
    <w:rsid w:val="003178FD"/>
    <w:rsid w:val="0032131A"/>
    <w:rsid w:val="00323A0F"/>
    <w:rsid w:val="003310BF"/>
    <w:rsid w:val="00333DF8"/>
    <w:rsid w:val="0035025F"/>
    <w:rsid w:val="00352B99"/>
    <w:rsid w:val="00357641"/>
    <w:rsid w:val="00360B6E"/>
    <w:rsid w:val="00361DEE"/>
    <w:rsid w:val="00386AFF"/>
    <w:rsid w:val="00394EF4"/>
    <w:rsid w:val="003B69AD"/>
    <w:rsid w:val="003D2B2F"/>
    <w:rsid w:val="003E36BD"/>
    <w:rsid w:val="003F009F"/>
    <w:rsid w:val="00410612"/>
    <w:rsid w:val="004111BA"/>
    <w:rsid w:val="00411F8B"/>
    <w:rsid w:val="004230D9"/>
    <w:rsid w:val="00440B4D"/>
    <w:rsid w:val="00450670"/>
    <w:rsid w:val="004546AC"/>
    <w:rsid w:val="00456A73"/>
    <w:rsid w:val="004724BD"/>
    <w:rsid w:val="00475361"/>
    <w:rsid w:val="00477352"/>
    <w:rsid w:val="00484061"/>
    <w:rsid w:val="00491C23"/>
    <w:rsid w:val="00491EDB"/>
    <w:rsid w:val="004B5B43"/>
    <w:rsid w:val="004B5C09"/>
    <w:rsid w:val="004E1D3E"/>
    <w:rsid w:val="004E227E"/>
    <w:rsid w:val="004E4A2D"/>
    <w:rsid w:val="004F077E"/>
    <w:rsid w:val="00500DD1"/>
    <w:rsid w:val="005037D3"/>
    <w:rsid w:val="00505255"/>
    <w:rsid w:val="00515252"/>
    <w:rsid w:val="00521AE3"/>
    <w:rsid w:val="005246CA"/>
    <w:rsid w:val="005251B9"/>
    <w:rsid w:val="00530F7A"/>
    <w:rsid w:val="00535B54"/>
    <w:rsid w:val="00537D4E"/>
    <w:rsid w:val="00545961"/>
    <w:rsid w:val="00545A0C"/>
    <w:rsid w:val="005511EC"/>
    <w:rsid w:val="00554276"/>
    <w:rsid w:val="005603EB"/>
    <w:rsid w:val="005636F8"/>
    <w:rsid w:val="00564D17"/>
    <w:rsid w:val="00567782"/>
    <w:rsid w:val="00595B78"/>
    <w:rsid w:val="005A4A3E"/>
    <w:rsid w:val="005B1B6F"/>
    <w:rsid w:val="005C75BE"/>
    <w:rsid w:val="005D160D"/>
    <w:rsid w:val="005D4F1A"/>
    <w:rsid w:val="005E0ED9"/>
    <w:rsid w:val="005E4A95"/>
    <w:rsid w:val="005F258B"/>
    <w:rsid w:val="00611382"/>
    <w:rsid w:val="00616B41"/>
    <w:rsid w:val="00620AE8"/>
    <w:rsid w:val="00636448"/>
    <w:rsid w:val="0064628C"/>
    <w:rsid w:val="0065214E"/>
    <w:rsid w:val="006543F4"/>
    <w:rsid w:val="00655EE2"/>
    <w:rsid w:val="00665ACE"/>
    <w:rsid w:val="006660CC"/>
    <w:rsid w:val="00676AA6"/>
    <w:rsid w:val="00680296"/>
    <w:rsid w:val="006853BC"/>
    <w:rsid w:val="00687389"/>
    <w:rsid w:val="006928C1"/>
    <w:rsid w:val="006B152C"/>
    <w:rsid w:val="006B4BDE"/>
    <w:rsid w:val="006C333B"/>
    <w:rsid w:val="006D5463"/>
    <w:rsid w:val="006D69ED"/>
    <w:rsid w:val="006E015E"/>
    <w:rsid w:val="006E3C09"/>
    <w:rsid w:val="006F03D4"/>
    <w:rsid w:val="00700B1F"/>
    <w:rsid w:val="007055FC"/>
    <w:rsid w:val="00710B6E"/>
    <w:rsid w:val="00713887"/>
    <w:rsid w:val="007156F5"/>
    <w:rsid w:val="007257E9"/>
    <w:rsid w:val="0072636A"/>
    <w:rsid w:val="00732F79"/>
    <w:rsid w:val="007359F3"/>
    <w:rsid w:val="00740105"/>
    <w:rsid w:val="00744B1E"/>
    <w:rsid w:val="00746A83"/>
    <w:rsid w:val="007505A5"/>
    <w:rsid w:val="00756D9C"/>
    <w:rsid w:val="007619BD"/>
    <w:rsid w:val="00771C24"/>
    <w:rsid w:val="00781863"/>
    <w:rsid w:val="007A0208"/>
    <w:rsid w:val="007C063B"/>
    <w:rsid w:val="007D5836"/>
    <w:rsid w:val="007D6237"/>
    <w:rsid w:val="007D7C94"/>
    <w:rsid w:val="007F34A4"/>
    <w:rsid w:val="00804457"/>
    <w:rsid w:val="00804BBA"/>
    <w:rsid w:val="00811471"/>
    <w:rsid w:val="00815563"/>
    <w:rsid w:val="00816EF6"/>
    <w:rsid w:val="008240DA"/>
    <w:rsid w:val="008260A2"/>
    <w:rsid w:val="00835E6B"/>
    <w:rsid w:val="00836309"/>
    <w:rsid w:val="008429E5"/>
    <w:rsid w:val="00867EA4"/>
    <w:rsid w:val="00871FFA"/>
    <w:rsid w:val="00873724"/>
    <w:rsid w:val="00874A39"/>
    <w:rsid w:val="00874A85"/>
    <w:rsid w:val="00875B31"/>
    <w:rsid w:val="008954BE"/>
    <w:rsid w:val="00897B71"/>
    <w:rsid w:val="00897D88"/>
    <w:rsid w:val="008A0319"/>
    <w:rsid w:val="008A5446"/>
    <w:rsid w:val="008A5FBE"/>
    <w:rsid w:val="008A60E1"/>
    <w:rsid w:val="008B2F23"/>
    <w:rsid w:val="008B325E"/>
    <w:rsid w:val="008D43E9"/>
    <w:rsid w:val="008E242F"/>
    <w:rsid w:val="008E3C0E"/>
    <w:rsid w:val="008E421A"/>
    <w:rsid w:val="008E476B"/>
    <w:rsid w:val="008E63DD"/>
    <w:rsid w:val="009027C4"/>
    <w:rsid w:val="00926E1B"/>
    <w:rsid w:val="00927C63"/>
    <w:rsid w:val="00932F50"/>
    <w:rsid w:val="0094637B"/>
    <w:rsid w:val="0095267E"/>
    <w:rsid w:val="00955A78"/>
    <w:rsid w:val="009570ED"/>
    <w:rsid w:val="009728E6"/>
    <w:rsid w:val="00982C37"/>
    <w:rsid w:val="009921B8"/>
    <w:rsid w:val="00996118"/>
    <w:rsid w:val="009B523B"/>
    <w:rsid w:val="009C7356"/>
    <w:rsid w:val="009D4984"/>
    <w:rsid w:val="009D6473"/>
    <w:rsid w:val="009D6901"/>
    <w:rsid w:val="009F4E19"/>
    <w:rsid w:val="00A07662"/>
    <w:rsid w:val="00A110DF"/>
    <w:rsid w:val="00A21B71"/>
    <w:rsid w:val="00A3439E"/>
    <w:rsid w:val="00A36DAF"/>
    <w:rsid w:val="00A37F9E"/>
    <w:rsid w:val="00A40085"/>
    <w:rsid w:val="00A476B7"/>
    <w:rsid w:val="00A47DF6"/>
    <w:rsid w:val="00A52487"/>
    <w:rsid w:val="00A60E11"/>
    <w:rsid w:val="00A60F65"/>
    <w:rsid w:val="00A63D35"/>
    <w:rsid w:val="00A66C0A"/>
    <w:rsid w:val="00A9231C"/>
    <w:rsid w:val="00A945BF"/>
    <w:rsid w:val="00AA2532"/>
    <w:rsid w:val="00AC2D14"/>
    <w:rsid w:val="00AC660C"/>
    <w:rsid w:val="00AD6244"/>
    <w:rsid w:val="00AE1F88"/>
    <w:rsid w:val="00AE361F"/>
    <w:rsid w:val="00AE5370"/>
    <w:rsid w:val="00AE7794"/>
    <w:rsid w:val="00B13296"/>
    <w:rsid w:val="00B247A9"/>
    <w:rsid w:val="00B31748"/>
    <w:rsid w:val="00B435B5"/>
    <w:rsid w:val="00B565D8"/>
    <w:rsid w:val="00B5779A"/>
    <w:rsid w:val="00B57B79"/>
    <w:rsid w:val="00B61FE4"/>
    <w:rsid w:val="00B6365C"/>
    <w:rsid w:val="00B64D24"/>
    <w:rsid w:val="00B664F9"/>
    <w:rsid w:val="00B7147D"/>
    <w:rsid w:val="00B75CFC"/>
    <w:rsid w:val="00B853F9"/>
    <w:rsid w:val="00BA7187"/>
    <w:rsid w:val="00BB018B"/>
    <w:rsid w:val="00BC0E9C"/>
    <w:rsid w:val="00BD1747"/>
    <w:rsid w:val="00BD2B06"/>
    <w:rsid w:val="00BD412D"/>
    <w:rsid w:val="00BD64B7"/>
    <w:rsid w:val="00BE44F5"/>
    <w:rsid w:val="00BF35D0"/>
    <w:rsid w:val="00C05544"/>
    <w:rsid w:val="00C06D2B"/>
    <w:rsid w:val="00C14973"/>
    <w:rsid w:val="00C1643D"/>
    <w:rsid w:val="00C211A2"/>
    <w:rsid w:val="00C261A9"/>
    <w:rsid w:val="00C30811"/>
    <w:rsid w:val="00C360B1"/>
    <w:rsid w:val="00C40105"/>
    <w:rsid w:val="00C42793"/>
    <w:rsid w:val="00C43717"/>
    <w:rsid w:val="00C462B1"/>
    <w:rsid w:val="00C47909"/>
    <w:rsid w:val="00C601ED"/>
    <w:rsid w:val="00C7324E"/>
    <w:rsid w:val="00C83388"/>
    <w:rsid w:val="00C85AB1"/>
    <w:rsid w:val="00CA047D"/>
    <w:rsid w:val="00CB1C31"/>
    <w:rsid w:val="00CC385E"/>
    <w:rsid w:val="00CE5A5C"/>
    <w:rsid w:val="00CF0A09"/>
    <w:rsid w:val="00CF2972"/>
    <w:rsid w:val="00D13F1D"/>
    <w:rsid w:val="00D231B8"/>
    <w:rsid w:val="00D27F72"/>
    <w:rsid w:val="00D31AB7"/>
    <w:rsid w:val="00D3539F"/>
    <w:rsid w:val="00D50D23"/>
    <w:rsid w:val="00D512BB"/>
    <w:rsid w:val="00D80B94"/>
    <w:rsid w:val="00D810F1"/>
    <w:rsid w:val="00DA3B1A"/>
    <w:rsid w:val="00DA6555"/>
    <w:rsid w:val="00DC5D71"/>
    <w:rsid w:val="00DC6078"/>
    <w:rsid w:val="00DC79AD"/>
    <w:rsid w:val="00DD2075"/>
    <w:rsid w:val="00DF2868"/>
    <w:rsid w:val="00DF525E"/>
    <w:rsid w:val="00E020BD"/>
    <w:rsid w:val="00E11E73"/>
    <w:rsid w:val="00E12740"/>
    <w:rsid w:val="00E154C1"/>
    <w:rsid w:val="00E16E2D"/>
    <w:rsid w:val="00E17712"/>
    <w:rsid w:val="00E443F4"/>
    <w:rsid w:val="00E557A0"/>
    <w:rsid w:val="00E56E27"/>
    <w:rsid w:val="00E85317"/>
    <w:rsid w:val="00EC5A99"/>
    <w:rsid w:val="00EF6435"/>
    <w:rsid w:val="00F10F6B"/>
    <w:rsid w:val="00F23697"/>
    <w:rsid w:val="00F36BB7"/>
    <w:rsid w:val="00F464A6"/>
    <w:rsid w:val="00F504D2"/>
    <w:rsid w:val="00F5145A"/>
    <w:rsid w:val="00F67FC1"/>
    <w:rsid w:val="00F744F1"/>
    <w:rsid w:val="00F87EAA"/>
    <w:rsid w:val="00F92B25"/>
    <w:rsid w:val="00FB3809"/>
    <w:rsid w:val="00FD59B5"/>
    <w:rsid w:val="00FD6997"/>
    <w:rsid w:val="00FD6CAB"/>
    <w:rsid w:val="00FE6B6C"/>
    <w:rsid w:val="00FF18AB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12F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9F"/>
    <w:pPr>
      <w:spacing w:after="0"/>
      <w:ind w:left="0"/>
    </w:pPr>
    <w:rPr>
      <w:sz w:val="18"/>
    </w:rPr>
  </w:style>
  <w:style w:type="paragraph" w:styleId="Heading1">
    <w:name w:val="heading 1"/>
    <w:basedOn w:val="Normal"/>
    <w:next w:val="Normal"/>
    <w:uiPriority w:val="9"/>
    <w:qFormat/>
    <w:rsid w:val="001015AD"/>
    <w:pPr>
      <w:keepNext/>
      <w:spacing w:line="240" w:lineRule="auto"/>
      <w:outlineLvl w:val="0"/>
    </w:pPr>
    <w:rPr>
      <w:rFonts w:asciiTheme="majorHAnsi" w:hAnsiTheme="majorHAnsi" w:cs="Arial"/>
      <w:b/>
      <w:bCs/>
      <w:caps/>
      <w:color w:val="0F6FC6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next w:val="Normal"/>
    <w:uiPriority w:val="9"/>
    <w:qFormat/>
    <w:rsid w:val="00875B31"/>
    <w:pPr>
      <w:outlineLvl w:val="1"/>
    </w:pPr>
    <w:rPr>
      <w:b/>
      <w:caps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/>
      <w:contextualSpacing/>
      <w:outlineLvl w:val="3"/>
    </w:pPr>
    <w:rPr>
      <w:rFonts w:ascii="Arial" w:eastAsiaTheme="majorEastAsia" w:hAnsi="Arial" w:cs="Arial"/>
      <w:i/>
      <w:iCs/>
      <w:color w:val="0B5294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/>
      <w:contextualSpacing/>
      <w:outlineLvl w:val="4"/>
    </w:pPr>
    <w:rPr>
      <w:rFonts w:ascii="Arial" w:eastAsiaTheme="majorEastAsia" w:hAnsi="Arial" w:cs="Arial"/>
      <w:color w:val="0B5294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/>
      <w:contextualSpacing/>
      <w:outlineLvl w:val="5"/>
    </w:pPr>
    <w:rPr>
      <w:rFonts w:ascii="Arial" w:eastAsiaTheme="majorEastAsia" w:hAnsi="Arial" w:cs="Arial"/>
      <w:color w:val="073662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/>
      <w:contextualSpacing/>
      <w:outlineLvl w:val="6"/>
    </w:pPr>
    <w:rPr>
      <w:rFonts w:ascii="Arial" w:eastAsiaTheme="majorEastAsia" w:hAnsi="Arial" w:cs="Arial"/>
      <w:i/>
      <w:iCs/>
      <w:color w:val="073662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5A4A3E"/>
    <w:pPr>
      <w:numPr>
        <w:numId w:val="9"/>
      </w:numPr>
      <w:spacing w:before="240" w:after="10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B5294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7366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B5294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B5294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B5294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17406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B5294" w:themeColor="accent1" w:themeShade="BF"/>
        <w:left w:val="single" w:sz="2" w:space="10" w:color="0B5294" w:themeColor="accent1" w:themeShade="BF"/>
        <w:bottom w:val="single" w:sz="2" w:space="10" w:color="0B5294" w:themeColor="accent1" w:themeShade="BF"/>
        <w:right w:val="single" w:sz="2" w:space="10" w:color="0B5294" w:themeColor="accent1" w:themeShade="BF"/>
      </w:pBdr>
      <w:ind w:left="1152" w:right="1152"/>
    </w:pPr>
    <w:rPr>
      <w:rFonts w:eastAsiaTheme="minorEastAsia"/>
      <w:i/>
      <w:iCs/>
      <w:color w:val="0B5294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85DFD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F491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semiHidden/>
    <w:rsid w:val="00665ACE"/>
    <w:pPr>
      <w:numPr>
        <w:ilvl w:val="1"/>
        <w:numId w:val="9"/>
      </w:numPr>
      <w:spacing w:before="120"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semiHidden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semiHidden/>
    <w:rsid w:val="00DF525E"/>
    <w:pPr>
      <w:spacing w:after="480"/>
    </w:pPr>
    <w:rPr>
      <w:noProof/>
    </w:rPr>
  </w:style>
  <w:style w:type="paragraph" w:customStyle="1" w:styleId="Subheading">
    <w:name w:val="Subheading"/>
    <w:basedOn w:val="Normal"/>
    <w:qFormat/>
    <w:rsid w:val="001015AD"/>
    <w:rPr>
      <w:bCs/>
      <w:caps/>
      <w:color w:val="0F6FC6" w:themeColor="accent1"/>
      <w:spacing w:val="40"/>
      <w:sz w:val="32"/>
    </w:rPr>
  </w:style>
  <w:style w:type="numbering" w:customStyle="1" w:styleId="CurrentList1">
    <w:name w:val="Current List1"/>
    <w:uiPriority w:val="99"/>
    <w:rsid w:val="00665ACE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5267E"/>
    <w:rPr>
      <w:color w:val="605E5C"/>
      <w:shd w:val="clear" w:color="auto" w:fill="E1DFDD"/>
    </w:rPr>
  </w:style>
  <w:style w:type="paragraph" w:customStyle="1" w:styleId="MeetingTimes">
    <w:name w:val="Meeting Times"/>
    <w:basedOn w:val="Normal"/>
    <w:qFormat/>
    <w:rsid w:val="0095267E"/>
    <w:pPr>
      <w:spacing w:before="120" w:line="240" w:lineRule="auto"/>
    </w:pPr>
    <w:rPr>
      <w:rFonts w:eastAsiaTheme="minorHAnsi" w:cstheme="minorBidi"/>
      <w:b/>
      <w:kern w:val="20"/>
      <w:sz w:val="24"/>
      <w:szCs w:val="20"/>
      <w:lang w:eastAsia="ja-JP"/>
    </w:rPr>
  </w:style>
  <w:style w:type="paragraph" w:customStyle="1" w:styleId="ItemDescription">
    <w:name w:val="Item Description"/>
    <w:basedOn w:val="Normal"/>
    <w:qFormat/>
    <w:rsid w:val="0095267E"/>
    <w:pPr>
      <w:spacing w:before="40" w:after="120" w:line="240" w:lineRule="auto"/>
      <w:ind w:right="360"/>
    </w:pPr>
    <w:rPr>
      <w:rFonts w:eastAsiaTheme="minorHAnsi" w:cstheme="minorBidi"/>
      <w:kern w:val="20"/>
      <w:sz w:val="24"/>
      <w:szCs w:val="20"/>
      <w:lang w:eastAsia="ja-JP"/>
    </w:rPr>
  </w:style>
  <w:style w:type="paragraph" w:customStyle="1" w:styleId="Location">
    <w:name w:val="Location"/>
    <w:basedOn w:val="Normal"/>
    <w:qFormat/>
    <w:rsid w:val="0095267E"/>
    <w:pPr>
      <w:spacing w:before="40" w:after="120" w:line="240" w:lineRule="auto"/>
    </w:pPr>
    <w:rPr>
      <w:rFonts w:eastAsiaTheme="minorHAnsi" w:cstheme="minorBidi"/>
      <w:kern w:val="2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ic.zoom.us/j/86215112355?pwd=XEeGtxtoAGcedaMseYG2PQ41H5uB8w.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unity.apic.org/centralohio/hom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ngh\AppData\Roaming\Microsoft\Templates\Triangles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B43DA7EA3E433692750AC2A28BC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09764-8629-48DB-97A2-50A6FBA5343D}"/>
      </w:docPartPr>
      <w:docPartBody>
        <w:p w:rsidR="005D5C97" w:rsidRDefault="00027E73">
          <w:pPr>
            <w:pStyle w:val="90B43DA7EA3E433692750AC2A28BC573"/>
          </w:pPr>
          <w:bookmarkStart w:id="0" w:name="OLE_LINK1"/>
          <w:bookmarkStart w:id="1" w:name="OLE_LINK2"/>
          <w:bookmarkEnd w:id="0"/>
          <w:bookmarkEnd w:id="1"/>
          <w:r w:rsidRPr="001015AD">
            <w:t>LOCATION:</w:t>
          </w:r>
        </w:p>
      </w:docPartBody>
    </w:docPart>
    <w:docPart>
      <w:docPartPr>
        <w:name w:val="787009B96AD848DBA7C84C507E3C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7F6A4-A79A-45AD-9E2A-DB3E1DE20EEC}"/>
      </w:docPartPr>
      <w:docPartBody>
        <w:p w:rsidR="005D5C97" w:rsidRDefault="00027E73">
          <w:pPr>
            <w:pStyle w:val="787009B96AD848DBA7C84C507E3C7A5A"/>
          </w:pPr>
          <w:r w:rsidRPr="00873724">
            <w:t>Date:</w:t>
          </w:r>
        </w:p>
      </w:docPartBody>
    </w:docPart>
    <w:docPart>
      <w:docPartPr>
        <w:name w:val="080FFA86FDED448BA852F0E6242F3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ECD3C-832A-4ED5-A691-894DDAC6D4D6}"/>
      </w:docPartPr>
      <w:docPartBody>
        <w:p w:rsidR="005D5C97" w:rsidRDefault="00027E73">
          <w:pPr>
            <w:pStyle w:val="080FFA86FDED448BA852F0E6242F326F"/>
          </w:pPr>
          <w:r w:rsidRPr="00873724">
            <w:t>Time:</w:t>
          </w:r>
        </w:p>
      </w:docPartBody>
    </w:docPart>
    <w:docPart>
      <w:docPartPr>
        <w:name w:val="90D716EF03EB4C1A831AF70496AE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AC3E-773B-49D6-B018-42D357BED8E6}"/>
      </w:docPartPr>
      <w:docPartBody>
        <w:p w:rsidR="005D5C97" w:rsidRDefault="00027E73">
          <w:pPr>
            <w:pStyle w:val="90D716EF03EB4C1A831AF70496AE2364"/>
          </w:pPr>
          <w:r w:rsidRPr="00897B71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B6"/>
    <w:rsid w:val="00027E73"/>
    <w:rsid w:val="001347C5"/>
    <w:rsid w:val="003663BC"/>
    <w:rsid w:val="004250B6"/>
    <w:rsid w:val="005D5C97"/>
    <w:rsid w:val="006C333B"/>
    <w:rsid w:val="007270F0"/>
    <w:rsid w:val="008A7DDF"/>
    <w:rsid w:val="009E555D"/>
    <w:rsid w:val="00A84DDF"/>
    <w:rsid w:val="00C441AA"/>
    <w:rsid w:val="00E0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B43DA7EA3E433692750AC2A28BC573">
    <w:name w:val="90B43DA7EA3E433692750AC2A28BC573"/>
  </w:style>
  <w:style w:type="paragraph" w:customStyle="1" w:styleId="787009B96AD848DBA7C84C507E3C7A5A">
    <w:name w:val="787009B96AD848DBA7C84C507E3C7A5A"/>
  </w:style>
  <w:style w:type="paragraph" w:customStyle="1" w:styleId="080FFA86FDED448BA852F0E6242F326F">
    <w:name w:val="080FFA86FDED448BA852F0E6242F326F"/>
  </w:style>
  <w:style w:type="paragraph" w:customStyle="1" w:styleId="90D716EF03EB4C1A831AF70496AE2364">
    <w:name w:val="90D716EF03EB4C1A831AF70496AE23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A4B137-C3DF-47DD-B78F-2FB87579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531B8-605F-4FB2-9688-02A887552B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ED69E4-754C-4933-BDAE-B1213F993F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meeting minutes</Template>
  <TotalTime>0</TotalTime>
  <Pages>1</Pages>
  <Words>153</Words>
  <Characters>1341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2025-02-18T19:17:00Z</dcterms:created>
  <dcterms:modified xsi:type="dcterms:W3CDTF">2025-02-18T19:17:00Z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46560c4e-ab80-4aaf-ab08-176459e4a32e_Enabled">
    <vt:lpwstr>true</vt:lpwstr>
  </property>
  <property fmtid="{D5CDD505-2E9C-101B-9397-08002B2CF9AE}" pid="4" name="MSIP_Label_46560c4e-ab80-4aaf-ab08-176459e4a32e_SetDate">
    <vt:lpwstr>2025-02-18T18:40:59Z</vt:lpwstr>
  </property>
  <property fmtid="{D5CDD505-2E9C-101B-9397-08002B2CF9AE}" pid="5" name="MSIP_Label_46560c4e-ab80-4aaf-ab08-176459e4a32e_Method">
    <vt:lpwstr>Standard</vt:lpwstr>
  </property>
  <property fmtid="{D5CDD505-2E9C-101B-9397-08002B2CF9AE}" pid="6" name="MSIP_Label_46560c4e-ab80-4aaf-ab08-176459e4a32e_Name">
    <vt:lpwstr>Public Data</vt:lpwstr>
  </property>
  <property fmtid="{D5CDD505-2E9C-101B-9397-08002B2CF9AE}" pid="7" name="MSIP_Label_46560c4e-ab80-4aaf-ab08-176459e4a32e_SiteId">
    <vt:lpwstr>ba7b40ad-9d43-487a-8f2d-21e287e98488</vt:lpwstr>
  </property>
  <property fmtid="{D5CDD505-2E9C-101B-9397-08002B2CF9AE}" pid="8" name="MSIP_Label_46560c4e-ab80-4aaf-ab08-176459e4a32e_ActionId">
    <vt:lpwstr>ab176c5a-a84c-455c-838a-5011d54db2e0</vt:lpwstr>
  </property>
  <property fmtid="{D5CDD505-2E9C-101B-9397-08002B2CF9AE}" pid="9" name="MSIP_Label_46560c4e-ab80-4aaf-ab08-176459e4a32e_ContentBits">
    <vt:lpwstr>0</vt:lpwstr>
  </property>
</Properties>
</file>