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6" w:type="dxa"/>
        <w:tblInd w:w="-8" w:type="dxa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3266"/>
        <w:gridCol w:w="1620"/>
        <w:gridCol w:w="3218"/>
        <w:gridCol w:w="2432"/>
      </w:tblGrid>
      <w:tr w:rsidR="002209B6" w:rsidTr="00FD7D09">
        <w:trPr>
          <w:trHeight w:val="1560"/>
        </w:trPr>
        <w:tc>
          <w:tcPr>
            <w:tcW w:w="4886" w:type="dxa"/>
            <w:gridSpan w:val="2"/>
            <w:tcBorders>
              <w:top w:val="single" w:sz="24" w:space="0" w:color="auto"/>
              <w:left w:val="single" w:sz="6" w:space="0" w:color="auto"/>
            </w:tcBorders>
          </w:tcPr>
          <w:p w:rsidR="002209B6" w:rsidRPr="001324A0" w:rsidRDefault="002209B6">
            <w:pPr>
              <w:pStyle w:val="Informal1"/>
              <w:spacing w:before="240"/>
              <w:rPr>
                <w:sz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6" type="#_x0000_t202" style="position:absolute;margin-left:0;margin-top:15pt;width:141.75pt;height:51pt;rotation:-689503fd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" filled="f" stroked="f">
                  <o:lock v:ext="edit" shapetype="t"/>
                  <v:textbox style="mso-fit-shape-to-text:t">
                    <w:txbxContent>
                      <w:p w:rsidR="002209B6" w:rsidRPr="0044752A" w:rsidRDefault="002209B6" w:rsidP="00CF7BE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 Black" w:hAnsi="Arial Black"/>
                            <w:color w:val="000000"/>
                            <w:sz w:val="56"/>
                            <w:szCs w:val="56"/>
                          </w:rPr>
                          <w:t>Agenda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5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2209B6" w:rsidRPr="00AE7895" w:rsidRDefault="002209B6">
            <w:pPr>
              <w:pStyle w:val="Informal1"/>
              <w:spacing w:before="0" w:after="0"/>
              <w:jc w:val="right"/>
              <w:rPr>
                <w:b/>
                <w:sz w:val="28"/>
                <w:szCs w:val="28"/>
              </w:rPr>
            </w:pPr>
            <w:bookmarkStart w:id="0" w:name="AgendaTitle"/>
            <w:bookmarkEnd w:id="0"/>
            <w:r w:rsidRPr="00AE7895">
              <w:rPr>
                <w:b/>
                <w:sz w:val="28"/>
                <w:szCs w:val="28"/>
              </w:rPr>
              <w:t>APIC</w:t>
            </w:r>
          </w:p>
          <w:p w:rsidR="002209B6" w:rsidRPr="00AE7895" w:rsidRDefault="002209B6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  <w:szCs w:val="24"/>
              </w:rPr>
            </w:pPr>
            <w:r w:rsidRPr="00AE7895">
              <w:rPr>
                <w:rFonts w:ascii="Arial" w:hAnsi="Arial" w:cs="Arial"/>
                <w:b/>
                <w:szCs w:val="24"/>
              </w:rPr>
              <w:t>Association for Professionals in Infection Control and Epidemiology</w:t>
            </w:r>
          </w:p>
          <w:p w:rsidR="002209B6" w:rsidRPr="00AE7895" w:rsidRDefault="002209B6" w:rsidP="006D0D00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E7895">
              <w:rPr>
                <w:rFonts w:ascii="Arial" w:hAnsi="Arial" w:cs="Arial"/>
                <w:b/>
                <w:sz w:val="22"/>
                <w:szCs w:val="22"/>
              </w:rPr>
              <w:t>Greater St. Louis Chapter 073</w:t>
            </w:r>
          </w:p>
          <w:p w:rsidR="002209B6" w:rsidRPr="001324A0" w:rsidRDefault="002209B6" w:rsidP="006D0D00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  <w:r w:rsidRPr="001324A0">
              <w:rPr>
                <w:rFonts w:ascii="Arial" w:hAnsi="Arial" w:cs="Arial"/>
                <w:b/>
                <w:szCs w:val="24"/>
              </w:rPr>
              <w:t>General Meeting Time: 0900 - 1200</w:t>
            </w:r>
          </w:p>
        </w:tc>
      </w:tr>
      <w:tr w:rsidR="002209B6" w:rsidTr="00FD7D09">
        <w:trPr>
          <w:trHeight w:val="212"/>
        </w:trPr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209B6" w:rsidRPr="001324A0" w:rsidRDefault="002209B6">
            <w:pPr>
              <w:pStyle w:val="Informal1"/>
              <w:rPr>
                <w:sz w:val="20"/>
              </w:rPr>
            </w:pPr>
          </w:p>
        </w:tc>
      </w:tr>
      <w:tr w:rsidR="002209B6" w:rsidTr="00FD7D09">
        <w:trPr>
          <w:trHeight w:val="399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  <w:bookmarkStart w:id="1" w:name="Names" w:colFirst="0" w:colLast="2"/>
            <w:r w:rsidRPr="001324A0">
              <w:rPr>
                <w:rFonts w:ascii="Century Gothic" w:hAnsi="Century Gothic"/>
                <w:sz w:val="20"/>
              </w:rPr>
              <w:t xml:space="preserve">Meeting called by:  </w:t>
            </w:r>
          </w:p>
        </w:tc>
        <w:tc>
          <w:tcPr>
            <w:tcW w:w="7270" w:type="dxa"/>
            <w:gridSpan w:val="3"/>
          </w:tcPr>
          <w:p w:rsidR="002209B6" w:rsidRPr="001324A0" w:rsidRDefault="002209B6" w:rsidP="00300E77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Linda Merz, President</w:t>
            </w:r>
          </w:p>
        </w:tc>
      </w:tr>
      <w:tr w:rsidR="002209B6" w:rsidTr="00FD7D09">
        <w:trPr>
          <w:trHeight w:val="399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  <w:r w:rsidRPr="001324A0">
              <w:rPr>
                <w:rFonts w:ascii="Century Gothic" w:hAnsi="Century Gothic"/>
                <w:sz w:val="20"/>
              </w:rPr>
              <w:t>Type of meeting:</w:t>
            </w:r>
          </w:p>
        </w:tc>
        <w:tc>
          <w:tcPr>
            <w:tcW w:w="7270" w:type="dxa"/>
            <w:gridSpan w:val="3"/>
          </w:tcPr>
          <w:p w:rsidR="002209B6" w:rsidRPr="001324A0" w:rsidRDefault="002209B6">
            <w:pPr>
              <w:pStyle w:val="Informal1"/>
              <w:rPr>
                <w:rFonts w:ascii="Century Gothic" w:hAnsi="Century Gothic" w:cs="Arial"/>
                <w:sz w:val="20"/>
              </w:rPr>
            </w:pPr>
            <w:r w:rsidRPr="001324A0">
              <w:rPr>
                <w:rFonts w:ascii="Century Gothic" w:hAnsi="Century Gothic" w:cs="Arial"/>
                <w:sz w:val="20"/>
              </w:rPr>
              <w:t>Chapter Meeting:  Business, Education/Informational, Networking</w:t>
            </w:r>
          </w:p>
        </w:tc>
      </w:tr>
      <w:tr w:rsidR="002209B6" w:rsidTr="00FD7D09">
        <w:trPr>
          <w:trHeight w:val="315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  <w:r w:rsidRPr="001324A0">
              <w:rPr>
                <w:rFonts w:ascii="Century Gothic" w:hAnsi="Century Gothic"/>
                <w:sz w:val="20"/>
              </w:rPr>
              <w:t>Date:</w:t>
            </w:r>
          </w:p>
        </w:tc>
        <w:tc>
          <w:tcPr>
            <w:tcW w:w="7270" w:type="dxa"/>
            <w:gridSpan w:val="3"/>
            <w:shd w:val="pct10" w:color="auto" w:fill="auto"/>
          </w:tcPr>
          <w:p w:rsidR="002209B6" w:rsidRPr="001324A0" w:rsidRDefault="002209B6" w:rsidP="005D0D7A">
            <w:pPr>
              <w:pStyle w:val="Informal1"/>
              <w:spacing w:before="0" w:after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December 17, 2020</w:t>
            </w:r>
          </w:p>
        </w:tc>
      </w:tr>
      <w:tr w:rsidR="002209B6" w:rsidTr="00FD7D09">
        <w:trPr>
          <w:trHeight w:val="603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  <w:r w:rsidRPr="001324A0">
              <w:rPr>
                <w:rFonts w:ascii="Century Gothic" w:hAnsi="Century Gothic"/>
                <w:sz w:val="20"/>
              </w:rPr>
              <w:t>Location:</w:t>
            </w:r>
          </w:p>
        </w:tc>
        <w:tc>
          <w:tcPr>
            <w:tcW w:w="7270" w:type="dxa"/>
            <w:gridSpan w:val="3"/>
            <w:shd w:val="pct10" w:color="auto" w:fill="auto"/>
          </w:tcPr>
          <w:p w:rsidR="002209B6" w:rsidRPr="001324A0" w:rsidRDefault="002209B6" w:rsidP="00E2600F">
            <w:pPr>
              <w:pStyle w:val="Informal1"/>
              <w:spacing w:before="0" w:after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Virtual</w:t>
            </w:r>
          </w:p>
        </w:tc>
      </w:tr>
      <w:bookmarkEnd w:id="1"/>
      <w:tr w:rsidR="002209B6" w:rsidTr="00FD7D09">
        <w:trPr>
          <w:trHeight w:val="532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 w:rsidP="00D97CA7">
            <w:pPr>
              <w:pStyle w:val="Informal2"/>
              <w:rPr>
                <w:rFonts w:ascii="Century Gothic" w:hAnsi="Century Gothic"/>
                <w:sz w:val="20"/>
              </w:rPr>
            </w:pPr>
          </w:p>
        </w:tc>
        <w:tc>
          <w:tcPr>
            <w:tcW w:w="7270" w:type="dxa"/>
            <w:gridSpan w:val="3"/>
            <w:shd w:val="pct10" w:color="auto" w:fill="auto"/>
          </w:tcPr>
          <w:p w:rsidR="002209B6" w:rsidRPr="001324A0" w:rsidRDefault="002209B6">
            <w:pPr>
              <w:pStyle w:val="Informal1"/>
              <w:spacing w:before="0" w:after="120"/>
              <w:rPr>
                <w:rFonts w:ascii="Century Gothic" w:hAnsi="Century Gothic"/>
                <w:sz w:val="20"/>
              </w:rPr>
            </w:pPr>
            <w:bookmarkStart w:id="2" w:name="Topics"/>
            <w:bookmarkEnd w:id="2"/>
          </w:p>
        </w:tc>
      </w:tr>
      <w:tr w:rsidR="002209B6" w:rsidTr="00FD7D09">
        <w:trPr>
          <w:trHeight w:val="2745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  <w:r w:rsidRPr="001324A0">
              <w:rPr>
                <w:rFonts w:ascii="Century Gothic" w:hAnsi="Century Gothic"/>
                <w:sz w:val="20"/>
              </w:rPr>
              <w:t>0900 – 09</w:t>
            </w:r>
            <w:r>
              <w:rPr>
                <w:rFonts w:ascii="Century Gothic" w:hAnsi="Century Gothic"/>
                <w:sz w:val="20"/>
              </w:rPr>
              <w:t>15</w:t>
            </w: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0915 - 1015</w:t>
            </w:r>
          </w:p>
        </w:tc>
        <w:tc>
          <w:tcPr>
            <w:tcW w:w="4838" w:type="dxa"/>
            <w:gridSpan w:val="2"/>
            <w:shd w:val="pct10" w:color="auto" w:fill="auto"/>
          </w:tcPr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  <w:u w:val="single"/>
              </w:rPr>
            </w:pPr>
            <w:r w:rsidRPr="003F4050">
              <w:rPr>
                <w:rFonts w:ascii="Century Gothic" w:hAnsi="Century Gothic" w:cs="Arial"/>
                <w:b/>
                <w:sz w:val="20"/>
                <w:u w:val="single"/>
              </w:rPr>
              <w:t>General Meeting</w:t>
            </w:r>
            <w:r w:rsidRPr="003F4050">
              <w:rPr>
                <w:rFonts w:ascii="Century Gothic" w:hAnsi="Century Gothic" w:cs="Arial"/>
                <w:sz w:val="20"/>
                <w:u w:val="single"/>
              </w:rPr>
              <w:t>:</w:t>
            </w:r>
            <w:r w:rsidRPr="001324A0">
              <w:rPr>
                <w:rFonts w:ascii="Century Gothic" w:hAnsi="Century Gothic" w:cs="Arial"/>
                <w:sz w:val="20"/>
                <w:u w:val="single"/>
              </w:rPr>
              <w:t xml:space="preserve"> 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Updates/Reminders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APIC Chapter election results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u w:val="single"/>
              </w:rPr>
              <w:t>Education Program:</w:t>
            </w:r>
          </w:p>
          <w:p w:rsidR="002209B6" w:rsidRPr="00221EC2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The Skin’s role in Infection</w:t>
            </w:r>
          </w:p>
        </w:tc>
        <w:tc>
          <w:tcPr>
            <w:tcW w:w="2432" w:type="dxa"/>
            <w:shd w:val="pct10" w:color="auto" w:fill="auto"/>
          </w:tcPr>
          <w:p w:rsidR="002209B6" w:rsidRPr="003F4050" w:rsidRDefault="002209B6" w:rsidP="00CB14B4">
            <w:pPr>
              <w:pStyle w:val="Informal1"/>
              <w:spacing w:before="0" w:after="0"/>
              <w:rPr>
                <w:rFonts w:ascii="Century Gothic" w:hAnsi="Century Gothic" w:cs="Arial"/>
                <w:b/>
                <w:sz w:val="20"/>
                <w:u w:val="single"/>
              </w:rPr>
            </w:pPr>
            <w:r>
              <w:rPr>
                <w:rFonts w:ascii="Century Gothic" w:hAnsi="Century Gothic" w:cs="Arial"/>
                <w:b/>
                <w:sz w:val="20"/>
                <w:u w:val="single"/>
              </w:rPr>
              <w:t>P</w:t>
            </w:r>
            <w:r w:rsidRPr="003F4050">
              <w:rPr>
                <w:rFonts w:ascii="Century Gothic" w:hAnsi="Century Gothic" w:cs="Arial"/>
                <w:b/>
                <w:sz w:val="20"/>
                <w:u w:val="single"/>
              </w:rPr>
              <w:t>resenter: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Linda Merz</w:t>
            </w:r>
          </w:p>
          <w:p w:rsidR="002209B6" w:rsidRPr="001324A0" w:rsidRDefault="002209B6" w:rsidP="00833F7E">
            <w:pPr>
              <w:pStyle w:val="Informal1"/>
              <w:rPr>
                <w:rFonts w:ascii="Century Gothic" w:hAnsi="Century Gothic" w:cs="Arial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u w:val="single"/>
              </w:rPr>
              <w:t>Presenter: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Donna Stokes, BSN, ONC, CIC</w:t>
            </w:r>
          </w:p>
          <w:p w:rsidR="002209B6" w:rsidRPr="00296B0E" w:rsidRDefault="002209B6" w:rsidP="00833F7E">
            <w:pPr>
              <w:pStyle w:val="Informal1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96B0E">
              <w:rPr>
                <w:rFonts w:ascii="Century Gothic" w:hAnsi="Century Gothic"/>
                <w:i/>
                <w:iCs/>
                <w:sz w:val="18"/>
                <w:szCs w:val="18"/>
              </w:rPr>
              <w:t>Sponsored by Avadim Health</w:t>
            </w:r>
          </w:p>
          <w:p w:rsidR="002209B6" w:rsidRPr="001324A0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</w:tc>
      </w:tr>
      <w:tr w:rsidR="002209B6" w:rsidRPr="00DC326F" w:rsidTr="00FD7D09">
        <w:trPr>
          <w:trHeight w:val="3942"/>
        </w:trPr>
        <w:tc>
          <w:tcPr>
            <w:tcW w:w="3266" w:type="dxa"/>
            <w:tcBorders>
              <w:left w:val="single" w:sz="6" w:space="0" w:color="auto"/>
            </w:tcBorders>
            <w:shd w:val="pct10" w:color="auto" w:fill="auto"/>
          </w:tcPr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1015 – 1030</w:t>
            </w: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1030 - 1130                                                               </w:t>
            </w: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1130-1140</w:t>
            </w:r>
          </w:p>
          <w:p w:rsidR="002209B6" w:rsidRPr="001324A0" w:rsidRDefault="002209B6" w:rsidP="00833F7E">
            <w:pPr>
              <w:pStyle w:val="Informal2"/>
              <w:rPr>
                <w:rFonts w:ascii="Century Gothic" w:hAnsi="Century Gothic"/>
                <w:sz w:val="20"/>
              </w:rPr>
            </w:pPr>
          </w:p>
        </w:tc>
        <w:tc>
          <w:tcPr>
            <w:tcW w:w="4838" w:type="dxa"/>
            <w:gridSpan w:val="2"/>
            <w:shd w:val="pct10" w:color="auto" w:fill="auto"/>
          </w:tcPr>
          <w:p w:rsidR="002209B6" w:rsidRPr="00A71AF0" w:rsidRDefault="002209B6" w:rsidP="00833F7E">
            <w:pPr>
              <w:pStyle w:val="Informal1"/>
              <w:rPr>
                <w:rFonts w:ascii="Century Gothic" w:hAnsi="Century Gothic" w:cs="Arial"/>
                <w:b/>
                <w:sz w:val="20"/>
                <w:u w:val="single"/>
              </w:rPr>
            </w:pPr>
            <w:r>
              <w:rPr>
                <w:rFonts w:ascii="Century Gothic" w:hAnsi="Century Gothic" w:cs="Arial"/>
                <w:b/>
                <w:sz w:val="20"/>
                <w:u w:val="single"/>
              </w:rPr>
              <w:t>BREAK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b/>
                <w:sz w:val="20"/>
                <w:u w:val="single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 w:cs="Arial"/>
                <w:b/>
                <w:sz w:val="20"/>
                <w:u w:val="single"/>
              </w:rPr>
            </w:pPr>
          </w:p>
          <w:p w:rsidR="002209B6" w:rsidRPr="001324A0" w:rsidRDefault="002209B6" w:rsidP="00833F7E">
            <w:pPr>
              <w:pStyle w:val="Informal1"/>
              <w:rPr>
                <w:rFonts w:ascii="Century Gothic" w:hAnsi="Century Gothic" w:cs="Arial"/>
                <w:b/>
                <w:sz w:val="20"/>
                <w:u w:val="single"/>
              </w:rPr>
            </w:pPr>
            <w:r w:rsidRPr="001324A0">
              <w:rPr>
                <w:rFonts w:ascii="Century Gothic" w:hAnsi="Century Gothic" w:cs="Arial"/>
                <w:b/>
                <w:sz w:val="20"/>
                <w:u w:val="single"/>
              </w:rPr>
              <w:t>Education Program</w:t>
            </w:r>
            <w:r>
              <w:rPr>
                <w:rFonts w:ascii="Century Gothic" w:hAnsi="Century Gothic" w:cs="Arial"/>
                <w:b/>
                <w:sz w:val="20"/>
                <w:u w:val="single"/>
              </w:rPr>
              <w:t>:</w:t>
            </w:r>
          </w:p>
          <w:p w:rsidR="002209B6" w:rsidRPr="00D87F84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Infection Prevention in Long Term Care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b/>
                <w:sz w:val="20"/>
              </w:rPr>
            </w:pPr>
          </w:p>
          <w:p w:rsidR="002209B6" w:rsidRPr="001324A0" w:rsidRDefault="002209B6" w:rsidP="00833F7E">
            <w:pPr>
              <w:pStyle w:val="Informal1"/>
              <w:rPr>
                <w:rFonts w:ascii="Century Gothic" w:hAnsi="Century Gothic"/>
                <w:b/>
                <w:sz w:val="20"/>
              </w:rPr>
            </w:pPr>
            <w:r w:rsidRPr="001324A0">
              <w:rPr>
                <w:rFonts w:ascii="Century Gothic" w:hAnsi="Century Gothic"/>
                <w:b/>
                <w:sz w:val="20"/>
              </w:rPr>
              <w:t>Meeting Close</w:t>
            </w:r>
          </w:p>
        </w:tc>
        <w:tc>
          <w:tcPr>
            <w:tcW w:w="2432" w:type="dxa"/>
            <w:shd w:val="pct10" w:color="auto" w:fill="auto"/>
          </w:tcPr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</w:rPr>
            </w:pPr>
            <w:bookmarkStart w:id="3" w:name="_GoBack"/>
            <w:bookmarkEnd w:id="3"/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b/>
                <w:sz w:val="20"/>
                <w:u w:val="single"/>
                <w:lang w:val="it-IT"/>
              </w:rPr>
            </w:pPr>
            <w:r>
              <w:rPr>
                <w:rFonts w:ascii="Century Gothic" w:hAnsi="Century Gothic"/>
                <w:b/>
                <w:sz w:val="20"/>
                <w:u w:val="single"/>
                <w:lang w:val="it-IT"/>
              </w:rPr>
              <w:t>Presenter:</w:t>
            </w:r>
          </w:p>
          <w:p w:rsidR="002209B6" w:rsidRPr="005575F5" w:rsidRDefault="002209B6" w:rsidP="00833F7E">
            <w:pPr>
              <w:pStyle w:val="Informal1"/>
              <w:rPr>
                <w:rFonts w:ascii="Century Gothic" w:hAnsi="Century Gothic"/>
                <w:iCs/>
                <w:sz w:val="20"/>
                <w:lang w:val="it-IT"/>
              </w:rPr>
            </w:pPr>
            <w:r>
              <w:rPr>
                <w:rFonts w:ascii="Century Gothic" w:hAnsi="Century Gothic"/>
                <w:iCs/>
                <w:sz w:val="20"/>
                <w:lang w:val="it-IT"/>
              </w:rPr>
              <w:t>Mandy Bartrum, DNP, MPH, RN, CIC, FAPIC</w:t>
            </w: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  <w:lang w:val="it-IT"/>
              </w:rPr>
            </w:pPr>
          </w:p>
          <w:p w:rsidR="002209B6" w:rsidRDefault="002209B6" w:rsidP="00833F7E">
            <w:pPr>
              <w:pStyle w:val="Informal1"/>
              <w:rPr>
                <w:rFonts w:ascii="Century Gothic" w:hAnsi="Century Gothic"/>
                <w:sz w:val="20"/>
                <w:lang w:val="it-IT"/>
              </w:rPr>
            </w:pPr>
          </w:p>
          <w:p w:rsidR="002209B6" w:rsidRPr="001324A0" w:rsidRDefault="002209B6" w:rsidP="00833F7E">
            <w:pPr>
              <w:pStyle w:val="Informal1"/>
              <w:rPr>
                <w:rFonts w:ascii="Century Gothic" w:hAnsi="Century Gothic"/>
                <w:sz w:val="20"/>
                <w:lang w:val="it-IT"/>
              </w:rPr>
            </w:pPr>
            <w:r>
              <w:rPr>
                <w:rFonts w:ascii="Century Gothic" w:hAnsi="Century Gothic"/>
                <w:sz w:val="20"/>
                <w:lang w:val="it-IT"/>
              </w:rPr>
              <w:t>Linda Merz</w:t>
            </w:r>
          </w:p>
        </w:tc>
      </w:tr>
      <w:tr w:rsidR="002209B6" w:rsidRPr="00DC326F" w:rsidTr="00FD7D09">
        <w:trPr>
          <w:cantSplit/>
          <w:trHeight w:val="80"/>
        </w:trPr>
        <w:tc>
          <w:tcPr>
            <w:tcW w:w="10536" w:type="dxa"/>
            <w:gridSpan w:val="4"/>
            <w:tcBorders>
              <w:left w:val="single" w:sz="6" w:space="0" w:color="auto"/>
              <w:bottom w:val="nil"/>
            </w:tcBorders>
          </w:tcPr>
          <w:p w:rsidR="002209B6" w:rsidRPr="001324A0" w:rsidRDefault="002209B6">
            <w:pPr>
              <w:pStyle w:val="Informal1"/>
              <w:rPr>
                <w:rFonts w:ascii="Century Gothic" w:hAnsi="Century Gothic"/>
                <w:sz w:val="20"/>
                <w:lang w:val="it-IT"/>
              </w:rPr>
            </w:pPr>
          </w:p>
        </w:tc>
      </w:tr>
      <w:tr w:rsidR="002209B6" w:rsidRPr="0089428F" w:rsidTr="00FD7D09">
        <w:trPr>
          <w:trHeight w:val="540"/>
        </w:trPr>
        <w:tc>
          <w:tcPr>
            <w:tcW w:w="4886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 w:rsidR="002209B6" w:rsidRPr="008F0C16" w:rsidRDefault="002209B6" w:rsidP="008F0C16">
            <w:pPr>
              <w:pStyle w:val="Informal1"/>
              <w:rPr>
                <w:rFonts w:ascii="Century Gothic" w:hAnsi="Century Gothic" w:cs="Arial"/>
                <w:b/>
                <w:sz w:val="20"/>
              </w:rPr>
            </w:pPr>
            <w:bookmarkStart w:id="4" w:name="AdditionalInformation"/>
            <w:bookmarkStart w:id="5" w:name="Observers" w:colFirst="0" w:colLast="2"/>
            <w:bookmarkEnd w:id="4"/>
          </w:p>
        </w:tc>
        <w:tc>
          <w:tcPr>
            <w:tcW w:w="5650" w:type="dxa"/>
            <w:gridSpan w:val="2"/>
            <w:tcBorders>
              <w:top w:val="nil"/>
              <w:bottom w:val="nil"/>
            </w:tcBorders>
          </w:tcPr>
          <w:p w:rsidR="002209B6" w:rsidRPr="001324A0" w:rsidRDefault="002209B6" w:rsidP="00031264">
            <w:pPr>
              <w:pStyle w:val="Informal1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2209B6" w:rsidTr="00FD7D09">
        <w:trPr>
          <w:trHeight w:val="1368"/>
        </w:trPr>
        <w:tc>
          <w:tcPr>
            <w:tcW w:w="48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pct10" w:color="auto" w:fill="auto"/>
          </w:tcPr>
          <w:p w:rsidR="002209B6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  <w:r w:rsidRPr="001324A0">
              <w:rPr>
                <w:rFonts w:ascii="Century Gothic" w:hAnsi="Century Gothic"/>
                <w:sz w:val="20"/>
              </w:rPr>
              <w:t xml:space="preserve">SAVE THE DATE!  </w:t>
            </w:r>
          </w:p>
          <w:p w:rsidR="002209B6" w:rsidRPr="004970C6" w:rsidRDefault="002209B6">
            <w:pPr>
              <w:pStyle w:val="Informal2"/>
              <w:rPr>
                <w:rFonts w:ascii="Century Gothic" w:hAnsi="Century Gothic"/>
                <w:b w:val="0"/>
                <w:sz w:val="20"/>
              </w:rPr>
            </w:pPr>
            <w:r w:rsidRPr="004970C6">
              <w:rPr>
                <w:rFonts w:ascii="Century Gothic" w:hAnsi="Century Gothic"/>
                <w:b w:val="0"/>
                <w:sz w:val="20"/>
              </w:rPr>
              <w:t xml:space="preserve">Next APIC meeting </w:t>
            </w:r>
            <w:r>
              <w:rPr>
                <w:rFonts w:ascii="Century Gothic" w:hAnsi="Century Gothic"/>
                <w:b w:val="0"/>
                <w:sz w:val="20"/>
              </w:rPr>
              <w:t>January 21,2021</w:t>
            </w:r>
          </w:p>
          <w:p w:rsidR="002209B6" w:rsidRPr="001324A0" w:rsidRDefault="002209B6">
            <w:pPr>
              <w:pStyle w:val="Informal2"/>
              <w:rPr>
                <w:rFonts w:ascii="Century Gothic" w:hAnsi="Century Gothic"/>
                <w:sz w:val="20"/>
              </w:rPr>
            </w:pPr>
          </w:p>
        </w:tc>
        <w:tc>
          <w:tcPr>
            <w:tcW w:w="5650" w:type="dxa"/>
            <w:gridSpan w:val="2"/>
            <w:tcBorders>
              <w:top w:val="nil"/>
              <w:bottom w:val="single" w:sz="4" w:space="0" w:color="auto"/>
            </w:tcBorders>
          </w:tcPr>
          <w:p w:rsidR="002209B6" w:rsidRPr="001324A0" w:rsidRDefault="002209B6" w:rsidP="00366A7A">
            <w:pPr>
              <w:pStyle w:val="Informal1"/>
              <w:rPr>
                <w:rFonts w:ascii="Century Gothic" w:hAnsi="Century Gothic" w:cs="Arial"/>
                <w:b/>
                <w:sz w:val="20"/>
              </w:rPr>
            </w:pPr>
          </w:p>
        </w:tc>
      </w:tr>
      <w:bookmarkEnd w:id="5"/>
    </w:tbl>
    <w:p w:rsidR="002209B6" w:rsidRDefault="002209B6" w:rsidP="00C3289C"/>
    <w:sectPr w:rsidR="002209B6" w:rsidSect="00556177">
      <w:pgSz w:w="12240" w:h="15840" w:code="1"/>
      <w:pgMar w:top="245" w:right="1008" w:bottom="245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3C9"/>
    <w:multiLevelType w:val="hybridMultilevel"/>
    <w:tmpl w:val="FC3AEE84"/>
    <w:lvl w:ilvl="0" w:tplc="E9CAABCA">
      <w:start w:val="1"/>
      <w:numFmt w:val="bullet"/>
      <w:lvlText w:val="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  <w:color w:val="auto"/>
      </w:rPr>
    </w:lvl>
    <w:lvl w:ilvl="1" w:tplc="400C7048">
      <w:start w:val="1"/>
      <w:numFmt w:val="bullet"/>
      <w:lvlText w:val=""/>
      <w:lvlJc w:val="left"/>
      <w:pPr>
        <w:tabs>
          <w:tab w:val="num" w:pos="2167"/>
        </w:tabs>
        <w:ind w:left="2167" w:hanging="360"/>
      </w:pPr>
      <w:rPr>
        <w:rFonts w:ascii="Symbol" w:hAnsi="Symbol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">
    <w:nsid w:val="0C55444D"/>
    <w:multiLevelType w:val="multilevel"/>
    <w:tmpl w:val="D188D7A2"/>
    <w:lvl w:ilvl="0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">
    <w:nsid w:val="36C14505"/>
    <w:multiLevelType w:val="hybridMultilevel"/>
    <w:tmpl w:val="2B6C3CFC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  <w:rPr>
        <w:rFonts w:cs="Times New Roman"/>
      </w:rPr>
    </w:lvl>
  </w:abstractNum>
  <w:abstractNum w:abstractNumId="3">
    <w:nsid w:val="6C02663B"/>
    <w:multiLevelType w:val="hybridMultilevel"/>
    <w:tmpl w:val="5EFA3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6463A"/>
    <w:multiLevelType w:val="hybridMultilevel"/>
    <w:tmpl w:val="D188D7A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5B0"/>
    <w:rsid w:val="00031264"/>
    <w:rsid w:val="000320AC"/>
    <w:rsid w:val="00056E0D"/>
    <w:rsid w:val="00062E8D"/>
    <w:rsid w:val="00090738"/>
    <w:rsid w:val="000918A5"/>
    <w:rsid w:val="000A25B0"/>
    <w:rsid w:val="000A32A4"/>
    <w:rsid w:val="000A6589"/>
    <w:rsid w:val="000C62FD"/>
    <w:rsid w:val="000D29B9"/>
    <w:rsid w:val="000D5F1D"/>
    <w:rsid w:val="000E1E0D"/>
    <w:rsid w:val="00112048"/>
    <w:rsid w:val="00120431"/>
    <w:rsid w:val="00131A67"/>
    <w:rsid w:val="001324A0"/>
    <w:rsid w:val="00176553"/>
    <w:rsid w:val="00192B82"/>
    <w:rsid w:val="001B4DE4"/>
    <w:rsid w:val="001B7575"/>
    <w:rsid w:val="001D01D2"/>
    <w:rsid w:val="001E3505"/>
    <w:rsid w:val="001F722E"/>
    <w:rsid w:val="00201166"/>
    <w:rsid w:val="00203BD4"/>
    <w:rsid w:val="00207F81"/>
    <w:rsid w:val="002209B6"/>
    <w:rsid w:val="00221EC2"/>
    <w:rsid w:val="00230FF7"/>
    <w:rsid w:val="00240A24"/>
    <w:rsid w:val="002474F2"/>
    <w:rsid w:val="00253DDE"/>
    <w:rsid w:val="00255652"/>
    <w:rsid w:val="00257324"/>
    <w:rsid w:val="00265C81"/>
    <w:rsid w:val="00270A62"/>
    <w:rsid w:val="0027621E"/>
    <w:rsid w:val="00282B3E"/>
    <w:rsid w:val="00294FF1"/>
    <w:rsid w:val="00296B0E"/>
    <w:rsid w:val="002A3918"/>
    <w:rsid w:val="002A6563"/>
    <w:rsid w:val="002B1989"/>
    <w:rsid w:val="002D4198"/>
    <w:rsid w:val="002F2A5F"/>
    <w:rsid w:val="00300E77"/>
    <w:rsid w:val="00305D68"/>
    <w:rsid w:val="003121A0"/>
    <w:rsid w:val="0031330A"/>
    <w:rsid w:val="00313C81"/>
    <w:rsid w:val="003240B1"/>
    <w:rsid w:val="0034542D"/>
    <w:rsid w:val="003617FA"/>
    <w:rsid w:val="00366A7A"/>
    <w:rsid w:val="003862A6"/>
    <w:rsid w:val="00386AD2"/>
    <w:rsid w:val="003A7914"/>
    <w:rsid w:val="003C6059"/>
    <w:rsid w:val="003F4050"/>
    <w:rsid w:val="00416E45"/>
    <w:rsid w:val="00422452"/>
    <w:rsid w:val="004276C3"/>
    <w:rsid w:val="004351E9"/>
    <w:rsid w:val="0044752A"/>
    <w:rsid w:val="00447560"/>
    <w:rsid w:val="00462796"/>
    <w:rsid w:val="00470980"/>
    <w:rsid w:val="00473A19"/>
    <w:rsid w:val="004904EB"/>
    <w:rsid w:val="004970C6"/>
    <w:rsid w:val="004E32CC"/>
    <w:rsid w:val="004F14F3"/>
    <w:rsid w:val="004F593E"/>
    <w:rsid w:val="005126CD"/>
    <w:rsid w:val="00514318"/>
    <w:rsid w:val="00521031"/>
    <w:rsid w:val="00525614"/>
    <w:rsid w:val="00542703"/>
    <w:rsid w:val="00551389"/>
    <w:rsid w:val="00556177"/>
    <w:rsid w:val="005575F5"/>
    <w:rsid w:val="00570EBD"/>
    <w:rsid w:val="0058080E"/>
    <w:rsid w:val="005C343A"/>
    <w:rsid w:val="005D0D7A"/>
    <w:rsid w:val="006023E5"/>
    <w:rsid w:val="00630494"/>
    <w:rsid w:val="006304C1"/>
    <w:rsid w:val="00640B31"/>
    <w:rsid w:val="00641B79"/>
    <w:rsid w:val="0066588B"/>
    <w:rsid w:val="00674881"/>
    <w:rsid w:val="006B11D9"/>
    <w:rsid w:val="006B41E7"/>
    <w:rsid w:val="006C0AA3"/>
    <w:rsid w:val="006C0DE5"/>
    <w:rsid w:val="006C25AC"/>
    <w:rsid w:val="006D0D00"/>
    <w:rsid w:val="006D733A"/>
    <w:rsid w:val="006F3CD5"/>
    <w:rsid w:val="007133FE"/>
    <w:rsid w:val="00715C69"/>
    <w:rsid w:val="00730784"/>
    <w:rsid w:val="00754FB9"/>
    <w:rsid w:val="007553A8"/>
    <w:rsid w:val="00766BB6"/>
    <w:rsid w:val="00771A2B"/>
    <w:rsid w:val="007754A8"/>
    <w:rsid w:val="00782EA3"/>
    <w:rsid w:val="007C0B2F"/>
    <w:rsid w:val="007C2EFD"/>
    <w:rsid w:val="007D13F4"/>
    <w:rsid w:val="007E19F9"/>
    <w:rsid w:val="007E766A"/>
    <w:rsid w:val="00815FE8"/>
    <w:rsid w:val="008214AC"/>
    <w:rsid w:val="00827694"/>
    <w:rsid w:val="00833F7E"/>
    <w:rsid w:val="00850462"/>
    <w:rsid w:val="00852751"/>
    <w:rsid w:val="00870496"/>
    <w:rsid w:val="008921FD"/>
    <w:rsid w:val="0089428F"/>
    <w:rsid w:val="00897611"/>
    <w:rsid w:val="008A035B"/>
    <w:rsid w:val="008A7CFF"/>
    <w:rsid w:val="008B5D1A"/>
    <w:rsid w:val="008C1D89"/>
    <w:rsid w:val="008D3EE5"/>
    <w:rsid w:val="008E2706"/>
    <w:rsid w:val="008E7C9B"/>
    <w:rsid w:val="008F0C16"/>
    <w:rsid w:val="00906358"/>
    <w:rsid w:val="00907F57"/>
    <w:rsid w:val="009122D3"/>
    <w:rsid w:val="009272EA"/>
    <w:rsid w:val="009346FA"/>
    <w:rsid w:val="0094330E"/>
    <w:rsid w:val="00950FC1"/>
    <w:rsid w:val="00963FAC"/>
    <w:rsid w:val="0098048E"/>
    <w:rsid w:val="00983B37"/>
    <w:rsid w:val="009865EF"/>
    <w:rsid w:val="009911D1"/>
    <w:rsid w:val="009919A4"/>
    <w:rsid w:val="009D7B44"/>
    <w:rsid w:val="009E51B0"/>
    <w:rsid w:val="009E5D4F"/>
    <w:rsid w:val="009F7D94"/>
    <w:rsid w:val="00A12251"/>
    <w:rsid w:val="00A228F3"/>
    <w:rsid w:val="00A43BF2"/>
    <w:rsid w:val="00A44062"/>
    <w:rsid w:val="00A54C63"/>
    <w:rsid w:val="00A57919"/>
    <w:rsid w:val="00A6270B"/>
    <w:rsid w:val="00A65205"/>
    <w:rsid w:val="00A7088A"/>
    <w:rsid w:val="00A71AF0"/>
    <w:rsid w:val="00A71D2C"/>
    <w:rsid w:val="00A9091E"/>
    <w:rsid w:val="00A93813"/>
    <w:rsid w:val="00AA1524"/>
    <w:rsid w:val="00AC0A8C"/>
    <w:rsid w:val="00AC2638"/>
    <w:rsid w:val="00AD4B1B"/>
    <w:rsid w:val="00AE3B80"/>
    <w:rsid w:val="00AE7895"/>
    <w:rsid w:val="00AF4390"/>
    <w:rsid w:val="00B10DC2"/>
    <w:rsid w:val="00B30546"/>
    <w:rsid w:val="00B339FD"/>
    <w:rsid w:val="00B357FB"/>
    <w:rsid w:val="00B40751"/>
    <w:rsid w:val="00B63966"/>
    <w:rsid w:val="00B762EF"/>
    <w:rsid w:val="00B8660C"/>
    <w:rsid w:val="00BA081D"/>
    <w:rsid w:val="00BD2B17"/>
    <w:rsid w:val="00BE2AD1"/>
    <w:rsid w:val="00BE5DDE"/>
    <w:rsid w:val="00C031A8"/>
    <w:rsid w:val="00C03AF4"/>
    <w:rsid w:val="00C06F29"/>
    <w:rsid w:val="00C2454A"/>
    <w:rsid w:val="00C249A6"/>
    <w:rsid w:val="00C25161"/>
    <w:rsid w:val="00C25CE7"/>
    <w:rsid w:val="00C3289C"/>
    <w:rsid w:val="00C33FB8"/>
    <w:rsid w:val="00C354D5"/>
    <w:rsid w:val="00C365AF"/>
    <w:rsid w:val="00C42E5D"/>
    <w:rsid w:val="00C75FC0"/>
    <w:rsid w:val="00C83DE8"/>
    <w:rsid w:val="00C84065"/>
    <w:rsid w:val="00C92060"/>
    <w:rsid w:val="00CA0FB0"/>
    <w:rsid w:val="00CB14B4"/>
    <w:rsid w:val="00CF5250"/>
    <w:rsid w:val="00CF7BE9"/>
    <w:rsid w:val="00D01A12"/>
    <w:rsid w:val="00D133A1"/>
    <w:rsid w:val="00D22C12"/>
    <w:rsid w:val="00D3651A"/>
    <w:rsid w:val="00D44BFC"/>
    <w:rsid w:val="00D66AF9"/>
    <w:rsid w:val="00D87F84"/>
    <w:rsid w:val="00D908AA"/>
    <w:rsid w:val="00D967F3"/>
    <w:rsid w:val="00D97CA7"/>
    <w:rsid w:val="00DA15DC"/>
    <w:rsid w:val="00DA41A9"/>
    <w:rsid w:val="00DB298C"/>
    <w:rsid w:val="00DC326F"/>
    <w:rsid w:val="00DC54BE"/>
    <w:rsid w:val="00DC6A63"/>
    <w:rsid w:val="00DC6DA6"/>
    <w:rsid w:val="00DC761A"/>
    <w:rsid w:val="00DD6705"/>
    <w:rsid w:val="00DF14C9"/>
    <w:rsid w:val="00E1209F"/>
    <w:rsid w:val="00E248F5"/>
    <w:rsid w:val="00E2600F"/>
    <w:rsid w:val="00E33966"/>
    <w:rsid w:val="00E4568E"/>
    <w:rsid w:val="00E57CA7"/>
    <w:rsid w:val="00E63727"/>
    <w:rsid w:val="00E63CB7"/>
    <w:rsid w:val="00E65727"/>
    <w:rsid w:val="00E8133F"/>
    <w:rsid w:val="00E94B05"/>
    <w:rsid w:val="00E94E01"/>
    <w:rsid w:val="00EA25B9"/>
    <w:rsid w:val="00EB53EC"/>
    <w:rsid w:val="00EC01FD"/>
    <w:rsid w:val="00ED302B"/>
    <w:rsid w:val="00ED3258"/>
    <w:rsid w:val="00EF5640"/>
    <w:rsid w:val="00F07EB4"/>
    <w:rsid w:val="00F14252"/>
    <w:rsid w:val="00F16DC7"/>
    <w:rsid w:val="00F22040"/>
    <w:rsid w:val="00F5073A"/>
    <w:rsid w:val="00F60FE4"/>
    <w:rsid w:val="00F77D9A"/>
    <w:rsid w:val="00FA33FD"/>
    <w:rsid w:val="00FC5253"/>
    <w:rsid w:val="00FD5F89"/>
    <w:rsid w:val="00FD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5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1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FA"/>
    <w:rPr>
      <w:sz w:val="0"/>
      <w:szCs w:val="0"/>
    </w:rPr>
  </w:style>
  <w:style w:type="paragraph" w:customStyle="1" w:styleId="Informal1">
    <w:name w:val="Informal1"/>
    <w:basedOn w:val="Normal"/>
    <w:uiPriority w:val="99"/>
    <w:rsid w:val="000A25B0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uiPriority w:val="99"/>
    <w:rsid w:val="000A25B0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rsid w:val="00CF7B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1</TotalTime>
  <Pages>4</Pages>
  <Words>129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APIC</dc:title>
  <dc:subject>General Meeting</dc:subject>
  <dc:creator/>
  <cp:keywords/>
  <dc:description/>
  <cp:lastModifiedBy/>
  <cp:revision>2</cp:revision>
  <cp:lastPrinted>2011-08-08T17:45:00Z</cp:lastPrinted>
  <dcterms:created xsi:type="dcterms:W3CDTF">2021-09-15T19:12:00Z</dcterms:created>
  <dcterms:modified xsi:type="dcterms:W3CDTF">2021-09-15T19:12:00Z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