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A1D1" w14:textId="63DFAF69" w:rsidR="00604FBD" w:rsidRDefault="00F53549" w:rsidP="00F53549">
      <w:pPr>
        <w:pStyle w:val="Title"/>
        <w:jc w:val="left"/>
      </w:pPr>
      <w:r>
        <w:rPr>
          <w:noProof/>
        </w:rPr>
        <w:drawing>
          <wp:inline distT="0" distB="0" distL="0" distR="0" wp14:anchorId="0BC09D68" wp14:editId="776346DD">
            <wp:extent cx="1695450" cy="495300"/>
            <wp:effectExtent l="0" t="0" r="0" b="0"/>
            <wp:docPr id="15362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3614BA-2375-04C5-50E2-8AF1907BF8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F33614BA-2375-04C5-50E2-8AF1907BF8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EF3BFFE" w14:textId="32DD243B" w:rsidR="00604FBD" w:rsidRDefault="00542B82">
      <w:pPr>
        <w:pStyle w:val="Subtitle"/>
      </w:pPr>
      <w:r>
        <w:t>APIC Montana Chapter #117 Fall Retreat</w:t>
      </w:r>
    </w:p>
    <w:p w14:paraId="481950DC" w14:textId="4A4E6EF6" w:rsidR="00604FBD" w:rsidRDefault="00542B82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 xml:space="preserve">October 7, 2022  </w:t>
      </w:r>
      <w:r>
        <w:t xml:space="preserve">1pm-4pm </w:t>
      </w:r>
      <w:r w:rsidR="001C478F">
        <w:t xml:space="preserve"> </w:t>
      </w:r>
      <w:r>
        <w:t xml:space="preserve">and </w:t>
      </w:r>
      <w:r>
        <w:rPr>
          <w:rStyle w:val="IntenseEmphasis"/>
        </w:rPr>
        <w:t xml:space="preserve">October 8, 2022  </w:t>
      </w:r>
      <w:r>
        <w:t>8am-4pm</w:t>
      </w:r>
    </w:p>
    <w:sdt>
      <w:sdtPr>
        <w:alias w:val="Board members:"/>
        <w:tag w:val="Board members:"/>
        <w:id w:val="299350784"/>
        <w:placeholder>
          <w:docPart w:val="396C69D0A2C6449EA51E1BCEA37CE119"/>
        </w:placeholder>
        <w:temporary/>
        <w:showingPlcHdr/>
        <w15:appearance w15:val="hidden"/>
      </w:sdtPr>
      <w:sdtEndPr/>
      <w:sdtContent>
        <w:p w14:paraId="0E3FDCBE" w14:textId="77777777" w:rsidR="00604FBD" w:rsidRDefault="0092131B">
          <w:pPr>
            <w:pStyle w:val="Heading1"/>
          </w:pPr>
          <w:r>
            <w:t>Board members</w:t>
          </w:r>
        </w:p>
      </w:sdtContent>
    </w:sdt>
    <w:p w14:paraId="50DE71BB" w14:textId="294578E1" w:rsidR="00D17A43" w:rsidRPr="00D70D0B" w:rsidRDefault="00542B82">
      <w:pPr>
        <w:rPr>
          <w:sz w:val="21"/>
        </w:rPr>
      </w:pPr>
      <w:r w:rsidRPr="00D70D0B">
        <w:rPr>
          <w:sz w:val="21"/>
        </w:rPr>
        <w:t>Alida Merritt, President</w:t>
      </w:r>
      <w:r w:rsidR="007D57CE" w:rsidRPr="00D70D0B">
        <w:rPr>
          <w:sz w:val="21"/>
        </w:rPr>
        <w:t xml:space="preserve"> </w:t>
      </w:r>
      <w:r w:rsidR="001C478F" w:rsidRPr="00D70D0B">
        <w:rPr>
          <w:sz w:val="21"/>
        </w:rPr>
        <w:t xml:space="preserve">| </w:t>
      </w:r>
      <w:r w:rsidRPr="00D70D0B">
        <w:rPr>
          <w:sz w:val="21"/>
        </w:rPr>
        <w:t xml:space="preserve">Jordan Zepeda, President-Elect, </w:t>
      </w:r>
      <w:r w:rsidR="001C478F" w:rsidRPr="00D70D0B">
        <w:rPr>
          <w:sz w:val="21"/>
        </w:rPr>
        <w:t xml:space="preserve">| </w:t>
      </w:r>
      <w:r w:rsidRPr="00D70D0B">
        <w:rPr>
          <w:sz w:val="21"/>
        </w:rPr>
        <w:t>Peggy Shumsky, Secretary</w:t>
      </w:r>
      <w:r w:rsidR="007D57CE" w:rsidRPr="00D70D0B">
        <w:rPr>
          <w:sz w:val="21"/>
        </w:rPr>
        <w:t xml:space="preserve"> | </w:t>
      </w:r>
      <w:r w:rsidRPr="00D70D0B">
        <w:rPr>
          <w:sz w:val="21"/>
        </w:rPr>
        <w:t>Carrie Corwin, Treasurer</w:t>
      </w:r>
      <w:r w:rsidR="007D57CE" w:rsidRPr="00D70D0B">
        <w:rPr>
          <w:sz w:val="21"/>
        </w:rPr>
        <w:t xml:space="preserve"> | </w:t>
      </w:r>
      <w:r w:rsidRPr="00D70D0B">
        <w:rPr>
          <w:sz w:val="21"/>
        </w:rPr>
        <w:t>Jill Furan, Membership Chair</w:t>
      </w:r>
      <w:r w:rsidR="007D57CE" w:rsidRPr="00D70D0B">
        <w:rPr>
          <w:sz w:val="21"/>
        </w:rPr>
        <w:t xml:space="preserve"> | </w:t>
      </w:r>
      <w:r w:rsidRPr="00D70D0B">
        <w:rPr>
          <w:sz w:val="21"/>
        </w:rPr>
        <w:t>Teri Hulett, Chapter Legislative Representative</w:t>
      </w:r>
      <w:r w:rsidR="007D57CE" w:rsidRPr="00D70D0B">
        <w:rPr>
          <w:sz w:val="21"/>
        </w:rPr>
        <w:t xml:space="preserve"> | </w:t>
      </w:r>
      <w:r w:rsidRPr="00D70D0B">
        <w:rPr>
          <w:sz w:val="21"/>
        </w:rPr>
        <w:t xml:space="preserve">Kirsten McNurlin, </w:t>
      </w:r>
      <w:r w:rsidR="00D17A43" w:rsidRPr="00D70D0B">
        <w:rPr>
          <w:sz w:val="21"/>
        </w:rPr>
        <w:t xml:space="preserve">Communication/Chapter </w:t>
      </w:r>
      <w:r w:rsidRPr="00D70D0B">
        <w:rPr>
          <w:sz w:val="21"/>
        </w:rPr>
        <w:t xml:space="preserve">Website </w:t>
      </w:r>
    </w:p>
    <w:p w14:paraId="4304302D" w14:textId="22B9739B" w:rsidR="00604FBD" w:rsidRPr="00D70D0B" w:rsidRDefault="006820F3">
      <w:pPr>
        <w:rPr>
          <w:sz w:val="21"/>
        </w:rPr>
      </w:pPr>
      <w:r w:rsidRPr="00D70D0B">
        <w:rPr>
          <w:sz w:val="21"/>
        </w:rPr>
        <w:t xml:space="preserve">Vacant – President-Elect | </w:t>
      </w:r>
      <w:r w:rsidR="00542B82" w:rsidRPr="00D70D0B">
        <w:rPr>
          <w:sz w:val="21"/>
        </w:rPr>
        <w:t>Vacant – Education Chair</w:t>
      </w:r>
      <w:r w:rsidR="007D57CE" w:rsidRPr="00D70D0B">
        <w:rPr>
          <w:sz w:val="21"/>
        </w:rPr>
        <w:t xml:space="preserve"> | </w:t>
      </w:r>
      <w:r w:rsidR="00542B82" w:rsidRPr="00D70D0B">
        <w:rPr>
          <w:sz w:val="21"/>
        </w:rPr>
        <w:t>Vacant – Chapter Legislative Representative</w:t>
      </w:r>
      <w:r w:rsidR="007D57CE" w:rsidRPr="00D70D0B">
        <w:rPr>
          <w:sz w:val="21"/>
        </w:rPr>
        <w:t xml:space="preserve"> </w:t>
      </w:r>
    </w:p>
    <w:tbl>
      <w:tblPr>
        <w:tblStyle w:val="ListTable6Colorful"/>
        <w:tblW w:w="4918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60"/>
        <w:gridCol w:w="6210"/>
        <w:gridCol w:w="3153"/>
      </w:tblGrid>
      <w:tr w:rsidR="00604FBD" w14:paraId="7B11A7CC" w14:textId="77777777" w:rsidTr="00FD3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60" w:type="dxa"/>
          </w:tcPr>
          <w:p w14:paraId="12B90F4F" w14:textId="3C088243" w:rsidR="00604FBD" w:rsidRDefault="00153B9C">
            <w:pPr>
              <w:pStyle w:val="Heading2"/>
              <w:outlineLvl w:val="1"/>
            </w:pPr>
            <w:r>
              <w:t>Date/Time</w:t>
            </w:r>
          </w:p>
        </w:tc>
        <w:tc>
          <w:tcPr>
            <w:tcW w:w="6210" w:type="dxa"/>
          </w:tcPr>
          <w:p w14:paraId="608CFED2" w14:textId="1FB13971" w:rsidR="00604FBD" w:rsidRPr="00802038" w:rsidRDefault="00FD3970" w:rsidP="00FD3970">
            <w:pPr>
              <w:pStyle w:val="Heading2"/>
              <w:jc w:val="center"/>
              <w:outlineLvl w:val="1"/>
            </w:pPr>
            <w:r>
              <w:t>TOPIC</w:t>
            </w:r>
          </w:p>
        </w:tc>
        <w:tc>
          <w:tcPr>
            <w:tcW w:w="3153" w:type="dxa"/>
          </w:tcPr>
          <w:sdt>
            <w:sdtPr>
              <w:alias w:val="Owner:"/>
              <w:tag w:val="Owner:"/>
              <w:id w:val="355778012"/>
              <w:placeholder>
                <w:docPart w:val="502780716B0144E4951A1DFF69FAB9AE"/>
              </w:placeholder>
              <w:temporary/>
              <w:showingPlcHdr/>
              <w15:appearance w15:val="hidden"/>
            </w:sdtPr>
            <w:sdtEndPr/>
            <w:sdtContent>
              <w:p w14:paraId="1C18B62D" w14:textId="77777777" w:rsidR="00604FBD" w:rsidRDefault="0092131B">
                <w:pPr>
                  <w:pStyle w:val="Heading2"/>
                  <w:outlineLvl w:val="1"/>
                </w:pPr>
                <w:r>
                  <w:t>Owner</w:t>
                </w:r>
              </w:p>
            </w:sdtContent>
          </w:sdt>
        </w:tc>
      </w:tr>
      <w:tr w:rsidR="00604FBD" w14:paraId="7C0588B0" w14:textId="77777777" w:rsidTr="00FD3970">
        <w:tc>
          <w:tcPr>
            <w:tcW w:w="1260" w:type="dxa"/>
          </w:tcPr>
          <w:p w14:paraId="59C8BC9C" w14:textId="157165EB" w:rsidR="00153B9C" w:rsidRPr="00D70D0B" w:rsidRDefault="00153B9C" w:rsidP="00CA1942">
            <w:pPr>
              <w:rPr>
                <w:sz w:val="21"/>
              </w:rPr>
            </w:pPr>
            <w:r w:rsidRPr="00D70D0B">
              <w:rPr>
                <w:sz w:val="21"/>
              </w:rPr>
              <w:t>October 7</w:t>
            </w:r>
          </w:p>
          <w:p w14:paraId="19F4B775" w14:textId="0123E9B0" w:rsidR="00F07DA5" w:rsidRPr="00D70D0B" w:rsidRDefault="00F07DA5" w:rsidP="00CA1942">
            <w:pPr>
              <w:rPr>
                <w:sz w:val="21"/>
              </w:rPr>
            </w:pPr>
            <w:r w:rsidRPr="00D70D0B">
              <w:rPr>
                <w:sz w:val="21"/>
              </w:rPr>
              <w:t>1-4pm</w:t>
            </w:r>
          </w:p>
          <w:p w14:paraId="3F154E6B" w14:textId="27A9C078" w:rsidR="00F07DA5" w:rsidRPr="00D70D0B" w:rsidRDefault="00F07DA5" w:rsidP="00CA1942">
            <w:pPr>
              <w:rPr>
                <w:sz w:val="21"/>
              </w:rPr>
            </w:pPr>
            <w:r w:rsidRPr="00D70D0B">
              <w:rPr>
                <w:sz w:val="21"/>
              </w:rPr>
              <w:t>5pm-</w:t>
            </w:r>
            <w:r w:rsidR="00153B9C" w:rsidRPr="00D70D0B">
              <w:rPr>
                <w:sz w:val="21"/>
              </w:rPr>
              <w:t>7pm</w:t>
            </w:r>
          </w:p>
          <w:p w14:paraId="50AFD274" w14:textId="3A5F9960" w:rsidR="00F07DA5" w:rsidRPr="00D70D0B" w:rsidRDefault="00F07DA5" w:rsidP="00CA1942">
            <w:pPr>
              <w:rPr>
                <w:sz w:val="21"/>
              </w:rPr>
            </w:pPr>
          </w:p>
          <w:p w14:paraId="008BC9C7" w14:textId="34D10FAD" w:rsidR="00153B9C" w:rsidRPr="00D70D0B" w:rsidRDefault="00153B9C" w:rsidP="00CA1942">
            <w:pPr>
              <w:rPr>
                <w:sz w:val="21"/>
              </w:rPr>
            </w:pPr>
            <w:r w:rsidRPr="00D70D0B">
              <w:rPr>
                <w:sz w:val="21"/>
              </w:rPr>
              <w:t>October 8</w:t>
            </w:r>
          </w:p>
          <w:p w14:paraId="6F5F39F0" w14:textId="5A376398" w:rsidR="00604FBD" w:rsidRPr="00D70D0B" w:rsidRDefault="008562FC" w:rsidP="00CA1942">
            <w:pPr>
              <w:rPr>
                <w:sz w:val="21"/>
              </w:rPr>
            </w:pPr>
            <w:r w:rsidRPr="00D70D0B">
              <w:rPr>
                <w:sz w:val="21"/>
              </w:rPr>
              <w:t>0800</w:t>
            </w:r>
          </w:p>
        </w:tc>
        <w:tc>
          <w:tcPr>
            <w:tcW w:w="6210" w:type="dxa"/>
          </w:tcPr>
          <w:p w14:paraId="4D10CF71" w14:textId="77777777" w:rsidR="00153B9C" w:rsidRPr="00D70D0B" w:rsidRDefault="00153B9C">
            <w:pPr>
              <w:rPr>
                <w:sz w:val="21"/>
              </w:rPr>
            </w:pPr>
          </w:p>
          <w:p w14:paraId="069353D8" w14:textId="04F884F1" w:rsidR="00F07DA5" w:rsidRPr="00D70D0B" w:rsidRDefault="00F07DA5">
            <w:pPr>
              <w:rPr>
                <w:sz w:val="21"/>
              </w:rPr>
            </w:pPr>
            <w:r w:rsidRPr="00D70D0B">
              <w:rPr>
                <w:sz w:val="21"/>
              </w:rPr>
              <w:t>Tour of Rocky Mountain Laboratory</w:t>
            </w:r>
          </w:p>
          <w:p w14:paraId="3065BB41" w14:textId="64BCEC46" w:rsidR="00F07DA5" w:rsidRPr="00D70D0B" w:rsidRDefault="00F07DA5">
            <w:pPr>
              <w:rPr>
                <w:sz w:val="21"/>
              </w:rPr>
            </w:pPr>
            <w:r w:rsidRPr="00D70D0B">
              <w:rPr>
                <w:sz w:val="21"/>
              </w:rPr>
              <w:t>Drinks and Hors d’o</w:t>
            </w:r>
            <w:r w:rsidR="00934DE8" w:rsidRPr="00D70D0B">
              <w:rPr>
                <w:sz w:val="21"/>
              </w:rPr>
              <w:t>eu</w:t>
            </w:r>
            <w:r w:rsidRPr="00D70D0B">
              <w:rPr>
                <w:sz w:val="21"/>
              </w:rPr>
              <w:t xml:space="preserve">vres </w:t>
            </w:r>
            <w:r w:rsidR="00934DE8" w:rsidRPr="00D70D0B">
              <w:rPr>
                <w:sz w:val="21"/>
              </w:rPr>
              <w:t xml:space="preserve">at </w:t>
            </w:r>
            <w:r w:rsidR="00FB3CB9">
              <w:rPr>
                <w:sz w:val="21"/>
              </w:rPr>
              <w:t>The Edge, Hamilton</w:t>
            </w:r>
          </w:p>
          <w:p w14:paraId="391E3A87" w14:textId="77777777" w:rsidR="00153B9C" w:rsidRPr="00D70D0B" w:rsidRDefault="00153B9C">
            <w:pPr>
              <w:rPr>
                <w:sz w:val="21"/>
              </w:rPr>
            </w:pPr>
          </w:p>
          <w:p w14:paraId="1545B39B" w14:textId="77777777" w:rsidR="00FB3CB9" w:rsidRDefault="00FB3CB9">
            <w:pPr>
              <w:rPr>
                <w:sz w:val="21"/>
              </w:rPr>
            </w:pPr>
          </w:p>
          <w:p w14:paraId="333E9DB4" w14:textId="3EC1361C" w:rsidR="00604FBD" w:rsidRPr="00D70D0B" w:rsidRDefault="008562FC">
            <w:pPr>
              <w:rPr>
                <w:sz w:val="21"/>
              </w:rPr>
            </w:pPr>
            <w:r w:rsidRPr="00D70D0B">
              <w:rPr>
                <w:sz w:val="21"/>
              </w:rPr>
              <w:t>Welcome, Introductions</w:t>
            </w:r>
          </w:p>
        </w:tc>
        <w:tc>
          <w:tcPr>
            <w:tcW w:w="3153" w:type="dxa"/>
          </w:tcPr>
          <w:p w14:paraId="4C069CD0" w14:textId="77777777" w:rsidR="00153B9C" w:rsidRPr="00D70D0B" w:rsidRDefault="00153B9C" w:rsidP="007D57CE">
            <w:pPr>
              <w:rPr>
                <w:sz w:val="21"/>
              </w:rPr>
            </w:pPr>
          </w:p>
          <w:p w14:paraId="77E15D59" w14:textId="42784AAC" w:rsidR="00153B9C" w:rsidRPr="00D70D0B" w:rsidRDefault="00153B9C" w:rsidP="007D57CE">
            <w:pPr>
              <w:rPr>
                <w:sz w:val="21"/>
              </w:rPr>
            </w:pPr>
            <w:r w:rsidRPr="00D70D0B">
              <w:rPr>
                <w:sz w:val="21"/>
              </w:rPr>
              <w:t>Marshall Bloom</w:t>
            </w:r>
          </w:p>
          <w:p w14:paraId="3F2332C3" w14:textId="48234C51" w:rsidR="00153B9C" w:rsidRPr="00D70D0B" w:rsidRDefault="005938EA" w:rsidP="007D57CE">
            <w:pPr>
              <w:rPr>
                <w:sz w:val="21"/>
              </w:rPr>
            </w:pPr>
            <w:r w:rsidRPr="00D70D0B">
              <w:rPr>
                <w:sz w:val="21"/>
              </w:rPr>
              <w:t>APIC MT Board</w:t>
            </w:r>
            <w:r w:rsidR="00B652FA">
              <w:rPr>
                <w:sz w:val="21"/>
              </w:rPr>
              <w:t xml:space="preserve"> (i.e., on us)</w:t>
            </w:r>
          </w:p>
          <w:p w14:paraId="129F684B" w14:textId="77777777" w:rsidR="00153B9C" w:rsidRPr="00D70D0B" w:rsidRDefault="00153B9C" w:rsidP="007D57CE">
            <w:pPr>
              <w:rPr>
                <w:sz w:val="21"/>
              </w:rPr>
            </w:pPr>
          </w:p>
          <w:p w14:paraId="69E6A64C" w14:textId="77777777" w:rsidR="00153B9C" w:rsidRPr="00D70D0B" w:rsidRDefault="00153B9C" w:rsidP="007D57CE">
            <w:pPr>
              <w:rPr>
                <w:sz w:val="21"/>
              </w:rPr>
            </w:pPr>
          </w:p>
          <w:p w14:paraId="0434E36D" w14:textId="0870C949" w:rsidR="00604FBD" w:rsidRPr="00D70D0B" w:rsidRDefault="00F07DA5" w:rsidP="007D57CE">
            <w:pPr>
              <w:rPr>
                <w:sz w:val="21"/>
              </w:rPr>
            </w:pPr>
            <w:r w:rsidRPr="00D70D0B">
              <w:rPr>
                <w:sz w:val="21"/>
              </w:rPr>
              <w:t>Alida Merritt</w:t>
            </w:r>
          </w:p>
        </w:tc>
      </w:tr>
      <w:tr w:rsidR="00EC7169" w14:paraId="53C38C68" w14:textId="77777777" w:rsidTr="00FD3970">
        <w:tc>
          <w:tcPr>
            <w:tcW w:w="1260" w:type="dxa"/>
          </w:tcPr>
          <w:p w14:paraId="7B59BBB3" w14:textId="6C47BC0B" w:rsidR="00EC7169" w:rsidRPr="00D70D0B" w:rsidRDefault="008562F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0815</w:t>
            </w:r>
          </w:p>
        </w:tc>
        <w:tc>
          <w:tcPr>
            <w:tcW w:w="6210" w:type="dxa"/>
          </w:tcPr>
          <w:p w14:paraId="3C82B44B" w14:textId="629637BC" w:rsidR="00EC7169" w:rsidRPr="00D70D0B" w:rsidRDefault="007C5C7E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 xml:space="preserve">Employee Engagement and Retention </w:t>
            </w:r>
          </w:p>
        </w:tc>
        <w:tc>
          <w:tcPr>
            <w:tcW w:w="3153" w:type="dxa"/>
          </w:tcPr>
          <w:p w14:paraId="7D4B7B3B" w14:textId="6C900285" w:rsidR="00EC7169" w:rsidRPr="00D70D0B" w:rsidRDefault="007C5C7E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April Weinberger, BH CMO</w:t>
            </w:r>
          </w:p>
        </w:tc>
      </w:tr>
      <w:tr w:rsidR="00EC7169" w14:paraId="1A619630" w14:textId="77777777" w:rsidTr="00FD3970">
        <w:tc>
          <w:tcPr>
            <w:tcW w:w="1260" w:type="dxa"/>
          </w:tcPr>
          <w:p w14:paraId="0FEE42EF" w14:textId="62448686" w:rsidR="00EC7169" w:rsidRPr="00D70D0B" w:rsidRDefault="008562F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0830</w:t>
            </w:r>
          </w:p>
        </w:tc>
        <w:tc>
          <w:tcPr>
            <w:tcW w:w="6210" w:type="dxa"/>
          </w:tcPr>
          <w:p w14:paraId="428A736F" w14:textId="538CEC69" w:rsidR="008562FC" w:rsidRPr="00D70D0B" w:rsidRDefault="008562FC" w:rsidP="001816EB">
            <w:pPr>
              <w:rPr>
                <w:sz w:val="21"/>
              </w:rPr>
            </w:pPr>
            <w:r w:rsidRPr="00D70D0B">
              <w:rPr>
                <w:sz w:val="21"/>
              </w:rPr>
              <w:t>General Business Meeting</w:t>
            </w:r>
            <w:r w:rsidR="00FB3CB9">
              <w:rPr>
                <w:sz w:val="21"/>
              </w:rPr>
              <w:t xml:space="preserve">, </w:t>
            </w:r>
            <w:r w:rsidRPr="00D70D0B">
              <w:rPr>
                <w:sz w:val="21"/>
              </w:rPr>
              <w:t>Review of chapter bylaws</w:t>
            </w:r>
            <w:r w:rsidR="00FB3CB9">
              <w:rPr>
                <w:sz w:val="21"/>
              </w:rPr>
              <w:t xml:space="preserve">, </w:t>
            </w:r>
            <w:r w:rsidRPr="00D70D0B">
              <w:rPr>
                <w:sz w:val="21"/>
              </w:rPr>
              <w:t>Nomination and election of 2023 Board</w:t>
            </w:r>
            <w:r w:rsidR="001816EB">
              <w:rPr>
                <w:sz w:val="21"/>
              </w:rPr>
              <w:t>, Spring Conference Planning</w:t>
            </w:r>
          </w:p>
        </w:tc>
        <w:tc>
          <w:tcPr>
            <w:tcW w:w="3153" w:type="dxa"/>
          </w:tcPr>
          <w:p w14:paraId="547B5465" w14:textId="32167D08" w:rsidR="00EC7169" w:rsidRPr="00D70D0B" w:rsidRDefault="008562F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Alida Merritt</w:t>
            </w:r>
            <w:r w:rsidR="00B652FA">
              <w:rPr>
                <w:sz w:val="21"/>
              </w:rPr>
              <w:t>/Jordan Zepeda</w:t>
            </w:r>
          </w:p>
        </w:tc>
      </w:tr>
      <w:tr w:rsidR="00EC7169" w14:paraId="7538175E" w14:textId="77777777" w:rsidTr="00FD3970">
        <w:tc>
          <w:tcPr>
            <w:tcW w:w="1260" w:type="dxa"/>
          </w:tcPr>
          <w:p w14:paraId="2CCB6DB4" w14:textId="5D950F09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6210" w:type="dxa"/>
          </w:tcPr>
          <w:p w14:paraId="133C6A0F" w14:textId="3FA6B95C" w:rsidR="00EC7169" w:rsidRPr="00D70D0B" w:rsidRDefault="008562F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Break</w:t>
            </w:r>
          </w:p>
        </w:tc>
        <w:tc>
          <w:tcPr>
            <w:tcW w:w="3153" w:type="dxa"/>
          </w:tcPr>
          <w:p w14:paraId="0FBD88DC" w14:textId="3EA0A582" w:rsidR="00EC7169" w:rsidRPr="00D70D0B" w:rsidRDefault="00EC7169" w:rsidP="00EC7169">
            <w:pPr>
              <w:rPr>
                <w:sz w:val="21"/>
              </w:rPr>
            </w:pPr>
          </w:p>
        </w:tc>
      </w:tr>
      <w:tr w:rsidR="00EC7169" w14:paraId="603D2F6B" w14:textId="77777777" w:rsidTr="00FD3970">
        <w:tc>
          <w:tcPr>
            <w:tcW w:w="1260" w:type="dxa"/>
          </w:tcPr>
          <w:p w14:paraId="03E55AE0" w14:textId="20AF6DBA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1015</w:t>
            </w:r>
          </w:p>
        </w:tc>
        <w:tc>
          <w:tcPr>
            <w:tcW w:w="6210" w:type="dxa"/>
          </w:tcPr>
          <w:p w14:paraId="10DC023E" w14:textId="39493E9C" w:rsidR="00EC7169" w:rsidRPr="00D70D0B" w:rsidRDefault="00F52431" w:rsidP="00EC7169">
            <w:pPr>
              <w:rPr>
                <w:sz w:val="21"/>
              </w:rPr>
            </w:pPr>
            <w:r>
              <w:rPr>
                <w:sz w:val="21"/>
              </w:rPr>
              <w:t>Traditional Native American Prayer Practices</w:t>
            </w:r>
          </w:p>
        </w:tc>
        <w:tc>
          <w:tcPr>
            <w:tcW w:w="3153" w:type="dxa"/>
          </w:tcPr>
          <w:p w14:paraId="634EC735" w14:textId="128460EC" w:rsidR="00EC7169" w:rsidRPr="00D70D0B" w:rsidRDefault="008562F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Gina Millegan</w:t>
            </w:r>
          </w:p>
        </w:tc>
      </w:tr>
      <w:tr w:rsidR="00EC7169" w14:paraId="15735B04" w14:textId="77777777" w:rsidTr="00FD3970">
        <w:tc>
          <w:tcPr>
            <w:tcW w:w="1260" w:type="dxa"/>
          </w:tcPr>
          <w:p w14:paraId="2650FCAE" w14:textId="65722C2D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1045</w:t>
            </w:r>
          </w:p>
        </w:tc>
        <w:tc>
          <w:tcPr>
            <w:tcW w:w="6210" w:type="dxa"/>
          </w:tcPr>
          <w:p w14:paraId="0BFA6CC4" w14:textId="13F55922" w:rsidR="00EC7169" w:rsidRPr="00D70D0B" w:rsidRDefault="00C40F07" w:rsidP="00EC7169">
            <w:pPr>
              <w:rPr>
                <w:sz w:val="21"/>
              </w:rPr>
            </w:pPr>
            <w:r>
              <w:rPr>
                <w:sz w:val="21"/>
              </w:rPr>
              <w:t>True Colors in Leadership</w:t>
            </w:r>
          </w:p>
        </w:tc>
        <w:tc>
          <w:tcPr>
            <w:tcW w:w="3153" w:type="dxa"/>
          </w:tcPr>
          <w:p w14:paraId="212B4E9B" w14:textId="5A9ED801" w:rsidR="00EC7169" w:rsidRPr="00D70D0B" w:rsidRDefault="00D70D0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Jordan Zepeda</w:t>
            </w:r>
          </w:p>
        </w:tc>
      </w:tr>
      <w:tr w:rsidR="00EC7169" w14:paraId="4019512F" w14:textId="77777777" w:rsidTr="00FD3970">
        <w:tc>
          <w:tcPr>
            <w:tcW w:w="1260" w:type="dxa"/>
          </w:tcPr>
          <w:p w14:paraId="05775F9B" w14:textId="72A6E664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1115</w:t>
            </w:r>
          </w:p>
        </w:tc>
        <w:tc>
          <w:tcPr>
            <w:tcW w:w="6210" w:type="dxa"/>
          </w:tcPr>
          <w:p w14:paraId="4F9B64CC" w14:textId="30E61030" w:rsidR="00EC7169" w:rsidRPr="00D70D0B" w:rsidRDefault="00C40F07" w:rsidP="00EC7169">
            <w:pPr>
              <w:rPr>
                <w:sz w:val="21"/>
              </w:rPr>
            </w:pPr>
            <w:r>
              <w:rPr>
                <w:sz w:val="21"/>
              </w:rPr>
              <w:t>Unleash Your Potential</w:t>
            </w:r>
            <w:r w:rsidR="00512361">
              <w:rPr>
                <w:sz w:val="21"/>
              </w:rPr>
              <w:t xml:space="preserve"> </w:t>
            </w:r>
          </w:p>
        </w:tc>
        <w:tc>
          <w:tcPr>
            <w:tcW w:w="3153" w:type="dxa"/>
          </w:tcPr>
          <w:p w14:paraId="1776B563" w14:textId="3F5FC2B2" w:rsidR="00EC7169" w:rsidRPr="00D70D0B" w:rsidRDefault="00D70D0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Alida Merritt</w:t>
            </w:r>
          </w:p>
        </w:tc>
      </w:tr>
      <w:tr w:rsidR="00EC7169" w14:paraId="1EFEF2C2" w14:textId="77777777" w:rsidTr="00FD3970">
        <w:tc>
          <w:tcPr>
            <w:tcW w:w="1260" w:type="dxa"/>
          </w:tcPr>
          <w:p w14:paraId="264C5716" w14:textId="1985E48B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1145</w:t>
            </w:r>
          </w:p>
        </w:tc>
        <w:tc>
          <w:tcPr>
            <w:tcW w:w="6210" w:type="dxa"/>
          </w:tcPr>
          <w:p w14:paraId="05326134" w14:textId="7E050990" w:rsidR="00EC7169" w:rsidRPr="00D70D0B" w:rsidRDefault="00F07DA5" w:rsidP="00F07DA5">
            <w:pPr>
              <w:rPr>
                <w:sz w:val="21"/>
              </w:rPr>
            </w:pPr>
            <w:r w:rsidRPr="00D70D0B">
              <w:rPr>
                <w:sz w:val="21"/>
              </w:rPr>
              <w:t xml:space="preserve">Lunch </w:t>
            </w:r>
            <w:r w:rsidR="00B51A1C">
              <w:rPr>
                <w:sz w:val="21"/>
              </w:rPr>
              <w:t>– On Your Own</w:t>
            </w:r>
          </w:p>
        </w:tc>
        <w:tc>
          <w:tcPr>
            <w:tcW w:w="3153" w:type="dxa"/>
          </w:tcPr>
          <w:p w14:paraId="78C7AB2E" w14:textId="26B5EE70" w:rsidR="00EC7169" w:rsidRPr="00D70D0B" w:rsidRDefault="00EC7169" w:rsidP="00EC7169">
            <w:pPr>
              <w:rPr>
                <w:sz w:val="21"/>
              </w:rPr>
            </w:pPr>
          </w:p>
        </w:tc>
      </w:tr>
      <w:tr w:rsidR="00EC7169" w14:paraId="151974BC" w14:textId="77777777" w:rsidTr="00FD3970">
        <w:tc>
          <w:tcPr>
            <w:tcW w:w="1260" w:type="dxa"/>
          </w:tcPr>
          <w:p w14:paraId="35B3B772" w14:textId="45366C2A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1315</w:t>
            </w:r>
          </w:p>
        </w:tc>
        <w:tc>
          <w:tcPr>
            <w:tcW w:w="6210" w:type="dxa"/>
          </w:tcPr>
          <w:p w14:paraId="5DB72C8A" w14:textId="0544D43D" w:rsidR="00EC7169" w:rsidRPr="00D70D0B" w:rsidRDefault="00CE2F82" w:rsidP="00F07DA5">
            <w:pPr>
              <w:rPr>
                <w:sz w:val="21"/>
              </w:rPr>
            </w:pPr>
            <w:r>
              <w:rPr>
                <w:sz w:val="21"/>
              </w:rPr>
              <w:t>Making a “No” Your “Yes”</w:t>
            </w:r>
          </w:p>
        </w:tc>
        <w:tc>
          <w:tcPr>
            <w:tcW w:w="3153" w:type="dxa"/>
          </w:tcPr>
          <w:p w14:paraId="57348685" w14:textId="30F513FF" w:rsidR="00EC7169" w:rsidRPr="00D70D0B" w:rsidRDefault="00D70D0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Peggy Shumsky</w:t>
            </w:r>
          </w:p>
        </w:tc>
      </w:tr>
      <w:tr w:rsidR="00EC7169" w14:paraId="33B7E16B" w14:textId="77777777" w:rsidTr="00FD3970">
        <w:tc>
          <w:tcPr>
            <w:tcW w:w="1260" w:type="dxa"/>
          </w:tcPr>
          <w:p w14:paraId="0CA010AA" w14:textId="5489C41C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1345</w:t>
            </w:r>
          </w:p>
        </w:tc>
        <w:tc>
          <w:tcPr>
            <w:tcW w:w="6210" w:type="dxa"/>
          </w:tcPr>
          <w:p w14:paraId="73ABFE5B" w14:textId="5A23B564" w:rsidR="00EC7169" w:rsidRPr="00D70D0B" w:rsidRDefault="004E702D" w:rsidP="00EC7169">
            <w:pPr>
              <w:rPr>
                <w:sz w:val="21"/>
              </w:rPr>
            </w:pPr>
            <w:r>
              <w:rPr>
                <w:sz w:val="21"/>
              </w:rPr>
              <w:t>The Legacy of Mary Mallon</w:t>
            </w:r>
          </w:p>
        </w:tc>
        <w:tc>
          <w:tcPr>
            <w:tcW w:w="3153" w:type="dxa"/>
          </w:tcPr>
          <w:p w14:paraId="2849D688" w14:textId="20EF1561" w:rsidR="00EC7169" w:rsidRPr="00D70D0B" w:rsidRDefault="00D70D0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Kirsten McNurlin</w:t>
            </w:r>
          </w:p>
        </w:tc>
      </w:tr>
      <w:tr w:rsidR="00EC7169" w14:paraId="52639CF1" w14:textId="77777777" w:rsidTr="00FD3970">
        <w:tc>
          <w:tcPr>
            <w:tcW w:w="1260" w:type="dxa"/>
          </w:tcPr>
          <w:p w14:paraId="304FA0AF" w14:textId="53D0EC90" w:rsidR="00EC7169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1415</w:t>
            </w:r>
          </w:p>
        </w:tc>
        <w:tc>
          <w:tcPr>
            <w:tcW w:w="6210" w:type="dxa"/>
          </w:tcPr>
          <w:p w14:paraId="79D4391B" w14:textId="48111527" w:rsidR="00EC7169" w:rsidRPr="00D70D0B" w:rsidRDefault="00153B9C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Brea</w:t>
            </w:r>
            <w:r w:rsidR="00E507DE">
              <w:rPr>
                <w:sz w:val="21"/>
              </w:rPr>
              <w:t>k</w:t>
            </w:r>
          </w:p>
        </w:tc>
        <w:tc>
          <w:tcPr>
            <w:tcW w:w="3153" w:type="dxa"/>
          </w:tcPr>
          <w:p w14:paraId="5D9FB159" w14:textId="55E4DC6C" w:rsidR="00E84E8B" w:rsidRPr="00D70D0B" w:rsidRDefault="00E84E8B" w:rsidP="00EC7169">
            <w:pPr>
              <w:rPr>
                <w:sz w:val="21"/>
              </w:rPr>
            </w:pPr>
          </w:p>
        </w:tc>
      </w:tr>
      <w:tr w:rsidR="00F07DA5" w14:paraId="66C07A19" w14:textId="77777777" w:rsidTr="00FD3970">
        <w:tc>
          <w:tcPr>
            <w:tcW w:w="1260" w:type="dxa"/>
          </w:tcPr>
          <w:p w14:paraId="4EDC0D7A" w14:textId="178BC69A" w:rsidR="00F07DA5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1430</w:t>
            </w:r>
          </w:p>
        </w:tc>
        <w:tc>
          <w:tcPr>
            <w:tcW w:w="6210" w:type="dxa"/>
          </w:tcPr>
          <w:p w14:paraId="6AFDEDBD" w14:textId="4D783642" w:rsidR="00F07DA5" w:rsidRPr="00D70D0B" w:rsidRDefault="00E84E8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Escape Room</w:t>
            </w:r>
          </w:p>
        </w:tc>
        <w:tc>
          <w:tcPr>
            <w:tcW w:w="3153" w:type="dxa"/>
          </w:tcPr>
          <w:p w14:paraId="2A96657F" w14:textId="3E0152C4" w:rsidR="00F07DA5" w:rsidRPr="00D70D0B" w:rsidRDefault="00E84E8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Erika Baldry</w:t>
            </w:r>
            <w:r w:rsidR="004E702D">
              <w:rPr>
                <w:sz w:val="21"/>
              </w:rPr>
              <w:t>/Samantha Carle/Andrea Woody</w:t>
            </w:r>
          </w:p>
        </w:tc>
      </w:tr>
      <w:tr w:rsidR="00F07DA5" w14:paraId="79EAE026" w14:textId="77777777" w:rsidTr="00FD3970">
        <w:tc>
          <w:tcPr>
            <w:tcW w:w="1260" w:type="dxa"/>
          </w:tcPr>
          <w:p w14:paraId="7C3A17E4" w14:textId="0228A227" w:rsidR="00F07DA5" w:rsidRPr="00D70D0B" w:rsidRDefault="002C6FC4" w:rsidP="00EC7169">
            <w:pPr>
              <w:rPr>
                <w:sz w:val="21"/>
              </w:rPr>
            </w:pPr>
            <w:r>
              <w:rPr>
                <w:sz w:val="21"/>
              </w:rPr>
              <w:t>1530-1600</w:t>
            </w:r>
          </w:p>
        </w:tc>
        <w:tc>
          <w:tcPr>
            <w:tcW w:w="6210" w:type="dxa"/>
          </w:tcPr>
          <w:p w14:paraId="5BB386A1" w14:textId="5D0782B1" w:rsidR="005E10BD" w:rsidRPr="00D70D0B" w:rsidRDefault="00E84E8B" w:rsidP="00EC7169">
            <w:pPr>
              <w:rPr>
                <w:sz w:val="21"/>
              </w:rPr>
            </w:pPr>
            <w:r w:rsidRPr="00D70D0B">
              <w:rPr>
                <w:sz w:val="21"/>
              </w:rPr>
              <w:t>Adjournment</w:t>
            </w:r>
          </w:p>
        </w:tc>
        <w:tc>
          <w:tcPr>
            <w:tcW w:w="3153" w:type="dxa"/>
          </w:tcPr>
          <w:p w14:paraId="1140B19F" w14:textId="3EC56B69" w:rsidR="00F07DA5" w:rsidRPr="00D70D0B" w:rsidRDefault="00D70D0B" w:rsidP="00EC7169">
            <w:pPr>
              <w:rPr>
                <w:sz w:val="21"/>
              </w:rPr>
            </w:pPr>
            <w:r>
              <w:rPr>
                <w:sz w:val="21"/>
              </w:rPr>
              <w:t>Alida Merritt/Jordan Zepeda</w:t>
            </w:r>
          </w:p>
        </w:tc>
      </w:tr>
      <w:tr w:rsidR="00D70D0B" w14:paraId="239CFA92" w14:textId="77777777" w:rsidTr="00FD3970">
        <w:tc>
          <w:tcPr>
            <w:tcW w:w="1260" w:type="dxa"/>
          </w:tcPr>
          <w:p w14:paraId="28DDFC07" w14:textId="4F96ED2A" w:rsidR="00D70D0B" w:rsidRPr="00D70D0B" w:rsidRDefault="004E702D" w:rsidP="00EC7169">
            <w:pPr>
              <w:rPr>
                <w:sz w:val="21"/>
              </w:rPr>
            </w:pPr>
            <w:r>
              <w:rPr>
                <w:sz w:val="21"/>
              </w:rPr>
              <w:t>Whenever</w:t>
            </w:r>
          </w:p>
        </w:tc>
        <w:tc>
          <w:tcPr>
            <w:tcW w:w="6210" w:type="dxa"/>
          </w:tcPr>
          <w:p w14:paraId="671A5515" w14:textId="1E099681" w:rsidR="00D70D0B" w:rsidRPr="00D70D0B" w:rsidRDefault="00D70D0B" w:rsidP="00EC7169">
            <w:pPr>
              <w:rPr>
                <w:sz w:val="21"/>
              </w:rPr>
            </w:pPr>
            <w:r>
              <w:rPr>
                <w:sz w:val="21"/>
              </w:rPr>
              <w:t>Dinner on your own/group dinner</w:t>
            </w:r>
          </w:p>
        </w:tc>
        <w:tc>
          <w:tcPr>
            <w:tcW w:w="3153" w:type="dxa"/>
          </w:tcPr>
          <w:p w14:paraId="783EFDD6" w14:textId="77777777" w:rsidR="00D70D0B" w:rsidRDefault="00D70D0B" w:rsidP="00EC7169">
            <w:pPr>
              <w:rPr>
                <w:sz w:val="21"/>
              </w:rPr>
            </w:pPr>
          </w:p>
        </w:tc>
      </w:tr>
    </w:tbl>
    <w:p w14:paraId="656464BE" w14:textId="77777777" w:rsidR="00FB3CB9" w:rsidRDefault="00FB3CB9" w:rsidP="00A667BA"/>
    <w:p w14:paraId="307FF71B" w14:textId="14FA6794" w:rsidR="00402AA1" w:rsidRDefault="003C23BF" w:rsidP="00A667BA">
      <w:r>
        <w:lastRenderedPageBreak/>
        <w:t xml:space="preserve">Quality Inn of Hamilton:  </w:t>
      </w:r>
      <w:r w:rsidR="00AE39E4">
        <w:t>1113 North 1</w:t>
      </w:r>
      <w:r w:rsidR="00AE39E4" w:rsidRPr="00AE39E4">
        <w:rPr>
          <w:vertAlign w:val="superscript"/>
        </w:rPr>
        <w:t>st</w:t>
      </w:r>
      <w:r w:rsidR="00AE39E4">
        <w:t xml:space="preserve"> Street (on the right just after Super 1 Foods)</w:t>
      </w:r>
    </w:p>
    <w:p w14:paraId="5738328A" w14:textId="76211643" w:rsidR="003C23BF" w:rsidRDefault="003C23BF" w:rsidP="00A667BA">
      <w:r>
        <w:t>Bitterroot Health – Daly Hospital:  1200 Westwood Drive (</w:t>
      </w:r>
      <w:r w:rsidR="000252E3">
        <w:t>Turn right on Pine Street.  Go to North 10</w:t>
      </w:r>
      <w:r w:rsidR="000252E3" w:rsidRPr="000252E3">
        <w:rPr>
          <w:vertAlign w:val="superscript"/>
        </w:rPr>
        <w:t>th</w:t>
      </w:r>
      <w:r w:rsidR="000252E3">
        <w:t xml:space="preserve"> Street and </w:t>
      </w:r>
      <w:r>
        <w:t>come in the ED entrance)</w:t>
      </w:r>
    </w:p>
    <w:p w14:paraId="538EA3AA" w14:textId="6581436A" w:rsidR="003C23BF" w:rsidRDefault="003C23BF" w:rsidP="00A667BA">
      <w:r>
        <w:t xml:space="preserve">Rocky Mountain Lab (RML):  </w:t>
      </w:r>
      <w:r w:rsidR="00AE39E4">
        <w:t>903 South 4</w:t>
      </w:r>
      <w:r w:rsidR="00AE39E4" w:rsidRPr="00AE39E4">
        <w:rPr>
          <w:vertAlign w:val="superscript"/>
        </w:rPr>
        <w:t>th</w:t>
      </w:r>
      <w:r w:rsidR="00AE39E4">
        <w:t xml:space="preserve"> Street</w:t>
      </w:r>
      <w:r w:rsidR="00FD3970">
        <w:t xml:space="preserve"> (Park in Visitor Parking lot, which is roughly 1 block prior to RML Visitor Center)</w:t>
      </w:r>
    </w:p>
    <w:p w14:paraId="1338752D" w14:textId="7B01A479" w:rsidR="00524F44" w:rsidRDefault="003C23BF" w:rsidP="00AE39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B020D" wp14:editId="60BD19C8">
                <wp:simplePos x="0" y="0"/>
                <wp:positionH relativeFrom="column">
                  <wp:posOffset>1381125</wp:posOffset>
                </wp:positionH>
                <wp:positionV relativeFrom="paragraph">
                  <wp:posOffset>2986405</wp:posOffset>
                </wp:positionV>
                <wp:extent cx="1123950" cy="4476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45EB0" w14:textId="3AB69E53" w:rsidR="003C23BF" w:rsidRPr="003C23BF" w:rsidRDefault="003C23B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C23BF">
                              <w:rPr>
                                <w:sz w:val="14"/>
                                <w:szCs w:val="14"/>
                              </w:rPr>
                              <w:t>Bitterroot Health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3C23BF">
                              <w:rPr>
                                <w:sz w:val="14"/>
                                <w:szCs w:val="14"/>
                              </w:rPr>
                              <w:t>Daly 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o</w:t>
                            </w:r>
                            <w:r w:rsidRPr="003C23BF">
                              <w:rPr>
                                <w:sz w:val="14"/>
                                <w:szCs w:val="14"/>
                              </w:rPr>
                              <w:t>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AB02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8.75pt;margin-top:235.15pt;width:88.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" fillcolor="white [3201]" strokeweight=".5pt">
                <v:textbox>
                  <w:txbxContent>
                    <w:p w14:paraId="64045EB0" w14:textId="3AB69E53" w:rsidR="003C23BF" w:rsidRPr="003C23BF" w:rsidRDefault="003C23BF">
                      <w:pPr>
                        <w:rPr>
                          <w:sz w:val="14"/>
                          <w:szCs w:val="14"/>
                        </w:rPr>
                      </w:pPr>
                      <w:r w:rsidRPr="003C23BF">
                        <w:rPr>
                          <w:sz w:val="14"/>
                          <w:szCs w:val="14"/>
                        </w:rPr>
                        <w:t>Bitterroot Health</w:t>
                      </w:r>
                      <w:r>
                        <w:rPr>
                          <w:sz w:val="14"/>
                          <w:szCs w:val="14"/>
                        </w:rPr>
                        <w:t xml:space="preserve">- </w:t>
                      </w:r>
                      <w:r w:rsidRPr="003C23BF">
                        <w:rPr>
                          <w:sz w:val="14"/>
                          <w:szCs w:val="14"/>
                        </w:rPr>
                        <w:t>Daly H</w:t>
                      </w:r>
                      <w:r>
                        <w:rPr>
                          <w:sz w:val="14"/>
                          <w:szCs w:val="14"/>
                        </w:rPr>
                        <w:t>o</w:t>
                      </w:r>
                      <w:r w:rsidRPr="003C23BF">
                        <w:rPr>
                          <w:sz w:val="14"/>
                          <w:szCs w:val="14"/>
                        </w:rPr>
                        <w:t>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AD149" wp14:editId="2AC7FE2F">
                <wp:simplePos x="0" y="0"/>
                <wp:positionH relativeFrom="column">
                  <wp:posOffset>2562225</wp:posOffset>
                </wp:positionH>
                <wp:positionV relativeFrom="paragraph">
                  <wp:posOffset>4834255</wp:posOffset>
                </wp:positionV>
                <wp:extent cx="809625" cy="3048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FDE3A" w14:textId="6BC1C2DF" w:rsidR="003C23BF" w:rsidRPr="003C23BF" w:rsidRDefault="003C23BF" w:rsidP="003C23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23BF">
                              <w:rPr>
                                <w:sz w:val="16"/>
                                <w:szCs w:val="16"/>
                              </w:rPr>
                              <w:t>RML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CAD149" id="Text Box 5" o:spid="_x0000_s1027" type="#_x0000_t202" style="position:absolute;left:0;text-align:left;margin-left:201.75pt;margin-top:380.65pt;width:63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yjOAIAAII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" fillcolor="white [3201]" strokeweight=".5pt">
                <v:textbox>
                  <w:txbxContent>
                    <w:p w14:paraId="3C1FDE3A" w14:textId="6BC1C2DF" w:rsidR="003C23BF" w:rsidRPr="003C23BF" w:rsidRDefault="003C23BF" w:rsidP="003C23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C23BF">
                        <w:rPr>
                          <w:sz w:val="16"/>
                          <w:szCs w:val="16"/>
                        </w:rPr>
                        <w:t>RML</w:t>
                      </w:r>
                    </w:p>
                  </w:txbxContent>
                </v:textbox>
              </v:shape>
            </w:pict>
          </mc:Fallback>
        </mc:AlternateContent>
      </w:r>
      <w:r w:rsidR="007905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46853" wp14:editId="12DE156A">
                <wp:simplePos x="0" y="0"/>
                <wp:positionH relativeFrom="column">
                  <wp:posOffset>2428875</wp:posOffset>
                </wp:positionH>
                <wp:positionV relativeFrom="paragraph">
                  <wp:posOffset>4771390</wp:posOffset>
                </wp:positionV>
                <wp:extent cx="1162050" cy="4476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168C5E2" id="Oval 4" o:spid="_x0000_s1026" style="position:absolute;margin-left:191.25pt;margin-top:375.7pt;width:91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" filled="f" strokecolor="red" strokeweight="1.25pt"/>
            </w:pict>
          </mc:Fallback>
        </mc:AlternateContent>
      </w:r>
      <w:r w:rsidR="007905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1E2CA" wp14:editId="1DD8EBA0">
                <wp:simplePos x="0" y="0"/>
                <wp:positionH relativeFrom="column">
                  <wp:posOffset>1162050</wp:posOffset>
                </wp:positionH>
                <wp:positionV relativeFrom="paragraph">
                  <wp:posOffset>3018790</wp:posOffset>
                </wp:positionV>
                <wp:extent cx="1571625" cy="6191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7C01609D" id="Oval 3" o:spid="_x0000_s1026" style="position:absolute;margin-left:91.5pt;margin-top:237.7pt;width:123.7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" filled="f" strokecolor="red" strokeweight="1.25pt"/>
            </w:pict>
          </mc:Fallback>
        </mc:AlternateContent>
      </w:r>
      <w:r w:rsidR="007905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D205D" wp14:editId="57A81594">
                <wp:simplePos x="0" y="0"/>
                <wp:positionH relativeFrom="column">
                  <wp:posOffset>2133600</wp:posOffset>
                </wp:positionH>
                <wp:positionV relativeFrom="paragraph">
                  <wp:posOffset>1532890</wp:posOffset>
                </wp:positionV>
                <wp:extent cx="1571625" cy="6191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5CB68CC2" id="Oval 2" o:spid="_x0000_s1026" style="position:absolute;margin-left:168pt;margin-top:120.7pt;width:123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" filled="f" strokecolor="red" strokeweight="1.25pt"/>
            </w:pict>
          </mc:Fallback>
        </mc:AlternateContent>
      </w:r>
      <w:r w:rsidR="00402AA1" w:rsidRPr="00402AA1">
        <w:rPr>
          <w:noProof/>
        </w:rPr>
        <w:drawing>
          <wp:inline distT="0" distB="0" distL="0" distR="0" wp14:anchorId="7BED7242" wp14:editId="16EDD47E">
            <wp:extent cx="5534797" cy="6820852"/>
            <wp:effectExtent l="0" t="0" r="889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68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F44" w:rsidSect="00F53549">
      <w:footerReference w:type="default" r:id="rId13"/>
      <w:pgSz w:w="12240" w:h="15840"/>
      <w:pgMar w:top="245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7C9C" w14:textId="77777777" w:rsidR="00710972" w:rsidRDefault="00710972">
      <w:r>
        <w:separator/>
      </w:r>
    </w:p>
  </w:endnote>
  <w:endnote w:type="continuationSeparator" w:id="0">
    <w:p w14:paraId="419765DC" w14:textId="77777777" w:rsidR="00710972" w:rsidRDefault="0071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D07D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EF1F" w14:textId="77777777" w:rsidR="00710972" w:rsidRDefault="00710972">
      <w:r>
        <w:separator/>
      </w:r>
    </w:p>
  </w:footnote>
  <w:footnote w:type="continuationSeparator" w:id="0">
    <w:p w14:paraId="4768E4BE" w14:textId="77777777" w:rsidR="00710972" w:rsidRDefault="0071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82"/>
    <w:rsid w:val="00002AD6"/>
    <w:rsid w:val="000252E3"/>
    <w:rsid w:val="00092DCA"/>
    <w:rsid w:val="00092DD9"/>
    <w:rsid w:val="000C4AFA"/>
    <w:rsid w:val="000E01CD"/>
    <w:rsid w:val="00153B9C"/>
    <w:rsid w:val="00164F9A"/>
    <w:rsid w:val="00167734"/>
    <w:rsid w:val="001816EB"/>
    <w:rsid w:val="001A041B"/>
    <w:rsid w:val="001B4D7F"/>
    <w:rsid w:val="001B51EB"/>
    <w:rsid w:val="001C478F"/>
    <w:rsid w:val="001C6304"/>
    <w:rsid w:val="001F4EA8"/>
    <w:rsid w:val="00217FA0"/>
    <w:rsid w:val="00234D4E"/>
    <w:rsid w:val="002404D3"/>
    <w:rsid w:val="00267B5F"/>
    <w:rsid w:val="00287805"/>
    <w:rsid w:val="002A5D77"/>
    <w:rsid w:val="002C6FC4"/>
    <w:rsid w:val="00301261"/>
    <w:rsid w:val="00322AA9"/>
    <w:rsid w:val="00354D4E"/>
    <w:rsid w:val="00365C3E"/>
    <w:rsid w:val="003A0E66"/>
    <w:rsid w:val="003C23BF"/>
    <w:rsid w:val="00402AA1"/>
    <w:rsid w:val="0049237B"/>
    <w:rsid w:val="004E702D"/>
    <w:rsid w:val="0050644A"/>
    <w:rsid w:val="00512361"/>
    <w:rsid w:val="00524F44"/>
    <w:rsid w:val="005335D6"/>
    <w:rsid w:val="00542B82"/>
    <w:rsid w:val="005938EA"/>
    <w:rsid w:val="005B1C5A"/>
    <w:rsid w:val="005C75C2"/>
    <w:rsid w:val="005E10BD"/>
    <w:rsid w:val="00604FBD"/>
    <w:rsid w:val="00646228"/>
    <w:rsid w:val="006617B0"/>
    <w:rsid w:val="006820F3"/>
    <w:rsid w:val="00710972"/>
    <w:rsid w:val="007279C1"/>
    <w:rsid w:val="00761DEA"/>
    <w:rsid w:val="0079053A"/>
    <w:rsid w:val="007B52F7"/>
    <w:rsid w:val="007C5C7E"/>
    <w:rsid w:val="007D57CE"/>
    <w:rsid w:val="00802038"/>
    <w:rsid w:val="008562FC"/>
    <w:rsid w:val="0092131B"/>
    <w:rsid w:val="00934DE8"/>
    <w:rsid w:val="0095393D"/>
    <w:rsid w:val="009C4FB6"/>
    <w:rsid w:val="00A667BA"/>
    <w:rsid w:val="00AA1798"/>
    <w:rsid w:val="00AE39E4"/>
    <w:rsid w:val="00AE3E41"/>
    <w:rsid w:val="00B47356"/>
    <w:rsid w:val="00B51A1C"/>
    <w:rsid w:val="00B531CD"/>
    <w:rsid w:val="00B652FA"/>
    <w:rsid w:val="00B95DB4"/>
    <w:rsid w:val="00BB0A66"/>
    <w:rsid w:val="00BC066E"/>
    <w:rsid w:val="00BC6E0B"/>
    <w:rsid w:val="00C40F07"/>
    <w:rsid w:val="00CA1942"/>
    <w:rsid w:val="00CE2F82"/>
    <w:rsid w:val="00D17A43"/>
    <w:rsid w:val="00D70D0B"/>
    <w:rsid w:val="00D827D1"/>
    <w:rsid w:val="00D8320C"/>
    <w:rsid w:val="00D90C48"/>
    <w:rsid w:val="00D92060"/>
    <w:rsid w:val="00DD1E3F"/>
    <w:rsid w:val="00DF32F7"/>
    <w:rsid w:val="00E20840"/>
    <w:rsid w:val="00E507DE"/>
    <w:rsid w:val="00E63A1A"/>
    <w:rsid w:val="00E84E8B"/>
    <w:rsid w:val="00E85F1A"/>
    <w:rsid w:val="00EC7169"/>
    <w:rsid w:val="00ED6850"/>
    <w:rsid w:val="00F07DA5"/>
    <w:rsid w:val="00F13B5E"/>
    <w:rsid w:val="00F52431"/>
    <w:rsid w:val="00F53549"/>
    <w:rsid w:val="00F64388"/>
    <w:rsid w:val="00FB3CB9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E2C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a%20merritt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6C69D0A2C6449EA51E1BCEA37C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1F28-62CB-46AD-AC2D-C7FC5C5B06F1}"/>
      </w:docPartPr>
      <w:docPartBody>
        <w:p w:rsidR="00A04395" w:rsidRDefault="00432383">
          <w:pPr>
            <w:pStyle w:val="396C69D0A2C6449EA51E1BCEA37CE119"/>
          </w:pPr>
          <w:r>
            <w:t>Board members</w:t>
          </w:r>
        </w:p>
      </w:docPartBody>
    </w:docPart>
    <w:docPart>
      <w:docPartPr>
        <w:name w:val="502780716B0144E4951A1DFF69F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684A-7127-4DB5-8CA1-DEB3C5A30B3A}"/>
      </w:docPartPr>
      <w:docPartBody>
        <w:p w:rsidR="00A04395" w:rsidRDefault="00432383">
          <w:pPr>
            <w:pStyle w:val="502780716B0144E4951A1DFF69FAB9AE"/>
          </w:pPr>
          <w: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80"/>
    <w:rsid w:val="00133AC3"/>
    <w:rsid w:val="00432383"/>
    <w:rsid w:val="006E1F3D"/>
    <w:rsid w:val="00715068"/>
    <w:rsid w:val="00824507"/>
    <w:rsid w:val="00865EC2"/>
    <w:rsid w:val="009A5A80"/>
    <w:rsid w:val="00A04395"/>
    <w:rsid w:val="00B014FB"/>
    <w:rsid w:val="00C96EF4"/>
    <w:rsid w:val="00D17C20"/>
    <w:rsid w:val="00E108B4"/>
    <w:rsid w:val="00F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396C69D0A2C6449EA51E1BCEA37CE119">
    <w:name w:val="396C69D0A2C6449EA51E1BCEA37CE119"/>
  </w:style>
  <w:style w:type="paragraph" w:customStyle="1" w:styleId="502780716B0144E4951A1DFF69FAB9AE">
    <w:name w:val="502780716B0144E4951A1DFF69FAB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C200A-4FE3-4050-B6E6-FAC5C1467A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2243C01-1885-4EC5-98F6-EC5A2C3911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C1E47-4686-43B3-B73C-B5DC6A11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46640-DCE5-4FC5-84E5-1A7B94D06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2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2022-09-16T14:21:00Z</dcterms:created>
  <dcterms:modified xsi:type="dcterms:W3CDTF">2022-09-16T14:21:00Z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