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BCCED" w14:textId="77777777" w:rsidR="00117E5E" w:rsidRDefault="00117E5E" w:rsidP="00117E5E">
      <w:pPr>
        <w:spacing w:before="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5A79CB7A" wp14:editId="2623E8B4">
                <wp:simplePos x="0" y="0"/>
                <wp:positionH relativeFrom="column">
                  <wp:posOffset>-822960</wp:posOffset>
                </wp:positionH>
                <wp:positionV relativeFrom="page">
                  <wp:posOffset>0</wp:posOffset>
                </wp:positionV>
                <wp:extent cx="7772249" cy="10058400"/>
                <wp:effectExtent l="0" t="0" r="0" b="0"/>
                <wp:wrapNone/>
                <wp:docPr id="165153275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772249" cy="1005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0F1A1" id="Rectangle 1" o:spid="_x0000_s1026" alt="&quot;&quot;" style="position:absolute;margin-left:-64.8pt;margin-top:0;width:612pt;height:11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" filled="f" stroked="f" strokeweight="1pt">
                <o:lock v:ext="edit" aspectratio="t"/>
                <w10:wrap anchory="page"/>
                <w10:anchorlock/>
              </v:rect>
            </w:pict>
          </mc:Fallback>
        </mc:AlternateContent>
      </w:r>
    </w:p>
    <w:tbl>
      <w:tblPr>
        <w:tblW w:w="9850" w:type="dxa"/>
        <w:tblBorders>
          <w:bottom w:val="single" w:sz="24" w:space="0" w:color="ABBAF7" w:themeColor="accent3" w:themeTint="99"/>
        </w:tblBorders>
        <w:tblLook w:val="04A0" w:firstRow="1" w:lastRow="0" w:firstColumn="1" w:lastColumn="0" w:noHBand="0" w:noVBand="1"/>
      </w:tblPr>
      <w:tblGrid>
        <w:gridCol w:w="1414"/>
        <w:gridCol w:w="1641"/>
        <w:gridCol w:w="972"/>
        <w:gridCol w:w="442"/>
        <w:gridCol w:w="1641"/>
        <w:gridCol w:w="1714"/>
        <w:gridCol w:w="1954"/>
        <w:gridCol w:w="72"/>
      </w:tblGrid>
      <w:tr w:rsidR="00254BFD" w:rsidRPr="00320178" w14:paraId="2BC6A892" w14:textId="77777777" w:rsidTr="009156FD">
        <w:trPr>
          <w:gridAfter w:val="1"/>
          <w:wAfter w:w="72" w:type="dxa"/>
          <w:trHeight w:val="2547"/>
        </w:trPr>
        <w:tc>
          <w:tcPr>
            <w:tcW w:w="4027" w:type="dxa"/>
            <w:gridSpan w:val="3"/>
            <w:noWrap/>
            <w:vAlign w:val="center"/>
          </w:tcPr>
          <w:p w14:paraId="5B016674" w14:textId="663D0D0F" w:rsidR="00254BFD" w:rsidRPr="00C47F79" w:rsidRDefault="009B3C9E" w:rsidP="0009592E">
            <w:pPr>
              <w:jc w:val="center"/>
            </w:pPr>
            <w:r>
              <w:rPr>
                <w:noProof/>
                <w:sz w:val="24"/>
              </w:rPr>
              <w:drawing>
                <wp:inline distT="114300" distB="114300" distL="114300" distR="114300" wp14:anchorId="4F2AF7FA" wp14:editId="3E781181">
                  <wp:extent cx="2381250" cy="60007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600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1" w:type="dxa"/>
            <w:gridSpan w:val="4"/>
            <w:vAlign w:val="center"/>
          </w:tcPr>
          <w:p w14:paraId="18B66F4A" w14:textId="77777777" w:rsidR="009156FD" w:rsidRDefault="009B3C9E" w:rsidP="00194D26">
            <w:pPr>
              <w:pStyle w:val="Title"/>
              <w:jc w:val="center"/>
              <w:rPr>
                <w:sz w:val="40"/>
                <w:szCs w:val="14"/>
              </w:rPr>
            </w:pPr>
            <w:r w:rsidRPr="009156FD">
              <w:rPr>
                <w:sz w:val="40"/>
                <w:szCs w:val="14"/>
              </w:rPr>
              <w:t xml:space="preserve">Greater Kansas City APIC Chapter </w:t>
            </w:r>
          </w:p>
          <w:p w14:paraId="5FC45F7C" w14:textId="56551293" w:rsidR="00362984" w:rsidRPr="009156FD" w:rsidRDefault="009B3C9E" w:rsidP="00194D26">
            <w:pPr>
              <w:pStyle w:val="Title"/>
              <w:jc w:val="center"/>
              <w:rPr>
                <w:sz w:val="40"/>
                <w:szCs w:val="14"/>
              </w:rPr>
            </w:pPr>
            <w:r w:rsidRPr="009156FD">
              <w:rPr>
                <w:b w:val="0"/>
                <w:bCs/>
                <w:sz w:val="32"/>
                <w:szCs w:val="10"/>
              </w:rPr>
              <w:t>Business Meeting Minutes</w:t>
            </w:r>
          </w:p>
          <w:p w14:paraId="0B8FEEBE" w14:textId="630B19BF" w:rsidR="00676A9D" w:rsidRPr="00676A9D" w:rsidRDefault="00676A9D" w:rsidP="00194D26">
            <w:pPr>
              <w:pStyle w:val="Subtitle"/>
              <w:jc w:val="center"/>
            </w:pPr>
          </w:p>
        </w:tc>
      </w:tr>
      <w:tr w:rsidR="000B6278" w:rsidRPr="00254BFD" w14:paraId="36F4BD62" w14:textId="77777777" w:rsidTr="009156FD">
        <w:tblPrEx>
          <w:tblBorders>
            <w:top w:val="single" w:sz="4" w:space="0" w:color="748DF3" w:themeColor="accent3"/>
            <w:left w:val="single" w:sz="4" w:space="0" w:color="748DF3" w:themeColor="accent3"/>
            <w:bottom w:val="single" w:sz="4" w:space="0" w:color="748DF3" w:themeColor="accent3"/>
            <w:right w:val="single" w:sz="4" w:space="0" w:color="748DF3" w:themeColor="accent3"/>
            <w:insideH w:val="single" w:sz="4" w:space="0" w:color="748DF3" w:themeColor="accent3"/>
            <w:insideV w:val="single" w:sz="4" w:space="0" w:color="748DF3" w:themeColor="accent3"/>
          </w:tblBorders>
          <w:tblLook w:val="0600" w:firstRow="0" w:lastRow="0" w:firstColumn="0" w:lastColumn="0" w:noHBand="1" w:noVBand="1"/>
        </w:tblPrEx>
        <w:trPr>
          <w:trHeight w:val="411"/>
        </w:trPr>
        <w:tc>
          <w:tcPr>
            <w:tcW w:w="1414" w:type="dxa"/>
            <w:shd w:val="clear" w:color="auto" w:fill="E3E8FC" w:themeFill="accent3" w:themeFillTint="33"/>
            <w:vAlign w:val="center"/>
          </w:tcPr>
          <w:p w14:paraId="7C8A2484" w14:textId="77777777" w:rsidR="000B6278" w:rsidRPr="00254BFD" w:rsidRDefault="00000000" w:rsidP="0009592E">
            <w:pPr>
              <w:pStyle w:val="Heading1"/>
              <w:jc w:val="center"/>
            </w:pPr>
            <w:sdt>
              <w:sdtPr>
                <w:alias w:val="Item:"/>
                <w:tag w:val="Item:"/>
                <w:id w:val="1707907167"/>
                <w:placeholder>
                  <w:docPart w:val="75B85983E62543EAA578F5A7803BE7E4"/>
                </w:placeholder>
                <w:temporary/>
                <w:showingPlcHdr/>
                <w15:appearance w15:val="hidden"/>
              </w:sdtPr>
              <w:sdtContent>
                <w:r w:rsidR="007446BD" w:rsidRPr="009156FD">
                  <w:rPr>
                    <w:sz w:val="18"/>
                    <w:szCs w:val="28"/>
                  </w:rPr>
                  <w:t>Date</w:t>
                </w:r>
              </w:sdtContent>
            </w:sdt>
          </w:p>
        </w:tc>
        <w:tc>
          <w:tcPr>
            <w:tcW w:w="1641" w:type="dxa"/>
            <w:vAlign w:val="center"/>
          </w:tcPr>
          <w:p w14:paraId="5AA7C8AC" w14:textId="6C22B701" w:rsidR="000B6278" w:rsidRPr="009156FD" w:rsidRDefault="009B3C9E" w:rsidP="0009592E">
            <w:pPr>
              <w:jc w:val="center"/>
              <w:rPr>
                <w:b/>
                <w:bCs/>
              </w:rPr>
            </w:pPr>
            <w:r w:rsidRPr="009156FD">
              <w:rPr>
                <w:b/>
                <w:bCs/>
                <w:sz w:val="20"/>
                <w:szCs w:val="22"/>
              </w:rPr>
              <w:t>May 9, 2023</w:t>
            </w:r>
          </w:p>
        </w:tc>
        <w:tc>
          <w:tcPr>
            <w:tcW w:w="1414" w:type="dxa"/>
            <w:gridSpan w:val="2"/>
            <w:shd w:val="clear" w:color="auto" w:fill="E3E8FC" w:themeFill="accent3" w:themeFillTint="33"/>
            <w:vAlign w:val="center"/>
          </w:tcPr>
          <w:p w14:paraId="71CA5DE6" w14:textId="77777777" w:rsidR="000B6278" w:rsidRPr="00254BFD" w:rsidRDefault="00000000" w:rsidP="0009592E">
            <w:pPr>
              <w:pStyle w:val="Heading1"/>
              <w:jc w:val="center"/>
            </w:pPr>
            <w:sdt>
              <w:sdtPr>
                <w:alias w:val="Item:"/>
                <w:tag w:val="Item:"/>
                <w:id w:val="206613645"/>
                <w:placeholder>
                  <w:docPart w:val="39908BD7BAC84DC08C903F5DB4D5032D"/>
                </w:placeholder>
                <w:temporary/>
                <w:showingPlcHdr/>
                <w15:appearance w15:val="hidden"/>
              </w:sdtPr>
              <w:sdtContent>
                <w:r w:rsidR="007446BD" w:rsidRPr="009156FD">
                  <w:rPr>
                    <w:sz w:val="18"/>
                    <w:szCs w:val="28"/>
                  </w:rPr>
                  <w:t>Time</w:t>
                </w:r>
              </w:sdtContent>
            </w:sdt>
          </w:p>
        </w:tc>
        <w:tc>
          <w:tcPr>
            <w:tcW w:w="1641" w:type="dxa"/>
            <w:vAlign w:val="center"/>
          </w:tcPr>
          <w:p w14:paraId="7B814493" w14:textId="4FFC1A6E" w:rsidR="000B6278" w:rsidRPr="009156FD" w:rsidRDefault="009B3C9E" w:rsidP="0009592E">
            <w:pPr>
              <w:jc w:val="center"/>
              <w:rPr>
                <w:b/>
                <w:bCs/>
              </w:rPr>
            </w:pPr>
            <w:r w:rsidRPr="009156FD">
              <w:rPr>
                <w:b/>
                <w:bCs/>
                <w:sz w:val="20"/>
                <w:szCs w:val="22"/>
              </w:rPr>
              <w:t>2:00-3:30 pm</w:t>
            </w:r>
          </w:p>
        </w:tc>
        <w:tc>
          <w:tcPr>
            <w:tcW w:w="1714" w:type="dxa"/>
            <w:shd w:val="clear" w:color="auto" w:fill="E3E8FC" w:themeFill="accent3" w:themeFillTint="33"/>
            <w:vAlign w:val="center"/>
          </w:tcPr>
          <w:p w14:paraId="2930BDB4" w14:textId="58FB28D1" w:rsidR="000B6278" w:rsidRPr="00254BFD" w:rsidRDefault="009B3C9E" w:rsidP="0009592E">
            <w:pPr>
              <w:pStyle w:val="Heading1"/>
              <w:jc w:val="center"/>
            </w:pPr>
            <w:r w:rsidRPr="009156FD">
              <w:rPr>
                <w:sz w:val="18"/>
                <w:szCs w:val="28"/>
              </w:rPr>
              <w:t>Location</w:t>
            </w:r>
          </w:p>
        </w:tc>
        <w:tc>
          <w:tcPr>
            <w:tcW w:w="2021" w:type="dxa"/>
            <w:gridSpan w:val="2"/>
            <w:vAlign w:val="center"/>
          </w:tcPr>
          <w:p w14:paraId="4DEA776F" w14:textId="73C729E8" w:rsidR="000B6278" w:rsidRPr="009156FD" w:rsidRDefault="009B3C9E" w:rsidP="0009592E">
            <w:pPr>
              <w:jc w:val="center"/>
              <w:rPr>
                <w:b/>
                <w:bCs/>
              </w:rPr>
            </w:pPr>
            <w:r w:rsidRPr="009156FD">
              <w:rPr>
                <w:b/>
                <w:bCs/>
                <w:sz w:val="20"/>
                <w:szCs w:val="22"/>
              </w:rPr>
              <w:t>MidAmerica Carpenter’s Regional Council</w:t>
            </w:r>
          </w:p>
        </w:tc>
      </w:tr>
    </w:tbl>
    <w:p w14:paraId="66122D32" w14:textId="77777777" w:rsidR="000B6278" w:rsidRPr="000B6278" w:rsidRDefault="000B6278" w:rsidP="000B6278"/>
    <w:tbl>
      <w:tblPr>
        <w:tblW w:w="0" w:type="auto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ook w:val="0600" w:firstRow="0" w:lastRow="0" w:firstColumn="0" w:lastColumn="0" w:noHBand="1" w:noVBand="1"/>
      </w:tblPr>
      <w:tblGrid>
        <w:gridCol w:w="9625"/>
      </w:tblGrid>
      <w:tr w:rsidR="00693B35" w:rsidRPr="009B3C9E" w14:paraId="1969A041" w14:textId="77777777" w:rsidTr="00264511">
        <w:trPr>
          <w:trHeight w:val="576"/>
        </w:trPr>
        <w:tc>
          <w:tcPr>
            <w:tcW w:w="9625" w:type="dxa"/>
            <w:shd w:val="clear" w:color="auto" w:fill="auto"/>
            <w:vAlign w:val="center"/>
          </w:tcPr>
          <w:p w14:paraId="688546B5" w14:textId="55BE14C5" w:rsidR="00693B35" w:rsidRPr="00E22BED" w:rsidRDefault="009B3C9E" w:rsidP="00E22BED">
            <w:pPr>
              <w:rPr>
                <w:b/>
                <w:bCs/>
                <w:color w:val="2048EB" w:themeColor="accent3" w:themeShade="BF"/>
                <w:sz w:val="20"/>
                <w:szCs w:val="22"/>
              </w:rPr>
            </w:pPr>
            <w:r w:rsidRPr="00237EC6">
              <w:rPr>
                <w:b/>
                <w:bCs/>
                <w:color w:val="2048EB" w:themeColor="accent3" w:themeShade="BF"/>
                <w:sz w:val="20"/>
                <w:szCs w:val="22"/>
                <w:u w:val="single"/>
              </w:rPr>
              <w:t>Greater KC APIC M</w:t>
            </w:r>
            <w:r w:rsidR="00E22BED" w:rsidRPr="00237EC6">
              <w:rPr>
                <w:b/>
                <w:bCs/>
                <w:color w:val="2048EB" w:themeColor="accent3" w:themeShade="BF"/>
                <w:sz w:val="20"/>
                <w:szCs w:val="22"/>
                <w:u w:val="single"/>
              </w:rPr>
              <w:t>i</w:t>
            </w:r>
            <w:r w:rsidRPr="00237EC6">
              <w:rPr>
                <w:b/>
                <w:bCs/>
                <w:color w:val="2048EB" w:themeColor="accent3" w:themeShade="BF"/>
                <w:sz w:val="20"/>
                <w:szCs w:val="22"/>
                <w:u w:val="single"/>
              </w:rPr>
              <w:t>ssion:</w:t>
            </w:r>
            <w:r w:rsidRPr="00E22BED">
              <w:rPr>
                <w:b/>
                <w:bCs/>
                <w:color w:val="2048EB" w:themeColor="accent3" w:themeShade="BF"/>
                <w:sz w:val="20"/>
                <w:szCs w:val="22"/>
              </w:rPr>
              <w:t xml:space="preserve"> </w:t>
            </w:r>
            <w:r w:rsidRPr="00264511">
              <w:rPr>
                <w:b/>
                <w:bCs/>
                <w:color w:val="auto"/>
                <w:sz w:val="20"/>
                <w:szCs w:val="22"/>
              </w:rPr>
              <w:t>Together, we are commit</w:t>
            </w:r>
            <w:r w:rsidR="00E22BED" w:rsidRPr="00264511">
              <w:rPr>
                <w:b/>
                <w:bCs/>
                <w:color w:val="auto"/>
                <w:sz w:val="20"/>
                <w:szCs w:val="22"/>
              </w:rPr>
              <w:t>t</w:t>
            </w:r>
            <w:r w:rsidRPr="00264511">
              <w:rPr>
                <w:b/>
                <w:bCs/>
                <w:color w:val="auto"/>
                <w:sz w:val="20"/>
                <w:szCs w:val="22"/>
              </w:rPr>
              <w:t>ed to the prevention of infection in all healthcare settings and in the community.</w:t>
            </w:r>
          </w:p>
          <w:p w14:paraId="282CE4E8" w14:textId="77777777" w:rsidR="00E22BED" w:rsidRPr="00E22BED" w:rsidRDefault="00E22BED" w:rsidP="00E22BED">
            <w:pPr>
              <w:rPr>
                <w:b/>
                <w:bCs/>
                <w:color w:val="2048EB" w:themeColor="accent3" w:themeShade="BF"/>
                <w:sz w:val="20"/>
                <w:szCs w:val="22"/>
              </w:rPr>
            </w:pPr>
            <w:r w:rsidRPr="00237EC6">
              <w:rPr>
                <w:b/>
                <w:bCs/>
                <w:color w:val="2048EB" w:themeColor="accent3" w:themeShade="BF"/>
                <w:sz w:val="20"/>
                <w:szCs w:val="22"/>
                <w:u w:val="single"/>
              </w:rPr>
              <w:t>National APIC Vision:</w:t>
            </w:r>
            <w:r w:rsidRPr="00E22BED">
              <w:rPr>
                <w:b/>
                <w:bCs/>
                <w:color w:val="2048EB" w:themeColor="accent3" w:themeShade="BF"/>
                <w:sz w:val="20"/>
                <w:szCs w:val="22"/>
              </w:rPr>
              <w:t xml:space="preserve"> </w:t>
            </w:r>
            <w:r w:rsidRPr="00264511">
              <w:rPr>
                <w:b/>
                <w:bCs/>
                <w:color w:val="auto"/>
                <w:sz w:val="20"/>
                <w:szCs w:val="22"/>
              </w:rPr>
              <w:t>A safer world through the prevention of infection.</w:t>
            </w:r>
          </w:p>
          <w:p w14:paraId="625CB3C6" w14:textId="20DC6A7C" w:rsidR="00E22BED" w:rsidRPr="00E22BED" w:rsidRDefault="00E22BED" w:rsidP="00E22BED">
            <w:pPr>
              <w:rPr>
                <w:b/>
                <w:bCs/>
              </w:rPr>
            </w:pPr>
            <w:r w:rsidRPr="00237EC6">
              <w:rPr>
                <w:b/>
                <w:bCs/>
                <w:color w:val="2048EB" w:themeColor="accent3" w:themeShade="BF"/>
                <w:sz w:val="20"/>
                <w:szCs w:val="22"/>
                <w:u w:val="single"/>
              </w:rPr>
              <w:t>National APIC Mission:</w:t>
            </w:r>
            <w:r w:rsidRPr="00E22BED">
              <w:rPr>
                <w:b/>
                <w:bCs/>
                <w:color w:val="2048EB" w:themeColor="accent3" w:themeShade="BF"/>
                <w:sz w:val="20"/>
                <w:szCs w:val="22"/>
              </w:rPr>
              <w:t xml:space="preserve"> </w:t>
            </w:r>
            <w:r w:rsidRPr="00264511">
              <w:rPr>
                <w:b/>
                <w:bCs/>
                <w:color w:val="auto"/>
                <w:sz w:val="20"/>
                <w:szCs w:val="22"/>
              </w:rPr>
              <w:t>To advance the science and practice of infection prevention and control</w:t>
            </w:r>
          </w:p>
        </w:tc>
      </w:tr>
      <w:tr w:rsidR="00E22BED" w:rsidRPr="009B3C9E" w14:paraId="41A3EA40" w14:textId="77777777" w:rsidTr="00264511">
        <w:trPr>
          <w:trHeight w:val="576"/>
        </w:trPr>
        <w:tc>
          <w:tcPr>
            <w:tcW w:w="9625" w:type="dxa"/>
            <w:shd w:val="clear" w:color="auto" w:fill="auto"/>
            <w:vAlign w:val="center"/>
          </w:tcPr>
          <w:p w14:paraId="39B075CC" w14:textId="68301261" w:rsidR="00E22BED" w:rsidRPr="00E22BED" w:rsidRDefault="00E22BED" w:rsidP="00E22BED">
            <w:pPr>
              <w:rPr>
                <w:b/>
                <w:bCs/>
                <w:color w:val="2048EB" w:themeColor="accent3" w:themeShade="BF"/>
                <w:sz w:val="20"/>
                <w:szCs w:val="22"/>
              </w:rPr>
            </w:pPr>
            <w:r>
              <w:rPr>
                <w:b/>
                <w:bCs/>
                <w:color w:val="2048EB" w:themeColor="accent3" w:themeShade="BF"/>
                <w:sz w:val="20"/>
                <w:szCs w:val="22"/>
              </w:rPr>
              <w:t xml:space="preserve">Greater KC APIC Chapter Website: </w:t>
            </w:r>
            <w:hyperlink r:id="rId11" w:history="1">
              <w:r w:rsidRPr="00E22BED">
                <w:rPr>
                  <w:rStyle w:val="Hyperlink"/>
                  <w:rFonts w:eastAsiaTheme="majorEastAsia"/>
                  <w:sz w:val="22"/>
                  <w:szCs w:val="24"/>
                </w:rPr>
                <w:t>https://community.apic.org/greaterkansascity/home</w:t>
              </w:r>
            </w:hyperlink>
          </w:p>
        </w:tc>
      </w:tr>
      <w:tr w:rsidR="00237EC6" w:rsidRPr="009B3C9E" w14:paraId="14268171" w14:textId="77777777" w:rsidTr="00264511">
        <w:trPr>
          <w:trHeight w:val="576"/>
        </w:trPr>
        <w:tc>
          <w:tcPr>
            <w:tcW w:w="9625" w:type="dxa"/>
            <w:shd w:val="clear" w:color="auto" w:fill="auto"/>
            <w:vAlign w:val="center"/>
          </w:tcPr>
          <w:p w14:paraId="6B2ED3D4" w14:textId="77777777" w:rsidR="00237EC6" w:rsidRDefault="00237EC6" w:rsidP="00E22BED">
            <w:pPr>
              <w:rPr>
                <w:b/>
                <w:bCs/>
                <w:color w:val="2048EB" w:themeColor="accent3" w:themeShade="BF"/>
                <w:sz w:val="20"/>
                <w:szCs w:val="22"/>
              </w:rPr>
            </w:pPr>
            <w:r>
              <w:rPr>
                <w:b/>
                <w:bCs/>
                <w:color w:val="2048EB" w:themeColor="accent3" w:themeShade="BF"/>
                <w:sz w:val="20"/>
                <w:szCs w:val="22"/>
              </w:rPr>
              <w:t>Next Meeting</w:t>
            </w:r>
            <w:r w:rsidR="003A4BDD">
              <w:rPr>
                <w:b/>
                <w:bCs/>
                <w:color w:val="2048EB" w:themeColor="accent3" w:themeShade="BF"/>
                <w:sz w:val="20"/>
                <w:szCs w:val="22"/>
              </w:rPr>
              <w:t xml:space="preserve"> Date: </w:t>
            </w:r>
            <w:r w:rsidR="003A4BDD" w:rsidRPr="008520E1">
              <w:rPr>
                <w:b/>
                <w:bCs/>
                <w:color w:val="auto"/>
                <w:sz w:val="20"/>
                <w:szCs w:val="22"/>
              </w:rPr>
              <w:t xml:space="preserve">July 11, </w:t>
            </w:r>
            <w:proofErr w:type="gramStart"/>
            <w:r w:rsidR="003A4BDD" w:rsidRPr="008520E1">
              <w:rPr>
                <w:b/>
                <w:bCs/>
                <w:color w:val="auto"/>
                <w:sz w:val="20"/>
                <w:szCs w:val="22"/>
              </w:rPr>
              <w:t>2023</w:t>
            </w:r>
            <w:proofErr w:type="gramEnd"/>
            <w:r w:rsidR="003A4BDD" w:rsidRPr="008520E1">
              <w:rPr>
                <w:b/>
                <w:bCs/>
                <w:color w:val="auto"/>
                <w:sz w:val="20"/>
                <w:szCs w:val="22"/>
              </w:rPr>
              <w:t xml:space="preserve">     </w:t>
            </w:r>
            <w:r w:rsidR="003A4BDD">
              <w:rPr>
                <w:b/>
                <w:bCs/>
                <w:color w:val="2048EB" w:themeColor="accent3" w:themeShade="BF"/>
                <w:sz w:val="20"/>
                <w:szCs w:val="22"/>
              </w:rPr>
              <w:t xml:space="preserve">Time: </w:t>
            </w:r>
            <w:r w:rsidR="003A4BDD" w:rsidRPr="008520E1">
              <w:rPr>
                <w:b/>
                <w:bCs/>
                <w:color w:val="auto"/>
                <w:sz w:val="20"/>
                <w:szCs w:val="22"/>
              </w:rPr>
              <w:t xml:space="preserve">2:00-3:30 pm    </w:t>
            </w:r>
            <w:r w:rsidR="003A4BDD">
              <w:rPr>
                <w:b/>
                <w:bCs/>
                <w:color w:val="2048EB" w:themeColor="accent3" w:themeShade="BF"/>
                <w:sz w:val="20"/>
                <w:szCs w:val="22"/>
              </w:rPr>
              <w:t xml:space="preserve">Location: </w:t>
            </w:r>
            <w:r w:rsidR="003A4BDD" w:rsidRPr="008520E1">
              <w:rPr>
                <w:b/>
                <w:bCs/>
                <w:color w:val="auto"/>
                <w:sz w:val="20"/>
                <w:szCs w:val="22"/>
              </w:rPr>
              <w:t>Virtual</w:t>
            </w:r>
          </w:p>
          <w:p w14:paraId="3BC95EFD" w14:textId="77777777" w:rsidR="003A4BDD" w:rsidRDefault="003A4BDD" w:rsidP="00E22BED">
            <w:pPr>
              <w:rPr>
                <w:b/>
                <w:bCs/>
                <w:color w:val="2048EB" w:themeColor="accent3" w:themeShade="BF"/>
                <w:sz w:val="20"/>
                <w:szCs w:val="22"/>
              </w:rPr>
            </w:pPr>
            <w:r>
              <w:rPr>
                <w:b/>
                <w:bCs/>
                <w:color w:val="2048EB" w:themeColor="accent3" w:themeShade="BF"/>
                <w:sz w:val="20"/>
                <w:szCs w:val="22"/>
              </w:rPr>
              <w:t xml:space="preserve">Speaker: </w:t>
            </w:r>
            <w:r w:rsidRPr="008520E1">
              <w:rPr>
                <w:b/>
                <w:bCs/>
                <w:color w:val="auto"/>
                <w:sz w:val="20"/>
                <w:szCs w:val="22"/>
              </w:rPr>
              <w:t>John Anderson MSc, PhD, Director of Genomic Epidemiology, KDHE</w:t>
            </w:r>
          </w:p>
          <w:p w14:paraId="5A4E97E8" w14:textId="2E637212" w:rsidR="003A4BDD" w:rsidRDefault="003A4BDD" w:rsidP="00E22BED">
            <w:pPr>
              <w:rPr>
                <w:b/>
                <w:bCs/>
                <w:color w:val="2048EB" w:themeColor="accent3" w:themeShade="BF"/>
                <w:sz w:val="20"/>
                <w:szCs w:val="22"/>
              </w:rPr>
            </w:pPr>
            <w:r>
              <w:rPr>
                <w:b/>
                <w:bCs/>
                <w:color w:val="2048EB" w:themeColor="accent3" w:themeShade="BF"/>
                <w:sz w:val="20"/>
                <w:szCs w:val="22"/>
              </w:rPr>
              <w:t xml:space="preserve">Topic: </w:t>
            </w:r>
            <w:r w:rsidRPr="008520E1">
              <w:rPr>
                <w:b/>
                <w:bCs/>
                <w:color w:val="auto"/>
                <w:sz w:val="20"/>
                <w:szCs w:val="22"/>
              </w:rPr>
              <w:t>Wastewater Surveillance</w:t>
            </w:r>
          </w:p>
        </w:tc>
      </w:tr>
    </w:tbl>
    <w:p w14:paraId="18642852" w14:textId="77777777" w:rsidR="00254BFD" w:rsidRPr="00245795" w:rsidRDefault="00254BFD" w:rsidP="00693B35"/>
    <w:tbl>
      <w:tblPr>
        <w:tblW w:w="5000" w:type="pct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ayout w:type="fixed"/>
        <w:tblLook w:val="0620" w:firstRow="1" w:lastRow="0" w:firstColumn="0" w:lastColumn="0" w:noHBand="1" w:noVBand="1"/>
        <w:tblDescription w:val="Agenda items table"/>
      </w:tblPr>
      <w:tblGrid>
        <w:gridCol w:w="1384"/>
        <w:gridCol w:w="6529"/>
        <w:gridCol w:w="1725"/>
      </w:tblGrid>
      <w:tr w:rsidR="007E4B15" w:rsidRPr="007E4B15" w14:paraId="01371D9E" w14:textId="77777777" w:rsidTr="00155EE0">
        <w:trPr>
          <w:trHeight w:val="576"/>
          <w:tblHeader/>
        </w:trPr>
        <w:tc>
          <w:tcPr>
            <w:tcW w:w="1384" w:type="dxa"/>
            <w:shd w:val="clear" w:color="auto" w:fill="E3E8FC" w:themeFill="accent3" w:themeFillTint="33"/>
            <w:vAlign w:val="center"/>
          </w:tcPr>
          <w:p w14:paraId="556B8231" w14:textId="05CCB268" w:rsidR="00400A51" w:rsidRPr="007E4B15" w:rsidRDefault="00237EC6" w:rsidP="0009592E">
            <w:pPr>
              <w:pStyle w:val="Heading1"/>
              <w:jc w:val="center"/>
            </w:pPr>
            <w:r>
              <w:t>Item</w:t>
            </w:r>
          </w:p>
        </w:tc>
        <w:tc>
          <w:tcPr>
            <w:tcW w:w="6529" w:type="dxa"/>
            <w:shd w:val="clear" w:color="auto" w:fill="E3E8FC" w:themeFill="accent3" w:themeFillTint="33"/>
            <w:tcMar>
              <w:left w:w="288" w:type="dxa"/>
              <w:right w:w="115" w:type="dxa"/>
            </w:tcMar>
            <w:vAlign w:val="center"/>
          </w:tcPr>
          <w:p w14:paraId="186E78AE" w14:textId="2FE32A6D" w:rsidR="00400A51" w:rsidRPr="007E4B15" w:rsidRDefault="00237EC6" w:rsidP="00237EC6">
            <w:pPr>
              <w:pStyle w:val="Heading1"/>
              <w:jc w:val="center"/>
            </w:pPr>
            <w:r>
              <w:t>Minutes</w:t>
            </w:r>
          </w:p>
        </w:tc>
        <w:tc>
          <w:tcPr>
            <w:tcW w:w="1725" w:type="dxa"/>
            <w:shd w:val="clear" w:color="auto" w:fill="E3E8FC" w:themeFill="accent3" w:themeFillTint="33"/>
            <w:vAlign w:val="center"/>
          </w:tcPr>
          <w:p w14:paraId="61186DBF" w14:textId="6969BFDC" w:rsidR="00400A51" w:rsidRPr="00A95860" w:rsidRDefault="00A95860" w:rsidP="00A95860">
            <w:pPr>
              <w:pStyle w:val="Heading1"/>
              <w:jc w:val="center"/>
              <w:rPr>
                <w:b w:val="0"/>
                <w:bCs/>
              </w:rPr>
            </w:pPr>
            <w:r w:rsidRPr="00A95860">
              <w:t>Speaker</w:t>
            </w:r>
            <w:r w:rsidR="00A84018" w:rsidRPr="00A95860">
              <w:t xml:space="preserve"> </w:t>
            </w:r>
          </w:p>
        </w:tc>
      </w:tr>
      <w:tr w:rsidR="00400A51" w:rsidRPr="00B2198A" w14:paraId="0C17325A" w14:textId="77777777" w:rsidTr="00155EE0">
        <w:trPr>
          <w:trHeight w:val="504"/>
        </w:trPr>
        <w:tc>
          <w:tcPr>
            <w:tcW w:w="1384" w:type="dxa"/>
            <w:vAlign w:val="center"/>
          </w:tcPr>
          <w:p w14:paraId="3A77F916" w14:textId="0C731F50" w:rsidR="00400A51" w:rsidRPr="00255F3F" w:rsidRDefault="00812C9B" w:rsidP="00812C9B">
            <w:p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Call to Order</w:t>
            </w: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279B8DCC" w14:textId="1E944B82" w:rsidR="00400A51" w:rsidRPr="00255F3F" w:rsidRDefault="00534503" w:rsidP="00392979">
            <w:p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2:00 pm</w:t>
            </w:r>
          </w:p>
        </w:tc>
        <w:tc>
          <w:tcPr>
            <w:tcW w:w="1725" w:type="dxa"/>
            <w:vAlign w:val="center"/>
          </w:tcPr>
          <w:p w14:paraId="159B9105" w14:textId="73AC870F" w:rsidR="00400A51" w:rsidRPr="00255F3F" w:rsidRDefault="00534503" w:rsidP="00A84018">
            <w:pPr>
              <w:jc w:val="center"/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Sylvia Ford</w:t>
            </w:r>
          </w:p>
        </w:tc>
      </w:tr>
      <w:tr w:rsidR="00400A51" w:rsidRPr="00B2198A" w14:paraId="41845899" w14:textId="77777777" w:rsidTr="00155EE0">
        <w:trPr>
          <w:trHeight w:val="504"/>
        </w:trPr>
        <w:tc>
          <w:tcPr>
            <w:tcW w:w="1384" w:type="dxa"/>
            <w:vAlign w:val="center"/>
          </w:tcPr>
          <w:p w14:paraId="70F36FBF" w14:textId="69567453" w:rsidR="00400A51" w:rsidRPr="00255F3F" w:rsidRDefault="00092CF0" w:rsidP="0009592E">
            <w:pPr>
              <w:jc w:val="center"/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Review of Minutes</w:t>
            </w: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4612F669" w14:textId="403A79B5" w:rsidR="00400A51" w:rsidRPr="00255F3F" w:rsidRDefault="00092CF0" w:rsidP="00392979">
            <w:p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 xml:space="preserve">Annie Huber motioned to approve April meeting minutes with no corrections, Carol Calabrese </w:t>
            </w:r>
            <w:r w:rsidR="00D94E45" w:rsidRPr="00255F3F">
              <w:rPr>
                <w:rFonts w:ascii="Arial" w:hAnsi="Arial" w:cs="Arial"/>
                <w:sz w:val="20"/>
              </w:rPr>
              <w:t>seconds</w:t>
            </w:r>
          </w:p>
        </w:tc>
        <w:tc>
          <w:tcPr>
            <w:tcW w:w="1725" w:type="dxa"/>
            <w:vAlign w:val="center"/>
          </w:tcPr>
          <w:p w14:paraId="6083F614" w14:textId="570C65AF" w:rsidR="00400A51" w:rsidRPr="00255F3F" w:rsidRDefault="00D94E45" w:rsidP="0009592E">
            <w:pPr>
              <w:jc w:val="center"/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Sylvia Ford</w:t>
            </w:r>
          </w:p>
        </w:tc>
      </w:tr>
      <w:tr w:rsidR="00400A51" w:rsidRPr="00B2198A" w14:paraId="5B2936AE" w14:textId="77777777" w:rsidTr="00155EE0">
        <w:trPr>
          <w:trHeight w:val="504"/>
        </w:trPr>
        <w:tc>
          <w:tcPr>
            <w:tcW w:w="1384" w:type="dxa"/>
            <w:vAlign w:val="center"/>
          </w:tcPr>
          <w:p w14:paraId="0D47BEAD" w14:textId="670ED4E1" w:rsidR="00400A51" w:rsidRPr="00255F3F" w:rsidRDefault="00D94E45" w:rsidP="0009592E">
            <w:pPr>
              <w:jc w:val="center"/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Treasurer’s Report</w:t>
            </w: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78C2A9D7" w14:textId="77777777" w:rsidR="00400A51" w:rsidRPr="00255F3F" w:rsidRDefault="00914851" w:rsidP="00392979">
            <w:p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April 2023 Report:</w:t>
            </w:r>
          </w:p>
          <w:p w14:paraId="136E9E6F" w14:textId="77777777" w:rsidR="00914851" w:rsidRPr="00255F3F" w:rsidRDefault="00914851" w:rsidP="0091485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Checking: $17,855.65</w:t>
            </w:r>
            <w:r w:rsidR="00A46333" w:rsidRPr="00255F3F">
              <w:rPr>
                <w:rFonts w:ascii="Arial" w:hAnsi="Arial" w:cs="Arial"/>
                <w:sz w:val="20"/>
              </w:rPr>
              <w:t xml:space="preserve"> (+$795 from Dues Deposit)</w:t>
            </w:r>
          </w:p>
          <w:p w14:paraId="291567EF" w14:textId="77777777" w:rsidR="00A46333" w:rsidRPr="00255F3F" w:rsidRDefault="00A46333" w:rsidP="0091485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Business Savings: $1.00 (no change)</w:t>
            </w:r>
          </w:p>
          <w:p w14:paraId="146AA534" w14:textId="0D54B1FE" w:rsidR="00A46333" w:rsidRPr="00255F3F" w:rsidRDefault="001159FE" w:rsidP="0091485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Business CD: $7,058.63 (+3.08 from interest)</w:t>
            </w:r>
          </w:p>
        </w:tc>
        <w:tc>
          <w:tcPr>
            <w:tcW w:w="1725" w:type="dxa"/>
            <w:vAlign w:val="center"/>
          </w:tcPr>
          <w:p w14:paraId="5A5071C3" w14:textId="514E7B5B" w:rsidR="00400A51" w:rsidRPr="00255F3F" w:rsidRDefault="001159FE" w:rsidP="0009592E">
            <w:pPr>
              <w:jc w:val="center"/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Sylvia Ford</w:t>
            </w:r>
          </w:p>
        </w:tc>
      </w:tr>
      <w:tr w:rsidR="00400A51" w:rsidRPr="00B2198A" w14:paraId="28487409" w14:textId="77777777" w:rsidTr="00155EE0">
        <w:trPr>
          <w:trHeight w:val="504"/>
        </w:trPr>
        <w:tc>
          <w:tcPr>
            <w:tcW w:w="1384" w:type="dxa"/>
            <w:vAlign w:val="center"/>
          </w:tcPr>
          <w:p w14:paraId="5723A02E" w14:textId="44FB0A2D" w:rsidR="00400A51" w:rsidRPr="00255F3F" w:rsidRDefault="009567A2" w:rsidP="0009592E">
            <w:pPr>
              <w:jc w:val="center"/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President &amp; Chair Reports</w:t>
            </w: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6F93615B" w14:textId="77777777" w:rsidR="00400A51" w:rsidRPr="00255F3F" w:rsidRDefault="00FB5826" w:rsidP="00392979">
            <w:p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Special Presentation</w:t>
            </w:r>
          </w:p>
          <w:p w14:paraId="0CC4DEEE" w14:textId="6E1481F7" w:rsidR="00FB5826" w:rsidRPr="00255F3F" w:rsidRDefault="00FB5826" w:rsidP="00FB582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 xml:space="preserve">Presentation of award to our 2022 Past-President Tiffany </w:t>
            </w:r>
            <w:proofErr w:type="spellStart"/>
            <w:r w:rsidRPr="00255F3F">
              <w:rPr>
                <w:rFonts w:ascii="Arial" w:hAnsi="Arial" w:cs="Arial"/>
                <w:sz w:val="20"/>
              </w:rPr>
              <w:t>Kesinger</w:t>
            </w:r>
            <w:proofErr w:type="spellEnd"/>
          </w:p>
        </w:tc>
        <w:tc>
          <w:tcPr>
            <w:tcW w:w="1725" w:type="dxa"/>
            <w:vAlign w:val="center"/>
          </w:tcPr>
          <w:p w14:paraId="77A8F83F" w14:textId="602FF5CD" w:rsidR="00400A51" w:rsidRPr="00255F3F" w:rsidRDefault="00FB5826" w:rsidP="0009592E">
            <w:pPr>
              <w:jc w:val="center"/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Sylvia Ford</w:t>
            </w:r>
          </w:p>
        </w:tc>
      </w:tr>
      <w:tr w:rsidR="00400A51" w:rsidRPr="00B2198A" w14:paraId="492674EF" w14:textId="77777777" w:rsidTr="00155EE0">
        <w:trPr>
          <w:trHeight w:val="504"/>
        </w:trPr>
        <w:tc>
          <w:tcPr>
            <w:tcW w:w="1384" w:type="dxa"/>
            <w:vAlign w:val="center"/>
          </w:tcPr>
          <w:p w14:paraId="7E984D84" w14:textId="75732084" w:rsidR="00400A51" w:rsidRPr="00255F3F" w:rsidRDefault="00400A51" w:rsidP="0009592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1F40D49E" w14:textId="77777777" w:rsidR="00400A51" w:rsidRPr="00255F3F" w:rsidRDefault="00C62CB3" w:rsidP="00392979">
            <w:p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Chapter President Report</w:t>
            </w:r>
          </w:p>
          <w:p w14:paraId="47F2267D" w14:textId="77777777" w:rsidR="00C62CB3" w:rsidRPr="00255F3F" w:rsidRDefault="00C62CB3" w:rsidP="00C62CB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 xml:space="preserve">National APIC has proposed that all U.S. chapters standardize chapter dues to </w:t>
            </w:r>
            <w:proofErr w:type="gramStart"/>
            <w:r w:rsidRPr="00255F3F">
              <w:rPr>
                <w:rFonts w:ascii="Arial" w:hAnsi="Arial" w:cs="Arial"/>
                <w:sz w:val="20"/>
              </w:rPr>
              <w:t>$25</w:t>
            </w:r>
            <w:proofErr w:type="gramEnd"/>
          </w:p>
          <w:p w14:paraId="665E7577" w14:textId="77777777" w:rsidR="00ED2AB5" w:rsidRPr="00255F3F" w:rsidRDefault="00FD72BD" w:rsidP="00C62CB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lastRenderedPageBreak/>
              <w:t xml:space="preserve">Why: 6% of APICs U.S. chapters charge more than $25 (we do not). 70% charge less, 235 charge </w:t>
            </w:r>
            <w:proofErr w:type="gramStart"/>
            <w:r w:rsidRPr="00255F3F">
              <w:rPr>
                <w:rFonts w:ascii="Arial" w:hAnsi="Arial" w:cs="Arial"/>
                <w:sz w:val="20"/>
              </w:rPr>
              <w:t>$25</w:t>
            </w:r>
            <w:proofErr w:type="gramEnd"/>
          </w:p>
          <w:p w14:paraId="1C30A948" w14:textId="77777777" w:rsidR="00FD72BD" w:rsidRPr="00255F3F" w:rsidRDefault="00FD72BD" w:rsidP="00C62CB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 xml:space="preserve">Will make </w:t>
            </w:r>
            <w:r w:rsidR="00AB2C64" w:rsidRPr="00255F3F">
              <w:rPr>
                <w:rFonts w:ascii="Arial" w:hAnsi="Arial" w:cs="Arial"/>
                <w:sz w:val="20"/>
              </w:rPr>
              <w:t xml:space="preserve">group memberships easier to process with standardized </w:t>
            </w:r>
            <w:proofErr w:type="gramStart"/>
            <w:r w:rsidR="00AB2C64" w:rsidRPr="00255F3F">
              <w:rPr>
                <w:rFonts w:ascii="Arial" w:hAnsi="Arial" w:cs="Arial"/>
                <w:sz w:val="20"/>
              </w:rPr>
              <w:t>rate</w:t>
            </w:r>
            <w:proofErr w:type="gramEnd"/>
          </w:p>
          <w:p w14:paraId="107AEB4A" w14:textId="77777777" w:rsidR="00B9723B" w:rsidRPr="00255F3F" w:rsidRDefault="00B9723B" w:rsidP="00C62CB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The board voted una</w:t>
            </w:r>
            <w:r w:rsidR="000D7A16" w:rsidRPr="00255F3F">
              <w:rPr>
                <w:rFonts w:ascii="Arial" w:hAnsi="Arial" w:cs="Arial"/>
                <w:sz w:val="20"/>
              </w:rPr>
              <w:t xml:space="preserve">nimously to approve the standardization of chapter dues to </w:t>
            </w:r>
            <w:proofErr w:type="gramStart"/>
            <w:r w:rsidR="000D7A16" w:rsidRPr="00255F3F">
              <w:rPr>
                <w:rFonts w:ascii="Arial" w:hAnsi="Arial" w:cs="Arial"/>
                <w:sz w:val="20"/>
              </w:rPr>
              <w:t>$25</w:t>
            </w:r>
            <w:proofErr w:type="gramEnd"/>
          </w:p>
          <w:p w14:paraId="2BF2E9A3" w14:textId="77777777" w:rsidR="000D7A16" w:rsidRPr="00255F3F" w:rsidRDefault="000D7A16" w:rsidP="00C62CB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Sylvia will submit our chapter vote via electronic form from National APIC</w:t>
            </w:r>
          </w:p>
          <w:p w14:paraId="33E2AF66" w14:textId="213A6203" w:rsidR="000D7A16" w:rsidRPr="00255F3F" w:rsidRDefault="000D7A16" w:rsidP="00C62CB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 xml:space="preserve">The final vote </w:t>
            </w:r>
            <w:r w:rsidR="00956F81" w:rsidRPr="00255F3F">
              <w:rPr>
                <w:rFonts w:ascii="Arial" w:hAnsi="Arial" w:cs="Arial"/>
                <w:sz w:val="20"/>
              </w:rPr>
              <w:t>will be revealed at the Chapter Leader Day during the national conference in June</w:t>
            </w:r>
          </w:p>
        </w:tc>
        <w:tc>
          <w:tcPr>
            <w:tcW w:w="1725" w:type="dxa"/>
            <w:vAlign w:val="center"/>
          </w:tcPr>
          <w:p w14:paraId="1A6FAC01" w14:textId="59D3313C" w:rsidR="00400A51" w:rsidRPr="00255F3F" w:rsidRDefault="00956F81" w:rsidP="0009592E">
            <w:pPr>
              <w:jc w:val="center"/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lastRenderedPageBreak/>
              <w:t>Sylvia Ford</w:t>
            </w:r>
          </w:p>
        </w:tc>
      </w:tr>
      <w:tr w:rsidR="00400A51" w:rsidRPr="00B2198A" w14:paraId="5247065C" w14:textId="77777777" w:rsidTr="00155EE0">
        <w:trPr>
          <w:trHeight w:val="504"/>
        </w:trPr>
        <w:tc>
          <w:tcPr>
            <w:tcW w:w="1384" w:type="dxa"/>
            <w:vAlign w:val="center"/>
          </w:tcPr>
          <w:p w14:paraId="6360D51B" w14:textId="4211D070" w:rsidR="00400A51" w:rsidRPr="00255F3F" w:rsidRDefault="00400A51" w:rsidP="0009592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66DC3540" w14:textId="77777777" w:rsidR="00400A51" w:rsidRPr="00255F3F" w:rsidRDefault="001571FF" w:rsidP="00392979">
            <w:p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2023 Chapter Educational Committee</w:t>
            </w:r>
          </w:p>
          <w:p w14:paraId="5AA7804D" w14:textId="77777777" w:rsidR="001571FF" w:rsidRPr="00255F3F" w:rsidRDefault="001571FF" w:rsidP="001571F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 xml:space="preserve">Educational Save the Date Flyer discussed. Will be attached to these minutes and was sent out via </w:t>
            </w:r>
            <w:r w:rsidR="00F73A29" w:rsidRPr="00255F3F">
              <w:rPr>
                <w:rFonts w:ascii="Arial" w:hAnsi="Arial" w:cs="Arial"/>
                <w:sz w:val="20"/>
              </w:rPr>
              <w:t xml:space="preserve">chapter communication email </w:t>
            </w:r>
            <w:proofErr w:type="gramStart"/>
            <w:r w:rsidR="00F73A29" w:rsidRPr="00255F3F">
              <w:rPr>
                <w:rFonts w:ascii="Arial" w:hAnsi="Arial" w:cs="Arial"/>
                <w:sz w:val="20"/>
              </w:rPr>
              <w:t>earlier</w:t>
            </w:r>
            <w:proofErr w:type="gramEnd"/>
          </w:p>
          <w:p w14:paraId="2C6C625E" w14:textId="77777777" w:rsidR="00F73A29" w:rsidRPr="00255F3F" w:rsidRDefault="00F73A29" w:rsidP="001571F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6CEU/IPUs available</w:t>
            </w:r>
          </w:p>
          <w:p w14:paraId="4FEEF028" w14:textId="77777777" w:rsidR="00F73A29" w:rsidRPr="00255F3F" w:rsidRDefault="00F73A29" w:rsidP="001571F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 xml:space="preserve">Partnering with </w:t>
            </w:r>
            <w:proofErr w:type="spellStart"/>
            <w:r w:rsidRPr="00255F3F">
              <w:rPr>
                <w:rFonts w:ascii="Arial" w:hAnsi="Arial" w:cs="Arial"/>
                <w:sz w:val="20"/>
              </w:rPr>
              <w:t>MoKanVan</w:t>
            </w:r>
            <w:proofErr w:type="spellEnd"/>
          </w:p>
          <w:p w14:paraId="14DC5650" w14:textId="08222069" w:rsidR="00F73A29" w:rsidRPr="00255F3F" w:rsidRDefault="00F73A29" w:rsidP="001571F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Early Bird registration deadline is June 30th</w:t>
            </w:r>
          </w:p>
        </w:tc>
        <w:tc>
          <w:tcPr>
            <w:tcW w:w="1725" w:type="dxa"/>
            <w:vAlign w:val="center"/>
          </w:tcPr>
          <w:p w14:paraId="63E7E4F2" w14:textId="0BB186AC" w:rsidR="00400A51" w:rsidRPr="00255F3F" w:rsidRDefault="001571FF" w:rsidP="0009592E">
            <w:pPr>
              <w:jc w:val="center"/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Meredith Shellner</w:t>
            </w:r>
          </w:p>
        </w:tc>
      </w:tr>
      <w:tr w:rsidR="00400A51" w:rsidRPr="00B2198A" w14:paraId="26EBAEBD" w14:textId="77777777" w:rsidTr="00155EE0">
        <w:trPr>
          <w:trHeight w:val="504"/>
        </w:trPr>
        <w:tc>
          <w:tcPr>
            <w:tcW w:w="1384" w:type="dxa"/>
            <w:vAlign w:val="center"/>
          </w:tcPr>
          <w:p w14:paraId="09CBC739" w14:textId="66DE83A5" w:rsidR="00400A51" w:rsidRPr="00255F3F" w:rsidRDefault="00400A51" w:rsidP="0009592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023796D3" w14:textId="77777777" w:rsidR="00400A51" w:rsidRPr="00255F3F" w:rsidRDefault="00302136" w:rsidP="00392979">
            <w:p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Nominating and Awards Committee</w:t>
            </w:r>
          </w:p>
          <w:p w14:paraId="6AC3BACE" w14:textId="77777777" w:rsidR="00302136" w:rsidRPr="00255F3F" w:rsidRDefault="00302136" w:rsidP="0030213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2 Awards are available for applicants: Leadership Award and Harriet Mitchell</w:t>
            </w:r>
          </w:p>
          <w:p w14:paraId="4BF3F4A8" w14:textId="77777777" w:rsidR="00D56780" w:rsidRPr="00255F3F" w:rsidRDefault="00D56780" w:rsidP="0030213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Due date to apply has been extended to May 15</w:t>
            </w:r>
          </w:p>
          <w:p w14:paraId="69A69A57" w14:textId="2BFDF019" w:rsidR="00D56780" w:rsidRPr="00255F3F" w:rsidRDefault="00D56780" w:rsidP="0030213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Only 2 applicants so far</w:t>
            </w:r>
          </w:p>
        </w:tc>
        <w:tc>
          <w:tcPr>
            <w:tcW w:w="1725" w:type="dxa"/>
            <w:vAlign w:val="center"/>
          </w:tcPr>
          <w:p w14:paraId="377BE422" w14:textId="3338E40F" w:rsidR="00400A51" w:rsidRPr="00255F3F" w:rsidRDefault="00302136" w:rsidP="0009592E">
            <w:pPr>
              <w:jc w:val="center"/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Melia Stolberg</w:t>
            </w:r>
          </w:p>
        </w:tc>
      </w:tr>
      <w:tr w:rsidR="00400A51" w:rsidRPr="00B2198A" w14:paraId="1F878149" w14:textId="77777777" w:rsidTr="00155EE0">
        <w:trPr>
          <w:trHeight w:val="1103"/>
        </w:trPr>
        <w:tc>
          <w:tcPr>
            <w:tcW w:w="1384" w:type="dxa"/>
            <w:vAlign w:val="center"/>
          </w:tcPr>
          <w:p w14:paraId="3A9B5FF4" w14:textId="4430C548" w:rsidR="00400A51" w:rsidRPr="00255F3F" w:rsidRDefault="00400A51" w:rsidP="0009592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37C37991" w14:textId="77777777" w:rsidR="00400A51" w:rsidRPr="00255F3F" w:rsidRDefault="00476977" w:rsidP="00392979">
            <w:p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Membership Chair Update</w:t>
            </w:r>
          </w:p>
          <w:p w14:paraId="75BCDE91" w14:textId="46282F86" w:rsidR="00476977" w:rsidRPr="00255F3F" w:rsidRDefault="00476977" w:rsidP="0047697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New members announced, none present at today’s meeting</w:t>
            </w:r>
          </w:p>
        </w:tc>
        <w:tc>
          <w:tcPr>
            <w:tcW w:w="1725" w:type="dxa"/>
            <w:vAlign w:val="center"/>
          </w:tcPr>
          <w:p w14:paraId="69B35317" w14:textId="7F5551F3" w:rsidR="00400A51" w:rsidRPr="00255F3F" w:rsidRDefault="00476977" w:rsidP="0009592E">
            <w:pPr>
              <w:jc w:val="center"/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 xml:space="preserve">Tiffany </w:t>
            </w:r>
            <w:proofErr w:type="spellStart"/>
            <w:r w:rsidRPr="00255F3F">
              <w:rPr>
                <w:rFonts w:ascii="Arial" w:hAnsi="Arial" w:cs="Arial"/>
                <w:sz w:val="20"/>
              </w:rPr>
              <w:t>Kesinger</w:t>
            </w:r>
            <w:proofErr w:type="spellEnd"/>
          </w:p>
        </w:tc>
      </w:tr>
      <w:tr w:rsidR="00400A51" w:rsidRPr="00B2198A" w14:paraId="6AA0A1E3" w14:textId="77777777" w:rsidTr="00155EE0">
        <w:trPr>
          <w:trHeight w:val="1304"/>
        </w:trPr>
        <w:tc>
          <w:tcPr>
            <w:tcW w:w="1384" w:type="dxa"/>
            <w:vAlign w:val="center"/>
          </w:tcPr>
          <w:p w14:paraId="2C777E86" w14:textId="50302AFF" w:rsidR="00400A51" w:rsidRPr="00255F3F" w:rsidRDefault="00400A51" w:rsidP="0009592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4DD4CDC9" w14:textId="77777777" w:rsidR="00476977" w:rsidRPr="00255F3F" w:rsidRDefault="00476977" w:rsidP="00392979">
            <w:p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Public Health Liaison for MO</w:t>
            </w:r>
          </w:p>
          <w:p w14:paraId="7805CB7C" w14:textId="77777777" w:rsidR="00476977" w:rsidRPr="00255F3F" w:rsidRDefault="00BA18FA" w:rsidP="0047697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COVID updated: 76 confirmed cases in April/33 Probably</w:t>
            </w:r>
          </w:p>
          <w:p w14:paraId="4A018A56" w14:textId="77777777" w:rsidR="00BA18FA" w:rsidRPr="00255F3F" w:rsidRDefault="00BA18FA" w:rsidP="00BA18FA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Still impacting our LTC facilities</w:t>
            </w:r>
          </w:p>
          <w:p w14:paraId="52D521E9" w14:textId="77777777" w:rsidR="00BA18FA" w:rsidRPr="00255F3F" w:rsidRDefault="00BA18FA" w:rsidP="00BA18FA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HD going out to facilities to offer assistance in getting their posi</w:t>
            </w:r>
            <w:r w:rsidR="006312BA" w:rsidRPr="00255F3F">
              <w:rPr>
                <w:rFonts w:ascii="Arial" w:hAnsi="Arial" w:cs="Arial"/>
                <w:sz w:val="20"/>
              </w:rPr>
              <w:t xml:space="preserve">tive case numbers </w:t>
            </w:r>
            <w:proofErr w:type="gramStart"/>
            <w:r w:rsidR="006312BA" w:rsidRPr="00255F3F">
              <w:rPr>
                <w:rFonts w:ascii="Arial" w:hAnsi="Arial" w:cs="Arial"/>
                <w:sz w:val="20"/>
              </w:rPr>
              <w:t>down</w:t>
            </w:r>
            <w:proofErr w:type="gramEnd"/>
          </w:p>
          <w:p w14:paraId="5F92BDB5" w14:textId="77777777" w:rsidR="006312BA" w:rsidRPr="00255F3F" w:rsidRDefault="006312BA" w:rsidP="00BA18FA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 xml:space="preserve">8 COVID deaths/4 verified through death </w:t>
            </w:r>
            <w:proofErr w:type="gramStart"/>
            <w:r w:rsidRPr="00255F3F">
              <w:rPr>
                <w:rFonts w:ascii="Arial" w:hAnsi="Arial" w:cs="Arial"/>
                <w:sz w:val="20"/>
              </w:rPr>
              <w:t>certificates</w:t>
            </w:r>
            <w:proofErr w:type="gramEnd"/>
          </w:p>
          <w:p w14:paraId="2628BD79" w14:textId="77777777" w:rsidR="006312BA" w:rsidRPr="00255F3F" w:rsidRDefault="006312BA" w:rsidP="006312B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Campylobacter and Giardia numbers increased between March and April</w:t>
            </w:r>
          </w:p>
          <w:p w14:paraId="7F3DAC93" w14:textId="2E48DF26" w:rsidR="00806076" w:rsidRPr="00255F3F" w:rsidRDefault="00806076" w:rsidP="006312B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 xml:space="preserve">Chicago is reporting a resurgence of </w:t>
            </w:r>
            <w:proofErr w:type="spellStart"/>
            <w:r w:rsidRPr="00255F3F">
              <w:rPr>
                <w:rFonts w:ascii="Arial" w:hAnsi="Arial" w:cs="Arial"/>
                <w:sz w:val="20"/>
              </w:rPr>
              <w:t>MPox</w:t>
            </w:r>
            <w:proofErr w:type="spellEnd"/>
          </w:p>
        </w:tc>
        <w:tc>
          <w:tcPr>
            <w:tcW w:w="1725" w:type="dxa"/>
            <w:vAlign w:val="center"/>
          </w:tcPr>
          <w:p w14:paraId="7C1271B2" w14:textId="4FF48677" w:rsidR="00400A51" w:rsidRPr="00255F3F" w:rsidRDefault="00476977" w:rsidP="0009592E">
            <w:pPr>
              <w:jc w:val="center"/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Cindy Calendar</w:t>
            </w:r>
          </w:p>
        </w:tc>
      </w:tr>
      <w:tr w:rsidR="00400A51" w:rsidRPr="00B2198A" w14:paraId="0D537911" w14:textId="77777777" w:rsidTr="00155EE0">
        <w:trPr>
          <w:trHeight w:val="504"/>
        </w:trPr>
        <w:tc>
          <w:tcPr>
            <w:tcW w:w="1384" w:type="dxa"/>
            <w:vAlign w:val="center"/>
          </w:tcPr>
          <w:p w14:paraId="2F6F74C8" w14:textId="5255795C" w:rsidR="00400A51" w:rsidRPr="00255F3F" w:rsidRDefault="00400A51" w:rsidP="0009592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69584329" w14:textId="77777777" w:rsidR="00806076" w:rsidRPr="00255F3F" w:rsidRDefault="00806076" w:rsidP="00392979">
            <w:p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Public Health Liaison for KS</w:t>
            </w:r>
          </w:p>
          <w:p w14:paraId="61DFE509" w14:textId="475D45E4" w:rsidR="00400A51" w:rsidRPr="00255F3F" w:rsidRDefault="00806076" w:rsidP="0080607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No report</w:t>
            </w:r>
            <w:r w:rsidR="00A84018" w:rsidRPr="00255F3F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725" w:type="dxa"/>
            <w:vAlign w:val="center"/>
          </w:tcPr>
          <w:p w14:paraId="656275F1" w14:textId="14992DD4" w:rsidR="00400A51" w:rsidRPr="00255F3F" w:rsidRDefault="00806076" w:rsidP="0009592E">
            <w:pPr>
              <w:jc w:val="center"/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Linda Van Hoecke</w:t>
            </w:r>
          </w:p>
        </w:tc>
      </w:tr>
      <w:tr w:rsidR="00400A51" w:rsidRPr="00B2198A" w14:paraId="711166A8" w14:textId="77777777" w:rsidTr="00155EE0">
        <w:trPr>
          <w:trHeight w:val="504"/>
        </w:trPr>
        <w:tc>
          <w:tcPr>
            <w:tcW w:w="1384" w:type="dxa"/>
            <w:vAlign w:val="center"/>
          </w:tcPr>
          <w:p w14:paraId="565844D6" w14:textId="2146A672" w:rsidR="00400A51" w:rsidRPr="00255F3F" w:rsidRDefault="00400A51" w:rsidP="0009592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63A811F5" w14:textId="77777777" w:rsidR="00400A51" w:rsidRPr="00255F3F" w:rsidRDefault="00CB3C97" w:rsidP="00392979">
            <w:p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Legislative Rep National APIC</w:t>
            </w:r>
            <w:r w:rsidR="00A84018" w:rsidRPr="00255F3F">
              <w:rPr>
                <w:rFonts w:ascii="Arial" w:hAnsi="Arial" w:cs="Arial"/>
                <w:sz w:val="20"/>
              </w:rPr>
              <w:t xml:space="preserve"> </w:t>
            </w:r>
          </w:p>
          <w:p w14:paraId="1355A069" w14:textId="179B80B8" w:rsidR="00B567AC" w:rsidRPr="00255F3F" w:rsidRDefault="00B567AC" w:rsidP="00B567AC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Julie sent a report, look for documents attached with minutes</w:t>
            </w:r>
            <w:r w:rsidR="00DB7664" w:rsidRPr="00255F3F">
              <w:rPr>
                <w:rFonts w:ascii="Arial" w:hAnsi="Arial" w:cs="Arial"/>
                <w:sz w:val="20"/>
              </w:rPr>
              <w:t>. Will also be uploaded to website</w:t>
            </w:r>
          </w:p>
        </w:tc>
        <w:tc>
          <w:tcPr>
            <w:tcW w:w="1725" w:type="dxa"/>
            <w:vAlign w:val="center"/>
          </w:tcPr>
          <w:p w14:paraId="56F78761" w14:textId="4F797D3F" w:rsidR="00400A51" w:rsidRPr="00255F3F" w:rsidRDefault="00CB3C97" w:rsidP="0009592E">
            <w:pPr>
              <w:jc w:val="center"/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Julie Richards</w:t>
            </w:r>
          </w:p>
        </w:tc>
      </w:tr>
      <w:tr w:rsidR="00DB7664" w:rsidRPr="00B2198A" w14:paraId="407069CA" w14:textId="77777777" w:rsidTr="00155EE0">
        <w:trPr>
          <w:trHeight w:val="504"/>
        </w:trPr>
        <w:tc>
          <w:tcPr>
            <w:tcW w:w="1384" w:type="dxa"/>
            <w:vAlign w:val="center"/>
          </w:tcPr>
          <w:p w14:paraId="77594A0E" w14:textId="77777777" w:rsidR="00DB7664" w:rsidRPr="00255F3F" w:rsidRDefault="00DB7664" w:rsidP="0009592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115954A5" w14:textId="77777777" w:rsidR="00DB7664" w:rsidRPr="00255F3F" w:rsidRDefault="00DB7664" w:rsidP="00392979">
            <w:p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Government Affairs Leg. Liaison MO</w:t>
            </w:r>
          </w:p>
          <w:p w14:paraId="377B022F" w14:textId="2441E925" w:rsidR="00DB7664" w:rsidRPr="00255F3F" w:rsidRDefault="00DB7664" w:rsidP="00DB766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No report</w:t>
            </w:r>
          </w:p>
        </w:tc>
        <w:tc>
          <w:tcPr>
            <w:tcW w:w="1725" w:type="dxa"/>
            <w:vAlign w:val="center"/>
          </w:tcPr>
          <w:p w14:paraId="050F8BBC" w14:textId="3632B2CF" w:rsidR="00DB7664" w:rsidRPr="00255F3F" w:rsidRDefault="00DB7664" w:rsidP="0009592E">
            <w:pPr>
              <w:jc w:val="center"/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Sarah Payne</w:t>
            </w:r>
          </w:p>
        </w:tc>
      </w:tr>
      <w:tr w:rsidR="00DB7664" w:rsidRPr="00B2198A" w14:paraId="6B30D0DE" w14:textId="77777777" w:rsidTr="00155EE0">
        <w:trPr>
          <w:trHeight w:val="504"/>
        </w:trPr>
        <w:tc>
          <w:tcPr>
            <w:tcW w:w="1384" w:type="dxa"/>
            <w:vAlign w:val="center"/>
          </w:tcPr>
          <w:p w14:paraId="3AE4C75C" w14:textId="77777777" w:rsidR="00DB7664" w:rsidRPr="00255F3F" w:rsidRDefault="00DB7664" w:rsidP="0009592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6A325DF9" w14:textId="77777777" w:rsidR="00DB7664" w:rsidRPr="00255F3F" w:rsidRDefault="00DB7664" w:rsidP="00392979">
            <w:p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Sunshine Committee</w:t>
            </w:r>
          </w:p>
          <w:p w14:paraId="75C0DC46" w14:textId="06FD8F1C" w:rsidR="00DB7664" w:rsidRPr="00255F3F" w:rsidRDefault="00A1020D" w:rsidP="00DB766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A former Sage vendor who worked closely with the chapter has been struggling with health issues, Pete.  Chapter will be sending him a “get-well” card</w:t>
            </w:r>
          </w:p>
        </w:tc>
        <w:tc>
          <w:tcPr>
            <w:tcW w:w="1725" w:type="dxa"/>
            <w:vAlign w:val="center"/>
          </w:tcPr>
          <w:p w14:paraId="02CF710E" w14:textId="41868868" w:rsidR="00DB7664" w:rsidRPr="00255F3F" w:rsidRDefault="00DB7664" w:rsidP="0009592E">
            <w:pPr>
              <w:jc w:val="center"/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Carol Calabrese</w:t>
            </w:r>
          </w:p>
        </w:tc>
      </w:tr>
      <w:tr w:rsidR="003F4E1D" w:rsidRPr="00B2198A" w14:paraId="6F41B85E" w14:textId="77777777" w:rsidTr="00155EE0">
        <w:trPr>
          <w:trHeight w:val="504"/>
        </w:trPr>
        <w:tc>
          <w:tcPr>
            <w:tcW w:w="1384" w:type="dxa"/>
            <w:vAlign w:val="center"/>
          </w:tcPr>
          <w:p w14:paraId="6C34A131" w14:textId="77777777" w:rsidR="003F4E1D" w:rsidRPr="00255F3F" w:rsidRDefault="003F4E1D" w:rsidP="0009592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64248DBD" w14:textId="77777777" w:rsidR="003F4E1D" w:rsidRPr="00255F3F" w:rsidRDefault="006B256C" w:rsidP="00392979">
            <w:p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Journal Club Article Review</w:t>
            </w:r>
          </w:p>
          <w:p w14:paraId="631772BA" w14:textId="77777777" w:rsidR="006B256C" w:rsidRPr="00255F3F" w:rsidRDefault="00DE4824" w:rsidP="006B256C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Borescope</w:t>
            </w:r>
            <w:r w:rsidR="00CB277C" w:rsidRPr="00255F3F">
              <w:rPr>
                <w:rFonts w:ascii="Arial" w:hAnsi="Arial" w:cs="Arial"/>
                <w:sz w:val="20"/>
              </w:rPr>
              <w:t xml:space="preserve"> examination led to change in storage</w:t>
            </w:r>
            <w:r w:rsidRPr="00255F3F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255F3F">
              <w:rPr>
                <w:rFonts w:ascii="Arial" w:hAnsi="Arial" w:cs="Arial"/>
                <w:sz w:val="20"/>
              </w:rPr>
              <w:t>process</w:t>
            </w:r>
            <w:proofErr w:type="gramEnd"/>
          </w:p>
          <w:p w14:paraId="3A18B78F" w14:textId="061C2BD1" w:rsidR="00DE4824" w:rsidRPr="00255F3F" w:rsidRDefault="00DE4824" w:rsidP="00DE4824">
            <w:pPr>
              <w:pStyle w:val="ListParagraph"/>
              <w:numPr>
                <w:ilvl w:val="1"/>
                <w:numId w:val="20"/>
              </w:num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Article available on chapter website under Library</w:t>
            </w:r>
          </w:p>
        </w:tc>
        <w:tc>
          <w:tcPr>
            <w:tcW w:w="1725" w:type="dxa"/>
            <w:vAlign w:val="center"/>
          </w:tcPr>
          <w:p w14:paraId="6146AC02" w14:textId="5684EED7" w:rsidR="003F4E1D" w:rsidRPr="00255F3F" w:rsidRDefault="000A121A" w:rsidP="0009592E">
            <w:pPr>
              <w:jc w:val="center"/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 xml:space="preserve">Kate </w:t>
            </w:r>
            <w:proofErr w:type="spellStart"/>
            <w:r w:rsidRPr="00255F3F">
              <w:rPr>
                <w:rFonts w:ascii="Arial" w:hAnsi="Arial" w:cs="Arial"/>
                <w:sz w:val="20"/>
              </w:rPr>
              <w:t>Kuzmyak</w:t>
            </w:r>
            <w:proofErr w:type="spellEnd"/>
          </w:p>
        </w:tc>
      </w:tr>
      <w:tr w:rsidR="000A121A" w:rsidRPr="00B2198A" w14:paraId="310B6F30" w14:textId="77777777" w:rsidTr="00155EE0">
        <w:trPr>
          <w:trHeight w:val="504"/>
        </w:trPr>
        <w:tc>
          <w:tcPr>
            <w:tcW w:w="1384" w:type="dxa"/>
            <w:vAlign w:val="center"/>
          </w:tcPr>
          <w:p w14:paraId="1B6A93BC" w14:textId="77777777" w:rsidR="000A121A" w:rsidRPr="00255F3F" w:rsidRDefault="000A121A" w:rsidP="0009592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74CC6E50" w14:textId="77777777" w:rsidR="000A121A" w:rsidRPr="00255F3F" w:rsidRDefault="000A121A" w:rsidP="00392979">
            <w:p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Bylaws</w:t>
            </w:r>
          </w:p>
          <w:p w14:paraId="62B25801" w14:textId="779ED056" w:rsidR="000A121A" w:rsidRPr="00255F3F" w:rsidRDefault="000A121A" w:rsidP="000A121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No report</w:t>
            </w:r>
          </w:p>
        </w:tc>
        <w:tc>
          <w:tcPr>
            <w:tcW w:w="1725" w:type="dxa"/>
            <w:vAlign w:val="center"/>
          </w:tcPr>
          <w:p w14:paraId="6EE70DDB" w14:textId="142A42BD" w:rsidR="000A121A" w:rsidRPr="00255F3F" w:rsidRDefault="000A121A" w:rsidP="0009592E">
            <w:pPr>
              <w:jc w:val="center"/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Meredith Shellner, Linda Van Hoecke</w:t>
            </w:r>
          </w:p>
        </w:tc>
      </w:tr>
      <w:tr w:rsidR="000A121A" w:rsidRPr="00B2198A" w14:paraId="6E9617C6" w14:textId="77777777" w:rsidTr="00155EE0">
        <w:trPr>
          <w:trHeight w:val="504"/>
        </w:trPr>
        <w:tc>
          <w:tcPr>
            <w:tcW w:w="1384" w:type="dxa"/>
            <w:vAlign w:val="center"/>
          </w:tcPr>
          <w:p w14:paraId="2CED9930" w14:textId="77777777" w:rsidR="000A121A" w:rsidRPr="00255F3F" w:rsidRDefault="000A121A" w:rsidP="0009592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53C220DE" w14:textId="77777777" w:rsidR="000A121A" w:rsidRPr="00255F3F" w:rsidRDefault="001B5008" w:rsidP="00392979">
            <w:p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CIC Review</w:t>
            </w:r>
          </w:p>
          <w:p w14:paraId="321A9D6E" w14:textId="77889B6D" w:rsidR="001B5008" w:rsidRPr="00255F3F" w:rsidRDefault="001B5008" w:rsidP="001B5008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No review</w:t>
            </w:r>
          </w:p>
        </w:tc>
        <w:tc>
          <w:tcPr>
            <w:tcW w:w="1725" w:type="dxa"/>
            <w:vAlign w:val="center"/>
          </w:tcPr>
          <w:p w14:paraId="42165A61" w14:textId="1BFA48DE" w:rsidR="000A121A" w:rsidRPr="00255F3F" w:rsidRDefault="001B5008" w:rsidP="0009592E">
            <w:pPr>
              <w:jc w:val="center"/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 xml:space="preserve">Noma </w:t>
            </w:r>
            <w:proofErr w:type="spellStart"/>
            <w:r w:rsidRPr="00255F3F">
              <w:rPr>
                <w:rFonts w:ascii="Arial" w:hAnsi="Arial" w:cs="Arial"/>
                <w:sz w:val="20"/>
              </w:rPr>
              <w:t>Lifa</w:t>
            </w:r>
            <w:proofErr w:type="spellEnd"/>
          </w:p>
        </w:tc>
      </w:tr>
      <w:tr w:rsidR="001B5008" w:rsidRPr="00B2198A" w14:paraId="0B003778" w14:textId="77777777" w:rsidTr="00155EE0">
        <w:trPr>
          <w:trHeight w:val="504"/>
        </w:trPr>
        <w:tc>
          <w:tcPr>
            <w:tcW w:w="1384" w:type="dxa"/>
            <w:vAlign w:val="center"/>
          </w:tcPr>
          <w:p w14:paraId="63D8DD4B" w14:textId="62E2D4F2" w:rsidR="001B5008" w:rsidRPr="00255F3F" w:rsidRDefault="001B5008" w:rsidP="0009592E">
            <w:pPr>
              <w:jc w:val="center"/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 xml:space="preserve">Celebrations </w:t>
            </w:r>
            <w:r w:rsidR="00853B2D" w:rsidRPr="00255F3F">
              <w:rPr>
                <w:rFonts w:ascii="Arial" w:hAnsi="Arial" w:cs="Arial"/>
                <w:sz w:val="20"/>
              </w:rPr>
              <w:t xml:space="preserve">&amp; </w:t>
            </w:r>
            <w:r w:rsidRPr="00255F3F">
              <w:rPr>
                <w:rFonts w:ascii="Arial" w:hAnsi="Arial" w:cs="Arial"/>
                <w:sz w:val="20"/>
              </w:rPr>
              <w:t>New Business</w:t>
            </w: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11AE68C8" w14:textId="7C7D9298" w:rsidR="001B5008" w:rsidRPr="00255F3F" w:rsidRDefault="00853B2D" w:rsidP="00392979">
            <w:p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No celebrations announced or new business</w:t>
            </w:r>
          </w:p>
        </w:tc>
        <w:tc>
          <w:tcPr>
            <w:tcW w:w="1725" w:type="dxa"/>
            <w:vAlign w:val="center"/>
          </w:tcPr>
          <w:p w14:paraId="6AF66EA9" w14:textId="44935ABB" w:rsidR="001B5008" w:rsidRPr="00255F3F" w:rsidRDefault="00853B2D" w:rsidP="0009592E">
            <w:pPr>
              <w:jc w:val="center"/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Open to all</w:t>
            </w:r>
          </w:p>
        </w:tc>
      </w:tr>
      <w:tr w:rsidR="00853B2D" w:rsidRPr="00B2198A" w14:paraId="3E66EBBD" w14:textId="77777777" w:rsidTr="00155EE0">
        <w:trPr>
          <w:trHeight w:val="504"/>
        </w:trPr>
        <w:tc>
          <w:tcPr>
            <w:tcW w:w="1384" w:type="dxa"/>
            <w:vAlign w:val="center"/>
          </w:tcPr>
          <w:p w14:paraId="7ACEA405" w14:textId="3C702C10" w:rsidR="00853B2D" w:rsidRPr="00255F3F" w:rsidRDefault="00853B2D" w:rsidP="0009592E">
            <w:pPr>
              <w:jc w:val="center"/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Old Business</w:t>
            </w: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6477604E" w14:textId="2D48EBEB" w:rsidR="00853B2D" w:rsidRPr="00255F3F" w:rsidRDefault="00155EE0" w:rsidP="00392979">
            <w:p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See PowerPoint slides attached for details</w:t>
            </w:r>
          </w:p>
        </w:tc>
        <w:tc>
          <w:tcPr>
            <w:tcW w:w="1725" w:type="dxa"/>
            <w:vAlign w:val="center"/>
          </w:tcPr>
          <w:p w14:paraId="52B6805A" w14:textId="30142B87" w:rsidR="00853B2D" w:rsidRPr="00255F3F" w:rsidRDefault="00155EE0" w:rsidP="0009592E">
            <w:pPr>
              <w:jc w:val="center"/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Sylvia Ford</w:t>
            </w:r>
          </w:p>
        </w:tc>
      </w:tr>
      <w:tr w:rsidR="00200D87" w:rsidRPr="00B2198A" w14:paraId="015367A4" w14:textId="77777777" w:rsidTr="00155EE0">
        <w:trPr>
          <w:trHeight w:val="504"/>
        </w:trPr>
        <w:tc>
          <w:tcPr>
            <w:tcW w:w="1384" w:type="dxa"/>
            <w:vAlign w:val="center"/>
          </w:tcPr>
          <w:p w14:paraId="1B8E4B61" w14:textId="27785D6F" w:rsidR="00200D87" w:rsidRPr="00255F3F" w:rsidRDefault="00200D87" w:rsidP="0009592E">
            <w:pPr>
              <w:jc w:val="center"/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Meeting Adjournment</w:t>
            </w: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3CEE7F16" w14:textId="25E4C6F4" w:rsidR="00200D87" w:rsidRPr="00255F3F" w:rsidRDefault="00200D87" w:rsidP="00392979">
            <w:pPr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Recorded at 3:20pm</w:t>
            </w:r>
          </w:p>
        </w:tc>
        <w:tc>
          <w:tcPr>
            <w:tcW w:w="1725" w:type="dxa"/>
            <w:vAlign w:val="center"/>
          </w:tcPr>
          <w:p w14:paraId="248E4756" w14:textId="42B5E426" w:rsidR="00200D87" w:rsidRPr="00255F3F" w:rsidRDefault="00200D87" w:rsidP="0009592E">
            <w:pPr>
              <w:jc w:val="center"/>
              <w:rPr>
                <w:rFonts w:ascii="Arial" w:hAnsi="Arial" w:cs="Arial"/>
                <w:sz w:val="20"/>
              </w:rPr>
            </w:pPr>
            <w:r w:rsidRPr="00255F3F">
              <w:rPr>
                <w:rFonts w:ascii="Arial" w:hAnsi="Arial" w:cs="Arial"/>
                <w:sz w:val="20"/>
              </w:rPr>
              <w:t>Jessica Rindels</w:t>
            </w:r>
          </w:p>
        </w:tc>
      </w:tr>
    </w:tbl>
    <w:p w14:paraId="439C33BE" w14:textId="77777777" w:rsidR="00B2198A" w:rsidRDefault="00B2198A" w:rsidP="000B6278"/>
    <w:tbl>
      <w:tblPr>
        <w:tblStyle w:val="Style2"/>
        <w:tblW w:w="0" w:type="auto"/>
        <w:tblLook w:val="04A0" w:firstRow="1" w:lastRow="0" w:firstColumn="1" w:lastColumn="0" w:noHBand="0" w:noVBand="1"/>
      </w:tblPr>
      <w:tblGrid>
        <w:gridCol w:w="2695"/>
        <w:gridCol w:w="6943"/>
      </w:tblGrid>
      <w:tr w:rsidR="002A41D0" w14:paraId="74E9B151" w14:textId="77777777" w:rsidTr="002A41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8" w:type="dxa"/>
            <w:gridSpan w:val="2"/>
          </w:tcPr>
          <w:p w14:paraId="78C33C35" w14:textId="1BCB99EC" w:rsidR="002A41D0" w:rsidRDefault="002A41D0" w:rsidP="002A41D0">
            <w:pPr>
              <w:pStyle w:val="Heading1"/>
              <w:jc w:val="center"/>
            </w:pPr>
            <w:r>
              <w:t>Local Chapter Officers &amp; National Committee Representatives</w:t>
            </w:r>
          </w:p>
        </w:tc>
      </w:tr>
      <w:tr w:rsidR="009073B6" w14:paraId="499F8913" w14:textId="77777777" w:rsidTr="00255F3F">
        <w:tc>
          <w:tcPr>
            <w:tcW w:w="2695" w:type="dxa"/>
            <w:shd w:val="clear" w:color="auto" w:fill="C7D1FA" w:themeFill="accent3" w:themeFillTint="66"/>
          </w:tcPr>
          <w:p w14:paraId="4214A18C" w14:textId="77777777" w:rsidR="00255F3F" w:rsidRDefault="00255F3F" w:rsidP="00255F3F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3763986D" w14:textId="77777777" w:rsidR="00255F3F" w:rsidRDefault="00255F3F" w:rsidP="00255F3F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592DFF64" w14:textId="2C864DCE" w:rsidR="009073B6" w:rsidRPr="00255F3F" w:rsidRDefault="00343C72" w:rsidP="00255F3F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255F3F">
              <w:rPr>
                <w:rFonts w:ascii="Arial" w:hAnsi="Arial" w:cs="Arial"/>
                <w:b/>
                <w:bCs/>
                <w:sz w:val="20"/>
                <w:szCs w:val="22"/>
              </w:rPr>
              <w:t>Chapter Officers</w:t>
            </w:r>
          </w:p>
          <w:p w14:paraId="520F0FE3" w14:textId="77777777" w:rsidR="009073B6" w:rsidRPr="00255F3F" w:rsidRDefault="009073B6" w:rsidP="00255F3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2D018E9F" w14:textId="77777777" w:rsidR="009073B6" w:rsidRPr="00255F3F" w:rsidRDefault="009073B6" w:rsidP="00255F3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7B247185" w14:textId="77777777" w:rsidR="009073B6" w:rsidRPr="00255F3F" w:rsidRDefault="009073B6" w:rsidP="00255F3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943" w:type="dxa"/>
          </w:tcPr>
          <w:p w14:paraId="61FBCB0E" w14:textId="77777777" w:rsidR="00343C72" w:rsidRPr="00255F3F" w:rsidRDefault="00343C72" w:rsidP="00343C72">
            <w:pPr>
              <w:rPr>
                <w:rFonts w:ascii="Arial" w:hAnsi="Arial" w:cs="Arial"/>
                <w:sz w:val="20"/>
                <w:szCs w:val="22"/>
              </w:rPr>
            </w:pPr>
            <w:r w:rsidRPr="00255F3F">
              <w:rPr>
                <w:rFonts w:ascii="Arial" w:hAnsi="Arial" w:cs="Arial"/>
                <w:sz w:val="20"/>
                <w:szCs w:val="22"/>
              </w:rPr>
              <w:t>President: Sylvia Ford</w:t>
            </w:r>
          </w:p>
          <w:p w14:paraId="13A9C602" w14:textId="77777777" w:rsidR="00343C72" w:rsidRPr="00255F3F" w:rsidRDefault="00343C72" w:rsidP="00343C72">
            <w:pPr>
              <w:rPr>
                <w:rFonts w:ascii="Arial" w:hAnsi="Arial" w:cs="Arial"/>
                <w:sz w:val="20"/>
                <w:szCs w:val="22"/>
              </w:rPr>
            </w:pPr>
            <w:r w:rsidRPr="00255F3F">
              <w:rPr>
                <w:rFonts w:ascii="Arial" w:hAnsi="Arial" w:cs="Arial"/>
                <w:sz w:val="20"/>
                <w:szCs w:val="22"/>
              </w:rPr>
              <w:t>President Elect: Meredith Shellner</w:t>
            </w:r>
          </w:p>
          <w:p w14:paraId="731E001B" w14:textId="77777777" w:rsidR="00343C72" w:rsidRPr="00255F3F" w:rsidRDefault="00343C72" w:rsidP="00343C72">
            <w:pPr>
              <w:rPr>
                <w:rFonts w:ascii="Arial" w:hAnsi="Arial" w:cs="Arial"/>
                <w:sz w:val="20"/>
                <w:szCs w:val="22"/>
              </w:rPr>
            </w:pPr>
            <w:r w:rsidRPr="00255F3F">
              <w:rPr>
                <w:rFonts w:ascii="Arial" w:hAnsi="Arial" w:cs="Arial"/>
                <w:sz w:val="20"/>
                <w:szCs w:val="22"/>
              </w:rPr>
              <w:t xml:space="preserve">Past President: Tiffany </w:t>
            </w:r>
            <w:proofErr w:type="spellStart"/>
            <w:r w:rsidRPr="00255F3F">
              <w:rPr>
                <w:rFonts w:ascii="Arial" w:hAnsi="Arial" w:cs="Arial"/>
                <w:sz w:val="20"/>
                <w:szCs w:val="22"/>
              </w:rPr>
              <w:t>Kesinger</w:t>
            </w:r>
            <w:proofErr w:type="spellEnd"/>
          </w:p>
          <w:p w14:paraId="5531AF61" w14:textId="565A6D20" w:rsidR="009073B6" w:rsidRPr="00255F3F" w:rsidRDefault="009073B6" w:rsidP="00D77841">
            <w:pPr>
              <w:rPr>
                <w:rFonts w:ascii="Arial" w:hAnsi="Arial" w:cs="Arial"/>
                <w:sz w:val="20"/>
                <w:szCs w:val="22"/>
              </w:rPr>
            </w:pPr>
            <w:r w:rsidRPr="00255F3F">
              <w:rPr>
                <w:rFonts w:ascii="Arial" w:hAnsi="Arial" w:cs="Arial"/>
                <w:sz w:val="20"/>
                <w:szCs w:val="22"/>
              </w:rPr>
              <w:t>Secretary: Jessica Rindels (2</w:t>
            </w:r>
            <w:r w:rsidRPr="00255F3F">
              <w:rPr>
                <w:rFonts w:ascii="Arial" w:hAnsi="Arial" w:cs="Arial"/>
                <w:sz w:val="20"/>
                <w:szCs w:val="22"/>
                <w:vertAlign w:val="superscript"/>
              </w:rPr>
              <w:t>nd</w:t>
            </w:r>
            <w:r w:rsidRPr="00255F3F">
              <w:rPr>
                <w:rFonts w:ascii="Arial" w:hAnsi="Arial" w:cs="Arial"/>
                <w:sz w:val="20"/>
                <w:szCs w:val="22"/>
              </w:rPr>
              <w:t xml:space="preserve"> year of a 2-year term)</w:t>
            </w:r>
          </w:p>
          <w:p w14:paraId="58FEA33B" w14:textId="77777777" w:rsidR="009073B6" w:rsidRPr="00255F3F" w:rsidRDefault="009073B6" w:rsidP="00D77841">
            <w:pPr>
              <w:rPr>
                <w:rFonts w:ascii="Arial" w:hAnsi="Arial" w:cs="Arial"/>
                <w:sz w:val="20"/>
                <w:szCs w:val="22"/>
              </w:rPr>
            </w:pPr>
            <w:r w:rsidRPr="00255F3F">
              <w:rPr>
                <w:rFonts w:ascii="Arial" w:hAnsi="Arial" w:cs="Arial"/>
                <w:sz w:val="20"/>
                <w:szCs w:val="22"/>
              </w:rPr>
              <w:t>Treasurer: Tammy Cunningham (1</w:t>
            </w:r>
            <w:r w:rsidRPr="00255F3F">
              <w:rPr>
                <w:rFonts w:ascii="Arial" w:hAnsi="Arial" w:cs="Arial"/>
                <w:sz w:val="20"/>
                <w:szCs w:val="22"/>
                <w:vertAlign w:val="superscript"/>
              </w:rPr>
              <w:t>st</w:t>
            </w:r>
            <w:r w:rsidRPr="00255F3F">
              <w:rPr>
                <w:rFonts w:ascii="Arial" w:hAnsi="Arial" w:cs="Arial"/>
                <w:sz w:val="20"/>
                <w:szCs w:val="22"/>
              </w:rPr>
              <w:t xml:space="preserve"> year of a 2-year term)</w:t>
            </w:r>
          </w:p>
          <w:p w14:paraId="7F1BFBAC" w14:textId="77777777" w:rsidR="009073B6" w:rsidRDefault="009073B6" w:rsidP="00D77841">
            <w:pPr>
              <w:rPr>
                <w:rFonts w:ascii="Arial" w:hAnsi="Arial" w:cs="Arial"/>
                <w:sz w:val="20"/>
                <w:szCs w:val="22"/>
              </w:rPr>
            </w:pPr>
            <w:r w:rsidRPr="00255F3F">
              <w:rPr>
                <w:rFonts w:ascii="Arial" w:hAnsi="Arial" w:cs="Arial"/>
                <w:sz w:val="20"/>
                <w:szCs w:val="22"/>
              </w:rPr>
              <w:t>Nominating &amp; Awards Chair: Melia Stolberg (1</w:t>
            </w:r>
            <w:r w:rsidRPr="00255F3F">
              <w:rPr>
                <w:rFonts w:ascii="Arial" w:hAnsi="Arial" w:cs="Arial"/>
                <w:sz w:val="20"/>
                <w:szCs w:val="22"/>
                <w:vertAlign w:val="superscript"/>
              </w:rPr>
              <w:t>st</w:t>
            </w:r>
            <w:r w:rsidRPr="00255F3F">
              <w:rPr>
                <w:rFonts w:ascii="Arial" w:hAnsi="Arial" w:cs="Arial"/>
                <w:sz w:val="20"/>
                <w:szCs w:val="22"/>
              </w:rPr>
              <w:t xml:space="preserve"> year of a 2-year term)</w:t>
            </w:r>
          </w:p>
          <w:p w14:paraId="5DA62327" w14:textId="37656EF6" w:rsidR="00255F3F" w:rsidRPr="00255F3F" w:rsidRDefault="00255F3F" w:rsidP="00D7784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343C72" w14:paraId="2E8CDCCC" w14:textId="77777777" w:rsidTr="006F6E74">
        <w:trPr>
          <w:trHeight w:val="1673"/>
        </w:trPr>
        <w:tc>
          <w:tcPr>
            <w:tcW w:w="2695" w:type="dxa"/>
            <w:shd w:val="clear" w:color="auto" w:fill="C7D1FA" w:themeFill="accent3" w:themeFillTint="66"/>
          </w:tcPr>
          <w:p w14:paraId="157C34C8" w14:textId="2BC96A9C" w:rsidR="00343C72" w:rsidRPr="00255F3F" w:rsidRDefault="00343C72" w:rsidP="00255F3F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255F3F">
              <w:rPr>
                <w:rFonts w:ascii="Arial" w:hAnsi="Arial" w:cs="Arial"/>
                <w:b/>
                <w:bCs/>
                <w:sz w:val="20"/>
                <w:szCs w:val="22"/>
              </w:rPr>
              <w:t>Board of Directors</w:t>
            </w:r>
          </w:p>
        </w:tc>
        <w:tc>
          <w:tcPr>
            <w:tcW w:w="6943" w:type="dxa"/>
          </w:tcPr>
          <w:p w14:paraId="04A0930C" w14:textId="77777777" w:rsidR="00343C72" w:rsidRPr="00255F3F" w:rsidRDefault="007551CE" w:rsidP="00343C72">
            <w:pPr>
              <w:rPr>
                <w:rFonts w:ascii="Arial" w:hAnsi="Arial" w:cs="Arial"/>
                <w:sz w:val="20"/>
                <w:szCs w:val="22"/>
              </w:rPr>
            </w:pPr>
            <w:r w:rsidRPr="00255F3F">
              <w:rPr>
                <w:rFonts w:ascii="Arial" w:hAnsi="Arial" w:cs="Arial"/>
                <w:sz w:val="20"/>
                <w:szCs w:val="22"/>
              </w:rPr>
              <w:t>Jeanetta Lyle (2</w:t>
            </w:r>
            <w:r w:rsidRPr="00255F3F">
              <w:rPr>
                <w:rFonts w:ascii="Arial" w:hAnsi="Arial" w:cs="Arial"/>
                <w:sz w:val="20"/>
                <w:szCs w:val="22"/>
                <w:vertAlign w:val="superscript"/>
              </w:rPr>
              <w:t>nd</w:t>
            </w:r>
            <w:r w:rsidRPr="00255F3F">
              <w:rPr>
                <w:rFonts w:ascii="Arial" w:hAnsi="Arial" w:cs="Arial"/>
                <w:sz w:val="20"/>
                <w:szCs w:val="22"/>
              </w:rPr>
              <w:t xml:space="preserve"> year of a 2-year term)</w:t>
            </w:r>
          </w:p>
          <w:p w14:paraId="53045F8E" w14:textId="77777777" w:rsidR="007551CE" w:rsidRPr="00255F3F" w:rsidRDefault="007551CE" w:rsidP="00343C72">
            <w:pPr>
              <w:rPr>
                <w:rFonts w:ascii="Arial" w:hAnsi="Arial" w:cs="Arial"/>
                <w:sz w:val="20"/>
                <w:szCs w:val="22"/>
              </w:rPr>
            </w:pPr>
            <w:r w:rsidRPr="00255F3F">
              <w:rPr>
                <w:rFonts w:ascii="Arial" w:hAnsi="Arial" w:cs="Arial"/>
                <w:sz w:val="20"/>
                <w:szCs w:val="22"/>
              </w:rPr>
              <w:t>Maggie Reavis (2</w:t>
            </w:r>
            <w:r w:rsidRPr="00255F3F">
              <w:rPr>
                <w:rFonts w:ascii="Arial" w:hAnsi="Arial" w:cs="Arial"/>
                <w:sz w:val="20"/>
                <w:szCs w:val="22"/>
                <w:vertAlign w:val="superscript"/>
              </w:rPr>
              <w:t>nd</w:t>
            </w:r>
            <w:r w:rsidRPr="00255F3F">
              <w:rPr>
                <w:rFonts w:ascii="Arial" w:hAnsi="Arial" w:cs="Arial"/>
                <w:sz w:val="20"/>
                <w:szCs w:val="22"/>
              </w:rPr>
              <w:t xml:space="preserve"> year of a 2-year term)</w:t>
            </w:r>
          </w:p>
          <w:p w14:paraId="1C484E02" w14:textId="77777777" w:rsidR="007551CE" w:rsidRPr="00255F3F" w:rsidRDefault="007551CE" w:rsidP="00343C72">
            <w:pPr>
              <w:rPr>
                <w:rFonts w:ascii="Arial" w:hAnsi="Arial" w:cs="Arial"/>
                <w:sz w:val="20"/>
                <w:szCs w:val="22"/>
              </w:rPr>
            </w:pPr>
            <w:r w:rsidRPr="00255F3F">
              <w:rPr>
                <w:rFonts w:ascii="Arial" w:hAnsi="Arial" w:cs="Arial"/>
                <w:sz w:val="20"/>
                <w:szCs w:val="22"/>
              </w:rPr>
              <w:t>Leslie Cox (1</w:t>
            </w:r>
            <w:r w:rsidRPr="00255F3F">
              <w:rPr>
                <w:rFonts w:ascii="Arial" w:hAnsi="Arial" w:cs="Arial"/>
                <w:sz w:val="20"/>
                <w:szCs w:val="22"/>
                <w:vertAlign w:val="superscript"/>
              </w:rPr>
              <w:t>st</w:t>
            </w:r>
            <w:r w:rsidRPr="00255F3F">
              <w:rPr>
                <w:rFonts w:ascii="Arial" w:hAnsi="Arial" w:cs="Arial"/>
                <w:sz w:val="20"/>
                <w:szCs w:val="22"/>
              </w:rPr>
              <w:t xml:space="preserve"> year of a 2-year term)</w:t>
            </w:r>
          </w:p>
          <w:p w14:paraId="719DCD10" w14:textId="77777777" w:rsidR="007551CE" w:rsidRDefault="007551CE" w:rsidP="00343C72">
            <w:pPr>
              <w:rPr>
                <w:rFonts w:ascii="Arial" w:hAnsi="Arial" w:cs="Arial"/>
                <w:sz w:val="20"/>
                <w:szCs w:val="22"/>
              </w:rPr>
            </w:pPr>
            <w:r w:rsidRPr="00255F3F">
              <w:rPr>
                <w:rFonts w:ascii="Arial" w:hAnsi="Arial" w:cs="Arial"/>
                <w:sz w:val="20"/>
                <w:szCs w:val="22"/>
              </w:rPr>
              <w:t>Angela Redman (1</w:t>
            </w:r>
            <w:r w:rsidRPr="00255F3F">
              <w:rPr>
                <w:rFonts w:ascii="Arial" w:hAnsi="Arial" w:cs="Arial"/>
                <w:sz w:val="20"/>
                <w:szCs w:val="22"/>
                <w:vertAlign w:val="superscript"/>
              </w:rPr>
              <w:t>st</w:t>
            </w:r>
            <w:r w:rsidRPr="00255F3F">
              <w:rPr>
                <w:rFonts w:ascii="Arial" w:hAnsi="Arial" w:cs="Arial"/>
                <w:sz w:val="20"/>
                <w:szCs w:val="22"/>
              </w:rPr>
              <w:t xml:space="preserve"> year of a 2-year term)</w:t>
            </w:r>
          </w:p>
          <w:p w14:paraId="5901A111" w14:textId="6E8AA839" w:rsidR="00255F3F" w:rsidRPr="00255F3F" w:rsidRDefault="00255F3F" w:rsidP="00343C7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7551CE" w14:paraId="4FBED2AD" w14:textId="77777777" w:rsidTr="00255F3F">
        <w:tc>
          <w:tcPr>
            <w:tcW w:w="2695" w:type="dxa"/>
            <w:shd w:val="clear" w:color="auto" w:fill="C7D1FA" w:themeFill="accent3" w:themeFillTint="66"/>
          </w:tcPr>
          <w:p w14:paraId="06D69DCA" w14:textId="0332A883" w:rsidR="007551CE" w:rsidRPr="00255F3F" w:rsidRDefault="007551CE" w:rsidP="00255F3F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255F3F">
              <w:rPr>
                <w:rFonts w:ascii="Arial" w:hAnsi="Arial" w:cs="Arial"/>
                <w:b/>
                <w:bCs/>
                <w:sz w:val="20"/>
                <w:szCs w:val="22"/>
              </w:rPr>
              <w:t>National Committee Representatives</w:t>
            </w:r>
          </w:p>
        </w:tc>
        <w:tc>
          <w:tcPr>
            <w:tcW w:w="6943" w:type="dxa"/>
          </w:tcPr>
          <w:p w14:paraId="5D03781B" w14:textId="1F084B21" w:rsidR="007551CE" w:rsidRPr="00255F3F" w:rsidRDefault="007551CE" w:rsidP="00343C72">
            <w:pPr>
              <w:rPr>
                <w:rFonts w:ascii="Arial" w:hAnsi="Arial" w:cs="Arial"/>
                <w:sz w:val="20"/>
                <w:szCs w:val="22"/>
              </w:rPr>
            </w:pPr>
            <w:r w:rsidRPr="00255F3F">
              <w:rPr>
                <w:rFonts w:ascii="Arial" w:hAnsi="Arial" w:cs="Arial"/>
                <w:sz w:val="20"/>
                <w:szCs w:val="22"/>
              </w:rPr>
              <w:t>Julie M. Richards: National APIC Public Policy Committee (2021-2024)</w:t>
            </w:r>
          </w:p>
          <w:p w14:paraId="7006C1C8" w14:textId="77777777" w:rsidR="007551CE" w:rsidRPr="00255F3F" w:rsidRDefault="007551CE" w:rsidP="00343C72">
            <w:pPr>
              <w:rPr>
                <w:rFonts w:ascii="Arial" w:hAnsi="Arial" w:cs="Arial"/>
                <w:sz w:val="20"/>
                <w:szCs w:val="22"/>
              </w:rPr>
            </w:pPr>
            <w:r w:rsidRPr="00255F3F">
              <w:rPr>
                <w:rFonts w:ascii="Arial" w:hAnsi="Arial" w:cs="Arial"/>
                <w:sz w:val="20"/>
                <w:szCs w:val="22"/>
              </w:rPr>
              <w:t>Maggie Reavis: National APIC Professional Development Committee (2022-2024)</w:t>
            </w:r>
          </w:p>
          <w:p w14:paraId="72700D65" w14:textId="34A84B45" w:rsidR="002710F2" w:rsidRPr="00255F3F" w:rsidRDefault="002710F2" w:rsidP="00343C72">
            <w:pPr>
              <w:rPr>
                <w:rFonts w:ascii="Arial" w:hAnsi="Arial" w:cs="Arial"/>
                <w:sz w:val="20"/>
                <w:szCs w:val="22"/>
              </w:rPr>
            </w:pPr>
            <w:r w:rsidRPr="00255F3F">
              <w:rPr>
                <w:rFonts w:ascii="Arial" w:hAnsi="Arial" w:cs="Arial"/>
                <w:sz w:val="20"/>
                <w:szCs w:val="22"/>
              </w:rPr>
              <w:t>Sylvia Ford: National APIC Annual Conference Committee (2023-2026)</w:t>
            </w:r>
          </w:p>
        </w:tc>
      </w:tr>
      <w:tr w:rsidR="002527D9" w14:paraId="385D1283" w14:textId="77777777" w:rsidTr="00B81EB6">
        <w:tc>
          <w:tcPr>
            <w:tcW w:w="9638" w:type="dxa"/>
            <w:gridSpan w:val="2"/>
            <w:shd w:val="clear" w:color="auto" w:fill="C7D1FA" w:themeFill="accent3" w:themeFillTint="66"/>
          </w:tcPr>
          <w:p w14:paraId="568DECB7" w14:textId="77777777" w:rsidR="002527D9" w:rsidRDefault="002527D9" w:rsidP="00E05AC2">
            <w:pPr>
              <w:pStyle w:val="Heading1"/>
              <w:jc w:val="center"/>
            </w:pPr>
            <w:r>
              <w:t>Available on Greater KC APIC CHapter Website</w:t>
            </w:r>
          </w:p>
          <w:p w14:paraId="35091450" w14:textId="1DBF1FB2" w:rsidR="00B81EB6" w:rsidRPr="00B81EB6" w:rsidRDefault="00B81EB6" w:rsidP="00B81EB6">
            <w:pPr>
              <w:jc w:val="center"/>
              <w:rPr>
                <w:b/>
                <w:bCs/>
              </w:rPr>
            </w:pPr>
            <w:hyperlink r:id="rId12" w:history="1">
              <w:r w:rsidRPr="00B81EB6">
                <w:rPr>
                  <w:rStyle w:val="Hyperlink"/>
                  <w:rFonts w:asciiTheme="minorHAnsi" w:eastAsiaTheme="majorEastAsia" w:hAnsiTheme="minorHAnsi"/>
                  <w:b/>
                  <w:bCs/>
                  <w:color w:val="auto"/>
                  <w:sz w:val="28"/>
                  <w:szCs w:val="32"/>
                </w:rPr>
                <w:t>https://community.apic.org/greaterkansascity/home</w:t>
              </w:r>
            </w:hyperlink>
          </w:p>
        </w:tc>
      </w:tr>
      <w:tr w:rsidR="002527D9" w14:paraId="574ABFA3" w14:textId="77777777" w:rsidTr="000912B7">
        <w:tc>
          <w:tcPr>
            <w:tcW w:w="9638" w:type="dxa"/>
            <w:gridSpan w:val="2"/>
            <w:shd w:val="clear" w:color="auto" w:fill="auto"/>
          </w:tcPr>
          <w:p w14:paraId="73A331DD" w14:textId="77777777" w:rsidR="002527D9" w:rsidRDefault="00430657" w:rsidP="00D41150">
            <w:pPr>
              <w:pStyle w:val="ListParagraph"/>
              <w:numPr>
                <w:ilvl w:val="0"/>
                <w:numId w:val="23"/>
              </w:numPr>
              <w:spacing w:line="480" w:lineRule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Meeting Minutes</w:t>
            </w:r>
          </w:p>
          <w:p w14:paraId="0D23748D" w14:textId="77777777" w:rsidR="00430657" w:rsidRDefault="00430657" w:rsidP="00D41150">
            <w:pPr>
              <w:pStyle w:val="ListParagraph"/>
              <w:numPr>
                <w:ilvl w:val="0"/>
                <w:numId w:val="23"/>
              </w:numPr>
              <w:spacing w:line="480" w:lineRule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Business Meeting PowerPoint</w:t>
            </w:r>
          </w:p>
          <w:p w14:paraId="5AC27269" w14:textId="77777777" w:rsidR="00430657" w:rsidRDefault="00430657" w:rsidP="00D41150">
            <w:pPr>
              <w:pStyle w:val="ListParagraph"/>
              <w:numPr>
                <w:ilvl w:val="0"/>
                <w:numId w:val="23"/>
              </w:numPr>
              <w:spacing w:line="480" w:lineRule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Educational Offering PowerPoint Slides</w:t>
            </w:r>
            <w:r w:rsidR="00B03E8F">
              <w:rPr>
                <w:rFonts w:ascii="Arial" w:hAnsi="Arial" w:cs="Arial"/>
                <w:sz w:val="20"/>
                <w:szCs w:val="22"/>
              </w:rPr>
              <w:t>: CLABSI Prevention 2022 Updated Guidelines</w:t>
            </w:r>
          </w:p>
          <w:p w14:paraId="7BB7C09F" w14:textId="77777777" w:rsidR="00B03E8F" w:rsidRDefault="005A1042" w:rsidP="00D41150">
            <w:pPr>
              <w:pStyle w:val="ListParagraph"/>
              <w:numPr>
                <w:ilvl w:val="0"/>
                <w:numId w:val="23"/>
              </w:numPr>
              <w:spacing w:line="480" w:lineRule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Legislative Report Provided by Julie M. Richards</w:t>
            </w:r>
          </w:p>
          <w:p w14:paraId="33C214CF" w14:textId="77777777" w:rsidR="005A1042" w:rsidRDefault="005A1042" w:rsidP="00D41150">
            <w:pPr>
              <w:pStyle w:val="ListParagraph"/>
              <w:numPr>
                <w:ilvl w:val="0"/>
                <w:numId w:val="23"/>
              </w:numPr>
              <w:spacing w:line="480" w:lineRule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Educational Article</w:t>
            </w:r>
          </w:p>
          <w:p w14:paraId="1C507FFD" w14:textId="50900738" w:rsidR="005A1042" w:rsidRPr="00430657" w:rsidRDefault="005A1042" w:rsidP="00D41150">
            <w:pPr>
              <w:pStyle w:val="ListParagraph"/>
              <w:numPr>
                <w:ilvl w:val="0"/>
                <w:numId w:val="23"/>
              </w:numPr>
              <w:spacing w:line="480" w:lineRule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Save the Date</w:t>
            </w:r>
            <w:r w:rsidR="00D41150">
              <w:rPr>
                <w:rFonts w:ascii="Arial" w:hAnsi="Arial" w:cs="Arial"/>
                <w:sz w:val="20"/>
                <w:szCs w:val="22"/>
              </w:rPr>
              <w:t xml:space="preserve"> Flyer for 2023 Educational Conference</w:t>
            </w:r>
          </w:p>
        </w:tc>
      </w:tr>
    </w:tbl>
    <w:p w14:paraId="6B4F4EB0" w14:textId="42C01248" w:rsidR="00155EE0" w:rsidRDefault="00155EE0" w:rsidP="006F6E74"/>
    <w:sectPr w:rsidR="00155EE0" w:rsidSect="00320178">
      <w:footerReference w:type="default" r:id="rId13"/>
      <w:pgSz w:w="12240" w:h="15840"/>
      <w:pgMar w:top="720" w:right="1296" w:bottom="1008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078A6" w14:textId="77777777" w:rsidR="005E6631" w:rsidRDefault="005E6631">
      <w:pPr>
        <w:spacing w:after="0" w:line="240" w:lineRule="auto"/>
      </w:pPr>
      <w:r>
        <w:separator/>
      </w:r>
    </w:p>
  </w:endnote>
  <w:endnote w:type="continuationSeparator" w:id="0">
    <w:p w14:paraId="55AF4233" w14:textId="77777777" w:rsidR="005E6631" w:rsidRDefault="005E6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45D21" w14:textId="77777777" w:rsidR="00117E5E" w:rsidRPr="00117E5E" w:rsidRDefault="00117E5E">
    <w:pPr>
      <w:pStyle w:val="Footer"/>
      <w:rPr>
        <w:color w:val="auto"/>
      </w:rPr>
    </w:pPr>
    <w:r w:rsidRPr="00117E5E">
      <w:rPr>
        <w:color w:val="auto"/>
      </w:rPr>
      <w:fldChar w:fldCharType="begin"/>
    </w:r>
    <w:r w:rsidRPr="00117E5E">
      <w:rPr>
        <w:color w:val="auto"/>
      </w:rPr>
      <w:instrText xml:space="preserve"> PAGE   \* MERGEFORMAT </w:instrText>
    </w:r>
    <w:r w:rsidRPr="00117E5E">
      <w:rPr>
        <w:color w:val="auto"/>
      </w:rPr>
      <w:fldChar w:fldCharType="separate"/>
    </w:r>
    <w:r w:rsidRPr="00117E5E">
      <w:rPr>
        <w:noProof/>
        <w:color w:val="auto"/>
      </w:rPr>
      <w:t>1</w:t>
    </w:r>
    <w:r w:rsidRPr="00117E5E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177B3" w14:textId="77777777" w:rsidR="005E6631" w:rsidRDefault="005E6631">
      <w:pPr>
        <w:spacing w:after="0" w:line="240" w:lineRule="auto"/>
      </w:pPr>
      <w:r>
        <w:separator/>
      </w:r>
    </w:p>
  </w:footnote>
  <w:footnote w:type="continuationSeparator" w:id="0">
    <w:p w14:paraId="51D7A944" w14:textId="77777777" w:rsidR="005E6631" w:rsidRDefault="005E6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EBE43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2" w15:restartNumberingAfterBreak="0">
    <w:nsid w:val="08096520"/>
    <w:multiLevelType w:val="hybridMultilevel"/>
    <w:tmpl w:val="40A6B1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D6B67"/>
    <w:multiLevelType w:val="hybridMultilevel"/>
    <w:tmpl w:val="9594E8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D062E"/>
    <w:multiLevelType w:val="hybridMultilevel"/>
    <w:tmpl w:val="47DAEA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955C3"/>
    <w:multiLevelType w:val="hybridMultilevel"/>
    <w:tmpl w:val="CFEAF2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C29FE"/>
    <w:multiLevelType w:val="hybridMultilevel"/>
    <w:tmpl w:val="EC40DB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40661"/>
    <w:multiLevelType w:val="hybridMultilevel"/>
    <w:tmpl w:val="68E8EC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A5C86"/>
    <w:multiLevelType w:val="hybridMultilevel"/>
    <w:tmpl w:val="554EF1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10632"/>
    <w:multiLevelType w:val="hybridMultilevel"/>
    <w:tmpl w:val="9E1E79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27D17"/>
    <w:multiLevelType w:val="hybridMultilevel"/>
    <w:tmpl w:val="0FC2DE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E83C81"/>
    <w:multiLevelType w:val="hybridMultilevel"/>
    <w:tmpl w:val="2B6EA9EA"/>
    <w:lvl w:ilvl="0" w:tplc="F0F0EA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3E19FA"/>
    <w:multiLevelType w:val="hybridMultilevel"/>
    <w:tmpl w:val="84DC4A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8311D"/>
    <w:multiLevelType w:val="hybridMultilevel"/>
    <w:tmpl w:val="D31092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051BC"/>
    <w:multiLevelType w:val="hybridMultilevel"/>
    <w:tmpl w:val="858E15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168C2"/>
    <w:multiLevelType w:val="hybridMultilevel"/>
    <w:tmpl w:val="A1E2EA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72023"/>
    <w:multiLevelType w:val="hybridMultilevel"/>
    <w:tmpl w:val="65E8DC7C"/>
    <w:lvl w:ilvl="0" w:tplc="1D2A19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825DB"/>
    <w:multiLevelType w:val="hybridMultilevel"/>
    <w:tmpl w:val="33F215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BE766E"/>
    <w:multiLevelType w:val="hybridMultilevel"/>
    <w:tmpl w:val="7CAC5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958D6"/>
    <w:multiLevelType w:val="hybridMultilevel"/>
    <w:tmpl w:val="AADC4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95284"/>
    <w:multiLevelType w:val="hybridMultilevel"/>
    <w:tmpl w:val="8DB4B09E"/>
    <w:lvl w:ilvl="0" w:tplc="45B4A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5F07DF"/>
    <w:multiLevelType w:val="hybridMultilevel"/>
    <w:tmpl w:val="FF4A48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471793">
    <w:abstractNumId w:val="1"/>
  </w:num>
  <w:num w:numId="2" w16cid:durableId="891960139">
    <w:abstractNumId w:val="9"/>
  </w:num>
  <w:num w:numId="3" w16cid:durableId="1369837130">
    <w:abstractNumId w:val="21"/>
  </w:num>
  <w:num w:numId="4" w16cid:durableId="1031034808">
    <w:abstractNumId w:val="0"/>
  </w:num>
  <w:num w:numId="5" w16cid:durableId="133061838">
    <w:abstractNumId w:val="17"/>
  </w:num>
  <w:num w:numId="6" w16cid:durableId="1609970036">
    <w:abstractNumId w:val="12"/>
  </w:num>
  <w:num w:numId="7" w16cid:durableId="259526216">
    <w:abstractNumId w:val="2"/>
  </w:num>
  <w:num w:numId="8" w16cid:durableId="663553789">
    <w:abstractNumId w:val="16"/>
  </w:num>
  <w:num w:numId="9" w16cid:durableId="1379665921">
    <w:abstractNumId w:val="15"/>
  </w:num>
  <w:num w:numId="10" w16cid:durableId="1263948853">
    <w:abstractNumId w:val="3"/>
  </w:num>
  <w:num w:numId="11" w16cid:durableId="959799068">
    <w:abstractNumId w:val="20"/>
  </w:num>
  <w:num w:numId="12" w16cid:durableId="555969007">
    <w:abstractNumId w:val="7"/>
  </w:num>
  <w:num w:numId="13" w16cid:durableId="1819762130">
    <w:abstractNumId w:val="18"/>
  </w:num>
  <w:num w:numId="14" w16cid:durableId="1817837910">
    <w:abstractNumId w:val="6"/>
  </w:num>
  <w:num w:numId="15" w16cid:durableId="242187731">
    <w:abstractNumId w:val="10"/>
  </w:num>
  <w:num w:numId="16" w16cid:durableId="274409954">
    <w:abstractNumId w:val="22"/>
  </w:num>
  <w:num w:numId="17" w16cid:durableId="468475781">
    <w:abstractNumId w:val="13"/>
  </w:num>
  <w:num w:numId="18" w16cid:durableId="1676221629">
    <w:abstractNumId w:val="4"/>
  </w:num>
  <w:num w:numId="19" w16cid:durableId="433792251">
    <w:abstractNumId w:val="14"/>
  </w:num>
  <w:num w:numId="20" w16cid:durableId="609045581">
    <w:abstractNumId w:val="5"/>
  </w:num>
  <w:num w:numId="21" w16cid:durableId="483157746">
    <w:abstractNumId w:val="8"/>
  </w:num>
  <w:num w:numId="22" w16cid:durableId="1415854120">
    <w:abstractNumId w:val="11"/>
  </w:num>
  <w:num w:numId="23" w16cid:durableId="10476835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C9E"/>
    <w:rsid w:val="0001495E"/>
    <w:rsid w:val="0001626D"/>
    <w:rsid w:val="0002729C"/>
    <w:rsid w:val="00034780"/>
    <w:rsid w:val="00056BE2"/>
    <w:rsid w:val="000655CA"/>
    <w:rsid w:val="00092CF0"/>
    <w:rsid w:val="000930B5"/>
    <w:rsid w:val="0009592E"/>
    <w:rsid w:val="000A121A"/>
    <w:rsid w:val="000B6278"/>
    <w:rsid w:val="000D7A16"/>
    <w:rsid w:val="000E5648"/>
    <w:rsid w:val="000F4840"/>
    <w:rsid w:val="001159FE"/>
    <w:rsid w:val="00117E5E"/>
    <w:rsid w:val="00155EE0"/>
    <w:rsid w:val="001571FF"/>
    <w:rsid w:val="00194D26"/>
    <w:rsid w:val="00195ED6"/>
    <w:rsid w:val="001B5008"/>
    <w:rsid w:val="001C1410"/>
    <w:rsid w:val="00200D87"/>
    <w:rsid w:val="00237EC6"/>
    <w:rsid w:val="002527D9"/>
    <w:rsid w:val="00254BFD"/>
    <w:rsid w:val="00255F3F"/>
    <w:rsid w:val="00264511"/>
    <w:rsid w:val="002710F2"/>
    <w:rsid w:val="0028274C"/>
    <w:rsid w:val="002A41D0"/>
    <w:rsid w:val="002A4AA6"/>
    <w:rsid w:val="002E6287"/>
    <w:rsid w:val="002F15C6"/>
    <w:rsid w:val="00302136"/>
    <w:rsid w:val="00320178"/>
    <w:rsid w:val="0032598D"/>
    <w:rsid w:val="00327798"/>
    <w:rsid w:val="00340D4A"/>
    <w:rsid w:val="00343C72"/>
    <w:rsid w:val="00362984"/>
    <w:rsid w:val="00392979"/>
    <w:rsid w:val="00394541"/>
    <w:rsid w:val="003A4BDD"/>
    <w:rsid w:val="003C520B"/>
    <w:rsid w:val="003D6E1B"/>
    <w:rsid w:val="003F4E1D"/>
    <w:rsid w:val="00400A51"/>
    <w:rsid w:val="00430657"/>
    <w:rsid w:val="0045130A"/>
    <w:rsid w:val="00472A1B"/>
    <w:rsid w:val="00476977"/>
    <w:rsid w:val="004B13B1"/>
    <w:rsid w:val="004C7780"/>
    <w:rsid w:val="00524B92"/>
    <w:rsid w:val="00534503"/>
    <w:rsid w:val="00560F76"/>
    <w:rsid w:val="00567D51"/>
    <w:rsid w:val="0058317D"/>
    <w:rsid w:val="005A1042"/>
    <w:rsid w:val="005B66C7"/>
    <w:rsid w:val="005C7187"/>
    <w:rsid w:val="005E6631"/>
    <w:rsid w:val="00615875"/>
    <w:rsid w:val="00615B47"/>
    <w:rsid w:val="006312BA"/>
    <w:rsid w:val="0065544D"/>
    <w:rsid w:val="00660F15"/>
    <w:rsid w:val="0066165A"/>
    <w:rsid w:val="00663B43"/>
    <w:rsid w:val="00675733"/>
    <w:rsid w:val="00676A9D"/>
    <w:rsid w:val="00693B35"/>
    <w:rsid w:val="006B256C"/>
    <w:rsid w:val="006B59CD"/>
    <w:rsid w:val="006F6E74"/>
    <w:rsid w:val="006F7548"/>
    <w:rsid w:val="007038AD"/>
    <w:rsid w:val="007446BD"/>
    <w:rsid w:val="007520BE"/>
    <w:rsid w:val="007551CE"/>
    <w:rsid w:val="00776C57"/>
    <w:rsid w:val="007A68BD"/>
    <w:rsid w:val="007B5840"/>
    <w:rsid w:val="007C1507"/>
    <w:rsid w:val="007E4B15"/>
    <w:rsid w:val="007F0CF3"/>
    <w:rsid w:val="00806076"/>
    <w:rsid w:val="00812C9B"/>
    <w:rsid w:val="008520E1"/>
    <w:rsid w:val="00853B2D"/>
    <w:rsid w:val="008962D9"/>
    <w:rsid w:val="009073B6"/>
    <w:rsid w:val="00914851"/>
    <w:rsid w:val="009156FD"/>
    <w:rsid w:val="009325AC"/>
    <w:rsid w:val="009567A2"/>
    <w:rsid w:val="00956F81"/>
    <w:rsid w:val="00980D68"/>
    <w:rsid w:val="0098616A"/>
    <w:rsid w:val="009B3C9E"/>
    <w:rsid w:val="00A1020D"/>
    <w:rsid w:val="00A448C1"/>
    <w:rsid w:val="00A46333"/>
    <w:rsid w:val="00A4799E"/>
    <w:rsid w:val="00A84018"/>
    <w:rsid w:val="00A95860"/>
    <w:rsid w:val="00AA7AA0"/>
    <w:rsid w:val="00AB2C64"/>
    <w:rsid w:val="00AE735A"/>
    <w:rsid w:val="00B03E8F"/>
    <w:rsid w:val="00B2198A"/>
    <w:rsid w:val="00B567AC"/>
    <w:rsid w:val="00B70DF4"/>
    <w:rsid w:val="00B80423"/>
    <w:rsid w:val="00B81EB6"/>
    <w:rsid w:val="00B9723B"/>
    <w:rsid w:val="00BA18FA"/>
    <w:rsid w:val="00BB1B31"/>
    <w:rsid w:val="00BD331F"/>
    <w:rsid w:val="00BD365F"/>
    <w:rsid w:val="00C03B2B"/>
    <w:rsid w:val="00C47F79"/>
    <w:rsid w:val="00C509E6"/>
    <w:rsid w:val="00C62CB3"/>
    <w:rsid w:val="00C905ED"/>
    <w:rsid w:val="00CA6B4F"/>
    <w:rsid w:val="00CB277C"/>
    <w:rsid w:val="00CB3C97"/>
    <w:rsid w:val="00D41150"/>
    <w:rsid w:val="00D45644"/>
    <w:rsid w:val="00D56780"/>
    <w:rsid w:val="00D77841"/>
    <w:rsid w:val="00D85D6B"/>
    <w:rsid w:val="00D94E45"/>
    <w:rsid w:val="00DA4A43"/>
    <w:rsid w:val="00DA6CD5"/>
    <w:rsid w:val="00DB7664"/>
    <w:rsid w:val="00DC1C44"/>
    <w:rsid w:val="00DE4824"/>
    <w:rsid w:val="00E22BED"/>
    <w:rsid w:val="00E37225"/>
    <w:rsid w:val="00E52F81"/>
    <w:rsid w:val="00E54F18"/>
    <w:rsid w:val="00E81885"/>
    <w:rsid w:val="00ED2AB5"/>
    <w:rsid w:val="00EE0CF9"/>
    <w:rsid w:val="00F57CF5"/>
    <w:rsid w:val="00F64444"/>
    <w:rsid w:val="00F73A29"/>
    <w:rsid w:val="00F814ED"/>
    <w:rsid w:val="00FB5826"/>
    <w:rsid w:val="00FD0181"/>
    <w:rsid w:val="00FD1900"/>
    <w:rsid w:val="00FD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36B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/>
    <w:lsdException w:name="heading 2" w:semiHidden="1" w:uiPriority="6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C57"/>
    <w:pPr>
      <w:spacing w:before="120"/>
    </w:pPr>
    <w:rPr>
      <w:rFonts w:cs="Times New Roman (Body CS)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4"/>
    <w:rsid w:val="0009592E"/>
    <w:pPr>
      <w:keepNext/>
      <w:keepLines/>
      <w:outlineLvl w:val="0"/>
    </w:pPr>
    <w:rPr>
      <w:rFonts w:asciiTheme="majorHAnsi" w:eastAsiaTheme="majorEastAsia" w:hAnsiTheme="majorHAnsi" w:cs="Times New Roman (Headings CS)"/>
      <w:b/>
      <w:caps/>
      <w:color w:val="2048EB" w:themeColor="accent3" w:themeShade="BF"/>
      <w:spacing w:val="20"/>
      <w:sz w:val="2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F64B2A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194D26"/>
    <w:pPr>
      <w:spacing w:before="0" w:after="0" w:line="520" w:lineRule="exact"/>
      <w:contextualSpacing/>
    </w:pPr>
    <w:rPr>
      <w:rFonts w:asciiTheme="majorHAnsi" w:hAnsiTheme="majorHAnsi"/>
      <w:b/>
      <w:caps/>
      <w:color w:val="2048EB" w:themeColor="accent3" w:themeShade="BF"/>
      <w:spacing w:val="20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194D26"/>
    <w:rPr>
      <w:rFonts w:asciiTheme="majorHAnsi" w:hAnsiTheme="majorHAnsi" w:cs="Times New Roman (Body CS)"/>
      <w:b/>
      <w:caps/>
      <w:color w:val="2048EB" w:themeColor="accent3" w:themeShade="BF"/>
      <w:spacing w:val="20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rsid w:val="00C47F79"/>
    <w:pPr>
      <w:spacing w:after="0"/>
    </w:pPr>
    <w:tblPr>
      <w:tblBorders>
        <w:top w:val="single" w:sz="4" w:space="0" w:color="748DF3" w:themeColor="accent3"/>
        <w:left w:val="single" w:sz="4" w:space="0" w:color="748DF3" w:themeColor="accent3"/>
        <w:bottom w:val="single" w:sz="4" w:space="0" w:color="748DF3" w:themeColor="accent3"/>
        <w:right w:val="single" w:sz="4" w:space="0" w:color="748DF3" w:themeColor="accent3"/>
        <w:insideH w:val="single" w:sz="4" w:space="0" w:color="748DF3" w:themeColor="accent3"/>
        <w:insideV w:val="single" w:sz="4" w:space="0" w:color="748DF3" w:themeColor="accent3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09592E"/>
    <w:rPr>
      <w:rFonts w:asciiTheme="majorHAnsi" w:eastAsiaTheme="majorEastAsia" w:hAnsiTheme="majorHAnsi" w:cs="Times New Roman (Headings CS)"/>
      <w:b/>
      <w:caps/>
      <w:color w:val="2048EB" w:themeColor="accent3" w:themeShade="BF"/>
      <w:spacing w:val="20"/>
      <w:sz w:val="2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7E4B15"/>
    <w:rPr>
      <w:rFonts w:asciiTheme="majorHAnsi" w:eastAsiaTheme="majorEastAsia" w:hAnsiTheme="majorHAnsi" w:cstheme="majorBidi"/>
      <w:color w:val="F64B2A" w:themeColor="accent1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F64B2A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E4B15"/>
    <w:rPr>
      <w:color w:val="F64B2A" w:themeColor="accent1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00A51"/>
    <w:pPr>
      <w:spacing w:before="100"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E81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B15"/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B2198A"/>
    <w:rPr>
      <w:color w:val="808080"/>
    </w:rPr>
  </w:style>
  <w:style w:type="table" w:customStyle="1" w:styleId="Style2">
    <w:name w:val="Style2"/>
    <w:basedOn w:val="TableNormal"/>
    <w:uiPriority w:val="99"/>
    <w:rsid w:val="0028274C"/>
    <w:pPr>
      <w:spacing w:after="0" w:line="240" w:lineRule="auto"/>
    </w:pPr>
    <w:rPr>
      <w:rFonts w:ascii="Corbel" w:hAnsi="Corbel" w:cs="Times New Roman (Body CS)"/>
      <w:color w:val="000000" w:themeColor="text1"/>
    </w:rPr>
    <w:tblPr>
      <w:tblBorders>
        <w:top w:val="single" w:sz="4" w:space="0" w:color="748DF3" w:themeColor="accent3"/>
        <w:left w:val="single" w:sz="4" w:space="0" w:color="748DF3" w:themeColor="accent3"/>
        <w:bottom w:val="single" w:sz="4" w:space="0" w:color="748DF3" w:themeColor="accent3"/>
        <w:right w:val="single" w:sz="4" w:space="0" w:color="748DF3" w:themeColor="accent3"/>
        <w:insideH w:val="single" w:sz="4" w:space="0" w:color="748DF3" w:themeColor="accent3"/>
        <w:insideV w:val="single" w:sz="4" w:space="0" w:color="748DF3" w:themeColor="accent3"/>
      </w:tblBorders>
    </w:tblPr>
    <w:tcPr>
      <w:vAlign w:val="center"/>
    </w:tcPr>
    <w:tblStylePr w:type="firstRow">
      <w:tblPr/>
      <w:tcPr>
        <w:shd w:val="clear" w:color="auto" w:fill="E3E8FC" w:themeFill="accent3" w:themeFillTint="33"/>
      </w:tcPr>
    </w:tblStylePr>
  </w:style>
  <w:style w:type="paragraph" w:styleId="NoSpacing">
    <w:name w:val="No Spacing"/>
    <w:basedOn w:val="Normal"/>
    <w:next w:val="Normal"/>
    <w:uiPriority w:val="99"/>
    <w:rsid w:val="00D85D6B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8"/>
    <w:qFormat/>
    <w:rsid w:val="00194D26"/>
    <w:pPr>
      <w:spacing w:line="240" w:lineRule="auto"/>
    </w:pPr>
    <w:rPr>
      <w:b/>
      <w:caps/>
      <w:color w:val="2048EB" w:themeColor="accent3" w:themeShade="BF"/>
      <w:sz w:val="32"/>
    </w:rPr>
  </w:style>
  <w:style w:type="character" w:customStyle="1" w:styleId="SubtitleChar">
    <w:name w:val="Subtitle Char"/>
    <w:basedOn w:val="DefaultParagraphFont"/>
    <w:link w:val="Subtitle"/>
    <w:uiPriority w:val="8"/>
    <w:rsid w:val="00194D26"/>
    <w:rPr>
      <w:rFonts w:cs="Times New Roman (Body CS)"/>
      <w:b/>
      <w:caps/>
      <w:color w:val="2048EB" w:themeColor="accent3" w:themeShade="BF"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E22BED"/>
    <w:rPr>
      <w:rFonts w:ascii="Times New Roman" w:hAnsi="Times New Roman" w:cs="Times New Roman"/>
      <w:color w:val="0563C1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812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rotect-us.mimecast.com/s/JlcLC68vz4urGZyPxiprMhr?domain=community.apic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rotect-us.mimecast.com/s/JlcLC68vz4urGZyPxiprMhr?domain=community.apic.org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\AppData\Roaming\Microsoft\Templates\Board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B85983E62543EAA578F5A7803BE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445E7-50DD-48E7-9BFF-45E791B54ACE}"/>
      </w:docPartPr>
      <w:docPartBody>
        <w:p w:rsidR="00000000" w:rsidRDefault="00000000">
          <w:pPr>
            <w:pStyle w:val="75B85983E62543EAA578F5A7803BE7E4"/>
          </w:pPr>
          <w:r w:rsidRPr="00194D26">
            <w:t>Date</w:t>
          </w:r>
        </w:p>
      </w:docPartBody>
    </w:docPart>
    <w:docPart>
      <w:docPartPr>
        <w:name w:val="39908BD7BAC84DC08C903F5DB4D50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F902F-619D-48C4-93D5-B11EC213FEBE}"/>
      </w:docPartPr>
      <w:docPartBody>
        <w:p w:rsidR="00000000" w:rsidRDefault="00000000">
          <w:pPr>
            <w:pStyle w:val="39908BD7BAC84DC08C903F5DB4D5032D"/>
          </w:pPr>
          <w:r w:rsidRPr="00194D26">
            <w:t>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726"/>
    <w:rsid w:val="008B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pPr>
      <w:keepNext/>
      <w:keepLines/>
      <w:spacing w:before="120" w:after="12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7B7B7B" w:themeColor="accent3" w:themeShade="BF"/>
      <w:spacing w:val="20"/>
      <w:kern w:val="0"/>
      <w:sz w:val="20"/>
      <w:szCs w:val="30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829F3B9D30499DBE9C70A4F227830C">
    <w:name w:val="14829F3B9D30499DBE9C70A4F227830C"/>
  </w:style>
  <w:style w:type="paragraph" w:customStyle="1" w:styleId="13350E72115845DD9CD4382265A41268">
    <w:name w:val="13350E72115845DD9CD4382265A41268"/>
  </w:style>
  <w:style w:type="paragraph" w:customStyle="1" w:styleId="75B85983E62543EAA578F5A7803BE7E4">
    <w:name w:val="75B85983E62543EAA578F5A7803BE7E4"/>
  </w:style>
  <w:style w:type="paragraph" w:customStyle="1" w:styleId="5C6E69BE27AF4F53A66C71BA0DFA0B0F">
    <w:name w:val="5C6E69BE27AF4F53A66C71BA0DFA0B0F"/>
  </w:style>
  <w:style w:type="paragraph" w:customStyle="1" w:styleId="39908BD7BAC84DC08C903F5DB4D5032D">
    <w:name w:val="39908BD7BAC84DC08C903F5DB4D5032D"/>
  </w:style>
  <w:style w:type="paragraph" w:customStyle="1" w:styleId="4C26910E2E294E3B8B1402F9D0068CF6">
    <w:name w:val="4C26910E2E294E3B8B1402F9D0068CF6"/>
  </w:style>
  <w:style w:type="paragraph" w:customStyle="1" w:styleId="923F2F0FD5ED4042A0CDF9D66573504D">
    <w:name w:val="923F2F0FD5ED4042A0CDF9D66573504D"/>
  </w:style>
  <w:style w:type="paragraph" w:customStyle="1" w:styleId="ED8FB2742F554C0DBF664BCEBC9BF9C4">
    <w:name w:val="ED8FB2742F554C0DBF664BCEBC9BF9C4"/>
  </w:style>
  <w:style w:type="paragraph" w:customStyle="1" w:styleId="0D2BDFF25DCF49FABC475C2F2D606A62">
    <w:name w:val="0D2BDFF25DCF49FABC475C2F2D606A62"/>
  </w:style>
  <w:style w:type="paragraph" w:customStyle="1" w:styleId="899EA2F49EFA48A890358A6458C27F81">
    <w:name w:val="899EA2F49EFA48A890358A6458C27F81"/>
  </w:style>
  <w:style w:type="paragraph" w:customStyle="1" w:styleId="4410A4F0A45E4C5FAC20CB150097D2BA">
    <w:name w:val="4410A4F0A45E4C5FAC20CB150097D2BA"/>
  </w:style>
  <w:style w:type="paragraph" w:customStyle="1" w:styleId="742427C8593E491F849DBAB2909EEC07">
    <w:name w:val="742427C8593E491F849DBAB2909EEC07"/>
  </w:style>
  <w:style w:type="paragraph" w:customStyle="1" w:styleId="EDE1CB0BBC3149DB930F513B34C751BD">
    <w:name w:val="EDE1CB0BBC3149DB930F513B34C751BD"/>
  </w:style>
  <w:style w:type="paragraph" w:customStyle="1" w:styleId="8066D29E0D654F608CE31AED7E0923D3">
    <w:name w:val="8066D29E0D654F608CE31AED7E0923D3"/>
  </w:style>
  <w:style w:type="paragraph" w:customStyle="1" w:styleId="E6EB5CA68B814D4DB51ED175B48251D0">
    <w:name w:val="E6EB5CA68B814D4DB51ED175B48251D0"/>
  </w:style>
  <w:style w:type="paragraph" w:customStyle="1" w:styleId="A72A7CE988B74190B9A6B5B840F09B7A">
    <w:name w:val="A72A7CE988B74190B9A6B5B840F09B7A"/>
  </w:style>
  <w:style w:type="paragraph" w:customStyle="1" w:styleId="8FA5AF8248D348C49B26E58733AAA80F">
    <w:name w:val="8FA5AF8248D348C49B26E58733AAA80F"/>
  </w:style>
  <w:style w:type="paragraph" w:customStyle="1" w:styleId="98EBA730E74746AFBC1CA714F10272CC">
    <w:name w:val="98EBA730E74746AFBC1CA714F10272CC"/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="Times New Roman (Headings CS)"/>
      <w:b/>
      <w:caps/>
      <w:color w:val="7B7B7B" w:themeColor="accent3" w:themeShade="BF"/>
      <w:spacing w:val="20"/>
      <w:kern w:val="0"/>
      <w:sz w:val="20"/>
      <w:szCs w:val="30"/>
      <w:lang w:eastAsia="ja-JP"/>
      <w14:ligatures w14:val="none"/>
    </w:rPr>
  </w:style>
  <w:style w:type="paragraph" w:customStyle="1" w:styleId="22E5817C3DFA4A948C5D6A8D95070B35">
    <w:name w:val="22E5817C3DFA4A948C5D6A8D95070B35"/>
  </w:style>
  <w:style w:type="paragraph" w:customStyle="1" w:styleId="04154E32A4084756BA7321875D08B098">
    <w:name w:val="04154E32A4084756BA7321875D08B098"/>
  </w:style>
  <w:style w:type="paragraph" w:customStyle="1" w:styleId="BECB8CB6F2B54689A711C1BEF3C0BCBE">
    <w:name w:val="BECB8CB6F2B54689A711C1BEF3C0BCBE"/>
  </w:style>
  <w:style w:type="paragraph" w:customStyle="1" w:styleId="93671CCF8D174EF783949333F1605C35">
    <w:name w:val="93671CCF8D174EF783949333F1605C35"/>
  </w:style>
  <w:style w:type="paragraph" w:customStyle="1" w:styleId="8AF80D4376A9404FAD1F6389BC180203">
    <w:name w:val="8AF80D4376A9404FAD1F6389BC180203"/>
  </w:style>
  <w:style w:type="paragraph" w:customStyle="1" w:styleId="72FB0E799B654BFDB82B8C066B705401">
    <w:name w:val="72FB0E799B654BFDB82B8C066B705401"/>
  </w:style>
  <w:style w:type="paragraph" w:customStyle="1" w:styleId="E654B4D992C44174A2BACE8C9D366DF2">
    <w:name w:val="E654B4D992C44174A2BACE8C9D366DF2"/>
  </w:style>
  <w:style w:type="paragraph" w:customStyle="1" w:styleId="D75F5AD7A2D646B7A1635B8A1559FBCF">
    <w:name w:val="D75F5AD7A2D646B7A1635B8A1559FBCF"/>
  </w:style>
  <w:style w:type="paragraph" w:customStyle="1" w:styleId="B9D10E26044E41E1B8485C2562282637">
    <w:name w:val="B9D10E26044E41E1B8485C2562282637"/>
  </w:style>
  <w:style w:type="paragraph" w:customStyle="1" w:styleId="83D1CFF3788A4B43B0CCE449072BAEBD">
    <w:name w:val="83D1CFF3788A4B43B0CCE449072BAEBD"/>
  </w:style>
  <w:style w:type="paragraph" w:customStyle="1" w:styleId="06B37B552ECD4AA28A58B161D11B36F9">
    <w:name w:val="06B37B552ECD4AA28A58B161D11B36F9"/>
  </w:style>
  <w:style w:type="paragraph" w:customStyle="1" w:styleId="8A9D6785FD1A49A48E54CD81EBFEDAD7">
    <w:name w:val="8A9D6785FD1A49A48E54CD81EBFEDAD7"/>
  </w:style>
  <w:style w:type="paragraph" w:customStyle="1" w:styleId="DCA63CB302104F1899B2589EDF5636F2">
    <w:name w:val="DCA63CB302104F1899B2589EDF5636F2"/>
  </w:style>
  <w:style w:type="paragraph" w:customStyle="1" w:styleId="1C99E6F4C0AA44D3B1D7D4EE7A22E6E8">
    <w:name w:val="1C99E6F4C0AA44D3B1D7D4EE7A22E6E8"/>
  </w:style>
  <w:style w:type="paragraph" w:customStyle="1" w:styleId="0692B087544344F68025B8796724138A">
    <w:name w:val="0692B087544344F68025B8796724138A"/>
  </w:style>
  <w:style w:type="paragraph" w:customStyle="1" w:styleId="DC23FDDC58964C1594A3B23D7E562093">
    <w:name w:val="DC23FDDC58964C1594A3B23D7E562093"/>
  </w:style>
  <w:style w:type="paragraph" w:customStyle="1" w:styleId="E95802E565D442A1AB91173313327384">
    <w:name w:val="E95802E565D442A1AB91173313327384"/>
  </w:style>
  <w:style w:type="paragraph" w:customStyle="1" w:styleId="9EC565E7EFAF4B63AAE3D05B58D331C6">
    <w:name w:val="9EC565E7EFAF4B63AAE3D05B58D331C6"/>
  </w:style>
  <w:style w:type="paragraph" w:customStyle="1" w:styleId="9B5DB7D1FA814235AB46747EFD76CB67">
    <w:name w:val="9B5DB7D1FA814235AB46747EFD76CB67"/>
  </w:style>
  <w:style w:type="paragraph" w:customStyle="1" w:styleId="9B0119B21E864B50BA92DA545F7E8D2E">
    <w:name w:val="9B0119B21E864B50BA92DA545F7E8D2E"/>
  </w:style>
  <w:style w:type="paragraph" w:customStyle="1" w:styleId="CCB21570CA114FB288850C49C0CCEC97">
    <w:name w:val="CCB21570CA114FB288850C49C0CCEC97"/>
  </w:style>
  <w:style w:type="paragraph" w:customStyle="1" w:styleId="0DDFA0A92A104AB39011E100D0A6D141">
    <w:name w:val="0DDFA0A92A104AB39011E100D0A6D141"/>
  </w:style>
  <w:style w:type="paragraph" w:customStyle="1" w:styleId="0ECB79F0B22B4760B846F15951B83BF2">
    <w:name w:val="0ECB79F0B22B4760B846F15951B83BF2"/>
  </w:style>
  <w:style w:type="paragraph" w:customStyle="1" w:styleId="AF03D8060D824BC0A4EF8D2145D02D26">
    <w:name w:val="AF03D8060D824BC0A4EF8D2145D02D26"/>
  </w:style>
  <w:style w:type="paragraph" w:customStyle="1" w:styleId="91B88F26E2944BEBA30FD2AD266CDF44">
    <w:name w:val="91B88F26E2944BEBA30FD2AD266CDF44"/>
  </w:style>
  <w:style w:type="paragraph" w:customStyle="1" w:styleId="863F0B8B8DF0409C9116FE8595D4E678">
    <w:name w:val="863F0B8B8DF0409C9116FE8595D4E678"/>
  </w:style>
  <w:style w:type="paragraph" w:customStyle="1" w:styleId="FA4762A10BBE48A98FAAC67DAB749B3E">
    <w:name w:val="FA4762A10BBE48A98FAAC67DAB749B3E"/>
  </w:style>
  <w:style w:type="paragraph" w:customStyle="1" w:styleId="23F493A6DC7D40659E6701F871A8EDD4">
    <w:name w:val="23F493A6DC7D40659E6701F871A8EDD4"/>
  </w:style>
  <w:style w:type="paragraph" w:customStyle="1" w:styleId="27F0216061C941FF8D38C43CA001BDB6">
    <w:name w:val="27F0216061C941FF8D38C43CA001BDB6"/>
  </w:style>
  <w:style w:type="paragraph" w:customStyle="1" w:styleId="E927E9532822448D9BE9360994363CAD">
    <w:name w:val="E927E9532822448D9BE9360994363CAD"/>
  </w:style>
  <w:style w:type="paragraph" w:customStyle="1" w:styleId="7407A8E7DFDE418888B0B7BEA5595A1F">
    <w:name w:val="7407A8E7DFDE418888B0B7BEA5595A1F"/>
  </w:style>
  <w:style w:type="paragraph" w:customStyle="1" w:styleId="21F1F84B0B5B4457A7F488E1B6368924">
    <w:name w:val="21F1F84B0B5B4457A7F488E1B6368924"/>
  </w:style>
  <w:style w:type="paragraph" w:customStyle="1" w:styleId="E418E1F2F98D4341AB959482EC7A30D3">
    <w:name w:val="E418E1F2F98D4341AB959482EC7A30D3"/>
  </w:style>
  <w:style w:type="paragraph" w:customStyle="1" w:styleId="28A8C88BFF0947BFBA39568361EC2792">
    <w:name w:val="28A8C88BFF0947BFBA39568361EC2792"/>
  </w:style>
  <w:style w:type="paragraph" w:customStyle="1" w:styleId="639929D144764C628B53E33BC5BDE34E">
    <w:name w:val="639929D144764C628B53E33BC5BDE34E"/>
  </w:style>
  <w:style w:type="paragraph" w:customStyle="1" w:styleId="84A0C6FFAA9F44C9A8F506091DC1CB58">
    <w:name w:val="84A0C6FFAA9F44C9A8F506091DC1CB58"/>
  </w:style>
  <w:style w:type="paragraph" w:customStyle="1" w:styleId="0F5D5DB9A3E542D780212CF3DACC0CFD">
    <w:name w:val="0F5D5DB9A3E542D780212CF3DACC0CFD"/>
  </w:style>
  <w:style w:type="paragraph" w:customStyle="1" w:styleId="D48E3732180A4ABBBA4C4FE3BBFE26F3">
    <w:name w:val="D48E3732180A4ABBBA4C4FE3BBFE26F3"/>
  </w:style>
  <w:style w:type="paragraph" w:customStyle="1" w:styleId="CDFB5107D4EF452FB9A39881715A1C9C">
    <w:name w:val="CDFB5107D4EF452FB9A39881715A1C9C"/>
  </w:style>
  <w:style w:type="paragraph" w:customStyle="1" w:styleId="BE96DF06E43A4F25BCBAB42E53616E20">
    <w:name w:val="BE96DF06E43A4F25BCBAB42E53616E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eting Minute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F64B2A"/>
      </a:accent1>
      <a:accent2>
        <a:srgbClr val="F5846F"/>
      </a:accent2>
      <a:accent3>
        <a:srgbClr val="748DF3"/>
      </a:accent3>
      <a:accent4>
        <a:srgbClr val="F282F2"/>
      </a:accent4>
      <a:accent5>
        <a:srgbClr val="F3D8F2"/>
      </a:accent5>
      <a:accent6>
        <a:srgbClr val="F2F4FB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429A49-6E67-4A3B-B8DF-54EB96679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A3A429-E3EE-4894-9381-B6F4606DBE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38C30DFD-91F2-4CD2-B9EE-CEDE6D13436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Board meeting minutes</Template>
  <TotalTime>0</TotalTime>
  <Pages>4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2023-05-20T13:15:00Z</dcterms:created>
  <dcterms:modified xsi:type="dcterms:W3CDTF">2023-05-20T14:36:00Z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