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2C5B" w14:textId="77777777" w:rsidR="00D865E1" w:rsidRPr="00A66CB3" w:rsidRDefault="00D865E1" w:rsidP="0000162B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800"/>
          <w:tab w:val="left" w:pos="288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b/>
          <w:sz w:val="28"/>
          <w:szCs w:val="28"/>
        </w:rPr>
      </w:pPr>
      <w:r w:rsidRPr="00A66CB3">
        <w:rPr>
          <w:b/>
          <w:sz w:val="28"/>
          <w:szCs w:val="28"/>
        </w:rPr>
        <w:t>INSTRUCTIONS</w:t>
      </w:r>
    </w:p>
    <w:p w14:paraId="33FC80EA" w14:textId="77777777" w:rsidR="00050397" w:rsidRPr="0000162B" w:rsidRDefault="00A9006C" w:rsidP="0000162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EC6F3" wp14:editId="1D63417B">
                <wp:simplePos x="0" y="0"/>
                <wp:positionH relativeFrom="column">
                  <wp:posOffset>525780</wp:posOffset>
                </wp:positionH>
                <wp:positionV relativeFrom="paragraph">
                  <wp:posOffset>207645</wp:posOffset>
                </wp:positionV>
                <wp:extent cx="5019675" cy="5913120"/>
                <wp:effectExtent l="0" t="0" r="2857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5913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6695B" w14:textId="77777777" w:rsidR="00D865E1" w:rsidRDefault="00D865E1" w:rsidP="00173EC9">
                            <w:pPr>
                              <w:pBdr>
                                <w:top w:val="single" w:sz="6" w:space="0" w:color="FFFFFF"/>
                                <w:left w:val="single" w:sz="6" w:space="1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left" w:pos="0"/>
                                <w:tab w:val="left" w:pos="1800"/>
                                <w:tab w:val="left" w:pos="288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after="0" w:line="240" w:lineRule="auto"/>
                            </w:pPr>
                          </w:p>
                          <w:p w14:paraId="7BF48E1D" w14:textId="77777777" w:rsidR="00173EC9" w:rsidRDefault="00173EC9" w:rsidP="00173EC9">
                            <w:pPr>
                              <w:pBdr>
                                <w:top w:val="single" w:sz="6" w:space="0" w:color="FFFFFF"/>
                                <w:left w:val="single" w:sz="6" w:space="1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left" w:pos="0"/>
                                <w:tab w:val="left" w:pos="1800"/>
                                <w:tab w:val="left" w:pos="288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after="0" w:line="240" w:lineRule="auto"/>
                            </w:pPr>
                            <w:r>
                              <w:t xml:space="preserve">Thank you for your interest in the Wray Jackson Smith Scholarship!  This </w:t>
                            </w:r>
                            <w:r w:rsidRPr="00173EC9">
                              <w:rPr>
                                <w:b/>
                              </w:rPr>
                              <w:t>scholarship of $1,000.00 can be used for activities</w:t>
                            </w:r>
                            <w:r w:rsidR="00B205F4">
                              <w:rPr>
                                <w:b/>
                              </w:rPr>
                              <w:t xml:space="preserve"> that support research,</w:t>
                            </w:r>
                            <w:r>
                              <w:t xml:space="preserve"> like the following:</w:t>
                            </w:r>
                          </w:p>
                          <w:p w14:paraId="6FFCE85E" w14:textId="77777777" w:rsidR="00173EC9" w:rsidRDefault="00173EC9" w:rsidP="00173E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6" w:space="0" w:color="FFFFFF"/>
                                <w:left w:val="single" w:sz="6" w:space="1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left" w:pos="0"/>
                                <w:tab w:val="left" w:pos="1080"/>
                                <w:tab w:val="left" w:pos="288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after="0" w:line="240" w:lineRule="auto"/>
                            </w:pPr>
                            <w:r>
                              <w:t>Attendance at a conference, short course, or long course.</w:t>
                            </w:r>
                          </w:p>
                          <w:p w14:paraId="546B4579" w14:textId="77777777" w:rsidR="00173EC9" w:rsidRDefault="00173EC9" w:rsidP="00173E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6" w:space="0" w:color="FFFFFF"/>
                                <w:left w:val="single" w:sz="6" w:space="1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left" w:pos="0"/>
                                <w:tab w:val="left" w:pos="1080"/>
                                <w:tab w:val="left" w:pos="288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after="0" w:line="240" w:lineRule="auto"/>
                            </w:pPr>
                            <w:r>
                              <w:t>Travel to a conference.</w:t>
                            </w:r>
                          </w:p>
                          <w:p w14:paraId="32551F61" w14:textId="77777777" w:rsidR="00173EC9" w:rsidRDefault="00173EC9" w:rsidP="00173E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6" w:space="0" w:color="FFFFFF"/>
                                <w:left w:val="single" w:sz="6" w:space="1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left" w:pos="0"/>
                                <w:tab w:val="left" w:pos="1800"/>
                                <w:tab w:val="left" w:pos="288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after="0" w:line="240" w:lineRule="auto"/>
                            </w:pPr>
                            <w:r>
                              <w:t xml:space="preserve">Purchase of </w:t>
                            </w:r>
                            <w:r w:rsidRPr="006B32F4">
                              <w:rPr>
                                <w:color w:val="000000"/>
                              </w:rPr>
                              <w:t xml:space="preserve">books, software, data sets, or other </w:t>
                            </w:r>
                            <w:r w:rsidR="005012A3">
                              <w:rPr>
                                <w:color w:val="000000"/>
                              </w:rPr>
                              <w:t xml:space="preserve">project </w:t>
                            </w:r>
                            <w:r w:rsidRPr="006B32F4">
                              <w:rPr>
                                <w:color w:val="000000"/>
                              </w:rPr>
                              <w:t>materials</w:t>
                            </w:r>
                            <w:r>
                              <w:t>.</w:t>
                            </w:r>
                          </w:p>
                          <w:p w14:paraId="06A19FB6" w14:textId="77777777" w:rsidR="004531AF" w:rsidRDefault="004531AF" w:rsidP="004531AF">
                            <w:pPr>
                              <w:pBdr>
                                <w:top w:val="single" w:sz="6" w:space="0" w:color="FFFFFF"/>
                                <w:left w:val="single" w:sz="6" w:space="1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left" w:pos="0"/>
                                <w:tab w:val="left" w:pos="1800"/>
                                <w:tab w:val="left" w:pos="288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after="0" w:line="240" w:lineRule="auto"/>
                            </w:pPr>
                            <w:r w:rsidRPr="004531AF">
                              <w:rPr>
                                <w:i/>
                              </w:rPr>
                              <w:t>The scholarship cannot be used to purchase a computer/laptop or similar.</w:t>
                            </w:r>
                          </w:p>
                          <w:p w14:paraId="0178C9EF" w14:textId="77777777" w:rsidR="00173EC9" w:rsidRDefault="00173EC9" w:rsidP="00173EC9">
                            <w:pPr>
                              <w:pBdr>
                                <w:top w:val="single" w:sz="6" w:space="0" w:color="FFFFFF"/>
                                <w:left w:val="single" w:sz="6" w:space="1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left" w:pos="0"/>
                                <w:tab w:val="left" w:pos="1800"/>
                                <w:tab w:val="left" w:pos="288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after="0" w:line="240" w:lineRule="auto"/>
                            </w:pPr>
                          </w:p>
                          <w:p w14:paraId="11E78DE0" w14:textId="77777777" w:rsidR="00173EC9" w:rsidRDefault="00173EC9" w:rsidP="00173EC9">
                            <w:pPr>
                              <w:pBdr>
                                <w:top w:val="single" w:sz="6" w:space="0" w:color="FFFFFF"/>
                                <w:left w:val="single" w:sz="6" w:space="1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left" w:pos="0"/>
                                <w:tab w:val="left" w:pos="1800"/>
                                <w:tab w:val="left" w:pos="288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after="0" w:line="240" w:lineRule="auto"/>
                            </w:pPr>
                            <w:r>
                              <w:t xml:space="preserve">Please note the Wray Jackson Smith Scholarship </w:t>
                            </w:r>
                            <w:r w:rsidR="00934070">
                              <w:rPr>
                                <w:b/>
                              </w:rPr>
                              <w:t>eligibility r</w:t>
                            </w:r>
                            <w:r w:rsidRPr="00173EC9">
                              <w:rPr>
                                <w:b/>
                              </w:rPr>
                              <w:t>equirements</w:t>
                            </w:r>
                            <w:r>
                              <w:t>:</w:t>
                            </w:r>
                          </w:p>
                          <w:p w14:paraId="7B3A78C1" w14:textId="77777777" w:rsidR="00173EC9" w:rsidRDefault="00173EC9" w:rsidP="00173EC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single" w:sz="6" w:space="0" w:color="FFFFFF"/>
                                <w:left w:val="single" w:sz="6" w:space="1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left" w:pos="0"/>
                                <w:tab w:val="left" w:pos="1080"/>
                                <w:tab w:val="left" w:pos="1800"/>
                                <w:tab w:val="left" w:pos="288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after="0" w:line="240" w:lineRule="auto"/>
                            </w:pPr>
                            <w:proofErr w:type="spellStart"/>
                            <w:proofErr w:type="gramStart"/>
                            <w:r>
                              <w:t>Bachelors</w:t>
                            </w:r>
                            <w:proofErr w:type="spellEnd"/>
                            <w:proofErr w:type="gramEnd"/>
                            <w:r>
                              <w:t xml:space="preserve"> degree or equivalent; and</w:t>
                            </w:r>
                          </w:p>
                          <w:p w14:paraId="0D377A2B" w14:textId="77777777" w:rsidR="00173EC9" w:rsidRDefault="00173EC9" w:rsidP="00173EC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left" w:pos="0"/>
                                <w:tab w:val="left" w:pos="1080"/>
                                <w:tab w:val="left" w:pos="1350"/>
                                <w:tab w:val="left" w:pos="1800"/>
                                <w:tab w:val="left" w:pos="288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after="0" w:line="240" w:lineRule="auto"/>
                            </w:pPr>
                            <w:r>
                              <w:t>Participation in the advancement of government statistics</w:t>
                            </w:r>
                            <w:r w:rsidR="00D47D61">
                              <w:t xml:space="preserve"> </w:t>
                            </w:r>
                            <w:r w:rsidR="00701997">
                              <w:t>(</w:t>
                            </w:r>
                            <w:r w:rsidR="00D47D61">
                              <w:t>federal, state or local</w:t>
                            </w:r>
                            <w:r w:rsidR="00701997">
                              <w:t>)</w:t>
                            </w:r>
                            <w:r w:rsidR="00D47D61">
                              <w:t>,</w:t>
                            </w:r>
                            <w:r>
                              <w:t xml:space="preserve"> as a government employee, researcher under government contract or using government statistics, or student involved with government statistics.</w:t>
                            </w:r>
                          </w:p>
                          <w:p w14:paraId="24566AA9" w14:textId="77777777" w:rsidR="00173EC9" w:rsidRDefault="00173EC9" w:rsidP="003C7675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left" w:pos="0"/>
                                <w:tab w:val="left" w:pos="1800"/>
                                <w:tab w:val="left" w:pos="288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after="0" w:line="240" w:lineRule="auto"/>
                            </w:pPr>
                          </w:p>
                          <w:p w14:paraId="2246A139" w14:textId="77777777" w:rsidR="00173EC9" w:rsidRPr="003C7675" w:rsidRDefault="00173EC9" w:rsidP="003C7675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left" w:pos="0"/>
                                <w:tab w:val="left" w:pos="1800"/>
                                <w:tab w:val="left" w:pos="288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after="0" w:line="240" w:lineRule="auto"/>
                            </w:pPr>
                            <w:r w:rsidRPr="003C7675">
                              <w:t xml:space="preserve">To apply, you will </w:t>
                            </w:r>
                            <w:r w:rsidRPr="003C7675">
                              <w:rPr>
                                <w:b/>
                              </w:rPr>
                              <w:t>need the following</w:t>
                            </w:r>
                            <w:r w:rsidRPr="003C7675">
                              <w:t xml:space="preserve">: </w:t>
                            </w:r>
                          </w:p>
                          <w:p w14:paraId="0AA3DAA8" w14:textId="77777777" w:rsidR="00173EC9" w:rsidRPr="003C7675" w:rsidRDefault="00173EC9" w:rsidP="009340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pBdr>
                                <w:top w:val="single" w:sz="6" w:space="0" w:color="FFFFFF"/>
                                <w:left w:val="single" w:sz="6" w:space="1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left" w:pos="0"/>
                                <w:tab w:val="left" w:pos="1800"/>
                                <w:tab w:val="left" w:pos="288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after="0" w:line="240" w:lineRule="auto"/>
                            </w:pPr>
                            <w:r w:rsidRPr="003C7675">
                              <w:t xml:space="preserve">A completed </w:t>
                            </w:r>
                            <w:r w:rsidRPr="003C7675">
                              <w:rPr>
                                <w:b/>
                              </w:rPr>
                              <w:t>application</w:t>
                            </w:r>
                            <w:r w:rsidRPr="003C7675">
                              <w:t xml:space="preserve"> form (please </w:t>
                            </w:r>
                            <w:r w:rsidRPr="003C7675">
                              <w:rPr>
                                <w:u w:val="single"/>
                              </w:rPr>
                              <w:t>do no</w:t>
                            </w:r>
                            <w:r w:rsidRPr="003C7675">
                              <w:t>t substitute resume for application).</w:t>
                            </w:r>
                          </w:p>
                          <w:p w14:paraId="4B08156E" w14:textId="77777777" w:rsidR="00173EC9" w:rsidRPr="003C7675" w:rsidRDefault="00173EC9" w:rsidP="009340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684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after="0" w:line="240" w:lineRule="auto"/>
                            </w:pPr>
                            <w:r w:rsidRPr="003C7675">
                              <w:t xml:space="preserve">Project </w:t>
                            </w:r>
                            <w:r w:rsidRPr="003C7675">
                              <w:rPr>
                                <w:b/>
                              </w:rPr>
                              <w:t>proposal</w:t>
                            </w:r>
                            <w:r w:rsidRPr="003C7675">
                              <w:t xml:space="preserve"> (to be </w:t>
                            </w:r>
                            <w:r w:rsidR="00934070" w:rsidRPr="003C7675">
                              <w:t xml:space="preserve">submitted with </w:t>
                            </w:r>
                            <w:r w:rsidRPr="003C7675">
                              <w:t>the application).</w:t>
                            </w:r>
                          </w:p>
                          <w:p w14:paraId="102AF1DC" w14:textId="77777777" w:rsidR="00173EC9" w:rsidRPr="003C7675" w:rsidRDefault="00173EC9" w:rsidP="009340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684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after="0" w:line="240" w:lineRule="auto"/>
                            </w:pPr>
                            <w:r w:rsidRPr="003C7675">
                              <w:t xml:space="preserve">Two </w:t>
                            </w:r>
                            <w:r w:rsidRPr="003C7675">
                              <w:rPr>
                                <w:b/>
                              </w:rPr>
                              <w:t>reference letters</w:t>
                            </w:r>
                            <w:r w:rsidRPr="003C7675">
                              <w:t xml:space="preserve"> (only two, please).</w:t>
                            </w:r>
                          </w:p>
                          <w:p w14:paraId="5A8D30AE" w14:textId="77777777" w:rsidR="00173EC9" w:rsidRDefault="00173EC9" w:rsidP="00173EC9">
                            <w:pPr>
                              <w:tabs>
                                <w:tab w:val="left" w:pos="0"/>
                                <w:tab w:val="left" w:pos="1800"/>
                                <w:tab w:val="left" w:pos="2520"/>
                                <w:tab w:val="left" w:pos="5400"/>
                                <w:tab w:val="left" w:pos="6120"/>
                                <w:tab w:val="left" w:pos="6840"/>
                                <w:tab w:val="left" w:pos="7560"/>
                                <w:tab w:val="left" w:pos="8280"/>
                              </w:tabs>
                              <w:spacing w:after="0" w:line="240" w:lineRule="auto"/>
                            </w:pPr>
                          </w:p>
                          <w:p w14:paraId="29C60288" w14:textId="799356D5" w:rsidR="00034093" w:rsidRDefault="00173EC9" w:rsidP="00C1477B">
                            <w:pPr>
                              <w:tabs>
                                <w:tab w:val="left" w:pos="0"/>
                                <w:tab w:val="left" w:pos="1800"/>
                                <w:tab w:val="left" w:pos="2520"/>
                                <w:tab w:val="left" w:pos="5400"/>
                                <w:tab w:val="left" w:pos="6120"/>
                                <w:tab w:val="left" w:pos="6840"/>
                                <w:tab w:val="left" w:pos="7560"/>
                                <w:tab w:val="left" w:pos="8280"/>
                              </w:tabs>
                              <w:spacing w:after="0" w:line="240" w:lineRule="auto"/>
                            </w:pPr>
                            <w:r w:rsidRPr="00D865E1">
                              <w:rPr>
                                <w:b/>
                              </w:rPr>
                              <w:t xml:space="preserve">All materials </w:t>
                            </w:r>
                            <w:r w:rsidR="005411B2" w:rsidRPr="00D865E1">
                              <w:rPr>
                                <w:b/>
                              </w:rPr>
                              <w:t>must</w:t>
                            </w:r>
                            <w:r w:rsidRPr="00D865E1">
                              <w:rPr>
                                <w:b/>
                              </w:rPr>
                              <w:t xml:space="preserve"> be</w:t>
                            </w:r>
                            <w:r>
                              <w:t xml:space="preserve"> </w:t>
                            </w:r>
                            <w:r w:rsidR="005411B2">
                              <w:rPr>
                                <w:b/>
                              </w:rPr>
                              <w:t xml:space="preserve">sent </w:t>
                            </w:r>
                            <w:r w:rsidR="005411B2" w:rsidRPr="004531AF">
                              <w:rPr>
                                <w:b/>
                              </w:rPr>
                              <w:t xml:space="preserve">by </w:t>
                            </w:r>
                            <w:r w:rsidR="00AB305E">
                              <w:rPr>
                                <w:b/>
                                <w:u w:val="single"/>
                              </w:rPr>
                              <w:t>May 1</w:t>
                            </w:r>
                            <w:r w:rsidR="00D47C12">
                              <w:rPr>
                                <w:b/>
                                <w:u w:val="single"/>
                              </w:rPr>
                              <w:t xml:space="preserve">, </w:t>
                            </w:r>
                            <w:proofErr w:type="gramStart"/>
                            <w:r w:rsidR="00D47C12">
                              <w:rPr>
                                <w:b/>
                                <w:u w:val="single"/>
                              </w:rPr>
                              <w:t>202</w:t>
                            </w:r>
                            <w:r w:rsidR="00D91A5E">
                              <w:rPr>
                                <w:b/>
                                <w:u w:val="single"/>
                              </w:rPr>
                              <w:t>6</w:t>
                            </w:r>
                            <w:proofErr w:type="gramEnd"/>
                            <w:r w:rsidR="005411B2">
                              <w:t xml:space="preserve"> </w:t>
                            </w:r>
                            <w:r>
                              <w:t>to</w:t>
                            </w:r>
                            <w:r w:rsidR="00C1477B">
                              <w:t>:</w:t>
                            </w:r>
                            <w:r w:rsidR="00AB305E">
                              <w:t xml:space="preserve"> </w:t>
                            </w:r>
                            <w:hyperlink r:id="rId11" w:history="1">
                              <w:r w:rsidR="00D91A5E" w:rsidRPr="003C0B64">
                                <w:rPr>
                                  <w:rStyle w:val="Hyperlink"/>
                                </w:rPr>
                                <w:t>vishal.thakkar@utsouthwestern.edu.</w:t>
                              </w:r>
                            </w:hyperlink>
                          </w:p>
                          <w:p w14:paraId="16472740" w14:textId="77777777" w:rsidR="00C1477B" w:rsidRDefault="00C1477B" w:rsidP="00C1477B">
                            <w:pPr>
                              <w:tabs>
                                <w:tab w:val="left" w:pos="0"/>
                                <w:tab w:val="left" w:pos="1800"/>
                                <w:tab w:val="left" w:pos="2520"/>
                                <w:tab w:val="left" w:pos="5400"/>
                                <w:tab w:val="left" w:pos="6120"/>
                                <w:tab w:val="left" w:pos="6840"/>
                                <w:tab w:val="left" w:pos="7560"/>
                                <w:tab w:val="left" w:pos="8280"/>
                              </w:tabs>
                              <w:spacing w:after="0" w:line="240" w:lineRule="auto"/>
                            </w:pPr>
                          </w:p>
                          <w:p w14:paraId="5E3FFBDA" w14:textId="77777777" w:rsidR="00173EC9" w:rsidRPr="00D865E1" w:rsidRDefault="005411B2" w:rsidP="00173EC9">
                            <w:pPr>
                              <w:tabs>
                                <w:tab w:val="left" w:pos="0"/>
                                <w:tab w:val="left" w:pos="1800"/>
                                <w:tab w:val="left" w:pos="2520"/>
                                <w:tab w:val="left" w:pos="5400"/>
                                <w:tab w:val="left" w:pos="6120"/>
                                <w:tab w:val="left" w:pos="6840"/>
                                <w:tab w:val="left" w:pos="7560"/>
                                <w:tab w:val="left" w:pos="8280"/>
                              </w:tabs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D865E1">
                              <w:rPr>
                                <w:b/>
                                <w:i/>
                              </w:rPr>
                              <w:t>Good luck!</w:t>
                            </w:r>
                          </w:p>
                          <w:p w14:paraId="441EC8E3" w14:textId="77777777" w:rsidR="00A9006C" w:rsidRPr="00934070" w:rsidRDefault="00A9006C" w:rsidP="00AB305E">
                            <w:pPr>
                              <w:tabs>
                                <w:tab w:val="left" w:pos="0"/>
                                <w:tab w:val="left" w:pos="1800"/>
                                <w:tab w:val="left" w:pos="2520"/>
                                <w:tab w:val="left" w:pos="5400"/>
                                <w:tab w:val="left" w:pos="6120"/>
                                <w:tab w:val="left" w:pos="6840"/>
                                <w:tab w:val="left" w:pos="7560"/>
                                <w:tab w:val="left" w:pos="8280"/>
                              </w:tabs>
                              <w:spacing w:after="0" w:line="240" w:lineRule="auto"/>
                              <w:ind w:left="720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EC6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4pt;margin-top:16.35pt;width:395.25pt;height:46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" fillcolor="#d8d8d8 [2732]">
                <v:textbox>
                  <w:txbxContent>
                    <w:p w14:paraId="07B6695B" w14:textId="77777777" w:rsidR="00D865E1" w:rsidRDefault="00D865E1" w:rsidP="00173EC9">
                      <w:pPr>
                        <w:pBdr>
                          <w:top w:val="single" w:sz="6" w:space="0" w:color="FFFFFF"/>
                          <w:left w:val="single" w:sz="6" w:space="1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left" w:pos="0"/>
                          <w:tab w:val="left" w:pos="1800"/>
                          <w:tab w:val="left" w:pos="288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after="0" w:line="240" w:lineRule="auto"/>
                      </w:pPr>
                    </w:p>
                    <w:p w14:paraId="7BF48E1D" w14:textId="77777777" w:rsidR="00173EC9" w:rsidRDefault="00173EC9" w:rsidP="00173EC9">
                      <w:pPr>
                        <w:pBdr>
                          <w:top w:val="single" w:sz="6" w:space="0" w:color="FFFFFF"/>
                          <w:left w:val="single" w:sz="6" w:space="1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left" w:pos="0"/>
                          <w:tab w:val="left" w:pos="1800"/>
                          <w:tab w:val="left" w:pos="288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after="0" w:line="240" w:lineRule="auto"/>
                      </w:pPr>
                      <w:r>
                        <w:t xml:space="preserve">Thank you for your interest in the Wray Jackson Smith Scholarship!  This </w:t>
                      </w:r>
                      <w:r w:rsidRPr="00173EC9">
                        <w:rPr>
                          <w:b/>
                        </w:rPr>
                        <w:t>scholarship of $1,000.00 can be used for activities</w:t>
                      </w:r>
                      <w:r w:rsidR="00B205F4">
                        <w:rPr>
                          <w:b/>
                        </w:rPr>
                        <w:t xml:space="preserve"> that support research,</w:t>
                      </w:r>
                      <w:r>
                        <w:t xml:space="preserve"> like the following:</w:t>
                      </w:r>
                    </w:p>
                    <w:p w14:paraId="6FFCE85E" w14:textId="77777777" w:rsidR="00173EC9" w:rsidRDefault="00173EC9" w:rsidP="00173E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6" w:space="0" w:color="FFFFFF"/>
                          <w:left w:val="single" w:sz="6" w:space="1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left" w:pos="0"/>
                          <w:tab w:val="left" w:pos="1080"/>
                          <w:tab w:val="left" w:pos="288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after="0" w:line="240" w:lineRule="auto"/>
                      </w:pPr>
                      <w:r>
                        <w:t>Attendance at a conference, short course, or long course.</w:t>
                      </w:r>
                    </w:p>
                    <w:p w14:paraId="546B4579" w14:textId="77777777" w:rsidR="00173EC9" w:rsidRDefault="00173EC9" w:rsidP="00173E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6" w:space="0" w:color="FFFFFF"/>
                          <w:left w:val="single" w:sz="6" w:space="1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left" w:pos="0"/>
                          <w:tab w:val="left" w:pos="1080"/>
                          <w:tab w:val="left" w:pos="288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after="0" w:line="240" w:lineRule="auto"/>
                      </w:pPr>
                      <w:r>
                        <w:t>Travel to a conference.</w:t>
                      </w:r>
                    </w:p>
                    <w:p w14:paraId="32551F61" w14:textId="77777777" w:rsidR="00173EC9" w:rsidRDefault="00173EC9" w:rsidP="00173E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6" w:space="0" w:color="FFFFFF"/>
                          <w:left w:val="single" w:sz="6" w:space="1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left" w:pos="0"/>
                          <w:tab w:val="left" w:pos="1800"/>
                          <w:tab w:val="left" w:pos="288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after="0" w:line="240" w:lineRule="auto"/>
                      </w:pPr>
                      <w:r>
                        <w:t xml:space="preserve">Purchase of </w:t>
                      </w:r>
                      <w:r w:rsidRPr="006B32F4">
                        <w:rPr>
                          <w:color w:val="000000"/>
                        </w:rPr>
                        <w:t xml:space="preserve">books, software, data sets, or other </w:t>
                      </w:r>
                      <w:r w:rsidR="005012A3">
                        <w:rPr>
                          <w:color w:val="000000"/>
                        </w:rPr>
                        <w:t xml:space="preserve">project </w:t>
                      </w:r>
                      <w:r w:rsidRPr="006B32F4">
                        <w:rPr>
                          <w:color w:val="000000"/>
                        </w:rPr>
                        <w:t>materials</w:t>
                      </w:r>
                      <w:r>
                        <w:t>.</w:t>
                      </w:r>
                    </w:p>
                    <w:p w14:paraId="06A19FB6" w14:textId="77777777" w:rsidR="004531AF" w:rsidRDefault="004531AF" w:rsidP="004531AF">
                      <w:pPr>
                        <w:pBdr>
                          <w:top w:val="single" w:sz="6" w:space="0" w:color="FFFFFF"/>
                          <w:left w:val="single" w:sz="6" w:space="1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left" w:pos="0"/>
                          <w:tab w:val="left" w:pos="1800"/>
                          <w:tab w:val="left" w:pos="288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after="0" w:line="240" w:lineRule="auto"/>
                      </w:pPr>
                      <w:r w:rsidRPr="004531AF">
                        <w:rPr>
                          <w:i/>
                        </w:rPr>
                        <w:t>The scholarship cannot be used to purchase a computer/laptop or similar.</w:t>
                      </w:r>
                    </w:p>
                    <w:p w14:paraId="0178C9EF" w14:textId="77777777" w:rsidR="00173EC9" w:rsidRDefault="00173EC9" w:rsidP="00173EC9">
                      <w:pPr>
                        <w:pBdr>
                          <w:top w:val="single" w:sz="6" w:space="0" w:color="FFFFFF"/>
                          <w:left w:val="single" w:sz="6" w:space="1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left" w:pos="0"/>
                          <w:tab w:val="left" w:pos="1800"/>
                          <w:tab w:val="left" w:pos="288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after="0" w:line="240" w:lineRule="auto"/>
                      </w:pPr>
                    </w:p>
                    <w:p w14:paraId="11E78DE0" w14:textId="77777777" w:rsidR="00173EC9" w:rsidRDefault="00173EC9" w:rsidP="00173EC9">
                      <w:pPr>
                        <w:pBdr>
                          <w:top w:val="single" w:sz="6" w:space="0" w:color="FFFFFF"/>
                          <w:left w:val="single" w:sz="6" w:space="1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left" w:pos="0"/>
                          <w:tab w:val="left" w:pos="1800"/>
                          <w:tab w:val="left" w:pos="288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after="0" w:line="240" w:lineRule="auto"/>
                      </w:pPr>
                      <w:r>
                        <w:t xml:space="preserve">Please note the Wray Jackson Smith Scholarship </w:t>
                      </w:r>
                      <w:r w:rsidR="00934070">
                        <w:rPr>
                          <w:b/>
                        </w:rPr>
                        <w:t>eligibility r</w:t>
                      </w:r>
                      <w:r w:rsidRPr="00173EC9">
                        <w:rPr>
                          <w:b/>
                        </w:rPr>
                        <w:t>equirements</w:t>
                      </w:r>
                      <w:r>
                        <w:t>:</w:t>
                      </w:r>
                    </w:p>
                    <w:p w14:paraId="7B3A78C1" w14:textId="77777777" w:rsidR="00173EC9" w:rsidRDefault="00173EC9" w:rsidP="00173EC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single" w:sz="6" w:space="0" w:color="FFFFFF"/>
                          <w:left w:val="single" w:sz="6" w:space="1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left" w:pos="0"/>
                          <w:tab w:val="left" w:pos="1080"/>
                          <w:tab w:val="left" w:pos="1800"/>
                          <w:tab w:val="left" w:pos="288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after="0" w:line="240" w:lineRule="auto"/>
                      </w:pPr>
                      <w:proofErr w:type="spellStart"/>
                      <w:proofErr w:type="gramStart"/>
                      <w:r>
                        <w:t>Bachelors</w:t>
                      </w:r>
                      <w:proofErr w:type="spellEnd"/>
                      <w:proofErr w:type="gramEnd"/>
                      <w:r>
                        <w:t xml:space="preserve"> degree or equivalent; and</w:t>
                      </w:r>
                    </w:p>
                    <w:p w14:paraId="0D377A2B" w14:textId="77777777" w:rsidR="00173EC9" w:rsidRDefault="00173EC9" w:rsidP="00173EC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left" w:pos="0"/>
                          <w:tab w:val="left" w:pos="1080"/>
                          <w:tab w:val="left" w:pos="1350"/>
                          <w:tab w:val="left" w:pos="1800"/>
                          <w:tab w:val="left" w:pos="288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after="0" w:line="240" w:lineRule="auto"/>
                      </w:pPr>
                      <w:r>
                        <w:t>Participation in the advancement of government statistics</w:t>
                      </w:r>
                      <w:r w:rsidR="00D47D61">
                        <w:t xml:space="preserve"> </w:t>
                      </w:r>
                      <w:r w:rsidR="00701997">
                        <w:t>(</w:t>
                      </w:r>
                      <w:r w:rsidR="00D47D61">
                        <w:t>federal, state or local</w:t>
                      </w:r>
                      <w:r w:rsidR="00701997">
                        <w:t>)</w:t>
                      </w:r>
                      <w:r w:rsidR="00D47D61">
                        <w:t>,</w:t>
                      </w:r>
                      <w:r>
                        <w:t xml:space="preserve"> as a government employee, researcher under government contract or using government statistics, or student involved with government statistics.</w:t>
                      </w:r>
                    </w:p>
                    <w:p w14:paraId="24566AA9" w14:textId="77777777" w:rsidR="00173EC9" w:rsidRDefault="00173EC9" w:rsidP="003C7675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left" w:pos="0"/>
                          <w:tab w:val="left" w:pos="1800"/>
                          <w:tab w:val="left" w:pos="288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after="0" w:line="240" w:lineRule="auto"/>
                      </w:pPr>
                    </w:p>
                    <w:p w14:paraId="2246A139" w14:textId="77777777" w:rsidR="00173EC9" w:rsidRPr="003C7675" w:rsidRDefault="00173EC9" w:rsidP="003C7675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left" w:pos="0"/>
                          <w:tab w:val="left" w:pos="1800"/>
                          <w:tab w:val="left" w:pos="288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after="0" w:line="240" w:lineRule="auto"/>
                      </w:pPr>
                      <w:r w:rsidRPr="003C7675">
                        <w:t xml:space="preserve">To apply, you will </w:t>
                      </w:r>
                      <w:r w:rsidRPr="003C7675">
                        <w:rPr>
                          <w:b/>
                        </w:rPr>
                        <w:t>need the following</w:t>
                      </w:r>
                      <w:r w:rsidRPr="003C7675">
                        <w:t xml:space="preserve">: </w:t>
                      </w:r>
                    </w:p>
                    <w:p w14:paraId="0AA3DAA8" w14:textId="77777777" w:rsidR="00173EC9" w:rsidRPr="003C7675" w:rsidRDefault="00173EC9" w:rsidP="009340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pBdr>
                          <w:top w:val="single" w:sz="6" w:space="0" w:color="FFFFFF"/>
                          <w:left w:val="single" w:sz="6" w:space="1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left" w:pos="0"/>
                          <w:tab w:val="left" w:pos="1800"/>
                          <w:tab w:val="left" w:pos="288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after="0" w:line="240" w:lineRule="auto"/>
                      </w:pPr>
                      <w:r w:rsidRPr="003C7675">
                        <w:t xml:space="preserve">A completed </w:t>
                      </w:r>
                      <w:r w:rsidRPr="003C7675">
                        <w:rPr>
                          <w:b/>
                        </w:rPr>
                        <w:t>application</w:t>
                      </w:r>
                      <w:r w:rsidRPr="003C7675">
                        <w:t xml:space="preserve"> form (please </w:t>
                      </w:r>
                      <w:r w:rsidRPr="003C7675">
                        <w:rPr>
                          <w:u w:val="single"/>
                        </w:rPr>
                        <w:t>do no</w:t>
                      </w:r>
                      <w:r w:rsidRPr="003C7675">
                        <w:t>t substitute resume for application).</w:t>
                      </w:r>
                    </w:p>
                    <w:p w14:paraId="4B08156E" w14:textId="77777777" w:rsidR="00173EC9" w:rsidRPr="003C7675" w:rsidRDefault="00173EC9" w:rsidP="009340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0"/>
                          <w:tab w:val="left" w:pos="1800"/>
                          <w:tab w:val="left" w:pos="3600"/>
                          <w:tab w:val="left" w:pos="5400"/>
                          <w:tab w:val="left" w:pos="6840"/>
                          <w:tab w:val="left" w:pos="7200"/>
                          <w:tab w:val="left" w:pos="7920"/>
                          <w:tab w:val="left" w:pos="8640"/>
                        </w:tabs>
                        <w:spacing w:after="0" w:line="240" w:lineRule="auto"/>
                      </w:pPr>
                      <w:r w:rsidRPr="003C7675">
                        <w:t xml:space="preserve">Project </w:t>
                      </w:r>
                      <w:r w:rsidRPr="003C7675">
                        <w:rPr>
                          <w:b/>
                        </w:rPr>
                        <w:t>proposal</w:t>
                      </w:r>
                      <w:r w:rsidRPr="003C7675">
                        <w:t xml:space="preserve"> (to be </w:t>
                      </w:r>
                      <w:r w:rsidR="00934070" w:rsidRPr="003C7675">
                        <w:t xml:space="preserve">submitted with </w:t>
                      </w:r>
                      <w:r w:rsidRPr="003C7675">
                        <w:t>the application).</w:t>
                      </w:r>
                    </w:p>
                    <w:p w14:paraId="102AF1DC" w14:textId="77777777" w:rsidR="00173EC9" w:rsidRPr="003C7675" w:rsidRDefault="00173EC9" w:rsidP="009340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0"/>
                          <w:tab w:val="left" w:pos="1800"/>
                          <w:tab w:val="left" w:pos="3600"/>
                          <w:tab w:val="left" w:pos="5400"/>
                          <w:tab w:val="left" w:pos="6840"/>
                          <w:tab w:val="left" w:pos="7200"/>
                          <w:tab w:val="left" w:pos="7920"/>
                          <w:tab w:val="left" w:pos="8640"/>
                        </w:tabs>
                        <w:spacing w:after="0" w:line="240" w:lineRule="auto"/>
                      </w:pPr>
                      <w:r w:rsidRPr="003C7675">
                        <w:t xml:space="preserve">Two </w:t>
                      </w:r>
                      <w:r w:rsidRPr="003C7675">
                        <w:rPr>
                          <w:b/>
                        </w:rPr>
                        <w:t>reference letters</w:t>
                      </w:r>
                      <w:r w:rsidRPr="003C7675">
                        <w:t xml:space="preserve"> (only two, please).</w:t>
                      </w:r>
                    </w:p>
                    <w:p w14:paraId="5A8D30AE" w14:textId="77777777" w:rsidR="00173EC9" w:rsidRDefault="00173EC9" w:rsidP="00173EC9">
                      <w:pPr>
                        <w:tabs>
                          <w:tab w:val="left" w:pos="0"/>
                          <w:tab w:val="left" w:pos="1800"/>
                          <w:tab w:val="left" w:pos="2520"/>
                          <w:tab w:val="left" w:pos="5400"/>
                          <w:tab w:val="left" w:pos="6120"/>
                          <w:tab w:val="left" w:pos="6840"/>
                          <w:tab w:val="left" w:pos="7560"/>
                          <w:tab w:val="left" w:pos="8280"/>
                        </w:tabs>
                        <w:spacing w:after="0" w:line="240" w:lineRule="auto"/>
                      </w:pPr>
                    </w:p>
                    <w:p w14:paraId="29C60288" w14:textId="799356D5" w:rsidR="00034093" w:rsidRDefault="00173EC9" w:rsidP="00C1477B">
                      <w:pPr>
                        <w:tabs>
                          <w:tab w:val="left" w:pos="0"/>
                          <w:tab w:val="left" w:pos="1800"/>
                          <w:tab w:val="left" w:pos="2520"/>
                          <w:tab w:val="left" w:pos="5400"/>
                          <w:tab w:val="left" w:pos="6120"/>
                          <w:tab w:val="left" w:pos="6840"/>
                          <w:tab w:val="left" w:pos="7560"/>
                          <w:tab w:val="left" w:pos="8280"/>
                        </w:tabs>
                        <w:spacing w:after="0" w:line="240" w:lineRule="auto"/>
                      </w:pPr>
                      <w:r w:rsidRPr="00D865E1">
                        <w:rPr>
                          <w:b/>
                        </w:rPr>
                        <w:t xml:space="preserve">All materials </w:t>
                      </w:r>
                      <w:r w:rsidR="005411B2" w:rsidRPr="00D865E1">
                        <w:rPr>
                          <w:b/>
                        </w:rPr>
                        <w:t>must</w:t>
                      </w:r>
                      <w:r w:rsidRPr="00D865E1">
                        <w:rPr>
                          <w:b/>
                        </w:rPr>
                        <w:t xml:space="preserve"> be</w:t>
                      </w:r>
                      <w:r>
                        <w:t xml:space="preserve"> </w:t>
                      </w:r>
                      <w:r w:rsidR="005411B2">
                        <w:rPr>
                          <w:b/>
                        </w:rPr>
                        <w:t xml:space="preserve">sent </w:t>
                      </w:r>
                      <w:r w:rsidR="005411B2" w:rsidRPr="004531AF">
                        <w:rPr>
                          <w:b/>
                        </w:rPr>
                        <w:t xml:space="preserve">by </w:t>
                      </w:r>
                      <w:r w:rsidR="00AB305E">
                        <w:rPr>
                          <w:b/>
                          <w:u w:val="single"/>
                        </w:rPr>
                        <w:t>May 1</w:t>
                      </w:r>
                      <w:r w:rsidR="00D47C12">
                        <w:rPr>
                          <w:b/>
                          <w:u w:val="single"/>
                        </w:rPr>
                        <w:t xml:space="preserve">, </w:t>
                      </w:r>
                      <w:proofErr w:type="gramStart"/>
                      <w:r w:rsidR="00D47C12">
                        <w:rPr>
                          <w:b/>
                          <w:u w:val="single"/>
                        </w:rPr>
                        <w:t>202</w:t>
                      </w:r>
                      <w:r w:rsidR="00D91A5E">
                        <w:rPr>
                          <w:b/>
                          <w:u w:val="single"/>
                        </w:rPr>
                        <w:t>6</w:t>
                      </w:r>
                      <w:proofErr w:type="gramEnd"/>
                      <w:r w:rsidR="005411B2">
                        <w:t xml:space="preserve"> </w:t>
                      </w:r>
                      <w:r>
                        <w:t>to</w:t>
                      </w:r>
                      <w:r w:rsidR="00C1477B">
                        <w:t>:</w:t>
                      </w:r>
                      <w:r w:rsidR="00AB305E">
                        <w:t xml:space="preserve"> </w:t>
                      </w:r>
                      <w:hyperlink r:id="rId12" w:history="1">
                        <w:r w:rsidR="00D91A5E" w:rsidRPr="003C0B64">
                          <w:rPr>
                            <w:rStyle w:val="Hyperlink"/>
                          </w:rPr>
                          <w:t>vishal.thakkar@utsouthwestern.edu.</w:t>
                        </w:r>
                      </w:hyperlink>
                    </w:p>
                    <w:p w14:paraId="16472740" w14:textId="77777777" w:rsidR="00C1477B" w:rsidRDefault="00C1477B" w:rsidP="00C1477B">
                      <w:pPr>
                        <w:tabs>
                          <w:tab w:val="left" w:pos="0"/>
                          <w:tab w:val="left" w:pos="1800"/>
                          <w:tab w:val="left" w:pos="2520"/>
                          <w:tab w:val="left" w:pos="5400"/>
                          <w:tab w:val="left" w:pos="6120"/>
                          <w:tab w:val="left" w:pos="6840"/>
                          <w:tab w:val="left" w:pos="7560"/>
                          <w:tab w:val="left" w:pos="8280"/>
                        </w:tabs>
                        <w:spacing w:after="0" w:line="240" w:lineRule="auto"/>
                      </w:pPr>
                    </w:p>
                    <w:p w14:paraId="5E3FFBDA" w14:textId="77777777" w:rsidR="00173EC9" w:rsidRPr="00D865E1" w:rsidRDefault="005411B2" w:rsidP="00173EC9">
                      <w:pPr>
                        <w:tabs>
                          <w:tab w:val="left" w:pos="0"/>
                          <w:tab w:val="left" w:pos="1800"/>
                          <w:tab w:val="left" w:pos="2520"/>
                          <w:tab w:val="left" w:pos="5400"/>
                          <w:tab w:val="left" w:pos="6120"/>
                          <w:tab w:val="left" w:pos="6840"/>
                          <w:tab w:val="left" w:pos="7560"/>
                          <w:tab w:val="left" w:pos="8280"/>
                        </w:tabs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D865E1">
                        <w:rPr>
                          <w:b/>
                          <w:i/>
                        </w:rPr>
                        <w:t>Good luck!</w:t>
                      </w:r>
                    </w:p>
                    <w:p w14:paraId="441EC8E3" w14:textId="77777777" w:rsidR="00A9006C" w:rsidRPr="00934070" w:rsidRDefault="00A9006C" w:rsidP="00AB305E">
                      <w:pPr>
                        <w:tabs>
                          <w:tab w:val="left" w:pos="0"/>
                          <w:tab w:val="left" w:pos="1800"/>
                          <w:tab w:val="left" w:pos="2520"/>
                          <w:tab w:val="left" w:pos="5400"/>
                          <w:tab w:val="left" w:pos="6120"/>
                          <w:tab w:val="left" w:pos="6840"/>
                          <w:tab w:val="left" w:pos="7560"/>
                          <w:tab w:val="left" w:pos="8280"/>
                        </w:tabs>
                        <w:spacing w:after="0" w:line="240" w:lineRule="auto"/>
                        <w:ind w:left="720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EA7363" w14:textId="77777777" w:rsidR="00D865E1" w:rsidRPr="0000162B" w:rsidRDefault="00D865E1" w:rsidP="0000162B">
      <w:pPr>
        <w:spacing w:after="0"/>
        <w:rPr>
          <w:b/>
        </w:rPr>
      </w:pPr>
    </w:p>
    <w:p w14:paraId="555989C2" w14:textId="77777777" w:rsidR="00D865E1" w:rsidRPr="0000162B" w:rsidRDefault="00D865E1" w:rsidP="0000162B">
      <w:pPr>
        <w:spacing w:after="0"/>
        <w:rPr>
          <w:b/>
        </w:rPr>
      </w:pPr>
    </w:p>
    <w:p w14:paraId="6706CDC9" w14:textId="77777777" w:rsidR="00173EC9" w:rsidRPr="0000162B" w:rsidRDefault="00173EC9" w:rsidP="0000162B">
      <w:pPr>
        <w:spacing w:after="0"/>
        <w:rPr>
          <w:b/>
        </w:rPr>
      </w:pPr>
      <w:r w:rsidRPr="0000162B">
        <w:rPr>
          <w:b/>
        </w:rPr>
        <w:br w:type="page"/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71"/>
        <w:gridCol w:w="2722"/>
        <w:gridCol w:w="524"/>
        <w:gridCol w:w="4133"/>
      </w:tblGrid>
      <w:tr w:rsidR="00FE74FD" w:rsidRPr="00FE74FD" w14:paraId="3BF2C0ED" w14:textId="77777777" w:rsidTr="0039488F">
        <w:tc>
          <w:tcPr>
            <w:tcW w:w="9576" w:type="dxa"/>
            <w:gridSpan w:val="4"/>
            <w:shd w:val="clear" w:color="auto" w:fill="D9D9D9" w:themeFill="background1" w:themeFillShade="D9"/>
          </w:tcPr>
          <w:p w14:paraId="0B1190F5" w14:textId="77777777" w:rsidR="00FE74FD" w:rsidRPr="00442950" w:rsidRDefault="00FE74FD" w:rsidP="00EA2DEB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</w:rPr>
            </w:pPr>
            <w:r w:rsidRPr="00442950">
              <w:rPr>
                <w:b/>
              </w:rPr>
              <w:lastRenderedPageBreak/>
              <w:t>OFFICE USE ONLY</w:t>
            </w:r>
          </w:p>
        </w:tc>
      </w:tr>
      <w:tr w:rsidR="0039488F" w:rsidRPr="00FE74FD" w14:paraId="369EE984" w14:textId="77777777" w:rsidTr="0039488F">
        <w:tc>
          <w:tcPr>
            <w:tcW w:w="4788" w:type="dxa"/>
            <w:gridSpan w:val="2"/>
            <w:shd w:val="clear" w:color="auto" w:fill="D9D9D9" w:themeFill="background1" w:themeFillShade="D9"/>
          </w:tcPr>
          <w:p w14:paraId="6AE0073B" w14:textId="22F1241C" w:rsidR="0039488F" w:rsidRPr="0039488F" w:rsidRDefault="0039488F" w:rsidP="000D193A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39488F">
              <w:t xml:space="preserve">AS OF </w:t>
            </w:r>
            <w:r w:rsidR="00A9006C">
              <w:t>JUNE 1,</w:t>
            </w:r>
            <w:r w:rsidRPr="0039488F">
              <w:t xml:space="preserve"> THIS APPLICATION IS: </w:t>
            </w:r>
          </w:p>
        </w:tc>
        <w:tc>
          <w:tcPr>
            <w:tcW w:w="4788" w:type="dxa"/>
            <w:gridSpan w:val="2"/>
            <w:shd w:val="clear" w:color="auto" w:fill="D9D9D9" w:themeFill="background1" w:themeFillShade="D9"/>
          </w:tcPr>
          <w:p w14:paraId="2F82590C" w14:textId="77777777" w:rsidR="0039488F" w:rsidRPr="0039488F" w:rsidRDefault="00F33DC0" w:rsidP="00AB22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</w:pPr>
            <w:r w:rsidRPr="00AB22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88F" w:rsidRPr="00AB227F">
              <w:instrText xml:space="preserve"> FORMCHECKBOX </w:instrText>
            </w:r>
            <w:r w:rsidRPr="00AB227F">
              <w:fldChar w:fldCharType="separate"/>
            </w:r>
            <w:r w:rsidRPr="00AB227F">
              <w:fldChar w:fldCharType="end"/>
            </w:r>
            <w:r w:rsidR="0039488F" w:rsidRPr="00AB227F">
              <w:t xml:space="preserve"> </w:t>
            </w:r>
            <w:r w:rsidR="00934070" w:rsidRPr="00AB227F">
              <w:t xml:space="preserve">COMPLETE </w:t>
            </w:r>
            <w:r w:rsidR="0039488F" w:rsidRPr="00AB227F">
              <w:t xml:space="preserve">     </w:t>
            </w:r>
            <w:r w:rsidRPr="00AB22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88F" w:rsidRPr="00AB227F">
              <w:instrText xml:space="preserve"> FORMCHECKBOX </w:instrText>
            </w:r>
            <w:r w:rsidRPr="00AB227F">
              <w:fldChar w:fldCharType="separate"/>
            </w:r>
            <w:r w:rsidRPr="00AB227F">
              <w:fldChar w:fldCharType="end"/>
            </w:r>
            <w:r w:rsidR="0039488F" w:rsidRPr="00AB227F">
              <w:t xml:space="preserve"> </w:t>
            </w:r>
            <w:r w:rsidR="00934070" w:rsidRPr="00AB227F">
              <w:t>INCOMPLETE</w:t>
            </w:r>
          </w:p>
        </w:tc>
      </w:tr>
      <w:tr w:rsidR="00AB227F" w:rsidRPr="00FE74FD" w14:paraId="00370BBF" w14:textId="77777777" w:rsidTr="00571E35">
        <w:tc>
          <w:tcPr>
            <w:tcW w:w="4788" w:type="dxa"/>
            <w:gridSpan w:val="2"/>
            <w:shd w:val="clear" w:color="auto" w:fill="D9D9D9" w:themeFill="background1" w:themeFillShade="D9"/>
          </w:tcPr>
          <w:p w14:paraId="097143B9" w14:textId="77777777" w:rsidR="00AB227F" w:rsidRPr="0039488F" w:rsidRDefault="00AB227F" w:rsidP="0039488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hd w:val="clear" w:color="auto" w:fill="D9D9D9" w:themeFill="background1" w:themeFillShade="D9"/>
              <w:tabs>
                <w:tab w:val="left" w:pos="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39488F">
              <w:t>THE FOLLOWING MATERIALS WERE RECEIVED:</w:t>
            </w:r>
          </w:p>
        </w:tc>
        <w:tc>
          <w:tcPr>
            <w:tcW w:w="4788" w:type="dxa"/>
            <w:gridSpan w:val="2"/>
            <w:shd w:val="clear" w:color="auto" w:fill="D9D9D9" w:themeFill="background1" w:themeFillShade="D9"/>
          </w:tcPr>
          <w:p w14:paraId="593FD0B8" w14:textId="77777777" w:rsidR="00AB227F" w:rsidRPr="0039488F" w:rsidRDefault="00F33DC0" w:rsidP="0039488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hd w:val="clear" w:color="auto" w:fill="D9D9D9" w:themeFill="background1" w:themeFillShade="D9"/>
              <w:tabs>
                <w:tab w:val="left" w:pos="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AB22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7F" w:rsidRPr="00AB227F">
              <w:instrText xml:space="preserve"> FORMCHECKBOX </w:instrText>
            </w:r>
            <w:r w:rsidRPr="00AB227F">
              <w:fldChar w:fldCharType="separate"/>
            </w:r>
            <w:r w:rsidRPr="00AB227F">
              <w:fldChar w:fldCharType="end"/>
            </w:r>
            <w:r w:rsidR="00AB227F" w:rsidRPr="00AB227F">
              <w:t xml:space="preserve"> </w:t>
            </w:r>
            <w:r w:rsidR="00AB227F" w:rsidRPr="0039488F">
              <w:t xml:space="preserve">APPLICATION (INCLUDING </w:t>
            </w:r>
            <w:r w:rsidR="00796BB7">
              <w:t xml:space="preserve"> </w:t>
            </w:r>
            <w:r w:rsidRPr="00AB22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6BB7" w:rsidRPr="00AB227F">
              <w:instrText xml:space="preserve"> FORMCHECKBOX </w:instrText>
            </w:r>
            <w:r w:rsidRPr="00AB227F">
              <w:fldChar w:fldCharType="separate"/>
            </w:r>
            <w:r w:rsidRPr="00AB227F">
              <w:fldChar w:fldCharType="end"/>
            </w:r>
            <w:r w:rsidR="00796BB7">
              <w:t xml:space="preserve"> </w:t>
            </w:r>
            <w:r w:rsidR="004531AF">
              <w:t>SIGNATURE)</w:t>
            </w:r>
          </w:p>
        </w:tc>
      </w:tr>
      <w:tr w:rsidR="00796BB7" w:rsidRPr="00FE74FD" w14:paraId="78B402E7" w14:textId="77777777" w:rsidTr="00093AAA">
        <w:trPr>
          <w:trHeight w:val="309"/>
        </w:trPr>
        <w:tc>
          <w:tcPr>
            <w:tcW w:w="1998" w:type="dxa"/>
            <w:shd w:val="clear" w:color="auto" w:fill="D9D9D9" w:themeFill="background1" w:themeFillShade="D9"/>
          </w:tcPr>
          <w:p w14:paraId="5ACA5D40" w14:textId="77777777" w:rsidR="00796BB7" w:rsidRPr="0039488F" w:rsidRDefault="00F33DC0" w:rsidP="00AB22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AB22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6BB7" w:rsidRPr="00AB227F">
              <w:instrText xml:space="preserve"> FORMCHECKBOX </w:instrText>
            </w:r>
            <w:r w:rsidRPr="00AB227F">
              <w:fldChar w:fldCharType="separate"/>
            </w:r>
            <w:r w:rsidRPr="00AB227F">
              <w:fldChar w:fldCharType="end"/>
            </w:r>
            <w:r w:rsidR="00796BB7" w:rsidRPr="00AB227F">
              <w:t xml:space="preserve"> </w:t>
            </w:r>
            <w:r w:rsidR="00796BB7" w:rsidRPr="0039488F">
              <w:t>PROPOSAL</w:t>
            </w:r>
          </w:p>
        </w:tc>
        <w:tc>
          <w:tcPr>
            <w:tcW w:w="3330" w:type="dxa"/>
            <w:gridSpan w:val="2"/>
            <w:shd w:val="clear" w:color="auto" w:fill="D9D9D9" w:themeFill="background1" w:themeFillShade="D9"/>
          </w:tcPr>
          <w:p w14:paraId="2068494E" w14:textId="77777777" w:rsidR="00796BB7" w:rsidRPr="0039488F" w:rsidRDefault="00F33DC0" w:rsidP="00796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AB22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6BB7" w:rsidRPr="00AB227F">
              <w:instrText xml:space="preserve"> FORMCHECKBOX </w:instrText>
            </w:r>
            <w:r w:rsidRPr="00AB227F">
              <w:fldChar w:fldCharType="separate"/>
            </w:r>
            <w:r w:rsidRPr="00AB227F">
              <w:fldChar w:fldCharType="end"/>
            </w:r>
            <w:r w:rsidR="00796BB7" w:rsidRPr="00AB227F">
              <w:t xml:space="preserve"> </w:t>
            </w:r>
            <w:r w:rsidR="00796BB7" w:rsidRPr="0039488F">
              <w:t xml:space="preserve">REFERENCE 1: </w:t>
            </w:r>
            <w:sdt>
              <w:sdtPr>
                <w:rPr>
                  <w:i/>
                  <w:color w:val="808080" w:themeColor="background1" w:themeShade="80"/>
                  <w:u w:val="single"/>
                </w:rPr>
                <w:id w:val="-998804907"/>
                <w:placeholder>
                  <w:docPart w:val="93A3F9147D374B3C96A4B494E17CAEB4"/>
                </w:placeholder>
                <w:text/>
              </w:sdtPr>
              <w:sdtContent>
                <w:r w:rsidR="00796BB7">
                  <w:rPr>
                    <w:i/>
                    <w:color w:val="808080" w:themeColor="background1" w:themeShade="80"/>
                    <w:u w:val="single"/>
                  </w:rPr>
                  <w:t>Type Name</w:t>
                </w:r>
              </w:sdtContent>
            </w:sdt>
          </w:p>
        </w:tc>
        <w:tc>
          <w:tcPr>
            <w:tcW w:w="4248" w:type="dxa"/>
            <w:shd w:val="clear" w:color="auto" w:fill="D9D9D9" w:themeFill="background1" w:themeFillShade="D9"/>
          </w:tcPr>
          <w:p w14:paraId="5BD0EA29" w14:textId="77777777" w:rsidR="00796BB7" w:rsidRPr="0039488F" w:rsidRDefault="00F33DC0" w:rsidP="00FE74F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AB22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6BB7" w:rsidRPr="00AB227F">
              <w:instrText xml:space="preserve"> FORMCHECKBOX </w:instrText>
            </w:r>
            <w:r w:rsidRPr="00AB227F">
              <w:fldChar w:fldCharType="separate"/>
            </w:r>
            <w:r w:rsidRPr="00AB227F">
              <w:fldChar w:fldCharType="end"/>
            </w:r>
            <w:r w:rsidR="00796BB7" w:rsidRPr="00AB227F">
              <w:t xml:space="preserve"> </w:t>
            </w:r>
            <w:r w:rsidR="00796BB7">
              <w:t>REFERENCE 2</w:t>
            </w:r>
            <w:proofErr w:type="gramStart"/>
            <w:r w:rsidR="00796BB7" w:rsidRPr="0039488F">
              <w:t>:</w:t>
            </w:r>
            <w:r w:rsidR="00796BB7">
              <w:t xml:space="preserve"> </w:t>
            </w:r>
            <w:r w:rsidR="00796BB7" w:rsidRPr="0039488F">
              <w:t>:</w:t>
            </w:r>
            <w:proofErr w:type="gramEnd"/>
            <w:r w:rsidR="00796BB7" w:rsidRPr="0039488F">
              <w:t xml:space="preserve"> </w:t>
            </w:r>
            <w:sdt>
              <w:sdtPr>
                <w:rPr>
                  <w:i/>
                  <w:color w:val="808080" w:themeColor="background1" w:themeShade="80"/>
                  <w:u w:val="single"/>
                </w:rPr>
                <w:id w:val="-284812584"/>
                <w:placeholder>
                  <w:docPart w:val="77E358C8546C4C5A8FD78AB9B53BF2EE"/>
                </w:placeholder>
                <w:text/>
              </w:sdtPr>
              <w:sdtContent>
                <w:r w:rsidR="00796BB7">
                  <w:rPr>
                    <w:i/>
                    <w:color w:val="808080" w:themeColor="background1" w:themeShade="80"/>
                    <w:u w:val="single"/>
                  </w:rPr>
                  <w:t>Type Name</w:t>
                </w:r>
              </w:sdtContent>
            </w:sdt>
          </w:p>
        </w:tc>
      </w:tr>
    </w:tbl>
    <w:p w14:paraId="2CE05A38" w14:textId="77777777" w:rsidR="00417B54" w:rsidRDefault="00417B54" w:rsidP="0000162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b/>
        </w:rPr>
      </w:pPr>
    </w:p>
    <w:p w14:paraId="35F1EB63" w14:textId="77777777" w:rsidR="00BA32DF" w:rsidRPr="003C7675" w:rsidRDefault="00BA32DF" w:rsidP="003C7675">
      <w:pPr>
        <w:pStyle w:val="ListParagraph"/>
        <w:numPr>
          <w:ilvl w:val="0"/>
          <w:numId w:val="1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b/>
          <w:sz w:val="28"/>
          <w:szCs w:val="28"/>
        </w:rPr>
      </w:pPr>
      <w:r w:rsidRPr="003C7675">
        <w:rPr>
          <w:b/>
          <w:sz w:val="28"/>
          <w:szCs w:val="28"/>
        </w:rPr>
        <w:t>APPLICATION FORM</w:t>
      </w:r>
    </w:p>
    <w:p w14:paraId="1CE01506" w14:textId="77777777" w:rsidR="003C7675" w:rsidRDefault="003C7675" w:rsidP="0000162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b/>
          <w:sz w:val="28"/>
          <w:szCs w:val="28"/>
        </w:rPr>
      </w:pPr>
    </w:p>
    <w:p w14:paraId="5B935BC6" w14:textId="77777777" w:rsidR="00465E19" w:rsidRPr="0000162B" w:rsidRDefault="00465E19" w:rsidP="0000162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b/>
        </w:rPr>
      </w:pPr>
      <w:r w:rsidRPr="0000162B">
        <w:rPr>
          <w:b/>
        </w:rPr>
        <w:t>PERSONAL DATA</w:t>
      </w:r>
      <w:r w:rsidRPr="0000162B">
        <w:rPr>
          <w:b/>
        </w:rPr>
        <w:tab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390"/>
      </w:tblGrid>
      <w:tr w:rsidR="00465E19" w:rsidRPr="0000162B" w14:paraId="101B1A82" w14:textId="77777777" w:rsidTr="00BA32DF">
        <w:tc>
          <w:tcPr>
            <w:tcW w:w="2988" w:type="dxa"/>
            <w:shd w:val="clear" w:color="auto" w:fill="D9D9D9" w:themeFill="background1" w:themeFillShade="D9"/>
          </w:tcPr>
          <w:p w14:paraId="3F34978B" w14:textId="77777777" w:rsidR="00465E19" w:rsidRPr="0000162B" w:rsidRDefault="00465E19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</w:pPr>
            <w:r w:rsidRPr="0000162B">
              <w:rPr>
                <w:b/>
              </w:rPr>
              <w:t>Name</w:t>
            </w:r>
            <w:r w:rsidR="005341AE" w:rsidRPr="0000162B">
              <w:rPr>
                <w:b/>
              </w:rPr>
              <w:t>:</w:t>
            </w:r>
          </w:p>
        </w:tc>
        <w:tc>
          <w:tcPr>
            <w:tcW w:w="6480" w:type="dxa"/>
          </w:tcPr>
          <w:p w14:paraId="5FA67674" w14:textId="77777777" w:rsidR="00465E19" w:rsidRPr="0000162B" w:rsidRDefault="00000000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i/>
                <w:color w:val="808080" w:themeColor="background1" w:themeShade="80"/>
                <w:u w:val="single"/>
              </w:rPr>
            </w:pPr>
            <w:sdt>
              <w:sdtPr>
                <w:rPr>
                  <w:i/>
                  <w:color w:val="808080" w:themeColor="background1" w:themeShade="80"/>
                  <w:u w:val="single"/>
                </w:rPr>
                <w:id w:val="409582397"/>
                <w:placeholder>
                  <w:docPart w:val="7AD1676721B74E8992D235CC34877366"/>
                </w:placeholder>
                <w:showingPlcHdr/>
                <w:text/>
              </w:sdtPr>
              <w:sdtContent>
                <w:r w:rsidR="005341AE" w:rsidRPr="0000162B">
                  <w:rPr>
                    <w:rStyle w:val="PlaceholderText"/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sdtContent>
            </w:sdt>
          </w:p>
        </w:tc>
      </w:tr>
      <w:tr w:rsidR="00465E19" w:rsidRPr="0000162B" w14:paraId="17F806ED" w14:textId="77777777" w:rsidTr="00BA32DF">
        <w:tc>
          <w:tcPr>
            <w:tcW w:w="2988" w:type="dxa"/>
            <w:shd w:val="clear" w:color="auto" w:fill="D9D9D9" w:themeFill="background1" w:themeFillShade="D9"/>
          </w:tcPr>
          <w:p w14:paraId="7AD4A2F2" w14:textId="77777777" w:rsidR="00465E19" w:rsidRPr="0000162B" w:rsidRDefault="00465E19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</w:pPr>
            <w:r w:rsidRPr="0000162B">
              <w:rPr>
                <w:b/>
              </w:rPr>
              <w:t>Current Address</w:t>
            </w:r>
            <w:r w:rsidR="005341AE" w:rsidRPr="0000162B">
              <w:rPr>
                <w:b/>
              </w:rPr>
              <w:t>:</w:t>
            </w:r>
            <w:r w:rsidRPr="0000162B">
              <w:rPr>
                <w:b/>
              </w:rPr>
              <w:t xml:space="preserve"> </w:t>
            </w:r>
          </w:p>
        </w:tc>
        <w:tc>
          <w:tcPr>
            <w:tcW w:w="6480" w:type="dxa"/>
          </w:tcPr>
          <w:p w14:paraId="4A7C272F" w14:textId="77777777" w:rsidR="00465E19" w:rsidRPr="0000162B" w:rsidRDefault="00000000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i/>
                <w:color w:val="808080" w:themeColor="background1" w:themeShade="80"/>
                <w:u w:val="single"/>
              </w:rPr>
            </w:pPr>
            <w:sdt>
              <w:sdtPr>
                <w:rPr>
                  <w:i/>
                  <w:color w:val="808080" w:themeColor="background1" w:themeShade="80"/>
                  <w:u w:val="single"/>
                </w:rPr>
                <w:id w:val="85047047"/>
                <w:placeholder>
                  <w:docPart w:val="A5A1520E817E476A98EB13AF3FF4F3B6"/>
                </w:placeholder>
                <w:text/>
              </w:sdtPr>
              <w:sdtContent>
                <w:r w:rsidR="005341AE" w:rsidRPr="0000162B">
                  <w:rPr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sdtContent>
            </w:sdt>
          </w:p>
        </w:tc>
      </w:tr>
      <w:tr w:rsidR="00465E19" w:rsidRPr="0000162B" w14:paraId="248CC2D7" w14:textId="77777777" w:rsidTr="00BA32DF">
        <w:tc>
          <w:tcPr>
            <w:tcW w:w="2988" w:type="dxa"/>
            <w:shd w:val="clear" w:color="auto" w:fill="D9D9D9" w:themeFill="background1" w:themeFillShade="D9"/>
          </w:tcPr>
          <w:p w14:paraId="212E6533" w14:textId="77777777" w:rsidR="00465E19" w:rsidRPr="0000162B" w:rsidRDefault="00465E19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</w:pPr>
            <w:r w:rsidRPr="0000162B">
              <w:rPr>
                <w:b/>
              </w:rPr>
              <w:t xml:space="preserve">Alternate/Summer </w:t>
            </w:r>
            <w:proofErr w:type="gramStart"/>
            <w:r w:rsidRPr="0000162B">
              <w:rPr>
                <w:b/>
              </w:rPr>
              <w:t xml:space="preserve">Address </w:t>
            </w:r>
            <w:r w:rsidR="005341AE" w:rsidRPr="0000162B">
              <w:rPr>
                <w:b/>
              </w:rPr>
              <w:t>:</w:t>
            </w:r>
            <w:proofErr w:type="gramEnd"/>
          </w:p>
        </w:tc>
        <w:tc>
          <w:tcPr>
            <w:tcW w:w="6480" w:type="dxa"/>
          </w:tcPr>
          <w:p w14:paraId="0BED2AB9" w14:textId="77777777" w:rsidR="00465E19" w:rsidRPr="0000162B" w:rsidRDefault="00000000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i/>
                <w:color w:val="808080" w:themeColor="background1" w:themeShade="80"/>
                <w:u w:val="single"/>
              </w:rPr>
            </w:pPr>
            <w:sdt>
              <w:sdtPr>
                <w:rPr>
                  <w:i/>
                  <w:color w:val="808080" w:themeColor="background1" w:themeShade="80"/>
                  <w:u w:val="single"/>
                </w:rPr>
                <w:id w:val="107633005"/>
                <w:placeholder>
                  <w:docPart w:val="98A7EBDCD3874583B1D9494974DE69D8"/>
                </w:placeholder>
                <w:showingPlcHdr/>
                <w:text/>
              </w:sdtPr>
              <w:sdtContent>
                <w:r w:rsidR="005341AE" w:rsidRPr="0000162B">
                  <w:rPr>
                    <w:rStyle w:val="PlaceholderText"/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sdtContent>
            </w:sdt>
          </w:p>
        </w:tc>
      </w:tr>
      <w:tr w:rsidR="00465E19" w:rsidRPr="0000162B" w14:paraId="1AD2A391" w14:textId="77777777" w:rsidTr="00BA32DF">
        <w:tc>
          <w:tcPr>
            <w:tcW w:w="2988" w:type="dxa"/>
            <w:shd w:val="clear" w:color="auto" w:fill="D9D9D9" w:themeFill="background1" w:themeFillShade="D9"/>
          </w:tcPr>
          <w:p w14:paraId="471B7E75" w14:textId="77777777" w:rsidR="00465E19" w:rsidRPr="0000162B" w:rsidRDefault="00465E19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</w:pPr>
            <w:r w:rsidRPr="0000162B">
              <w:rPr>
                <w:b/>
              </w:rPr>
              <w:t>Telephone Number</w:t>
            </w:r>
            <w:r w:rsidR="005341AE" w:rsidRPr="0000162B">
              <w:rPr>
                <w:b/>
              </w:rPr>
              <w:t>:</w:t>
            </w:r>
          </w:p>
        </w:tc>
        <w:tc>
          <w:tcPr>
            <w:tcW w:w="6480" w:type="dxa"/>
          </w:tcPr>
          <w:p w14:paraId="04CF2BDE" w14:textId="77777777" w:rsidR="00465E19" w:rsidRPr="0000162B" w:rsidRDefault="00000000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i/>
                <w:color w:val="808080" w:themeColor="background1" w:themeShade="80"/>
                <w:u w:val="single"/>
              </w:rPr>
            </w:pPr>
            <w:sdt>
              <w:sdtPr>
                <w:rPr>
                  <w:i/>
                  <w:color w:val="808080" w:themeColor="background1" w:themeShade="80"/>
                  <w:u w:val="single"/>
                </w:rPr>
                <w:id w:val="327871269"/>
                <w:placeholder>
                  <w:docPart w:val="9226F408F1E949828B37F29A6FD3697B"/>
                </w:placeholder>
                <w:showingPlcHdr/>
                <w:text/>
              </w:sdtPr>
              <w:sdtContent>
                <w:r w:rsidR="007B1D68" w:rsidRPr="0000162B">
                  <w:rPr>
                    <w:rStyle w:val="PlaceholderText"/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sdtContent>
            </w:sdt>
          </w:p>
        </w:tc>
      </w:tr>
      <w:tr w:rsidR="00465E19" w:rsidRPr="0000162B" w14:paraId="153730E3" w14:textId="77777777" w:rsidTr="00BA32DF">
        <w:tc>
          <w:tcPr>
            <w:tcW w:w="2988" w:type="dxa"/>
            <w:shd w:val="clear" w:color="auto" w:fill="D9D9D9" w:themeFill="background1" w:themeFillShade="D9"/>
          </w:tcPr>
          <w:p w14:paraId="1DD9A2D5" w14:textId="77777777" w:rsidR="00465E19" w:rsidRPr="0000162B" w:rsidRDefault="00465E19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</w:pPr>
            <w:r w:rsidRPr="0000162B">
              <w:rPr>
                <w:b/>
              </w:rPr>
              <w:t xml:space="preserve">Email </w:t>
            </w:r>
            <w:proofErr w:type="gramStart"/>
            <w:r w:rsidR="007B1D68" w:rsidRPr="0000162B">
              <w:rPr>
                <w:b/>
              </w:rPr>
              <w:t>A</w:t>
            </w:r>
            <w:r w:rsidRPr="0000162B">
              <w:rPr>
                <w:b/>
              </w:rPr>
              <w:t>ddress</w:t>
            </w:r>
            <w:r w:rsidRPr="0000162B">
              <w:t xml:space="preserve"> </w:t>
            </w:r>
            <w:r w:rsidR="005341AE" w:rsidRPr="0000162B">
              <w:t>:</w:t>
            </w:r>
            <w:proofErr w:type="gramEnd"/>
            <w:r w:rsidRPr="0000162B">
              <w:t xml:space="preserve"> </w:t>
            </w:r>
          </w:p>
        </w:tc>
        <w:tc>
          <w:tcPr>
            <w:tcW w:w="6480" w:type="dxa"/>
          </w:tcPr>
          <w:p w14:paraId="41487ED9" w14:textId="77777777" w:rsidR="00465E19" w:rsidRPr="0000162B" w:rsidRDefault="00000000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color w:val="808080" w:themeColor="background1" w:themeShade="80"/>
                <w:u w:val="single"/>
              </w:rPr>
            </w:pPr>
            <w:sdt>
              <w:sdtPr>
                <w:rPr>
                  <w:i/>
                  <w:color w:val="808080" w:themeColor="background1" w:themeShade="80"/>
                  <w:u w:val="single"/>
                </w:rPr>
                <w:id w:val="-1602409624"/>
                <w:placeholder>
                  <w:docPart w:val="B14738EA17C5448B83AF4BDF5716705C"/>
                </w:placeholder>
                <w:showingPlcHdr/>
                <w:text/>
              </w:sdtPr>
              <w:sdtContent>
                <w:r w:rsidR="007B1D68" w:rsidRPr="0000162B">
                  <w:rPr>
                    <w:rStyle w:val="PlaceholderText"/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sdtContent>
            </w:sdt>
          </w:p>
        </w:tc>
      </w:tr>
      <w:tr w:rsidR="00465E19" w:rsidRPr="0000162B" w14:paraId="26CAC481" w14:textId="77777777" w:rsidTr="00BA32DF">
        <w:tc>
          <w:tcPr>
            <w:tcW w:w="2988" w:type="dxa"/>
            <w:shd w:val="clear" w:color="auto" w:fill="D9D9D9" w:themeFill="background1" w:themeFillShade="D9"/>
          </w:tcPr>
          <w:p w14:paraId="015B3715" w14:textId="77777777" w:rsidR="005341AE" w:rsidRPr="0000162B" w:rsidRDefault="005341AE" w:rsidP="0000162B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1800"/>
                <w:tab w:val="left" w:pos="4320"/>
                <w:tab w:val="left" w:pos="5580"/>
                <w:tab w:val="left" w:pos="666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b/>
              </w:rPr>
            </w:pPr>
            <w:r w:rsidRPr="0000162B">
              <w:rPr>
                <w:b/>
              </w:rPr>
              <w:t>P</w:t>
            </w:r>
            <w:r w:rsidR="00465E19" w:rsidRPr="0000162B">
              <w:rPr>
                <w:b/>
              </w:rPr>
              <w:t>rofe</w:t>
            </w:r>
            <w:r w:rsidRPr="0000162B">
              <w:rPr>
                <w:b/>
              </w:rPr>
              <w:t>ssional Development</w:t>
            </w:r>
          </w:p>
          <w:p w14:paraId="235CC01A" w14:textId="77777777" w:rsidR="00465E19" w:rsidRPr="0000162B" w:rsidRDefault="005341AE" w:rsidP="0000162B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1800"/>
                <w:tab w:val="left" w:pos="4320"/>
                <w:tab w:val="left" w:pos="5580"/>
                <w:tab w:val="left" w:pos="6660"/>
                <w:tab w:val="left" w:pos="7200"/>
                <w:tab w:val="left" w:pos="7920"/>
                <w:tab w:val="left" w:pos="8640"/>
              </w:tabs>
              <w:spacing w:line="276" w:lineRule="auto"/>
            </w:pPr>
            <w:r w:rsidRPr="0000162B">
              <w:rPr>
                <w:b/>
              </w:rPr>
              <w:t>(check one):</w:t>
            </w:r>
          </w:p>
        </w:tc>
        <w:tc>
          <w:tcPr>
            <w:tcW w:w="6480" w:type="dxa"/>
          </w:tcPr>
          <w:p w14:paraId="38426403" w14:textId="77777777" w:rsidR="00C41D43" w:rsidRPr="0000162B" w:rsidRDefault="00F33DC0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u w:val="single"/>
              </w:rPr>
            </w:pPr>
            <w:r w:rsidRPr="0000162B">
              <w:rPr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="00C41D43" w:rsidRPr="0000162B">
              <w:rPr>
                <w:u w:val="single"/>
              </w:rPr>
              <w:instrText xml:space="preserve"> FORMCHECKBOX </w:instrText>
            </w:r>
            <w:r w:rsidRPr="0000162B">
              <w:rPr>
                <w:u w:val="single"/>
              </w:rPr>
            </w:r>
            <w:r w:rsidRPr="0000162B">
              <w:rPr>
                <w:u w:val="single"/>
              </w:rPr>
              <w:fldChar w:fldCharType="separate"/>
            </w:r>
            <w:r w:rsidRPr="0000162B">
              <w:rPr>
                <w:u w:val="single"/>
              </w:rPr>
              <w:fldChar w:fldCharType="end"/>
            </w:r>
            <w:bookmarkEnd w:id="0"/>
            <w:r w:rsidR="00C41D43" w:rsidRPr="0000162B">
              <w:rPr>
                <w:u w:val="single"/>
              </w:rPr>
              <w:t xml:space="preserve"> Graduate Student</w:t>
            </w:r>
          </w:p>
          <w:p w14:paraId="66039FC4" w14:textId="77777777" w:rsidR="00C41D43" w:rsidRPr="0000162B" w:rsidRDefault="00F33DC0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u w:val="single"/>
              </w:rPr>
            </w:pPr>
            <w:r w:rsidRPr="0000162B">
              <w:rPr>
                <w:u w:val="singl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C41D43" w:rsidRPr="0000162B">
              <w:rPr>
                <w:u w:val="single"/>
              </w:rPr>
              <w:instrText xml:space="preserve"> FORMCHECKBOX </w:instrText>
            </w:r>
            <w:r w:rsidRPr="0000162B">
              <w:rPr>
                <w:u w:val="single"/>
              </w:rPr>
            </w:r>
            <w:r w:rsidRPr="0000162B">
              <w:rPr>
                <w:u w:val="single"/>
              </w:rPr>
              <w:fldChar w:fldCharType="separate"/>
            </w:r>
            <w:r w:rsidRPr="0000162B">
              <w:rPr>
                <w:u w:val="single"/>
              </w:rPr>
              <w:fldChar w:fldCharType="end"/>
            </w:r>
            <w:bookmarkEnd w:id="1"/>
            <w:r w:rsidR="00C41D43" w:rsidRPr="0000162B">
              <w:rPr>
                <w:u w:val="single"/>
              </w:rPr>
              <w:t xml:space="preserve"> Government Employee</w:t>
            </w:r>
          </w:p>
          <w:p w14:paraId="34150E1A" w14:textId="77777777" w:rsidR="00C41D43" w:rsidRPr="0000162B" w:rsidRDefault="00F33DC0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u w:val="single"/>
              </w:rPr>
            </w:pPr>
            <w:r w:rsidRPr="0000162B">
              <w:rPr>
                <w:u w:val="singl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C41D43" w:rsidRPr="0000162B">
              <w:rPr>
                <w:u w:val="single"/>
              </w:rPr>
              <w:instrText xml:space="preserve"> FORMCHECKBOX </w:instrText>
            </w:r>
            <w:r w:rsidRPr="0000162B">
              <w:rPr>
                <w:u w:val="single"/>
              </w:rPr>
            </w:r>
            <w:r w:rsidRPr="0000162B">
              <w:rPr>
                <w:u w:val="single"/>
              </w:rPr>
              <w:fldChar w:fldCharType="separate"/>
            </w:r>
            <w:r w:rsidRPr="0000162B">
              <w:rPr>
                <w:u w:val="single"/>
              </w:rPr>
              <w:fldChar w:fldCharType="end"/>
            </w:r>
            <w:bookmarkEnd w:id="2"/>
            <w:r w:rsidR="00C41D43" w:rsidRPr="0000162B">
              <w:rPr>
                <w:u w:val="single"/>
              </w:rPr>
              <w:t xml:space="preserve"> Other </w:t>
            </w:r>
            <w:sdt>
              <w:sdtPr>
                <w:rPr>
                  <w:color w:val="808080" w:themeColor="background1" w:themeShade="80"/>
                  <w:u w:val="single"/>
                </w:rPr>
                <w:id w:val="1275898723"/>
                <w:placeholder>
                  <w:docPart w:val="7D454DDB2827479F8FB574B999FE0ADB"/>
                </w:placeholder>
                <w:text/>
              </w:sdtPr>
              <w:sdtContent>
                <w:r w:rsidR="00C41D43" w:rsidRPr="0000162B">
                  <w:rPr>
                    <w:i/>
                    <w:color w:val="808080" w:themeColor="background1" w:themeShade="80"/>
                    <w:u w:val="single"/>
                  </w:rPr>
                  <w:t>(</w:t>
                </w:r>
                <w:r w:rsidR="005341AE" w:rsidRPr="0000162B">
                  <w:rPr>
                    <w:i/>
                    <w:color w:val="808080" w:themeColor="background1" w:themeShade="80"/>
                    <w:u w:val="single"/>
                  </w:rPr>
                  <w:t>click to</w:t>
                </w:r>
                <w:r w:rsidR="00C41D43" w:rsidRPr="0000162B">
                  <w:rPr>
                    <w:i/>
                    <w:color w:val="808080" w:themeColor="background1" w:themeShade="80"/>
                    <w:u w:val="single"/>
                  </w:rPr>
                  <w:t xml:space="preserve"> explain here)</w:t>
                </w:r>
              </w:sdtContent>
            </w:sdt>
          </w:p>
        </w:tc>
      </w:tr>
      <w:tr w:rsidR="00465E19" w:rsidRPr="0000162B" w14:paraId="6329409B" w14:textId="77777777" w:rsidTr="00BA32DF">
        <w:tc>
          <w:tcPr>
            <w:tcW w:w="2988" w:type="dxa"/>
            <w:shd w:val="clear" w:color="auto" w:fill="D9D9D9" w:themeFill="background1" w:themeFillShade="D9"/>
          </w:tcPr>
          <w:p w14:paraId="4BE14029" w14:textId="77777777" w:rsidR="00465E19" w:rsidRPr="0000162B" w:rsidRDefault="005341AE" w:rsidP="0000162B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1800"/>
                <w:tab w:val="left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</w:pPr>
            <w:r w:rsidRPr="0000162B">
              <w:rPr>
                <w:b/>
              </w:rPr>
              <w:t>Honors and Awards:</w:t>
            </w:r>
          </w:p>
        </w:tc>
        <w:sdt>
          <w:sdtPr>
            <w:rPr>
              <w:i/>
              <w:color w:val="808080" w:themeColor="background1" w:themeShade="80"/>
              <w:u w:val="single"/>
            </w:rPr>
            <w:id w:val="208771204"/>
            <w:placeholder>
              <w:docPart w:val="C57F83FB4DF7463FAF5DBF68C832BF14"/>
            </w:placeholder>
            <w:showingPlcHdr/>
            <w:text/>
          </w:sdtPr>
          <w:sdtContent>
            <w:tc>
              <w:tcPr>
                <w:tcW w:w="6480" w:type="dxa"/>
              </w:tcPr>
              <w:p w14:paraId="1B6740AF" w14:textId="77777777" w:rsidR="00465E19" w:rsidRPr="0000162B" w:rsidRDefault="007B1D68" w:rsidP="0000162B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color w:val="808080" w:themeColor="background1" w:themeShade="80"/>
                    <w:u w:val="single"/>
                  </w:rPr>
                </w:pPr>
                <w:r w:rsidRPr="0000162B">
                  <w:rPr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p>
            </w:tc>
          </w:sdtContent>
        </w:sdt>
      </w:tr>
      <w:tr w:rsidR="00465E19" w:rsidRPr="0000162B" w14:paraId="0BB209C8" w14:textId="77777777" w:rsidTr="00BA32DF">
        <w:tc>
          <w:tcPr>
            <w:tcW w:w="2988" w:type="dxa"/>
            <w:shd w:val="clear" w:color="auto" w:fill="D9D9D9" w:themeFill="background1" w:themeFillShade="D9"/>
          </w:tcPr>
          <w:p w14:paraId="40A05BA4" w14:textId="77777777" w:rsidR="00465E19" w:rsidRPr="0000162B" w:rsidRDefault="00465E19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</w:pPr>
          </w:p>
        </w:tc>
        <w:sdt>
          <w:sdtPr>
            <w:rPr>
              <w:i/>
              <w:color w:val="808080" w:themeColor="background1" w:themeShade="80"/>
              <w:u w:val="single"/>
            </w:rPr>
            <w:id w:val="1695571332"/>
            <w:placeholder>
              <w:docPart w:val="24C56292CB314BCBB7B8F0A135FE872E"/>
            </w:placeholder>
            <w:showingPlcHdr/>
            <w:text/>
          </w:sdtPr>
          <w:sdtContent>
            <w:tc>
              <w:tcPr>
                <w:tcW w:w="6480" w:type="dxa"/>
              </w:tcPr>
              <w:p w14:paraId="62E87A8B" w14:textId="77777777" w:rsidR="00465E19" w:rsidRPr="0000162B" w:rsidRDefault="007B1D68" w:rsidP="0000162B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color w:val="808080" w:themeColor="background1" w:themeShade="80"/>
                    <w:u w:val="single"/>
                  </w:rPr>
                </w:pPr>
                <w:r w:rsidRPr="0000162B">
                  <w:rPr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p>
            </w:tc>
          </w:sdtContent>
        </w:sdt>
      </w:tr>
      <w:tr w:rsidR="007B1D68" w:rsidRPr="0000162B" w14:paraId="0F5BE6D5" w14:textId="77777777" w:rsidTr="00BA32DF">
        <w:tc>
          <w:tcPr>
            <w:tcW w:w="2988" w:type="dxa"/>
            <w:shd w:val="clear" w:color="auto" w:fill="D9D9D9" w:themeFill="background1" w:themeFillShade="D9"/>
          </w:tcPr>
          <w:p w14:paraId="482DE49E" w14:textId="77777777" w:rsidR="007B1D68" w:rsidRPr="0000162B" w:rsidRDefault="007B1D68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</w:pPr>
          </w:p>
        </w:tc>
        <w:sdt>
          <w:sdtPr>
            <w:rPr>
              <w:i/>
              <w:color w:val="808080" w:themeColor="background1" w:themeShade="80"/>
              <w:u w:val="single"/>
            </w:rPr>
            <w:id w:val="-907525583"/>
            <w:placeholder>
              <w:docPart w:val="7E95D2E1BB2D41CE9E8C97657F71A8C1"/>
            </w:placeholder>
            <w:showingPlcHdr/>
            <w:text/>
          </w:sdtPr>
          <w:sdtContent>
            <w:tc>
              <w:tcPr>
                <w:tcW w:w="6480" w:type="dxa"/>
              </w:tcPr>
              <w:p w14:paraId="23A86C9F" w14:textId="77777777" w:rsidR="007B1D68" w:rsidRPr="0000162B" w:rsidRDefault="007B1D68" w:rsidP="0000162B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color w:val="808080" w:themeColor="background1" w:themeShade="80"/>
                    <w:u w:val="single"/>
                  </w:rPr>
                </w:pPr>
                <w:r w:rsidRPr="0000162B">
                  <w:rPr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p>
            </w:tc>
          </w:sdtContent>
        </w:sdt>
      </w:tr>
      <w:tr w:rsidR="007B1D68" w:rsidRPr="0000162B" w14:paraId="395F841B" w14:textId="77777777" w:rsidTr="00BA32DF">
        <w:tc>
          <w:tcPr>
            <w:tcW w:w="2988" w:type="dxa"/>
            <w:shd w:val="clear" w:color="auto" w:fill="D9D9D9" w:themeFill="background1" w:themeFillShade="D9"/>
          </w:tcPr>
          <w:p w14:paraId="53B32F67" w14:textId="77777777" w:rsidR="007B1D68" w:rsidRPr="0000162B" w:rsidRDefault="007B1D68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</w:pPr>
          </w:p>
        </w:tc>
        <w:sdt>
          <w:sdtPr>
            <w:rPr>
              <w:i/>
              <w:color w:val="808080" w:themeColor="background1" w:themeShade="80"/>
              <w:u w:val="single"/>
            </w:rPr>
            <w:id w:val="-1635631591"/>
            <w:placeholder>
              <w:docPart w:val="CDA4EBD2AD774AB1B780AA10B185A35B"/>
            </w:placeholder>
            <w:showingPlcHdr/>
            <w:text/>
          </w:sdtPr>
          <w:sdtContent>
            <w:tc>
              <w:tcPr>
                <w:tcW w:w="6480" w:type="dxa"/>
              </w:tcPr>
              <w:p w14:paraId="1C2E5AD6" w14:textId="77777777" w:rsidR="007B1D68" w:rsidRPr="0000162B" w:rsidRDefault="007B1D68" w:rsidP="0000162B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color w:val="808080" w:themeColor="background1" w:themeShade="80"/>
                    <w:u w:val="single"/>
                  </w:rPr>
                </w:pPr>
                <w:r w:rsidRPr="0000162B">
                  <w:rPr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p>
            </w:tc>
          </w:sdtContent>
        </w:sdt>
      </w:tr>
    </w:tbl>
    <w:p w14:paraId="205BDAC6" w14:textId="77777777" w:rsidR="00C02249" w:rsidRPr="0000162B" w:rsidRDefault="00C02249" w:rsidP="0000162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800"/>
          <w:tab w:val="left" w:pos="288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b/>
        </w:rPr>
      </w:pPr>
    </w:p>
    <w:p w14:paraId="7EE4A508" w14:textId="77777777" w:rsidR="005341AE" w:rsidRPr="0000162B" w:rsidRDefault="005341AE" w:rsidP="0000162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800"/>
          <w:tab w:val="left" w:pos="288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i/>
        </w:rPr>
      </w:pPr>
      <w:r w:rsidRPr="0000162B">
        <w:rPr>
          <w:b/>
        </w:rPr>
        <w:t>RELEVANT EDUCATION</w:t>
      </w:r>
      <w:r w:rsidR="00C02249" w:rsidRPr="0000162B">
        <w:rPr>
          <w:b/>
        </w:rPr>
        <w:t xml:space="preserve">: </w:t>
      </w:r>
      <w:r w:rsidRPr="0000162B">
        <w:rPr>
          <w:i/>
        </w:rPr>
        <w:t xml:space="preserve">Please complete the information requested for all universities or </w:t>
      </w:r>
      <w:proofErr w:type="gramStart"/>
      <w:r w:rsidRPr="0000162B">
        <w:rPr>
          <w:i/>
        </w:rPr>
        <w:t>college</w:t>
      </w:r>
      <w:proofErr w:type="gramEnd"/>
      <w:r w:rsidRPr="0000162B">
        <w:rPr>
          <w:i/>
        </w:rPr>
        <w:t xml:space="preserve"> at which a relevant degree was received or </w:t>
      </w:r>
      <w:r w:rsidR="00C02249" w:rsidRPr="0000162B">
        <w:rPr>
          <w:i/>
        </w:rPr>
        <w:t>relevant courses were completed.</w:t>
      </w:r>
    </w:p>
    <w:tbl>
      <w:tblPr>
        <w:tblStyle w:val="TableGrid"/>
        <w:tblW w:w="946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7"/>
        <w:gridCol w:w="1563"/>
        <w:gridCol w:w="1090"/>
        <w:gridCol w:w="1538"/>
        <w:gridCol w:w="1456"/>
        <w:gridCol w:w="2324"/>
      </w:tblGrid>
      <w:tr w:rsidR="00165956" w:rsidRPr="0000162B" w14:paraId="289143BE" w14:textId="77777777" w:rsidTr="00BA32DF">
        <w:tc>
          <w:tcPr>
            <w:tcW w:w="1497" w:type="dxa"/>
            <w:vMerge w:val="restar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49C3292" w14:textId="77777777" w:rsidR="00165956" w:rsidRPr="0000162B" w:rsidRDefault="00165956" w:rsidP="0000162B">
            <w:pPr>
              <w:tabs>
                <w:tab w:val="left" w:pos="0"/>
                <w:tab w:val="left" w:pos="180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b/>
              </w:rPr>
            </w:pPr>
            <w:r w:rsidRPr="0000162B">
              <w:rPr>
                <w:b/>
              </w:rPr>
              <w:t xml:space="preserve">School Name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74CDEE3" w14:textId="77777777" w:rsidR="00165956" w:rsidRPr="0000162B" w:rsidRDefault="00165956" w:rsidP="0000162B">
            <w:pPr>
              <w:tabs>
                <w:tab w:val="left" w:pos="0"/>
                <w:tab w:val="left" w:pos="180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b/>
              </w:rPr>
            </w:pPr>
            <w:r w:rsidRPr="0000162B">
              <w:rPr>
                <w:b/>
              </w:rPr>
              <w:t>School Location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B0F67C1" w14:textId="77777777" w:rsidR="00165956" w:rsidRPr="0000162B" w:rsidRDefault="00165956" w:rsidP="0000162B">
            <w:pPr>
              <w:tabs>
                <w:tab w:val="left" w:pos="0"/>
                <w:tab w:val="left" w:pos="180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b/>
              </w:rPr>
            </w:pPr>
            <w:r w:rsidRPr="0000162B">
              <w:rPr>
                <w:b/>
              </w:rPr>
              <w:t>Degree Received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90C4749" w14:textId="77777777" w:rsidR="00165956" w:rsidRPr="0000162B" w:rsidRDefault="00165956" w:rsidP="0000162B">
            <w:pPr>
              <w:tabs>
                <w:tab w:val="left" w:pos="0"/>
                <w:tab w:val="left" w:pos="180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b/>
              </w:rPr>
            </w:pPr>
            <w:r w:rsidRPr="0000162B">
              <w:rPr>
                <w:b/>
              </w:rPr>
              <w:t>Dates of Attendance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7176BDA" w14:textId="77777777" w:rsidR="00165956" w:rsidRPr="0000162B" w:rsidRDefault="00165956" w:rsidP="0000162B">
            <w:pPr>
              <w:tabs>
                <w:tab w:val="left" w:pos="0"/>
                <w:tab w:val="left" w:pos="180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b/>
              </w:rPr>
            </w:pPr>
            <w:r w:rsidRPr="0000162B">
              <w:rPr>
                <w:b/>
              </w:rPr>
              <w:t>Comments</w:t>
            </w:r>
          </w:p>
        </w:tc>
      </w:tr>
      <w:tr w:rsidR="00165956" w:rsidRPr="0000162B" w14:paraId="21DAE729" w14:textId="77777777" w:rsidTr="00BA32DF">
        <w:tc>
          <w:tcPr>
            <w:tcW w:w="1497" w:type="dxa"/>
            <w:vMerge/>
            <w:tcBorders>
              <w:top w:val="nil"/>
            </w:tcBorders>
          </w:tcPr>
          <w:p w14:paraId="67E096AE" w14:textId="77777777" w:rsidR="00165956" w:rsidRPr="0000162B" w:rsidRDefault="00165956" w:rsidP="0000162B">
            <w:pPr>
              <w:tabs>
                <w:tab w:val="left" w:pos="0"/>
                <w:tab w:val="left" w:pos="180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b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14:paraId="2E017611" w14:textId="77777777" w:rsidR="00165956" w:rsidRPr="0000162B" w:rsidRDefault="00165956" w:rsidP="0000162B">
            <w:pPr>
              <w:tabs>
                <w:tab w:val="left" w:pos="0"/>
                <w:tab w:val="left" w:pos="180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b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14:paraId="091B3063" w14:textId="77777777" w:rsidR="00165956" w:rsidRPr="0000162B" w:rsidRDefault="00165956" w:rsidP="0000162B">
            <w:pPr>
              <w:tabs>
                <w:tab w:val="left" w:pos="0"/>
                <w:tab w:val="left" w:pos="180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b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31C0101" w14:textId="77777777" w:rsidR="00165956" w:rsidRPr="0000162B" w:rsidRDefault="00165956" w:rsidP="0000162B">
            <w:pPr>
              <w:tabs>
                <w:tab w:val="left" w:pos="0"/>
                <w:tab w:val="left" w:pos="180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b/>
                <w:i/>
              </w:rPr>
            </w:pPr>
            <w:r w:rsidRPr="0000162B">
              <w:rPr>
                <w:b/>
                <w:i/>
              </w:rPr>
              <w:t>From: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45F88AA" w14:textId="77777777" w:rsidR="00165956" w:rsidRPr="0000162B" w:rsidRDefault="00165956" w:rsidP="0000162B">
            <w:pPr>
              <w:tabs>
                <w:tab w:val="left" w:pos="0"/>
                <w:tab w:val="left" w:pos="180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b/>
                <w:i/>
              </w:rPr>
            </w:pPr>
            <w:r w:rsidRPr="0000162B">
              <w:rPr>
                <w:b/>
                <w:i/>
              </w:rPr>
              <w:t>To: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14:paraId="300A9AA1" w14:textId="77777777" w:rsidR="00165956" w:rsidRPr="0000162B" w:rsidRDefault="00165956" w:rsidP="0000162B">
            <w:pPr>
              <w:tabs>
                <w:tab w:val="left" w:pos="0"/>
                <w:tab w:val="left" w:pos="180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</w:pPr>
          </w:p>
        </w:tc>
      </w:tr>
      <w:tr w:rsidR="005341AE" w:rsidRPr="0000162B" w14:paraId="1299E09B" w14:textId="77777777" w:rsidTr="00BA32DF">
        <w:sdt>
          <w:sdtPr>
            <w:rPr>
              <w:i/>
              <w:u w:val="single"/>
            </w:rPr>
            <w:id w:val="568933809"/>
            <w:placeholder>
              <w:docPart w:val="9FFEAEF1D4A8439A9E90371C90A36785"/>
            </w:placeholder>
            <w:showingPlcHdr/>
            <w:text/>
          </w:sdtPr>
          <w:sdtContent>
            <w:tc>
              <w:tcPr>
                <w:tcW w:w="1497" w:type="dxa"/>
              </w:tcPr>
              <w:p w14:paraId="65E2CD1C" w14:textId="77777777" w:rsidR="005341AE" w:rsidRPr="0000162B" w:rsidRDefault="00165956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id w:val="-68048422"/>
            <w:placeholder>
              <w:docPart w:val="D6078B4538EE4F3CB6A4EE7DDA1BAD18"/>
            </w:placeholder>
            <w:showingPlcHdr/>
            <w:text/>
          </w:sdtPr>
          <w:sdtContent>
            <w:tc>
              <w:tcPr>
                <w:tcW w:w="1563" w:type="dxa"/>
              </w:tcPr>
              <w:p w14:paraId="48E3945F" w14:textId="77777777" w:rsidR="005341AE" w:rsidRPr="0000162B" w:rsidRDefault="00165956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alias w:val="Degrees"/>
            <w:tag w:val="Degrees"/>
            <w:id w:val="-1610507436"/>
            <w:placeholder>
              <w:docPart w:val="C9A94C15C2324DC5957621C3FFD5900F"/>
            </w:placeholder>
            <w:showingPlcHdr/>
            <w:dropDownList>
              <w:listItem w:value="Choose an item."/>
              <w:listItem w:displayText="Bachelors" w:value="Bachelors"/>
              <w:listItem w:displayText="Masters" w:value="Masters"/>
              <w:listItem w:displayText="PhD" w:value="PhD"/>
              <w:listItem w:displayText="Post-doctoral" w:value="Post-doctoral"/>
              <w:listItem w:displayText="Other (explain in Comments)" w:value="Other (explain in Comments)"/>
            </w:dropDownList>
          </w:sdtPr>
          <w:sdtContent>
            <w:tc>
              <w:tcPr>
                <w:tcW w:w="1090" w:type="dxa"/>
              </w:tcPr>
              <w:p w14:paraId="5DBFDB40" w14:textId="77777777" w:rsidR="005341AE" w:rsidRPr="0000162B" w:rsidRDefault="00165956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id w:val="1192268558"/>
            <w:placeholder>
              <w:docPart w:val="020DFF7AEB77447DB93A8CC4DC32650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8" w:type="dxa"/>
                <w:tcBorders>
                  <w:top w:val="nil"/>
                </w:tcBorders>
              </w:tcPr>
              <w:p w14:paraId="244AFED1" w14:textId="77777777" w:rsidR="005341AE" w:rsidRPr="0000162B" w:rsidRDefault="00165956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a date.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id w:val="2140601515"/>
            <w:placeholder>
              <w:docPart w:val="07A2190D6C79479784E7F501E1C40BA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6" w:type="dxa"/>
                <w:tcBorders>
                  <w:top w:val="nil"/>
                </w:tcBorders>
              </w:tcPr>
              <w:p w14:paraId="6C1E6639" w14:textId="77777777" w:rsidR="005341AE" w:rsidRPr="0000162B" w:rsidRDefault="00165956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a date.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id w:val="-1026786876"/>
            <w:placeholder>
              <w:docPart w:val="DCFA2F18161D4D30A71CB6C7F99D6137"/>
            </w:placeholder>
            <w:showingPlcHdr/>
            <w:text/>
          </w:sdtPr>
          <w:sdtContent>
            <w:tc>
              <w:tcPr>
                <w:tcW w:w="2324" w:type="dxa"/>
              </w:tcPr>
              <w:p w14:paraId="654491CA" w14:textId="77777777" w:rsidR="005341AE" w:rsidRPr="0000162B" w:rsidRDefault="00165956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text.</w:t>
                </w:r>
              </w:p>
            </w:tc>
          </w:sdtContent>
        </w:sdt>
      </w:tr>
      <w:tr w:rsidR="005341AE" w:rsidRPr="0000162B" w14:paraId="54BB402A" w14:textId="77777777" w:rsidTr="00BA32DF">
        <w:sdt>
          <w:sdtPr>
            <w:rPr>
              <w:i/>
              <w:color w:val="808080"/>
              <w:u w:val="single"/>
            </w:rPr>
            <w:id w:val="1642157540"/>
            <w:placeholder>
              <w:docPart w:val="86DFA6D06E8343E3878F0125BD0F4566"/>
            </w:placeholder>
            <w:showingPlcHdr/>
            <w:text/>
          </w:sdtPr>
          <w:sdtContent>
            <w:tc>
              <w:tcPr>
                <w:tcW w:w="1497" w:type="dxa"/>
              </w:tcPr>
              <w:p w14:paraId="344A5534" w14:textId="77777777" w:rsidR="005341AE" w:rsidRPr="0000162B" w:rsidRDefault="00165956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id w:val="1450977793"/>
            <w:placeholder>
              <w:docPart w:val="98906A9134D64390B3AB413B84CED736"/>
            </w:placeholder>
            <w:showingPlcHdr/>
            <w:text/>
          </w:sdtPr>
          <w:sdtContent>
            <w:tc>
              <w:tcPr>
                <w:tcW w:w="1563" w:type="dxa"/>
              </w:tcPr>
              <w:p w14:paraId="22B37CE4" w14:textId="77777777" w:rsidR="005341AE" w:rsidRPr="0000162B" w:rsidRDefault="00165956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alias w:val="Degrees"/>
            <w:tag w:val="Degrees"/>
            <w:id w:val="930391549"/>
            <w:placeholder>
              <w:docPart w:val="FC9B4813E01A421A9A45615D3494D7BA"/>
            </w:placeholder>
            <w:showingPlcHdr/>
            <w:dropDownList>
              <w:listItem w:value="Choose an item."/>
              <w:listItem w:displayText="Bachelors" w:value="Bachelors"/>
              <w:listItem w:displayText="Masters" w:value="Masters"/>
              <w:listItem w:displayText="PhD" w:value="PhD"/>
              <w:listItem w:displayText="Post-doctoral" w:value="Post-doctoral"/>
              <w:listItem w:displayText="Other (explain in Comments)" w:value="Other (explain in Comments)"/>
            </w:dropDownList>
          </w:sdtPr>
          <w:sdtContent>
            <w:tc>
              <w:tcPr>
                <w:tcW w:w="1090" w:type="dxa"/>
              </w:tcPr>
              <w:p w14:paraId="5ACAF7DD" w14:textId="77777777" w:rsidR="005341AE" w:rsidRPr="0000162B" w:rsidRDefault="00165956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id w:val="-1551755707"/>
            <w:placeholder>
              <w:docPart w:val="074F2EF22A944CA898BAFE286C5CA88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8" w:type="dxa"/>
              </w:tcPr>
              <w:p w14:paraId="3793CC9A" w14:textId="77777777" w:rsidR="005341AE" w:rsidRPr="0000162B" w:rsidRDefault="00165956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a date.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id w:val="-1574199585"/>
            <w:placeholder>
              <w:docPart w:val="CB3E2BA2C03042519ABF46AD54BC33B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6" w:type="dxa"/>
              </w:tcPr>
              <w:p w14:paraId="3C1CF854" w14:textId="77777777" w:rsidR="005341AE" w:rsidRPr="0000162B" w:rsidRDefault="00165956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a date.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id w:val="-1535110365"/>
            <w:placeholder>
              <w:docPart w:val="F92068BEAA8A405ABE53B21B48DF3422"/>
            </w:placeholder>
            <w:showingPlcHdr/>
            <w:text/>
          </w:sdtPr>
          <w:sdtContent>
            <w:tc>
              <w:tcPr>
                <w:tcW w:w="2324" w:type="dxa"/>
              </w:tcPr>
              <w:p w14:paraId="3E6F73D3" w14:textId="77777777" w:rsidR="005341AE" w:rsidRPr="0000162B" w:rsidRDefault="00165956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text.</w:t>
                </w:r>
              </w:p>
            </w:tc>
          </w:sdtContent>
        </w:sdt>
      </w:tr>
      <w:tr w:rsidR="005341AE" w:rsidRPr="0000162B" w14:paraId="2671590E" w14:textId="77777777" w:rsidTr="00BA32DF">
        <w:sdt>
          <w:sdtPr>
            <w:rPr>
              <w:i/>
              <w:color w:val="808080"/>
              <w:u w:val="single"/>
            </w:rPr>
            <w:id w:val="-1275866121"/>
            <w:placeholder>
              <w:docPart w:val="1C542151B87B48EEB497603D94FA6983"/>
            </w:placeholder>
            <w:showingPlcHdr/>
            <w:text/>
          </w:sdtPr>
          <w:sdtContent>
            <w:tc>
              <w:tcPr>
                <w:tcW w:w="1497" w:type="dxa"/>
              </w:tcPr>
              <w:p w14:paraId="2E997548" w14:textId="77777777" w:rsidR="005341AE" w:rsidRPr="0000162B" w:rsidRDefault="00165956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id w:val="600382846"/>
            <w:placeholder>
              <w:docPart w:val="A153F43ECDC4452B8A171D4070942B86"/>
            </w:placeholder>
            <w:showingPlcHdr/>
            <w:text/>
          </w:sdtPr>
          <w:sdtContent>
            <w:tc>
              <w:tcPr>
                <w:tcW w:w="1563" w:type="dxa"/>
              </w:tcPr>
              <w:p w14:paraId="503525D2" w14:textId="77777777" w:rsidR="005341AE" w:rsidRPr="0000162B" w:rsidRDefault="00165956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alias w:val="Degrees"/>
            <w:tag w:val="Degrees"/>
            <w:id w:val="41868372"/>
            <w:placeholder>
              <w:docPart w:val="B84B1C3CE9A348128C1FF8BAED002447"/>
            </w:placeholder>
            <w:showingPlcHdr/>
            <w:dropDownList>
              <w:listItem w:value="Choose an item."/>
              <w:listItem w:displayText="Bachelors" w:value="Bachelors"/>
              <w:listItem w:displayText="Masters" w:value="Masters"/>
              <w:listItem w:displayText="PhD" w:value="PhD"/>
              <w:listItem w:displayText="Post-doctoral" w:value="Post-doctoral"/>
              <w:listItem w:displayText="Other (explain in Comments)" w:value="Other (explain in Comments)"/>
            </w:dropDownList>
          </w:sdtPr>
          <w:sdtContent>
            <w:tc>
              <w:tcPr>
                <w:tcW w:w="1090" w:type="dxa"/>
              </w:tcPr>
              <w:p w14:paraId="21F8BAE3" w14:textId="77777777" w:rsidR="005341AE" w:rsidRPr="0000162B" w:rsidRDefault="00165956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id w:val="1087120668"/>
            <w:placeholder>
              <w:docPart w:val="2831640B1B5D481BB185C88683DF05D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8" w:type="dxa"/>
              </w:tcPr>
              <w:p w14:paraId="5E2668E2" w14:textId="77777777" w:rsidR="005341AE" w:rsidRPr="0000162B" w:rsidRDefault="00165956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a date.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id w:val="-68814440"/>
            <w:placeholder>
              <w:docPart w:val="C61A99BC5FFE4CF5BB7293BAEE0DD03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6" w:type="dxa"/>
              </w:tcPr>
              <w:p w14:paraId="02929ED1" w14:textId="77777777" w:rsidR="005341AE" w:rsidRPr="0000162B" w:rsidRDefault="00165956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a date.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id w:val="1866869144"/>
            <w:placeholder>
              <w:docPart w:val="7D454DDB2827479F8FB574B999FE0ADB"/>
            </w:placeholder>
          </w:sdtPr>
          <w:sdtContent>
            <w:tc>
              <w:tcPr>
                <w:tcW w:w="2324" w:type="dxa"/>
              </w:tcPr>
              <w:sdt>
                <w:sdtPr>
                  <w:rPr>
                    <w:i/>
                    <w:color w:val="808080"/>
                    <w:u w:val="single"/>
                  </w:rPr>
                  <w:id w:val="-1150667268"/>
                  <w:placeholder>
                    <w:docPart w:val="F9F7F1DA65904397AE6E8802581B2D4F"/>
                  </w:placeholder>
                  <w:showingPlcHdr/>
                  <w:text/>
                </w:sdtPr>
                <w:sdtContent>
                  <w:p w14:paraId="4DE35CF1" w14:textId="77777777" w:rsidR="005341AE" w:rsidRPr="0000162B" w:rsidRDefault="00165956" w:rsidP="0000162B">
                    <w:pPr>
                      <w:tabs>
                        <w:tab w:val="left" w:pos="0"/>
                        <w:tab w:val="left" w:pos="1800"/>
                        <w:tab w:val="left" w:pos="288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40"/>
                      </w:tabs>
                      <w:spacing w:line="276" w:lineRule="auto"/>
                      <w:rPr>
                        <w:i/>
                        <w:u w:val="single"/>
                      </w:rPr>
                    </w:pPr>
                    <w:r w:rsidRPr="0000162B">
                      <w:rPr>
                        <w:rStyle w:val="PlaceholderText"/>
                        <w:i/>
                        <w:u w:val="single"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</w:tbl>
    <w:p w14:paraId="65722DD9" w14:textId="77777777" w:rsidR="00C02249" w:rsidRPr="0000162B" w:rsidRDefault="00C02249" w:rsidP="0000162B">
      <w:pPr>
        <w:spacing w:after="0"/>
      </w:pPr>
    </w:p>
    <w:p w14:paraId="6855CDC6" w14:textId="77777777" w:rsidR="00173EC9" w:rsidRPr="003C7675" w:rsidRDefault="008579E2" w:rsidP="003C7675">
      <w:pPr>
        <w:spacing w:after="0"/>
        <w:rPr>
          <w:b/>
        </w:rPr>
      </w:pPr>
      <w:r>
        <w:rPr>
          <w:b/>
        </w:rPr>
        <w:br w:type="page"/>
      </w:r>
      <w:r w:rsidR="00173EC9" w:rsidRPr="0000162B">
        <w:rPr>
          <w:b/>
        </w:rPr>
        <w:lastRenderedPageBreak/>
        <w:t>RELEVANT EMPLOYMENT HISTORY</w:t>
      </w:r>
      <w:r w:rsidR="00C02249" w:rsidRPr="0000162B">
        <w:rPr>
          <w:b/>
        </w:rPr>
        <w:t xml:space="preserve">: </w:t>
      </w:r>
      <w:r w:rsidR="00173EC9" w:rsidRPr="0000162B">
        <w:rPr>
          <w:i/>
        </w:rPr>
        <w:t xml:space="preserve">Include any employment, cooperative work, summer work, and research experience related to government statistics.  Please </w:t>
      </w:r>
      <w:r w:rsidR="00C02249" w:rsidRPr="0000162B">
        <w:rPr>
          <w:i/>
        </w:rPr>
        <w:t>list all government employment.</w:t>
      </w:r>
    </w:p>
    <w:tbl>
      <w:tblPr>
        <w:tblStyle w:val="TableGrid"/>
        <w:tblW w:w="946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3363"/>
        <w:gridCol w:w="1530"/>
        <w:gridCol w:w="1408"/>
        <w:gridCol w:w="1652"/>
      </w:tblGrid>
      <w:tr w:rsidR="00173EC9" w:rsidRPr="0000162B" w14:paraId="58587FA4" w14:textId="77777777" w:rsidTr="00BA32DF">
        <w:tc>
          <w:tcPr>
            <w:tcW w:w="1515" w:type="dxa"/>
            <w:vMerge w:val="restar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EC40D01" w14:textId="77777777" w:rsidR="00173EC9" w:rsidRPr="0000162B" w:rsidRDefault="00173EC9" w:rsidP="0000162B">
            <w:pPr>
              <w:tabs>
                <w:tab w:val="left" w:pos="0"/>
                <w:tab w:val="left" w:pos="180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b/>
              </w:rPr>
            </w:pPr>
            <w:r w:rsidRPr="0000162B">
              <w:rPr>
                <w:b/>
              </w:rPr>
              <w:t xml:space="preserve">Employer Name and </w:t>
            </w:r>
            <w:r w:rsidR="00BA32DF" w:rsidRPr="0000162B">
              <w:rPr>
                <w:b/>
              </w:rPr>
              <w:t>Address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233C4AC" w14:textId="77777777" w:rsidR="00173EC9" w:rsidRPr="0000162B" w:rsidRDefault="00173EC9" w:rsidP="0000162B">
            <w:pPr>
              <w:tabs>
                <w:tab w:val="left" w:pos="0"/>
                <w:tab w:val="left" w:pos="180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b/>
              </w:rPr>
            </w:pPr>
            <w:r w:rsidRPr="0000162B">
              <w:rPr>
                <w:b/>
              </w:rPr>
              <w:t xml:space="preserve"> Nature of Your Responsibilities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70C9DC7" w14:textId="77777777" w:rsidR="00173EC9" w:rsidRPr="0000162B" w:rsidRDefault="00173EC9" w:rsidP="0000162B">
            <w:pPr>
              <w:tabs>
                <w:tab w:val="left" w:pos="0"/>
                <w:tab w:val="left" w:pos="180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b/>
              </w:rPr>
            </w:pPr>
            <w:r w:rsidRPr="0000162B">
              <w:rPr>
                <w:b/>
              </w:rPr>
              <w:t>Dates of Employment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A0DA3F9" w14:textId="77777777" w:rsidR="00173EC9" w:rsidRPr="0000162B" w:rsidRDefault="00173EC9" w:rsidP="0000162B">
            <w:pPr>
              <w:tabs>
                <w:tab w:val="left" w:pos="0"/>
                <w:tab w:val="left" w:pos="180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b/>
              </w:rPr>
            </w:pPr>
            <w:r w:rsidRPr="0000162B">
              <w:rPr>
                <w:b/>
              </w:rPr>
              <w:t>Government Job?</w:t>
            </w:r>
          </w:p>
        </w:tc>
      </w:tr>
      <w:tr w:rsidR="00173EC9" w:rsidRPr="0000162B" w14:paraId="5E18B11D" w14:textId="77777777" w:rsidTr="00BA32DF">
        <w:tc>
          <w:tcPr>
            <w:tcW w:w="1515" w:type="dxa"/>
            <w:vMerge/>
            <w:tcBorders>
              <w:top w:val="nil"/>
            </w:tcBorders>
          </w:tcPr>
          <w:p w14:paraId="56259DE7" w14:textId="77777777" w:rsidR="00173EC9" w:rsidRPr="0000162B" w:rsidRDefault="00173EC9" w:rsidP="0000162B">
            <w:pPr>
              <w:tabs>
                <w:tab w:val="left" w:pos="0"/>
                <w:tab w:val="left" w:pos="180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b/>
              </w:rPr>
            </w:pPr>
          </w:p>
        </w:tc>
        <w:tc>
          <w:tcPr>
            <w:tcW w:w="3363" w:type="dxa"/>
            <w:vMerge/>
            <w:tcBorders>
              <w:top w:val="nil"/>
            </w:tcBorders>
          </w:tcPr>
          <w:p w14:paraId="7C279343" w14:textId="77777777" w:rsidR="00173EC9" w:rsidRPr="0000162B" w:rsidRDefault="00173EC9" w:rsidP="0000162B">
            <w:pPr>
              <w:tabs>
                <w:tab w:val="left" w:pos="0"/>
                <w:tab w:val="left" w:pos="180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b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5496435" w14:textId="77777777" w:rsidR="00173EC9" w:rsidRPr="0000162B" w:rsidRDefault="00173EC9" w:rsidP="0000162B">
            <w:pPr>
              <w:tabs>
                <w:tab w:val="left" w:pos="0"/>
                <w:tab w:val="left" w:pos="180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b/>
                <w:i/>
              </w:rPr>
            </w:pPr>
            <w:r w:rsidRPr="0000162B">
              <w:rPr>
                <w:b/>
                <w:i/>
              </w:rPr>
              <w:t>From: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B960A43" w14:textId="77777777" w:rsidR="00173EC9" w:rsidRPr="0000162B" w:rsidRDefault="00173EC9" w:rsidP="0000162B">
            <w:pPr>
              <w:tabs>
                <w:tab w:val="left" w:pos="0"/>
                <w:tab w:val="left" w:pos="180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b/>
                <w:i/>
              </w:rPr>
            </w:pPr>
            <w:r w:rsidRPr="0000162B">
              <w:rPr>
                <w:b/>
                <w:i/>
              </w:rPr>
              <w:t>To: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06149159" w14:textId="77777777" w:rsidR="00173EC9" w:rsidRPr="0000162B" w:rsidRDefault="00173EC9" w:rsidP="0000162B">
            <w:pPr>
              <w:tabs>
                <w:tab w:val="left" w:pos="0"/>
                <w:tab w:val="left" w:pos="180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</w:pPr>
          </w:p>
        </w:tc>
      </w:tr>
      <w:tr w:rsidR="00173EC9" w:rsidRPr="0000162B" w14:paraId="577356EC" w14:textId="77777777" w:rsidTr="00BA32DF">
        <w:sdt>
          <w:sdtPr>
            <w:rPr>
              <w:i/>
              <w:u w:val="single"/>
            </w:rPr>
            <w:id w:val="993835760"/>
            <w:placeholder>
              <w:docPart w:val="00E634D1B82441BEA4BC07899F3F234C"/>
            </w:placeholder>
            <w:showingPlcHdr/>
            <w:text/>
          </w:sdtPr>
          <w:sdtContent>
            <w:tc>
              <w:tcPr>
                <w:tcW w:w="1515" w:type="dxa"/>
              </w:tcPr>
              <w:p w14:paraId="744F7EB2" w14:textId="77777777" w:rsidR="00173EC9" w:rsidRPr="0000162B" w:rsidRDefault="00173EC9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id w:val="-110517232"/>
            <w:placeholder>
              <w:docPart w:val="673027604DDE4F328264C0984ABD0103"/>
            </w:placeholder>
            <w:showingPlcHdr/>
            <w:text/>
          </w:sdtPr>
          <w:sdtContent>
            <w:tc>
              <w:tcPr>
                <w:tcW w:w="3363" w:type="dxa"/>
              </w:tcPr>
              <w:p w14:paraId="28BC78B6" w14:textId="77777777" w:rsidR="00173EC9" w:rsidRPr="0000162B" w:rsidRDefault="00173EC9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id w:val="-2038112898"/>
            <w:placeholder>
              <w:docPart w:val="72207650502145AA8FAE96F071A58CD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  <w:tcBorders>
                  <w:top w:val="nil"/>
                </w:tcBorders>
              </w:tcPr>
              <w:p w14:paraId="616FB64E" w14:textId="77777777" w:rsidR="00173EC9" w:rsidRPr="0000162B" w:rsidRDefault="00173EC9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a date.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id w:val="-1978515118"/>
            <w:placeholder>
              <w:docPart w:val="0E8AE7008B1241FF844F56D20CC2BCA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08" w:type="dxa"/>
                <w:tcBorders>
                  <w:top w:val="nil"/>
                </w:tcBorders>
              </w:tcPr>
              <w:p w14:paraId="15B1C686" w14:textId="77777777" w:rsidR="00173EC9" w:rsidRPr="0000162B" w:rsidRDefault="00173EC9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a date.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alias w:val="Yes/No"/>
            <w:tag w:val="Yes/Mo"/>
            <w:id w:val="-1683578257"/>
            <w:placeholder>
              <w:docPart w:val="BFE96BCEE4994E6D8D8BCC813FD428A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2" w:type="dxa"/>
              </w:tcPr>
              <w:p w14:paraId="6019C3A4" w14:textId="77777777" w:rsidR="00173EC9" w:rsidRPr="0000162B" w:rsidRDefault="00C02249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</w:rPr>
                  <w:t>Yes/No</w:t>
                </w:r>
              </w:p>
            </w:tc>
          </w:sdtContent>
        </w:sdt>
      </w:tr>
      <w:tr w:rsidR="00173EC9" w:rsidRPr="0000162B" w14:paraId="6E480CD8" w14:textId="77777777" w:rsidTr="00BA32DF">
        <w:sdt>
          <w:sdtPr>
            <w:rPr>
              <w:i/>
              <w:color w:val="808080"/>
              <w:u w:val="single"/>
            </w:rPr>
            <w:id w:val="-202797501"/>
            <w:placeholder>
              <w:docPart w:val="154A0180B90145DF93FF52BA82A77C08"/>
            </w:placeholder>
            <w:showingPlcHdr/>
            <w:text/>
          </w:sdtPr>
          <w:sdtContent>
            <w:tc>
              <w:tcPr>
                <w:tcW w:w="1515" w:type="dxa"/>
              </w:tcPr>
              <w:p w14:paraId="7EDA8E99" w14:textId="77777777" w:rsidR="00173EC9" w:rsidRPr="0000162B" w:rsidRDefault="00173EC9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id w:val="-12764736"/>
            <w:placeholder>
              <w:docPart w:val="370148ABF8D148B7B45D8DF8A8F03B1F"/>
            </w:placeholder>
            <w:showingPlcHdr/>
            <w:text/>
          </w:sdtPr>
          <w:sdtContent>
            <w:tc>
              <w:tcPr>
                <w:tcW w:w="3363" w:type="dxa"/>
              </w:tcPr>
              <w:p w14:paraId="219D6EE2" w14:textId="77777777" w:rsidR="00173EC9" w:rsidRPr="0000162B" w:rsidRDefault="00173EC9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id w:val="-1960404402"/>
            <w:placeholder>
              <w:docPart w:val="2491732220C343F29EC16F339BEDD9E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</w:tcPr>
              <w:p w14:paraId="2FB38BC6" w14:textId="77777777" w:rsidR="00173EC9" w:rsidRPr="0000162B" w:rsidRDefault="00173EC9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a date.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id w:val="-206416878"/>
            <w:placeholder>
              <w:docPart w:val="DAEE2D0D81D14A2B8FFB20CE99A6633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08" w:type="dxa"/>
              </w:tcPr>
              <w:p w14:paraId="16060333" w14:textId="77777777" w:rsidR="00173EC9" w:rsidRPr="0000162B" w:rsidRDefault="00173EC9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a date.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alias w:val="Yes/No"/>
            <w:tag w:val="Yes/Mo"/>
            <w:id w:val="200441524"/>
            <w:placeholder>
              <w:docPart w:val="14C6783523ED4C638DDEF1DA69A5FED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2" w:type="dxa"/>
              </w:tcPr>
              <w:p w14:paraId="7FB56DF3" w14:textId="77777777" w:rsidR="00173EC9" w:rsidRPr="0000162B" w:rsidRDefault="00C02249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</w:rPr>
                  <w:t>Yes/No</w:t>
                </w:r>
              </w:p>
            </w:tc>
          </w:sdtContent>
        </w:sdt>
      </w:tr>
      <w:tr w:rsidR="00173EC9" w:rsidRPr="0000162B" w14:paraId="42E8AD97" w14:textId="77777777" w:rsidTr="00BA32DF">
        <w:sdt>
          <w:sdtPr>
            <w:rPr>
              <w:i/>
              <w:color w:val="808080"/>
              <w:u w:val="single"/>
            </w:rPr>
            <w:id w:val="1974867793"/>
            <w:placeholder>
              <w:docPart w:val="D647383A9E0B48CE8947EBA64C925624"/>
            </w:placeholder>
            <w:showingPlcHdr/>
            <w:text/>
          </w:sdtPr>
          <w:sdtContent>
            <w:tc>
              <w:tcPr>
                <w:tcW w:w="1515" w:type="dxa"/>
              </w:tcPr>
              <w:p w14:paraId="5D21A730" w14:textId="77777777" w:rsidR="00173EC9" w:rsidRPr="0000162B" w:rsidRDefault="00173EC9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id w:val="-973445425"/>
            <w:placeholder>
              <w:docPart w:val="30B4FF57B62F4F2C84190CF682BEFE20"/>
            </w:placeholder>
            <w:showingPlcHdr/>
            <w:text/>
          </w:sdtPr>
          <w:sdtContent>
            <w:tc>
              <w:tcPr>
                <w:tcW w:w="3363" w:type="dxa"/>
              </w:tcPr>
              <w:p w14:paraId="6F17CBDA" w14:textId="77777777" w:rsidR="00173EC9" w:rsidRPr="0000162B" w:rsidRDefault="00173EC9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id w:val="-1314713853"/>
            <w:placeholder>
              <w:docPart w:val="8F5F5DA78FB24FAF8866AC267E43FC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</w:tcPr>
              <w:p w14:paraId="7EF46E37" w14:textId="77777777" w:rsidR="00173EC9" w:rsidRPr="0000162B" w:rsidRDefault="00173EC9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a date.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id w:val="952907259"/>
            <w:placeholder>
              <w:docPart w:val="990C0C724F2E4FC09EE2F8AAF246330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08" w:type="dxa"/>
              </w:tcPr>
              <w:p w14:paraId="02353649" w14:textId="77777777" w:rsidR="00173EC9" w:rsidRPr="0000162B" w:rsidRDefault="00173EC9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  <w:i/>
                    <w:u w:val="single"/>
                  </w:rPr>
                  <w:t>Click here to enter a date.</w:t>
                </w:r>
              </w:p>
            </w:tc>
          </w:sdtContent>
        </w:sdt>
        <w:sdt>
          <w:sdtPr>
            <w:rPr>
              <w:i/>
              <w:color w:val="808080"/>
              <w:u w:val="single"/>
            </w:rPr>
            <w:alias w:val="Yes/No"/>
            <w:tag w:val="Yes/Mo"/>
            <w:id w:val="-336230559"/>
            <w:placeholder>
              <w:docPart w:val="61BC4E064CB24DB3BD4488CCD4900EA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2" w:type="dxa"/>
              </w:tcPr>
              <w:p w14:paraId="4E703D33" w14:textId="77777777" w:rsidR="00173EC9" w:rsidRPr="0000162B" w:rsidRDefault="00C02249" w:rsidP="0000162B">
                <w:pPr>
                  <w:tabs>
                    <w:tab w:val="left" w:pos="0"/>
                    <w:tab w:val="left" w:pos="1800"/>
                    <w:tab w:val="left" w:pos="288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276" w:lineRule="auto"/>
                  <w:rPr>
                    <w:i/>
                    <w:u w:val="single"/>
                  </w:rPr>
                </w:pPr>
                <w:r w:rsidRPr="0000162B">
                  <w:rPr>
                    <w:rStyle w:val="PlaceholderText"/>
                  </w:rPr>
                  <w:t>Yes/No</w:t>
                </w:r>
              </w:p>
            </w:tc>
          </w:sdtContent>
        </w:sdt>
      </w:tr>
    </w:tbl>
    <w:p w14:paraId="73583F16" w14:textId="77777777" w:rsidR="00BA32DF" w:rsidRPr="0000162B" w:rsidRDefault="00BA32DF" w:rsidP="0000162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b/>
        </w:rPr>
      </w:pPr>
    </w:p>
    <w:p w14:paraId="1B7928E7" w14:textId="77777777" w:rsidR="00BA32DF" w:rsidRPr="0000162B" w:rsidRDefault="00BA32DF" w:rsidP="002B7C7E">
      <w:pPr>
        <w:spacing w:after="0"/>
        <w:rPr>
          <w:b/>
        </w:rPr>
      </w:pPr>
      <w:r w:rsidRPr="0000162B">
        <w:rPr>
          <w:b/>
        </w:rPr>
        <w:t xml:space="preserve">REFERENCES: </w:t>
      </w:r>
      <w:r w:rsidRPr="0000162B">
        <w:rPr>
          <w:i/>
        </w:rPr>
        <w:t>List names, affiliations, phone numbers, and email addresses of the two professionals sending letters of recommendation.</w:t>
      </w:r>
      <w:r w:rsidRPr="0000162B">
        <w:rPr>
          <w:b/>
        </w:rPr>
        <w:t xml:space="preserve"> </w:t>
      </w:r>
      <w:r w:rsidRPr="0000162B">
        <w:rPr>
          <w:b/>
          <w:i/>
        </w:rPr>
        <w:t>Do not send more than two letters.</w:t>
      </w:r>
    </w:p>
    <w:tbl>
      <w:tblPr>
        <w:tblStyle w:val="TableGrid"/>
        <w:tblW w:w="946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3060"/>
        <w:gridCol w:w="3420"/>
      </w:tblGrid>
      <w:tr w:rsidR="00BA32DF" w:rsidRPr="0000162B" w14:paraId="560699B9" w14:textId="77777777" w:rsidTr="00BA32DF">
        <w:tc>
          <w:tcPr>
            <w:tcW w:w="2988" w:type="dxa"/>
            <w:shd w:val="clear" w:color="auto" w:fill="D9D9D9" w:themeFill="background1" w:themeFillShade="D9"/>
          </w:tcPr>
          <w:p w14:paraId="1222EDC7" w14:textId="77777777" w:rsidR="00BA32DF" w:rsidRPr="0000162B" w:rsidRDefault="00BA32DF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b/>
              </w:rPr>
            </w:pPr>
          </w:p>
        </w:tc>
        <w:tc>
          <w:tcPr>
            <w:tcW w:w="3060" w:type="dxa"/>
          </w:tcPr>
          <w:p w14:paraId="6108A62F" w14:textId="77777777" w:rsidR="00BA32DF" w:rsidRPr="0000162B" w:rsidRDefault="00BA32DF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i/>
                <w:color w:val="808080" w:themeColor="background1" w:themeShade="80"/>
                <w:u w:val="single"/>
              </w:rPr>
            </w:pPr>
            <w:r w:rsidRPr="0000162B">
              <w:rPr>
                <w:b/>
              </w:rPr>
              <w:t>REFERENCE 1:</w:t>
            </w:r>
          </w:p>
        </w:tc>
        <w:tc>
          <w:tcPr>
            <w:tcW w:w="3420" w:type="dxa"/>
          </w:tcPr>
          <w:p w14:paraId="23DC5070" w14:textId="77777777" w:rsidR="00BA32DF" w:rsidRPr="0000162B" w:rsidRDefault="00BA32DF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i/>
                <w:color w:val="808080" w:themeColor="background1" w:themeShade="80"/>
                <w:u w:val="single"/>
              </w:rPr>
            </w:pPr>
            <w:r w:rsidRPr="0000162B">
              <w:rPr>
                <w:b/>
              </w:rPr>
              <w:t>REFERENCE 2:</w:t>
            </w:r>
          </w:p>
        </w:tc>
      </w:tr>
      <w:tr w:rsidR="00BA32DF" w:rsidRPr="0000162B" w14:paraId="3809E8C7" w14:textId="77777777" w:rsidTr="00BA32DF">
        <w:tc>
          <w:tcPr>
            <w:tcW w:w="2988" w:type="dxa"/>
            <w:shd w:val="clear" w:color="auto" w:fill="D9D9D9" w:themeFill="background1" w:themeFillShade="D9"/>
          </w:tcPr>
          <w:p w14:paraId="56444185" w14:textId="77777777" w:rsidR="00BA32DF" w:rsidRPr="0000162B" w:rsidRDefault="00BA32DF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</w:pPr>
            <w:r w:rsidRPr="0000162B">
              <w:rPr>
                <w:b/>
              </w:rPr>
              <w:t>Name:</w:t>
            </w:r>
          </w:p>
        </w:tc>
        <w:tc>
          <w:tcPr>
            <w:tcW w:w="3060" w:type="dxa"/>
          </w:tcPr>
          <w:p w14:paraId="13927A10" w14:textId="77777777" w:rsidR="00BA32DF" w:rsidRPr="0000162B" w:rsidRDefault="00000000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i/>
                <w:color w:val="808080" w:themeColor="background1" w:themeShade="80"/>
                <w:u w:val="single"/>
              </w:rPr>
            </w:pPr>
            <w:sdt>
              <w:sdtPr>
                <w:rPr>
                  <w:i/>
                  <w:color w:val="808080" w:themeColor="background1" w:themeShade="80"/>
                  <w:u w:val="single"/>
                </w:rPr>
                <w:id w:val="-974218136"/>
                <w:placeholder>
                  <w:docPart w:val="CBD070FBE3AD4498ABD856DA826D401F"/>
                </w:placeholder>
                <w:showingPlcHdr/>
                <w:text/>
              </w:sdtPr>
              <w:sdtContent>
                <w:r w:rsidR="00BA32DF" w:rsidRPr="0000162B">
                  <w:rPr>
                    <w:rStyle w:val="PlaceholderText"/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3420" w:type="dxa"/>
          </w:tcPr>
          <w:p w14:paraId="75617D1E" w14:textId="77777777" w:rsidR="00BA32DF" w:rsidRPr="0000162B" w:rsidRDefault="00000000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i/>
                <w:color w:val="808080" w:themeColor="background1" w:themeShade="80"/>
                <w:u w:val="single"/>
              </w:rPr>
            </w:pPr>
            <w:sdt>
              <w:sdtPr>
                <w:rPr>
                  <w:i/>
                  <w:color w:val="808080" w:themeColor="background1" w:themeShade="80"/>
                  <w:u w:val="single"/>
                </w:rPr>
                <w:id w:val="-260297738"/>
                <w:placeholder>
                  <w:docPart w:val="6287C8F95FD74D768079BE712278AD7E"/>
                </w:placeholder>
                <w:showingPlcHdr/>
                <w:text/>
              </w:sdtPr>
              <w:sdtContent>
                <w:r w:rsidR="00BA32DF" w:rsidRPr="0000162B">
                  <w:rPr>
                    <w:rStyle w:val="PlaceholderText"/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sdtContent>
            </w:sdt>
          </w:p>
        </w:tc>
      </w:tr>
      <w:tr w:rsidR="00BA32DF" w:rsidRPr="0000162B" w14:paraId="18BA93FD" w14:textId="77777777" w:rsidTr="00BA32DF">
        <w:tc>
          <w:tcPr>
            <w:tcW w:w="2988" w:type="dxa"/>
            <w:shd w:val="clear" w:color="auto" w:fill="D9D9D9" w:themeFill="background1" w:themeFillShade="D9"/>
          </w:tcPr>
          <w:p w14:paraId="6F33DDF3" w14:textId="77777777" w:rsidR="00BA32DF" w:rsidRPr="0000162B" w:rsidRDefault="00BA32DF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</w:pPr>
            <w:r w:rsidRPr="0000162B">
              <w:rPr>
                <w:b/>
              </w:rPr>
              <w:t xml:space="preserve">Affiliation: </w:t>
            </w:r>
          </w:p>
        </w:tc>
        <w:tc>
          <w:tcPr>
            <w:tcW w:w="3060" w:type="dxa"/>
          </w:tcPr>
          <w:p w14:paraId="33D6B44E" w14:textId="77777777" w:rsidR="00BA32DF" w:rsidRPr="0000162B" w:rsidRDefault="00000000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i/>
                <w:color w:val="808080" w:themeColor="background1" w:themeShade="80"/>
                <w:u w:val="single"/>
              </w:rPr>
            </w:pPr>
            <w:sdt>
              <w:sdtPr>
                <w:rPr>
                  <w:i/>
                  <w:color w:val="808080" w:themeColor="background1" w:themeShade="80"/>
                  <w:u w:val="single"/>
                </w:rPr>
                <w:id w:val="-1420018549"/>
                <w:placeholder>
                  <w:docPart w:val="E80345B281D5445DA24E175EE8E84AFE"/>
                </w:placeholder>
                <w:text/>
              </w:sdtPr>
              <w:sdtContent>
                <w:r w:rsidR="00BA32DF" w:rsidRPr="0000162B">
                  <w:rPr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3420" w:type="dxa"/>
          </w:tcPr>
          <w:p w14:paraId="4ECFE615" w14:textId="77777777" w:rsidR="00BA32DF" w:rsidRPr="0000162B" w:rsidRDefault="00000000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i/>
                <w:color w:val="808080" w:themeColor="background1" w:themeShade="80"/>
                <w:u w:val="single"/>
              </w:rPr>
            </w:pPr>
            <w:sdt>
              <w:sdtPr>
                <w:rPr>
                  <w:i/>
                  <w:color w:val="808080" w:themeColor="background1" w:themeShade="80"/>
                  <w:u w:val="single"/>
                </w:rPr>
                <w:id w:val="-1505271384"/>
                <w:placeholder>
                  <w:docPart w:val="5816AF52B0084E0BAC41721168D61938"/>
                </w:placeholder>
                <w:showingPlcHdr/>
                <w:text/>
              </w:sdtPr>
              <w:sdtContent>
                <w:r w:rsidR="00BA32DF" w:rsidRPr="0000162B">
                  <w:rPr>
                    <w:rStyle w:val="PlaceholderText"/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sdtContent>
            </w:sdt>
          </w:p>
        </w:tc>
      </w:tr>
      <w:tr w:rsidR="00BA32DF" w:rsidRPr="0000162B" w14:paraId="4B3646C5" w14:textId="77777777" w:rsidTr="00BA32DF">
        <w:tc>
          <w:tcPr>
            <w:tcW w:w="2988" w:type="dxa"/>
            <w:shd w:val="clear" w:color="auto" w:fill="D9D9D9" w:themeFill="background1" w:themeFillShade="D9"/>
          </w:tcPr>
          <w:p w14:paraId="48CC1B04" w14:textId="77777777" w:rsidR="00BA32DF" w:rsidRPr="0000162B" w:rsidRDefault="00BA32DF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</w:pPr>
            <w:r w:rsidRPr="0000162B">
              <w:rPr>
                <w:b/>
              </w:rPr>
              <w:t>Telephone Number:</w:t>
            </w:r>
          </w:p>
        </w:tc>
        <w:tc>
          <w:tcPr>
            <w:tcW w:w="3060" w:type="dxa"/>
          </w:tcPr>
          <w:p w14:paraId="59353494" w14:textId="77777777" w:rsidR="00BA32DF" w:rsidRPr="0000162B" w:rsidRDefault="00000000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i/>
                <w:color w:val="808080" w:themeColor="background1" w:themeShade="80"/>
                <w:u w:val="single"/>
              </w:rPr>
            </w:pPr>
            <w:sdt>
              <w:sdtPr>
                <w:rPr>
                  <w:i/>
                  <w:color w:val="808080" w:themeColor="background1" w:themeShade="80"/>
                  <w:u w:val="single"/>
                </w:rPr>
                <w:id w:val="-209955017"/>
                <w:placeholder>
                  <w:docPart w:val="FCA07F5F97B8413D8A38DBAA2F00FF6D"/>
                </w:placeholder>
                <w:showingPlcHdr/>
                <w:text/>
              </w:sdtPr>
              <w:sdtContent>
                <w:r w:rsidR="00BA32DF" w:rsidRPr="0000162B">
                  <w:rPr>
                    <w:rStyle w:val="PlaceholderText"/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3420" w:type="dxa"/>
          </w:tcPr>
          <w:p w14:paraId="692F0095" w14:textId="77777777" w:rsidR="00BA32DF" w:rsidRPr="0000162B" w:rsidRDefault="00000000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i/>
                <w:color w:val="808080" w:themeColor="background1" w:themeShade="80"/>
                <w:u w:val="single"/>
              </w:rPr>
            </w:pPr>
            <w:sdt>
              <w:sdtPr>
                <w:rPr>
                  <w:i/>
                  <w:color w:val="808080" w:themeColor="background1" w:themeShade="80"/>
                  <w:u w:val="single"/>
                </w:rPr>
                <w:id w:val="1523206975"/>
                <w:placeholder>
                  <w:docPart w:val="4AFC1F62B3C141F4AD22F80D8D4CFD1C"/>
                </w:placeholder>
                <w:showingPlcHdr/>
                <w:text/>
              </w:sdtPr>
              <w:sdtContent>
                <w:r w:rsidR="00BA32DF" w:rsidRPr="0000162B">
                  <w:rPr>
                    <w:rStyle w:val="PlaceholderText"/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sdtContent>
            </w:sdt>
          </w:p>
        </w:tc>
      </w:tr>
      <w:tr w:rsidR="00BA32DF" w:rsidRPr="0000162B" w14:paraId="6105154D" w14:textId="77777777" w:rsidTr="00BA32DF">
        <w:tc>
          <w:tcPr>
            <w:tcW w:w="2988" w:type="dxa"/>
            <w:shd w:val="clear" w:color="auto" w:fill="D9D9D9" w:themeFill="background1" w:themeFillShade="D9"/>
          </w:tcPr>
          <w:p w14:paraId="7C45C9F5" w14:textId="77777777" w:rsidR="00BA32DF" w:rsidRPr="0000162B" w:rsidRDefault="00BA32DF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</w:pPr>
            <w:r w:rsidRPr="0000162B">
              <w:rPr>
                <w:b/>
              </w:rPr>
              <w:t xml:space="preserve">Email </w:t>
            </w:r>
            <w:proofErr w:type="gramStart"/>
            <w:r w:rsidRPr="0000162B">
              <w:rPr>
                <w:b/>
              </w:rPr>
              <w:t>Address</w:t>
            </w:r>
            <w:r w:rsidRPr="0000162B">
              <w:t xml:space="preserve"> :</w:t>
            </w:r>
            <w:proofErr w:type="gramEnd"/>
            <w:r w:rsidRPr="0000162B">
              <w:t xml:space="preserve"> </w:t>
            </w:r>
          </w:p>
        </w:tc>
        <w:tc>
          <w:tcPr>
            <w:tcW w:w="3060" w:type="dxa"/>
          </w:tcPr>
          <w:p w14:paraId="1C61A668" w14:textId="77777777" w:rsidR="00BA32DF" w:rsidRPr="0000162B" w:rsidRDefault="00000000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color w:val="808080" w:themeColor="background1" w:themeShade="80"/>
                <w:u w:val="single"/>
              </w:rPr>
            </w:pPr>
            <w:sdt>
              <w:sdtPr>
                <w:rPr>
                  <w:i/>
                  <w:color w:val="808080" w:themeColor="background1" w:themeShade="80"/>
                  <w:u w:val="single"/>
                </w:rPr>
                <w:id w:val="861629071"/>
                <w:placeholder>
                  <w:docPart w:val="408109D57A65465D9C01B0FF9A4E2197"/>
                </w:placeholder>
                <w:showingPlcHdr/>
                <w:text/>
              </w:sdtPr>
              <w:sdtContent>
                <w:r w:rsidR="00BA32DF" w:rsidRPr="0000162B">
                  <w:rPr>
                    <w:rStyle w:val="PlaceholderText"/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3420" w:type="dxa"/>
          </w:tcPr>
          <w:p w14:paraId="6939948F" w14:textId="77777777" w:rsidR="00BA32DF" w:rsidRPr="0000162B" w:rsidRDefault="00000000" w:rsidP="000016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color w:val="808080" w:themeColor="background1" w:themeShade="80"/>
                <w:u w:val="single"/>
              </w:rPr>
            </w:pPr>
            <w:sdt>
              <w:sdtPr>
                <w:rPr>
                  <w:i/>
                  <w:color w:val="808080" w:themeColor="background1" w:themeShade="80"/>
                  <w:u w:val="single"/>
                </w:rPr>
                <w:id w:val="240685663"/>
                <w:placeholder>
                  <w:docPart w:val="33EF6B8F73FC4CC2BC75EC80CCAC91E6"/>
                </w:placeholder>
                <w:showingPlcHdr/>
                <w:text/>
              </w:sdtPr>
              <w:sdtContent>
                <w:r w:rsidR="00BA32DF" w:rsidRPr="0000162B">
                  <w:rPr>
                    <w:rStyle w:val="PlaceholderText"/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sdtContent>
            </w:sdt>
          </w:p>
        </w:tc>
      </w:tr>
    </w:tbl>
    <w:p w14:paraId="1B0F25A2" w14:textId="77777777" w:rsidR="00BA32DF" w:rsidRPr="0000162B" w:rsidRDefault="00BA32DF" w:rsidP="0000162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800"/>
          <w:tab w:val="left" w:pos="288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b/>
        </w:rPr>
      </w:pPr>
    </w:p>
    <w:p w14:paraId="2F237897" w14:textId="77777777" w:rsidR="00C02249" w:rsidRPr="0000162B" w:rsidRDefault="00D865E1" w:rsidP="0000162B">
      <w:pPr>
        <w:pBdr>
          <w:top w:val="single" w:sz="6" w:space="0" w:color="FFFFFF"/>
          <w:left w:val="single" w:sz="6" w:space="0" w:color="FFFFFF"/>
          <w:bottom w:val="single" w:sz="12" w:space="0" w:color="000000"/>
          <w:right w:val="single" w:sz="6" w:space="0" w:color="FFFFFF"/>
        </w:pBdr>
        <w:tabs>
          <w:tab w:val="left" w:pos="0"/>
          <w:tab w:val="left" w:pos="1800"/>
          <w:tab w:val="left" w:pos="3600"/>
          <w:tab w:val="left" w:pos="5400"/>
          <w:tab w:val="left" w:pos="6840"/>
          <w:tab w:val="left" w:pos="7200"/>
          <w:tab w:val="left" w:pos="7920"/>
          <w:tab w:val="left" w:pos="8640"/>
        </w:tabs>
        <w:spacing w:after="0"/>
        <w:rPr>
          <w:b/>
        </w:rPr>
      </w:pPr>
      <w:r w:rsidRPr="0000162B">
        <w:rPr>
          <w:b/>
        </w:rPr>
        <w:t>AUTHORIZATION</w:t>
      </w:r>
      <w:r w:rsidR="00335387">
        <w:rPr>
          <w:b/>
        </w:rPr>
        <w:t xml:space="preserve">: </w:t>
      </w:r>
      <w:r w:rsidR="00335387" w:rsidRPr="00335387">
        <w:rPr>
          <w:b/>
          <w:i/>
        </w:rPr>
        <w:t xml:space="preserve">Please sign </w:t>
      </w:r>
      <w:r w:rsidR="00335387">
        <w:rPr>
          <w:b/>
          <w:i/>
        </w:rPr>
        <w:t xml:space="preserve">and date </w:t>
      </w:r>
      <w:r w:rsidR="00335387" w:rsidRPr="00335387">
        <w:rPr>
          <w:b/>
          <w:i/>
        </w:rPr>
        <w:t>below.</w:t>
      </w:r>
    </w:p>
    <w:p w14:paraId="7ED6104B" w14:textId="77777777" w:rsidR="00D865E1" w:rsidRPr="0000162B" w:rsidRDefault="00D865E1" w:rsidP="0000162B">
      <w:pPr>
        <w:pBdr>
          <w:top w:val="single" w:sz="6" w:space="0" w:color="FFFFFF"/>
          <w:left w:val="single" w:sz="6" w:space="0" w:color="FFFFFF"/>
          <w:bottom w:val="single" w:sz="12" w:space="0" w:color="000000"/>
          <w:right w:val="single" w:sz="6" w:space="0" w:color="FFFFFF"/>
        </w:pBdr>
        <w:tabs>
          <w:tab w:val="left" w:pos="0"/>
          <w:tab w:val="left" w:pos="1800"/>
          <w:tab w:val="left" w:pos="3600"/>
          <w:tab w:val="left" w:pos="5400"/>
          <w:tab w:val="left" w:pos="6840"/>
          <w:tab w:val="left" w:pos="7200"/>
          <w:tab w:val="left" w:pos="7920"/>
          <w:tab w:val="left" w:pos="8640"/>
        </w:tabs>
        <w:spacing w:after="0"/>
      </w:pPr>
      <w:r w:rsidRPr="0000162B">
        <w:t xml:space="preserve">I authorize the circulation of the documents I have </w:t>
      </w:r>
      <w:proofErr w:type="gramStart"/>
      <w:r w:rsidRPr="0000162B">
        <w:t>submitted</w:t>
      </w:r>
      <w:proofErr w:type="gramEnd"/>
      <w:r w:rsidRPr="0000162B">
        <w:t xml:space="preserve"> or which have been submitted on my behalf, to those parties who are involved in the selection process.</w:t>
      </w:r>
    </w:p>
    <w:p w14:paraId="753C0C79" w14:textId="77777777" w:rsidR="00D865E1" w:rsidRPr="0000162B" w:rsidRDefault="00D865E1" w:rsidP="0000162B">
      <w:pPr>
        <w:pBdr>
          <w:top w:val="single" w:sz="6" w:space="0" w:color="FFFFFF"/>
          <w:left w:val="single" w:sz="6" w:space="0" w:color="FFFFFF"/>
          <w:bottom w:val="single" w:sz="12" w:space="0" w:color="000000"/>
          <w:right w:val="single" w:sz="6" w:space="0" w:color="FFFFFF"/>
        </w:pBdr>
        <w:tabs>
          <w:tab w:val="left" w:pos="0"/>
          <w:tab w:val="left" w:pos="1800"/>
          <w:tab w:val="left" w:pos="3600"/>
          <w:tab w:val="left" w:pos="5400"/>
          <w:tab w:val="left" w:pos="6840"/>
          <w:tab w:val="left" w:pos="7200"/>
          <w:tab w:val="left" w:pos="7920"/>
          <w:tab w:val="left" w:pos="8640"/>
        </w:tabs>
        <w:spacing w:after="0"/>
      </w:pPr>
    </w:p>
    <w:p w14:paraId="1BB76848" w14:textId="77777777" w:rsidR="0015467F" w:rsidRDefault="00000000" w:rsidP="0000162B">
      <w:pPr>
        <w:pBdr>
          <w:top w:val="single" w:sz="6" w:space="0" w:color="FFFFFF"/>
          <w:left w:val="single" w:sz="6" w:space="0" w:color="FFFFFF"/>
          <w:bottom w:val="single" w:sz="12" w:space="0" w:color="000000"/>
          <w:right w:val="single" w:sz="6" w:space="0" w:color="FFFFFF"/>
        </w:pBdr>
        <w:tabs>
          <w:tab w:val="left" w:pos="0"/>
          <w:tab w:val="left" w:pos="1800"/>
          <w:tab w:val="left" w:pos="3600"/>
          <w:tab w:val="left" w:pos="5400"/>
          <w:tab w:val="left" w:pos="6840"/>
          <w:tab w:val="left" w:pos="7200"/>
          <w:tab w:val="left" w:pos="7920"/>
          <w:tab w:val="left" w:pos="8640"/>
        </w:tabs>
        <w:spacing w:after="0"/>
        <w:rPr>
          <w:i/>
          <w:u w:val="single"/>
        </w:rPr>
      </w:pPr>
      <w:sdt>
        <w:sdtPr>
          <w:rPr>
            <w:i/>
            <w:color w:val="808080" w:themeColor="background1" w:themeShade="80"/>
            <w:u w:val="single"/>
          </w:rPr>
          <w:id w:val="-33193612"/>
          <w:placeholder>
            <w:docPart w:val="0E2562DE25174B4BAB7B89F2BD4BA0C8"/>
          </w:placeholder>
          <w:text/>
        </w:sdtPr>
        <w:sdtContent>
          <w:r w:rsidR="00D865E1" w:rsidRPr="0000162B">
            <w:rPr>
              <w:i/>
              <w:color w:val="808080" w:themeColor="background1" w:themeShade="80"/>
              <w:u w:val="single"/>
            </w:rPr>
            <w:t>Type Your Name</w:t>
          </w:r>
        </w:sdtContent>
      </w:sdt>
      <w:r w:rsidR="00660565">
        <w:rPr>
          <w:i/>
          <w:color w:val="808080" w:themeColor="background1" w:themeShade="80"/>
          <w:u w:val="single"/>
        </w:rPr>
        <w:t xml:space="preserve"> and sign</w:t>
      </w:r>
      <w:r w:rsidR="00D865E1" w:rsidRPr="0000162B">
        <w:rPr>
          <w:i/>
          <w:color w:val="808080" w:themeColor="background1" w:themeShade="80"/>
          <w:u w:val="single"/>
        </w:rPr>
        <w:t>.</w:t>
      </w:r>
      <w:r w:rsidR="00D865E1" w:rsidRPr="0000162B">
        <w:rPr>
          <w:color w:val="808080" w:themeColor="background1" w:themeShade="80"/>
        </w:rPr>
        <w:t xml:space="preserve">  </w:t>
      </w:r>
      <w:r w:rsidR="00D865E1" w:rsidRPr="0000162B">
        <w:tab/>
      </w:r>
      <w:r w:rsidR="00D865E1" w:rsidRPr="0000162B">
        <w:tab/>
      </w:r>
      <w:sdt>
        <w:sdtPr>
          <w:rPr>
            <w:i/>
            <w:u w:val="single"/>
          </w:rPr>
          <w:id w:val="-1053615970"/>
          <w:placeholder>
            <w:docPart w:val="A1A59F21F44D45348E825E306F5C2E8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865E1" w:rsidRPr="0000162B">
            <w:rPr>
              <w:rStyle w:val="PlaceholderText"/>
              <w:i/>
              <w:u w:val="single"/>
            </w:rPr>
            <w:t>Click here to enter a date.</w:t>
          </w:r>
        </w:sdtContent>
      </w:sdt>
    </w:p>
    <w:p w14:paraId="66286267" w14:textId="77777777" w:rsidR="00EF4297" w:rsidRDefault="00EF4297" w:rsidP="0000162B">
      <w:pPr>
        <w:pBdr>
          <w:top w:val="single" w:sz="6" w:space="0" w:color="FFFFFF"/>
          <w:left w:val="single" w:sz="6" w:space="0" w:color="FFFFFF"/>
          <w:bottom w:val="single" w:sz="12" w:space="0" w:color="000000"/>
          <w:right w:val="single" w:sz="6" w:space="0" w:color="FFFFFF"/>
        </w:pBdr>
        <w:tabs>
          <w:tab w:val="left" w:pos="0"/>
          <w:tab w:val="left" w:pos="1800"/>
          <w:tab w:val="left" w:pos="3600"/>
          <w:tab w:val="left" w:pos="5400"/>
          <w:tab w:val="left" w:pos="6840"/>
          <w:tab w:val="left" w:pos="7200"/>
          <w:tab w:val="left" w:pos="7920"/>
          <w:tab w:val="left" w:pos="8640"/>
        </w:tabs>
        <w:spacing w:after="0"/>
        <w:rPr>
          <w:i/>
          <w:u w:val="single"/>
        </w:rPr>
      </w:pPr>
    </w:p>
    <w:p w14:paraId="3653F7DD" w14:textId="77777777" w:rsidR="00EF4297" w:rsidRPr="0000162B" w:rsidRDefault="00EF4297" w:rsidP="0000162B">
      <w:pPr>
        <w:pBdr>
          <w:top w:val="single" w:sz="6" w:space="0" w:color="FFFFFF"/>
          <w:left w:val="single" w:sz="6" w:space="0" w:color="FFFFFF"/>
          <w:bottom w:val="single" w:sz="12" w:space="0" w:color="000000"/>
          <w:right w:val="single" w:sz="6" w:space="0" w:color="FFFFFF"/>
        </w:pBdr>
        <w:tabs>
          <w:tab w:val="left" w:pos="0"/>
          <w:tab w:val="left" w:pos="1800"/>
          <w:tab w:val="left" w:pos="3600"/>
          <w:tab w:val="left" w:pos="5400"/>
          <w:tab w:val="left" w:pos="6840"/>
          <w:tab w:val="left" w:pos="7200"/>
          <w:tab w:val="left" w:pos="7920"/>
          <w:tab w:val="left" w:pos="8640"/>
        </w:tabs>
        <w:spacing w:after="0"/>
        <w:rPr>
          <w:i/>
          <w:u w:val="single"/>
        </w:rPr>
      </w:pPr>
    </w:p>
    <w:p w14:paraId="4E58A915" w14:textId="77777777" w:rsidR="00934070" w:rsidRPr="00934070" w:rsidRDefault="00EF4297" w:rsidP="00934070">
      <w:pPr>
        <w:pBdr>
          <w:top w:val="single" w:sz="6" w:space="0" w:color="FFFFFF"/>
          <w:left w:val="single" w:sz="6" w:space="0" w:color="FFFFFF"/>
          <w:bottom w:val="single" w:sz="12" w:space="0" w:color="000000"/>
          <w:right w:val="single" w:sz="6" w:space="0" w:color="FFFFFF"/>
        </w:pBdr>
        <w:tabs>
          <w:tab w:val="left" w:pos="0"/>
          <w:tab w:val="left" w:pos="1800"/>
          <w:tab w:val="left" w:pos="3600"/>
          <w:tab w:val="left" w:pos="5400"/>
          <w:tab w:val="left" w:pos="6840"/>
          <w:tab w:val="left" w:pos="7200"/>
          <w:tab w:val="left" w:pos="7920"/>
          <w:tab w:val="left" w:pos="864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C02249" w:rsidRPr="00934070">
        <w:rPr>
          <w:b/>
          <w:sz w:val="28"/>
          <w:szCs w:val="28"/>
        </w:rPr>
        <w:t>PROPOSAL</w:t>
      </w:r>
    </w:p>
    <w:p w14:paraId="3A5B75A1" w14:textId="77777777" w:rsidR="00934070" w:rsidRDefault="00934070" w:rsidP="00934070">
      <w:pPr>
        <w:pBdr>
          <w:top w:val="single" w:sz="6" w:space="0" w:color="FFFFFF"/>
          <w:left w:val="single" w:sz="6" w:space="0" w:color="FFFFFF"/>
          <w:bottom w:val="single" w:sz="12" w:space="0" w:color="000000"/>
          <w:right w:val="single" w:sz="6" w:space="0" w:color="FFFFFF"/>
        </w:pBdr>
        <w:tabs>
          <w:tab w:val="left" w:pos="0"/>
          <w:tab w:val="left" w:pos="1800"/>
          <w:tab w:val="left" w:pos="3600"/>
          <w:tab w:val="left" w:pos="5400"/>
          <w:tab w:val="left" w:pos="6840"/>
          <w:tab w:val="left" w:pos="7200"/>
          <w:tab w:val="left" w:pos="7920"/>
          <w:tab w:val="left" w:pos="8640"/>
        </w:tabs>
        <w:spacing w:after="0"/>
        <w:jc w:val="center"/>
        <w:rPr>
          <w:b/>
        </w:rPr>
      </w:pPr>
    </w:p>
    <w:p w14:paraId="61BC63A6" w14:textId="77777777" w:rsidR="00BB1C8F" w:rsidRDefault="00093AAA" w:rsidP="00093AAA">
      <w:pPr>
        <w:tabs>
          <w:tab w:val="left" w:pos="0"/>
          <w:tab w:val="left" w:pos="1800"/>
          <w:tab w:val="left" w:pos="3600"/>
          <w:tab w:val="left" w:pos="5400"/>
          <w:tab w:val="left" w:pos="6840"/>
          <w:tab w:val="left" w:pos="7200"/>
          <w:tab w:val="left" w:pos="7920"/>
          <w:tab w:val="left" w:pos="8640"/>
        </w:tabs>
        <w:spacing w:after="0"/>
        <w:rPr>
          <w:i/>
        </w:rPr>
      </w:pPr>
      <w:r w:rsidRPr="00EF4297">
        <w:rPr>
          <w:b/>
        </w:rPr>
        <w:t>INSTRUCTIONS:</w:t>
      </w:r>
      <w:r>
        <w:rPr>
          <w:i/>
        </w:rPr>
        <w:t xml:space="preserve"> </w:t>
      </w:r>
      <w:r w:rsidR="00335387">
        <w:rPr>
          <w:i/>
        </w:rPr>
        <w:t>Please include your proposal as a separate document and submit with this application.</w:t>
      </w:r>
      <w:r w:rsidR="00C02249" w:rsidRPr="00335387">
        <w:rPr>
          <w:i/>
        </w:rPr>
        <w:t xml:space="preserve"> Proposals should be </w:t>
      </w:r>
      <w:r w:rsidR="00533FC6">
        <w:rPr>
          <w:i/>
        </w:rPr>
        <w:t>fewer</w:t>
      </w:r>
      <w:r w:rsidR="00C02249" w:rsidRPr="00335387">
        <w:rPr>
          <w:i/>
        </w:rPr>
        <w:t xml:space="preserve"> than three pages long.  Your proposal should clearly outline the activity and its benefit to government statistics.  </w:t>
      </w:r>
      <w:r w:rsidR="00AC6C71">
        <w:rPr>
          <w:i/>
        </w:rPr>
        <w:t>It should</w:t>
      </w:r>
      <w:r w:rsidR="00C02249" w:rsidRPr="00335387">
        <w:rPr>
          <w:i/>
        </w:rPr>
        <w:t xml:space="preserve"> include a budget and a timeline for completion of the activity.  </w:t>
      </w:r>
      <w:r w:rsidR="00A222EC">
        <w:rPr>
          <w:i/>
        </w:rPr>
        <w:t xml:space="preserve">Submissions </w:t>
      </w:r>
      <w:r w:rsidR="00C02249" w:rsidRPr="00335387">
        <w:rPr>
          <w:i/>
        </w:rPr>
        <w:t xml:space="preserve">will be judged on </w:t>
      </w:r>
      <w:r w:rsidR="00A222EC">
        <w:rPr>
          <w:i/>
        </w:rPr>
        <w:t xml:space="preserve">the overall </w:t>
      </w:r>
      <w:r w:rsidR="00C02249" w:rsidRPr="00335387">
        <w:rPr>
          <w:i/>
        </w:rPr>
        <w:t xml:space="preserve">quality of </w:t>
      </w:r>
      <w:r w:rsidR="00FE131B">
        <w:rPr>
          <w:i/>
        </w:rPr>
        <w:t xml:space="preserve">the </w:t>
      </w:r>
      <w:r w:rsidR="00660565" w:rsidRPr="00335387">
        <w:rPr>
          <w:i/>
        </w:rPr>
        <w:t>propos</w:t>
      </w:r>
      <w:r w:rsidR="00660565">
        <w:rPr>
          <w:i/>
        </w:rPr>
        <w:t>al,</w:t>
      </w:r>
      <w:r w:rsidR="00BF4647">
        <w:rPr>
          <w:i/>
        </w:rPr>
        <w:t xml:space="preserve"> </w:t>
      </w:r>
      <w:r w:rsidR="00FE131B">
        <w:rPr>
          <w:i/>
        </w:rPr>
        <w:t>its</w:t>
      </w:r>
      <w:r w:rsidR="00C02249" w:rsidRPr="00335387">
        <w:rPr>
          <w:i/>
        </w:rPr>
        <w:t xml:space="preserve"> relevance to government statistics,</w:t>
      </w:r>
      <w:r w:rsidR="00AC6C71">
        <w:rPr>
          <w:i/>
        </w:rPr>
        <w:t xml:space="preserve"> the degree of</w:t>
      </w:r>
      <w:r w:rsidR="00C02249" w:rsidRPr="00335387">
        <w:rPr>
          <w:i/>
        </w:rPr>
        <w:t xml:space="preserve"> innovation/ingenuity of </w:t>
      </w:r>
      <w:r w:rsidR="00AC6C71">
        <w:rPr>
          <w:i/>
        </w:rPr>
        <w:t xml:space="preserve">the </w:t>
      </w:r>
      <w:r w:rsidR="00C02249" w:rsidRPr="00335387">
        <w:rPr>
          <w:i/>
        </w:rPr>
        <w:t>activity (for research proposals), and feasibility of completion.</w:t>
      </w:r>
    </w:p>
    <w:p w14:paraId="1347C00F" w14:textId="77777777" w:rsidR="008579E2" w:rsidRDefault="008579E2" w:rsidP="00093AAA">
      <w:pPr>
        <w:tabs>
          <w:tab w:val="left" w:pos="0"/>
          <w:tab w:val="left" w:pos="1800"/>
          <w:tab w:val="left" w:pos="3600"/>
          <w:tab w:val="left" w:pos="5400"/>
          <w:tab w:val="left" w:pos="6840"/>
          <w:tab w:val="left" w:pos="7200"/>
          <w:tab w:val="left" w:pos="7920"/>
          <w:tab w:val="left" w:pos="8640"/>
        </w:tabs>
        <w:spacing w:after="0"/>
        <w:rPr>
          <w:i/>
        </w:rPr>
      </w:pPr>
    </w:p>
    <w:p w14:paraId="429FB061" w14:textId="77777777" w:rsidR="0051074F" w:rsidRPr="00A66CB3" w:rsidRDefault="008579E2" w:rsidP="00093AAA">
      <w:pPr>
        <w:jc w:val="center"/>
        <w:rPr>
          <w:b/>
          <w:sz w:val="28"/>
          <w:szCs w:val="28"/>
        </w:rPr>
      </w:pPr>
      <w:r>
        <w:rPr>
          <w:i/>
        </w:rPr>
        <w:br w:type="page"/>
      </w:r>
      <w:r w:rsidR="00EF4297">
        <w:rPr>
          <w:b/>
          <w:sz w:val="28"/>
          <w:szCs w:val="28"/>
        </w:rPr>
        <w:lastRenderedPageBreak/>
        <w:t xml:space="preserve">3. </w:t>
      </w:r>
      <w:r w:rsidR="00934070" w:rsidRPr="00A66CB3">
        <w:rPr>
          <w:b/>
          <w:sz w:val="28"/>
          <w:szCs w:val="28"/>
        </w:rPr>
        <w:t>REFERENCE LETTERS</w:t>
      </w:r>
    </w:p>
    <w:p w14:paraId="033E442C" w14:textId="77777777" w:rsidR="007649E8" w:rsidRDefault="007649E8" w:rsidP="0051074F">
      <w:pPr>
        <w:pBdr>
          <w:top w:val="single" w:sz="6" w:space="0" w:color="FFFFFF"/>
          <w:left w:val="single" w:sz="6" w:space="0" w:color="FFFFFF"/>
          <w:bottom w:val="single" w:sz="12" w:space="0" w:color="000000"/>
          <w:right w:val="single" w:sz="6" w:space="0" w:color="FFFFFF"/>
        </w:pBdr>
        <w:tabs>
          <w:tab w:val="left" w:pos="0"/>
          <w:tab w:val="left" w:pos="1800"/>
          <w:tab w:val="left" w:pos="3600"/>
          <w:tab w:val="left" w:pos="5400"/>
          <w:tab w:val="left" w:pos="6840"/>
          <w:tab w:val="left" w:pos="7200"/>
          <w:tab w:val="left" w:pos="7920"/>
          <w:tab w:val="left" w:pos="8640"/>
        </w:tabs>
        <w:spacing w:after="0"/>
      </w:pPr>
    </w:p>
    <w:p w14:paraId="06C9F1AD" w14:textId="77777777" w:rsidR="007649E8" w:rsidRPr="0000162B" w:rsidRDefault="007649E8" w:rsidP="007649E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b/>
        </w:rPr>
      </w:pPr>
      <w:r>
        <w:rPr>
          <w:b/>
        </w:rPr>
        <w:t xml:space="preserve">APPLICANT: </w:t>
      </w:r>
      <w:r w:rsidRPr="007649E8">
        <w:rPr>
          <w:i/>
        </w:rPr>
        <w:t>Please complete</w:t>
      </w:r>
      <w:r>
        <w:rPr>
          <w:i/>
        </w:rPr>
        <w:t xml:space="preserve"> the section below before tra</w:t>
      </w:r>
      <w:r w:rsidR="008579E2">
        <w:rPr>
          <w:i/>
        </w:rPr>
        <w:t xml:space="preserve">nsmitting this cover page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your reference.</w:t>
      </w:r>
      <w:r w:rsidR="008579E2">
        <w:rPr>
          <w:i/>
        </w:rPr>
        <w:t xml:space="preserve"> Complete one cover page for each reference. Please do not submit more than two references.</w:t>
      </w:r>
      <w:r>
        <w:rPr>
          <w:i/>
        </w:rPr>
        <w:t xml:space="preserve"> </w:t>
      </w:r>
      <w:r w:rsidRPr="0000162B">
        <w:rPr>
          <w:b/>
        </w:rPr>
        <w:tab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6398"/>
      </w:tblGrid>
      <w:tr w:rsidR="007649E8" w:rsidRPr="0000162B" w14:paraId="028DDFEA" w14:textId="77777777" w:rsidTr="00F3581F">
        <w:tc>
          <w:tcPr>
            <w:tcW w:w="2988" w:type="dxa"/>
            <w:shd w:val="clear" w:color="auto" w:fill="D9D9D9" w:themeFill="background1" w:themeFillShade="D9"/>
          </w:tcPr>
          <w:p w14:paraId="0C493B57" w14:textId="77777777" w:rsidR="007649E8" w:rsidRPr="0000162B" w:rsidRDefault="007649E8" w:rsidP="00F3581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</w:pPr>
            <w:r w:rsidRPr="0000162B">
              <w:rPr>
                <w:b/>
              </w:rPr>
              <w:t>Name:</w:t>
            </w:r>
          </w:p>
        </w:tc>
        <w:tc>
          <w:tcPr>
            <w:tcW w:w="6480" w:type="dxa"/>
          </w:tcPr>
          <w:p w14:paraId="707639A2" w14:textId="77777777" w:rsidR="007649E8" w:rsidRPr="0000162B" w:rsidRDefault="00000000" w:rsidP="00F3581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i/>
                <w:color w:val="808080" w:themeColor="background1" w:themeShade="80"/>
                <w:u w:val="single"/>
              </w:rPr>
            </w:pPr>
            <w:sdt>
              <w:sdtPr>
                <w:rPr>
                  <w:i/>
                  <w:color w:val="808080" w:themeColor="background1" w:themeShade="80"/>
                  <w:u w:val="single"/>
                </w:rPr>
                <w:id w:val="-678732984"/>
                <w:placeholder>
                  <w:docPart w:val="A4F19ACE00664218BF73DF32A5E1FC97"/>
                </w:placeholder>
                <w:showingPlcHdr/>
                <w:text/>
              </w:sdtPr>
              <w:sdtContent>
                <w:r w:rsidR="007649E8" w:rsidRPr="0000162B">
                  <w:rPr>
                    <w:rStyle w:val="PlaceholderText"/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sdtContent>
            </w:sdt>
          </w:p>
        </w:tc>
      </w:tr>
      <w:tr w:rsidR="007649E8" w:rsidRPr="0000162B" w14:paraId="5E57CDF2" w14:textId="77777777" w:rsidTr="00F3581F">
        <w:tc>
          <w:tcPr>
            <w:tcW w:w="2988" w:type="dxa"/>
            <w:shd w:val="clear" w:color="auto" w:fill="D9D9D9" w:themeFill="background1" w:themeFillShade="D9"/>
          </w:tcPr>
          <w:p w14:paraId="17D3BB59" w14:textId="77777777" w:rsidR="007649E8" w:rsidRPr="0000162B" w:rsidRDefault="007649E8" w:rsidP="00F3581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</w:pPr>
            <w:r w:rsidRPr="0000162B">
              <w:rPr>
                <w:b/>
              </w:rPr>
              <w:t xml:space="preserve">Current Address: </w:t>
            </w:r>
          </w:p>
        </w:tc>
        <w:tc>
          <w:tcPr>
            <w:tcW w:w="6480" w:type="dxa"/>
          </w:tcPr>
          <w:p w14:paraId="30C706AC" w14:textId="77777777" w:rsidR="007649E8" w:rsidRPr="0000162B" w:rsidRDefault="00000000" w:rsidP="00F3581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i/>
                <w:color w:val="808080" w:themeColor="background1" w:themeShade="80"/>
                <w:u w:val="single"/>
              </w:rPr>
            </w:pPr>
            <w:sdt>
              <w:sdtPr>
                <w:rPr>
                  <w:i/>
                  <w:color w:val="808080" w:themeColor="background1" w:themeShade="80"/>
                  <w:u w:val="single"/>
                </w:rPr>
                <w:id w:val="572942627"/>
                <w:placeholder>
                  <w:docPart w:val="62DD3E5E2D17472EB1E75CF1E28235D3"/>
                </w:placeholder>
                <w:text/>
              </w:sdtPr>
              <w:sdtContent>
                <w:r w:rsidR="007649E8" w:rsidRPr="0000162B">
                  <w:rPr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sdtContent>
            </w:sdt>
          </w:p>
        </w:tc>
      </w:tr>
      <w:tr w:rsidR="007649E8" w:rsidRPr="0000162B" w14:paraId="29008A36" w14:textId="77777777" w:rsidTr="00F3581F">
        <w:tc>
          <w:tcPr>
            <w:tcW w:w="2988" w:type="dxa"/>
            <w:shd w:val="clear" w:color="auto" w:fill="D9D9D9" w:themeFill="background1" w:themeFillShade="D9"/>
          </w:tcPr>
          <w:p w14:paraId="6984B878" w14:textId="77777777" w:rsidR="007649E8" w:rsidRPr="0000162B" w:rsidRDefault="007649E8" w:rsidP="00F3581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</w:pPr>
            <w:r w:rsidRPr="0000162B">
              <w:rPr>
                <w:b/>
              </w:rPr>
              <w:t>Telephone Number:</w:t>
            </w:r>
          </w:p>
        </w:tc>
        <w:tc>
          <w:tcPr>
            <w:tcW w:w="6480" w:type="dxa"/>
          </w:tcPr>
          <w:p w14:paraId="23A5C197" w14:textId="77777777" w:rsidR="007649E8" w:rsidRPr="0000162B" w:rsidRDefault="00000000" w:rsidP="00F3581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i/>
                <w:color w:val="808080" w:themeColor="background1" w:themeShade="80"/>
                <w:u w:val="single"/>
              </w:rPr>
            </w:pPr>
            <w:sdt>
              <w:sdtPr>
                <w:rPr>
                  <w:i/>
                  <w:color w:val="808080" w:themeColor="background1" w:themeShade="80"/>
                  <w:u w:val="single"/>
                </w:rPr>
                <w:id w:val="-1859653986"/>
                <w:placeholder>
                  <w:docPart w:val="0BDA4352130E44558427FD8E33FA438D"/>
                </w:placeholder>
                <w:showingPlcHdr/>
                <w:text/>
              </w:sdtPr>
              <w:sdtContent>
                <w:r w:rsidR="007649E8" w:rsidRPr="0000162B">
                  <w:rPr>
                    <w:rStyle w:val="PlaceholderText"/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sdtContent>
            </w:sdt>
          </w:p>
        </w:tc>
      </w:tr>
      <w:tr w:rsidR="007649E8" w:rsidRPr="0000162B" w14:paraId="27C0DD95" w14:textId="77777777" w:rsidTr="00F3581F">
        <w:tc>
          <w:tcPr>
            <w:tcW w:w="2988" w:type="dxa"/>
            <w:shd w:val="clear" w:color="auto" w:fill="D9D9D9" w:themeFill="background1" w:themeFillShade="D9"/>
          </w:tcPr>
          <w:p w14:paraId="14C2F09E" w14:textId="77777777" w:rsidR="007649E8" w:rsidRPr="0000162B" w:rsidRDefault="007649E8" w:rsidP="00F3581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</w:pPr>
            <w:r w:rsidRPr="0000162B">
              <w:rPr>
                <w:b/>
              </w:rPr>
              <w:t xml:space="preserve">Email </w:t>
            </w:r>
            <w:proofErr w:type="gramStart"/>
            <w:r w:rsidRPr="0000162B">
              <w:rPr>
                <w:b/>
              </w:rPr>
              <w:t>Address</w:t>
            </w:r>
            <w:r w:rsidRPr="0000162B">
              <w:t xml:space="preserve"> :</w:t>
            </w:r>
            <w:proofErr w:type="gramEnd"/>
            <w:r w:rsidRPr="0000162B">
              <w:t xml:space="preserve"> </w:t>
            </w:r>
          </w:p>
        </w:tc>
        <w:tc>
          <w:tcPr>
            <w:tcW w:w="6480" w:type="dxa"/>
          </w:tcPr>
          <w:p w14:paraId="15959D51" w14:textId="77777777" w:rsidR="007649E8" w:rsidRPr="0000162B" w:rsidRDefault="00000000" w:rsidP="00F3581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color w:val="808080" w:themeColor="background1" w:themeShade="80"/>
                <w:u w:val="single"/>
              </w:rPr>
            </w:pPr>
            <w:sdt>
              <w:sdtPr>
                <w:rPr>
                  <w:i/>
                  <w:color w:val="808080" w:themeColor="background1" w:themeShade="80"/>
                  <w:u w:val="single"/>
                </w:rPr>
                <w:id w:val="2110379640"/>
                <w:placeholder>
                  <w:docPart w:val="ACE9FD8E510A47B4B86DFCEE5AF0656D"/>
                </w:placeholder>
                <w:showingPlcHdr/>
                <w:text/>
              </w:sdtPr>
              <w:sdtContent>
                <w:r w:rsidR="007649E8" w:rsidRPr="0000162B">
                  <w:rPr>
                    <w:rStyle w:val="PlaceholderText"/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sdtContent>
            </w:sdt>
          </w:p>
        </w:tc>
      </w:tr>
    </w:tbl>
    <w:p w14:paraId="2D01569A" w14:textId="77777777" w:rsidR="007649E8" w:rsidRDefault="007649E8" w:rsidP="0051074F">
      <w:pPr>
        <w:pBdr>
          <w:top w:val="single" w:sz="6" w:space="0" w:color="FFFFFF"/>
          <w:left w:val="single" w:sz="6" w:space="0" w:color="FFFFFF"/>
          <w:bottom w:val="single" w:sz="12" w:space="0" w:color="000000"/>
          <w:right w:val="single" w:sz="6" w:space="0" w:color="FFFFFF"/>
        </w:pBdr>
        <w:tabs>
          <w:tab w:val="left" w:pos="0"/>
          <w:tab w:val="left" w:pos="1800"/>
          <w:tab w:val="left" w:pos="3600"/>
          <w:tab w:val="left" w:pos="5400"/>
          <w:tab w:val="left" w:pos="6840"/>
          <w:tab w:val="left" w:pos="7200"/>
          <w:tab w:val="left" w:pos="7920"/>
          <w:tab w:val="left" w:pos="8640"/>
        </w:tabs>
        <w:spacing w:after="0"/>
      </w:pPr>
    </w:p>
    <w:p w14:paraId="276411A3" w14:textId="77777777" w:rsidR="007649E8" w:rsidRPr="00DA57EF" w:rsidRDefault="007649E8" w:rsidP="007649E8">
      <w:pPr>
        <w:spacing w:after="0"/>
        <w:rPr>
          <w:b/>
          <w:i/>
        </w:rPr>
      </w:pPr>
      <w:r>
        <w:rPr>
          <w:b/>
        </w:rPr>
        <w:t>REFERENCE PROVIDER</w:t>
      </w:r>
      <w:r w:rsidRPr="0000162B">
        <w:rPr>
          <w:b/>
        </w:rPr>
        <w:t>:</w:t>
      </w:r>
      <w:r w:rsidR="00DA57EF">
        <w:rPr>
          <w:b/>
        </w:rPr>
        <w:t xml:space="preserve"> </w:t>
      </w:r>
      <w:r w:rsidR="00DA57EF" w:rsidRPr="00DA57EF">
        <w:rPr>
          <w:i/>
        </w:rPr>
        <w:t>Please complete the section and instructions below.</w:t>
      </w:r>
      <w:r w:rsidRPr="00DA57EF">
        <w:rPr>
          <w:b/>
          <w:i/>
        </w:rPr>
        <w:t xml:space="preserve">  </w:t>
      </w:r>
    </w:p>
    <w:tbl>
      <w:tblPr>
        <w:tblStyle w:val="TableGrid"/>
        <w:tblW w:w="946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6475"/>
      </w:tblGrid>
      <w:tr w:rsidR="007649E8" w:rsidRPr="0000162B" w14:paraId="60F8C7C2" w14:textId="77777777" w:rsidTr="004531AF">
        <w:trPr>
          <w:trHeight w:val="291"/>
        </w:trPr>
        <w:tc>
          <w:tcPr>
            <w:tcW w:w="2988" w:type="dxa"/>
            <w:shd w:val="clear" w:color="auto" w:fill="D9D9D9" w:themeFill="background1" w:themeFillShade="D9"/>
          </w:tcPr>
          <w:p w14:paraId="45055CD3" w14:textId="77777777" w:rsidR="007649E8" w:rsidRPr="0000162B" w:rsidRDefault="007649E8" w:rsidP="00F3581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</w:pPr>
            <w:r w:rsidRPr="0000162B">
              <w:rPr>
                <w:b/>
              </w:rPr>
              <w:t>Name:</w:t>
            </w:r>
          </w:p>
        </w:tc>
        <w:tc>
          <w:tcPr>
            <w:tcW w:w="6475" w:type="dxa"/>
          </w:tcPr>
          <w:p w14:paraId="79C6F6D8" w14:textId="77777777" w:rsidR="007649E8" w:rsidRPr="0000162B" w:rsidRDefault="00000000" w:rsidP="00F3581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i/>
                <w:color w:val="808080" w:themeColor="background1" w:themeShade="80"/>
                <w:u w:val="single"/>
              </w:rPr>
            </w:pPr>
            <w:sdt>
              <w:sdtPr>
                <w:rPr>
                  <w:i/>
                  <w:color w:val="808080" w:themeColor="background1" w:themeShade="80"/>
                  <w:u w:val="single"/>
                </w:rPr>
                <w:id w:val="1265728012"/>
                <w:placeholder>
                  <w:docPart w:val="984BCA1DE0DB4AD6B7912628B2A1CE01"/>
                </w:placeholder>
                <w:showingPlcHdr/>
                <w:text/>
              </w:sdtPr>
              <w:sdtContent>
                <w:r w:rsidR="007649E8" w:rsidRPr="0000162B">
                  <w:rPr>
                    <w:rStyle w:val="PlaceholderText"/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sdtContent>
            </w:sdt>
          </w:p>
        </w:tc>
      </w:tr>
      <w:tr w:rsidR="007649E8" w:rsidRPr="0000162B" w14:paraId="769812DB" w14:textId="77777777" w:rsidTr="004531AF">
        <w:trPr>
          <w:trHeight w:val="306"/>
        </w:trPr>
        <w:tc>
          <w:tcPr>
            <w:tcW w:w="2988" w:type="dxa"/>
            <w:shd w:val="clear" w:color="auto" w:fill="D9D9D9" w:themeFill="background1" w:themeFillShade="D9"/>
          </w:tcPr>
          <w:p w14:paraId="43145117" w14:textId="77777777" w:rsidR="007649E8" w:rsidRPr="0000162B" w:rsidRDefault="007649E8" w:rsidP="00F3581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</w:pPr>
            <w:r w:rsidRPr="0000162B">
              <w:rPr>
                <w:b/>
              </w:rPr>
              <w:t xml:space="preserve">Affiliation: </w:t>
            </w:r>
          </w:p>
        </w:tc>
        <w:tc>
          <w:tcPr>
            <w:tcW w:w="6475" w:type="dxa"/>
          </w:tcPr>
          <w:p w14:paraId="7D77C39B" w14:textId="77777777" w:rsidR="007649E8" w:rsidRPr="0000162B" w:rsidRDefault="00000000" w:rsidP="00F3581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i/>
                <w:color w:val="808080" w:themeColor="background1" w:themeShade="80"/>
                <w:u w:val="single"/>
              </w:rPr>
            </w:pPr>
            <w:sdt>
              <w:sdtPr>
                <w:rPr>
                  <w:i/>
                  <w:color w:val="808080" w:themeColor="background1" w:themeShade="80"/>
                  <w:u w:val="single"/>
                </w:rPr>
                <w:id w:val="1442105281"/>
                <w:placeholder>
                  <w:docPart w:val="9F35FEB9FA7741388349E92118FCD555"/>
                </w:placeholder>
                <w:text/>
              </w:sdtPr>
              <w:sdtContent>
                <w:r w:rsidR="007649E8" w:rsidRPr="0000162B">
                  <w:rPr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sdtContent>
            </w:sdt>
          </w:p>
        </w:tc>
      </w:tr>
      <w:tr w:rsidR="007649E8" w:rsidRPr="0000162B" w14:paraId="3173D892" w14:textId="77777777" w:rsidTr="004531AF">
        <w:trPr>
          <w:trHeight w:val="291"/>
        </w:trPr>
        <w:tc>
          <w:tcPr>
            <w:tcW w:w="2988" w:type="dxa"/>
            <w:shd w:val="clear" w:color="auto" w:fill="D9D9D9" w:themeFill="background1" w:themeFillShade="D9"/>
          </w:tcPr>
          <w:p w14:paraId="43185E02" w14:textId="77777777" w:rsidR="007649E8" w:rsidRPr="0000162B" w:rsidRDefault="007649E8" w:rsidP="00F3581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</w:pPr>
            <w:r w:rsidRPr="0000162B">
              <w:rPr>
                <w:b/>
              </w:rPr>
              <w:t>Telephone Number:</w:t>
            </w:r>
          </w:p>
        </w:tc>
        <w:tc>
          <w:tcPr>
            <w:tcW w:w="6475" w:type="dxa"/>
          </w:tcPr>
          <w:p w14:paraId="18DB55B6" w14:textId="77777777" w:rsidR="007649E8" w:rsidRPr="0000162B" w:rsidRDefault="00000000" w:rsidP="00F3581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i/>
                <w:color w:val="808080" w:themeColor="background1" w:themeShade="80"/>
                <w:u w:val="single"/>
              </w:rPr>
            </w:pPr>
            <w:sdt>
              <w:sdtPr>
                <w:rPr>
                  <w:i/>
                  <w:color w:val="808080" w:themeColor="background1" w:themeShade="80"/>
                  <w:u w:val="single"/>
                </w:rPr>
                <w:id w:val="394705199"/>
                <w:placeholder>
                  <w:docPart w:val="D7F3BBC60BCA4AA89A8FBC6036772262"/>
                </w:placeholder>
                <w:showingPlcHdr/>
                <w:text/>
              </w:sdtPr>
              <w:sdtContent>
                <w:r w:rsidR="007649E8" w:rsidRPr="0000162B">
                  <w:rPr>
                    <w:rStyle w:val="PlaceholderText"/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sdtContent>
            </w:sdt>
          </w:p>
        </w:tc>
      </w:tr>
      <w:tr w:rsidR="007649E8" w:rsidRPr="0000162B" w14:paraId="4272CB18" w14:textId="77777777" w:rsidTr="004531AF">
        <w:trPr>
          <w:trHeight w:val="320"/>
        </w:trPr>
        <w:tc>
          <w:tcPr>
            <w:tcW w:w="2988" w:type="dxa"/>
            <w:shd w:val="clear" w:color="auto" w:fill="D9D9D9" w:themeFill="background1" w:themeFillShade="D9"/>
          </w:tcPr>
          <w:p w14:paraId="44482E62" w14:textId="77777777" w:rsidR="007649E8" w:rsidRPr="0000162B" w:rsidRDefault="007649E8" w:rsidP="00F3581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</w:pPr>
            <w:r w:rsidRPr="0000162B">
              <w:rPr>
                <w:b/>
              </w:rPr>
              <w:t xml:space="preserve">Email </w:t>
            </w:r>
            <w:proofErr w:type="gramStart"/>
            <w:r w:rsidRPr="0000162B">
              <w:rPr>
                <w:b/>
              </w:rPr>
              <w:t>Address</w:t>
            </w:r>
            <w:r w:rsidRPr="0000162B">
              <w:t xml:space="preserve"> :</w:t>
            </w:r>
            <w:proofErr w:type="gramEnd"/>
            <w:r w:rsidRPr="0000162B">
              <w:t xml:space="preserve"> </w:t>
            </w:r>
          </w:p>
        </w:tc>
        <w:tc>
          <w:tcPr>
            <w:tcW w:w="6475" w:type="dxa"/>
          </w:tcPr>
          <w:p w14:paraId="20283B2C" w14:textId="77777777" w:rsidR="007649E8" w:rsidRPr="0000162B" w:rsidRDefault="00000000" w:rsidP="00F3581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color w:val="808080" w:themeColor="background1" w:themeShade="80"/>
                <w:u w:val="single"/>
              </w:rPr>
            </w:pPr>
            <w:sdt>
              <w:sdtPr>
                <w:rPr>
                  <w:i/>
                  <w:color w:val="808080" w:themeColor="background1" w:themeShade="80"/>
                  <w:u w:val="single"/>
                </w:rPr>
                <w:id w:val="807441467"/>
                <w:placeholder>
                  <w:docPart w:val="0EBC8819C384475493B85FB4318C86CC"/>
                </w:placeholder>
                <w:showingPlcHdr/>
                <w:text/>
              </w:sdtPr>
              <w:sdtContent>
                <w:r w:rsidR="007649E8" w:rsidRPr="0000162B">
                  <w:rPr>
                    <w:rStyle w:val="PlaceholderText"/>
                    <w:i/>
                    <w:color w:val="808080" w:themeColor="background1" w:themeShade="80"/>
                    <w:u w:val="single"/>
                  </w:rPr>
                  <w:t>Click here to enter text.</w:t>
                </w:r>
              </w:sdtContent>
            </w:sdt>
          </w:p>
        </w:tc>
      </w:tr>
    </w:tbl>
    <w:p w14:paraId="48E635D4" w14:textId="77777777" w:rsidR="007649E8" w:rsidRDefault="007649E8" w:rsidP="0051074F">
      <w:pPr>
        <w:pBdr>
          <w:top w:val="single" w:sz="6" w:space="0" w:color="FFFFFF"/>
          <w:left w:val="single" w:sz="6" w:space="0" w:color="FFFFFF"/>
          <w:bottom w:val="single" w:sz="12" w:space="0" w:color="000000"/>
          <w:right w:val="single" w:sz="6" w:space="0" w:color="FFFFFF"/>
        </w:pBdr>
        <w:tabs>
          <w:tab w:val="left" w:pos="0"/>
          <w:tab w:val="left" w:pos="1800"/>
          <w:tab w:val="left" w:pos="3600"/>
          <w:tab w:val="left" w:pos="5400"/>
          <w:tab w:val="left" w:pos="6840"/>
          <w:tab w:val="left" w:pos="7200"/>
          <w:tab w:val="left" w:pos="7920"/>
          <w:tab w:val="left" w:pos="8640"/>
        </w:tabs>
        <w:spacing w:after="0"/>
      </w:pPr>
    </w:p>
    <w:p w14:paraId="42ABE540" w14:textId="7D8BDEA9" w:rsidR="00EF4297" w:rsidRPr="004E2249" w:rsidRDefault="008579E2" w:rsidP="00EF4297">
      <w:pPr>
        <w:tabs>
          <w:tab w:val="left" w:pos="0"/>
          <w:tab w:val="left" w:pos="1800"/>
          <w:tab w:val="left" w:pos="3600"/>
          <w:tab w:val="left" w:pos="5400"/>
          <w:tab w:val="left" w:pos="6840"/>
          <w:tab w:val="left" w:pos="7200"/>
          <w:tab w:val="left" w:pos="7920"/>
          <w:tab w:val="left" w:pos="8640"/>
        </w:tabs>
        <w:spacing w:after="0"/>
        <w:rPr>
          <w:szCs w:val="20"/>
        </w:rPr>
      </w:pPr>
      <w:r w:rsidRPr="00EF4297">
        <w:rPr>
          <w:b/>
        </w:rPr>
        <w:t>INSTRUCTIONS:</w:t>
      </w:r>
      <w:r>
        <w:rPr>
          <w:i/>
        </w:rPr>
        <w:t xml:space="preserve"> In a </w:t>
      </w:r>
      <w:r w:rsidRPr="004531AF">
        <w:rPr>
          <w:i/>
          <w:u w:val="single"/>
        </w:rPr>
        <w:t>separate document</w:t>
      </w:r>
      <w:r w:rsidR="00DA57EF" w:rsidRPr="00DA57EF">
        <w:rPr>
          <w:i/>
        </w:rPr>
        <w:t xml:space="preserve">, please provide information on the professional and personal qualifications of the applicant.  </w:t>
      </w:r>
      <w:proofErr w:type="gramStart"/>
      <w:r w:rsidR="00DA57EF" w:rsidRPr="00DA57EF">
        <w:rPr>
          <w:i/>
        </w:rPr>
        <w:t>In particular, please</w:t>
      </w:r>
      <w:proofErr w:type="gramEnd"/>
      <w:r w:rsidR="00DA57EF" w:rsidRPr="00DA57EF">
        <w:rPr>
          <w:i/>
        </w:rPr>
        <w:t xml:space="preserve"> comment on the candidate’s ability to contribute to the field of statistics in general and government statistics</w:t>
      </w:r>
      <w:r w:rsidR="00660565">
        <w:rPr>
          <w:i/>
        </w:rPr>
        <w:t xml:space="preserve"> </w:t>
      </w:r>
      <w:r w:rsidR="00190DEB">
        <w:rPr>
          <w:i/>
        </w:rPr>
        <w:t>more specifically</w:t>
      </w:r>
      <w:r w:rsidR="00DA57EF" w:rsidRPr="00DA57EF">
        <w:rPr>
          <w:i/>
        </w:rPr>
        <w:t xml:space="preserve">. </w:t>
      </w:r>
    </w:p>
    <w:p w14:paraId="57869CEB" w14:textId="77777777" w:rsidR="00DA57EF" w:rsidRPr="0000162B" w:rsidRDefault="00DA57EF" w:rsidP="00EF4297">
      <w:pPr>
        <w:tabs>
          <w:tab w:val="left" w:pos="0"/>
          <w:tab w:val="left" w:pos="1800"/>
          <w:tab w:val="left" w:pos="3600"/>
          <w:tab w:val="left" w:pos="5400"/>
          <w:tab w:val="left" w:pos="6840"/>
          <w:tab w:val="left" w:pos="7200"/>
          <w:tab w:val="left" w:pos="7920"/>
          <w:tab w:val="left" w:pos="8640"/>
        </w:tabs>
        <w:spacing w:after="0"/>
      </w:pPr>
    </w:p>
    <w:sectPr w:rsidR="00DA57EF" w:rsidRPr="0000162B" w:rsidSect="00335387">
      <w:headerReference w:type="default" r:id="rId13"/>
      <w:footerReference w:type="default" r:id="rId14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16F69" w14:textId="77777777" w:rsidR="00D314FC" w:rsidRDefault="00D314FC" w:rsidP="00165956">
      <w:pPr>
        <w:spacing w:after="0" w:line="240" w:lineRule="auto"/>
      </w:pPr>
      <w:r>
        <w:separator/>
      </w:r>
    </w:p>
  </w:endnote>
  <w:endnote w:type="continuationSeparator" w:id="0">
    <w:p w14:paraId="438105AE" w14:textId="77777777" w:rsidR="00D314FC" w:rsidRDefault="00D314FC" w:rsidP="0016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2879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4A4E2" w14:textId="77777777" w:rsidR="00B67558" w:rsidRDefault="00F33DC0">
        <w:pPr>
          <w:pStyle w:val="Footer"/>
          <w:jc w:val="right"/>
        </w:pPr>
        <w:r>
          <w:fldChar w:fldCharType="begin"/>
        </w:r>
        <w:r w:rsidR="00B67558">
          <w:instrText xml:space="preserve"> PAGE   \* MERGEFORMAT </w:instrText>
        </w:r>
        <w:r>
          <w:fldChar w:fldCharType="separate"/>
        </w:r>
        <w:r w:rsidR="000870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863F21" w14:textId="77777777" w:rsidR="00813577" w:rsidRDefault="00813577"/>
  <w:p w14:paraId="4930A456" w14:textId="77777777" w:rsidR="00D14801" w:rsidRDefault="00D148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8B988" w14:textId="77777777" w:rsidR="00D314FC" w:rsidRDefault="00D314FC" w:rsidP="00165956">
      <w:pPr>
        <w:spacing w:after="0" w:line="240" w:lineRule="auto"/>
      </w:pPr>
      <w:r>
        <w:separator/>
      </w:r>
    </w:p>
  </w:footnote>
  <w:footnote w:type="continuationSeparator" w:id="0">
    <w:p w14:paraId="5AB49766" w14:textId="77777777" w:rsidR="00D314FC" w:rsidRDefault="00D314FC" w:rsidP="00165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9DB0" w14:textId="090D5BB1" w:rsidR="00B67558" w:rsidRDefault="00B67558">
    <w:pPr>
      <w:pStyle w:val="Header"/>
      <w:rPr>
        <w:rFonts w:ascii="Times New Roman" w:eastAsia="Times New Roman" w:hAnsi="Times New Roman" w:cs="Times New Roman"/>
        <w:b/>
        <w:i/>
        <w:sz w:val="20"/>
        <w:szCs w:val="24"/>
      </w:rPr>
    </w:pPr>
    <w:r>
      <w:rPr>
        <w:rFonts w:ascii="Times New Roman" w:eastAsia="Times New Roman" w:hAnsi="Times New Roman" w:cs="Times New Roman"/>
        <w:b/>
        <w:i/>
        <w:sz w:val="20"/>
        <w:szCs w:val="24"/>
      </w:rPr>
      <w:t xml:space="preserve">APPLICATION FOR WRAY JACKSON SMITH SCHOLARSHIP </w:t>
    </w:r>
    <w:r>
      <w:rPr>
        <w:rFonts w:ascii="Times New Roman" w:eastAsia="Times New Roman" w:hAnsi="Times New Roman" w:cs="Times New Roman"/>
        <w:b/>
        <w:i/>
        <w:sz w:val="20"/>
        <w:szCs w:val="24"/>
      </w:rPr>
      <w:tab/>
    </w:r>
    <w:r w:rsidR="00AB305E">
      <w:rPr>
        <w:rFonts w:ascii="Times New Roman" w:eastAsia="Times New Roman" w:hAnsi="Times New Roman" w:cs="Times New Roman"/>
        <w:b/>
        <w:i/>
        <w:sz w:val="28"/>
        <w:szCs w:val="28"/>
      </w:rPr>
      <w:t>202</w:t>
    </w:r>
    <w:r w:rsidR="00D91A5E">
      <w:rPr>
        <w:rFonts w:ascii="Times New Roman" w:eastAsia="Times New Roman" w:hAnsi="Times New Roman" w:cs="Times New Roman"/>
        <w:b/>
        <w:i/>
        <w:sz w:val="28"/>
        <w:szCs w:val="28"/>
      </w:rPr>
      <w:t>6</w:t>
    </w:r>
  </w:p>
  <w:p w14:paraId="25E8598E" w14:textId="77777777" w:rsidR="00B67558" w:rsidRDefault="00B67558">
    <w:pPr>
      <w:pStyle w:val="Header"/>
    </w:pPr>
    <w:r w:rsidRPr="00165956">
      <w:rPr>
        <w:rFonts w:ascii="Times New Roman" w:eastAsia="Times New Roman" w:hAnsi="Times New Roman" w:cs="Times New Roman"/>
        <w:b/>
        <w:i/>
        <w:sz w:val="20"/>
        <w:szCs w:val="24"/>
      </w:rPr>
      <w:t>FOR THOSE WORKING FOR THE ADVANCEMENT OF GOVERNMENT STATISTICS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13D"/>
    <w:multiLevelType w:val="hybridMultilevel"/>
    <w:tmpl w:val="E6DE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86E6F"/>
    <w:multiLevelType w:val="hybridMultilevel"/>
    <w:tmpl w:val="2506A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4EEE"/>
    <w:multiLevelType w:val="hybridMultilevel"/>
    <w:tmpl w:val="7A14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747BF"/>
    <w:multiLevelType w:val="hybridMultilevel"/>
    <w:tmpl w:val="72B6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23304"/>
    <w:multiLevelType w:val="hybridMultilevel"/>
    <w:tmpl w:val="B85A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707F3"/>
    <w:multiLevelType w:val="hybridMultilevel"/>
    <w:tmpl w:val="4342C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42C5C"/>
    <w:multiLevelType w:val="hybridMultilevel"/>
    <w:tmpl w:val="0000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21853"/>
    <w:multiLevelType w:val="hybridMultilevel"/>
    <w:tmpl w:val="CF4E98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C3EEF"/>
    <w:multiLevelType w:val="hybridMultilevel"/>
    <w:tmpl w:val="2DC087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92E54"/>
    <w:multiLevelType w:val="hybridMultilevel"/>
    <w:tmpl w:val="CB5AC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639324">
    <w:abstractNumId w:val="3"/>
  </w:num>
  <w:num w:numId="2" w16cid:durableId="910891225">
    <w:abstractNumId w:val="9"/>
  </w:num>
  <w:num w:numId="3" w16cid:durableId="2129739029">
    <w:abstractNumId w:val="7"/>
  </w:num>
  <w:num w:numId="4" w16cid:durableId="1176457448">
    <w:abstractNumId w:val="0"/>
  </w:num>
  <w:num w:numId="5" w16cid:durableId="1984235325">
    <w:abstractNumId w:val="4"/>
  </w:num>
  <w:num w:numId="6" w16cid:durableId="1853713996">
    <w:abstractNumId w:val="8"/>
  </w:num>
  <w:num w:numId="7" w16cid:durableId="209615489">
    <w:abstractNumId w:val="5"/>
  </w:num>
  <w:num w:numId="8" w16cid:durableId="653949365">
    <w:abstractNumId w:val="2"/>
  </w:num>
  <w:num w:numId="9" w16cid:durableId="1517036613">
    <w:abstractNumId w:val="6"/>
  </w:num>
  <w:num w:numId="10" w16cid:durableId="1951429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0D4"/>
    <w:rsid w:val="0000162B"/>
    <w:rsid w:val="0001121C"/>
    <w:rsid w:val="000171EE"/>
    <w:rsid w:val="00030488"/>
    <w:rsid w:val="00034093"/>
    <w:rsid w:val="00050397"/>
    <w:rsid w:val="00052E93"/>
    <w:rsid w:val="000601F9"/>
    <w:rsid w:val="000870B9"/>
    <w:rsid w:val="00093AAA"/>
    <w:rsid w:val="000A7CF2"/>
    <w:rsid w:val="000D193A"/>
    <w:rsid w:val="001038D5"/>
    <w:rsid w:val="00115DF6"/>
    <w:rsid w:val="0015467F"/>
    <w:rsid w:val="00165956"/>
    <w:rsid w:val="00173EC9"/>
    <w:rsid w:val="00190DEB"/>
    <w:rsid w:val="001D1DDD"/>
    <w:rsid w:val="00227F25"/>
    <w:rsid w:val="0029247B"/>
    <w:rsid w:val="002B7C7E"/>
    <w:rsid w:val="002C5134"/>
    <w:rsid w:val="002E1921"/>
    <w:rsid w:val="002F75BC"/>
    <w:rsid w:val="00335387"/>
    <w:rsid w:val="00362E43"/>
    <w:rsid w:val="00372411"/>
    <w:rsid w:val="0039488F"/>
    <w:rsid w:val="003950E1"/>
    <w:rsid w:val="003C7675"/>
    <w:rsid w:val="00417B54"/>
    <w:rsid w:val="00442950"/>
    <w:rsid w:val="004531AF"/>
    <w:rsid w:val="00465E19"/>
    <w:rsid w:val="00482EB2"/>
    <w:rsid w:val="00487365"/>
    <w:rsid w:val="004C698E"/>
    <w:rsid w:val="004D5634"/>
    <w:rsid w:val="005012A3"/>
    <w:rsid w:val="00501377"/>
    <w:rsid w:val="0051074F"/>
    <w:rsid w:val="00533FC6"/>
    <w:rsid w:val="005341AE"/>
    <w:rsid w:val="005411B2"/>
    <w:rsid w:val="00557610"/>
    <w:rsid w:val="005873B7"/>
    <w:rsid w:val="005C2811"/>
    <w:rsid w:val="00637A25"/>
    <w:rsid w:val="00660565"/>
    <w:rsid w:val="006B32F4"/>
    <w:rsid w:val="00701997"/>
    <w:rsid w:val="00705F22"/>
    <w:rsid w:val="007470D4"/>
    <w:rsid w:val="007649E8"/>
    <w:rsid w:val="00796BB7"/>
    <w:rsid w:val="007B1D68"/>
    <w:rsid w:val="007C3D35"/>
    <w:rsid w:val="00813577"/>
    <w:rsid w:val="008579E2"/>
    <w:rsid w:val="008C43AD"/>
    <w:rsid w:val="008D0AF8"/>
    <w:rsid w:val="00934070"/>
    <w:rsid w:val="009A42F7"/>
    <w:rsid w:val="009B5BA5"/>
    <w:rsid w:val="009F3A8D"/>
    <w:rsid w:val="00A222EC"/>
    <w:rsid w:val="00A66CB3"/>
    <w:rsid w:val="00A816C0"/>
    <w:rsid w:val="00A9006C"/>
    <w:rsid w:val="00A91363"/>
    <w:rsid w:val="00A92C35"/>
    <w:rsid w:val="00AB227F"/>
    <w:rsid w:val="00AB305E"/>
    <w:rsid w:val="00AC6C71"/>
    <w:rsid w:val="00AF4FDF"/>
    <w:rsid w:val="00B01F38"/>
    <w:rsid w:val="00B205F4"/>
    <w:rsid w:val="00B67558"/>
    <w:rsid w:val="00BA32DF"/>
    <w:rsid w:val="00BB00F5"/>
    <w:rsid w:val="00BB1C8F"/>
    <w:rsid w:val="00BF4647"/>
    <w:rsid w:val="00C02249"/>
    <w:rsid w:val="00C1477B"/>
    <w:rsid w:val="00C20F77"/>
    <w:rsid w:val="00C26D4B"/>
    <w:rsid w:val="00C41D43"/>
    <w:rsid w:val="00C537B0"/>
    <w:rsid w:val="00C720C5"/>
    <w:rsid w:val="00CD5C2D"/>
    <w:rsid w:val="00D14801"/>
    <w:rsid w:val="00D15470"/>
    <w:rsid w:val="00D314FC"/>
    <w:rsid w:val="00D47C12"/>
    <w:rsid w:val="00D47D61"/>
    <w:rsid w:val="00D61115"/>
    <w:rsid w:val="00D865E1"/>
    <w:rsid w:val="00D91A5E"/>
    <w:rsid w:val="00DA57EF"/>
    <w:rsid w:val="00E366EA"/>
    <w:rsid w:val="00E554D2"/>
    <w:rsid w:val="00E95209"/>
    <w:rsid w:val="00EF4297"/>
    <w:rsid w:val="00F33DC0"/>
    <w:rsid w:val="00F51240"/>
    <w:rsid w:val="00FE131B"/>
    <w:rsid w:val="00FE74FD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339D5"/>
  <w15:docId w15:val="{2849CD96-8B19-4D91-8734-5A60973E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1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465E19"/>
    <w:pPr>
      <w:widowControl w:val="0"/>
      <w:tabs>
        <w:tab w:val="left" w:pos="0"/>
        <w:tab w:val="left" w:pos="1800"/>
        <w:tab w:val="left" w:pos="288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outlineLvl w:val="3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65E19"/>
    <w:rPr>
      <w:rFonts w:ascii="Arial" w:eastAsia="Times New Roman" w:hAnsi="Arial" w:cs="Arial"/>
      <w:b/>
      <w:bCs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465E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E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5341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165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956"/>
  </w:style>
  <w:style w:type="paragraph" w:styleId="Footer">
    <w:name w:val="footer"/>
    <w:basedOn w:val="Normal"/>
    <w:link w:val="FooterChar"/>
    <w:uiPriority w:val="99"/>
    <w:unhideWhenUsed/>
    <w:rsid w:val="00165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956"/>
  </w:style>
  <w:style w:type="character" w:styleId="Hyperlink">
    <w:name w:val="Hyperlink"/>
    <w:basedOn w:val="DefaultParagraphFont"/>
    <w:rsid w:val="000503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32F4"/>
    <w:pPr>
      <w:ind w:left="720"/>
      <w:contextualSpacing/>
    </w:pPr>
  </w:style>
  <w:style w:type="paragraph" w:styleId="BodyText2">
    <w:name w:val="Body Text 2"/>
    <w:basedOn w:val="Normal"/>
    <w:link w:val="BodyText2Char"/>
    <w:rsid w:val="00173EC9"/>
    <w:pPr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1800"/>
        <w:tab w:val="left" w:pos="3600"/>
        <w:tab w:val="left" w:pos="5400"/>
        <w:tab w:val="left" w:pos="6840"/>
        <w:tab w:val="left" w:pos="7200"/>
        <w:tab w:val="left" w:pos="7920"/>
        <w:tab w:val="left" w:pos="8640"/>
      </w:tabs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73EC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865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65E1"/>
  </w:style>
  <w:style w:type="character" w:customStyle="1" w:styleId="Heading1Char">
    <w:name w:val="Heading 1 Char"/>
    <w:basedOn w:val="DefaultParagraphFont"/>
    <w:link w:val="Heading1"/>
    <w:uiPriority w:val="9"/>
    <w:rsid w:val="00637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006C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AB305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340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43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8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shal.thakkar@utsouthwestern.edu.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shal.thakkar@utsouthwestern.edu.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k_je\AppData\Roaming\Microsoft\Templates\Wray%20Jackson%20Smit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D1676721B74E8992D235CC34877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71838-3BE4-49BE-A2A3-16F3C3CC0CD1}"/>
      </w:docPartPr>
      <w:docPartBody>
        <w:p w:rsidR="00C411B7" w:rsidRDefault="007811F3" w:rsidP="007811F3">
          <w:pPr>
            <w:pStyle w:val="7AD1676721B74E8992D235CC348773664"/>
          </w:pPr>
          <w:r w:rsidRPr="0000162B">
            <w:rPr>
              <w:rStyle w:val="PlaceholderText"/>
              <w:i/>
              <w:color w:val="808080" w:themeColor="background1" w:themeShade="80"/>
              <w:u w:val="single"/>
            </w:rPr>
            <w:t>Click here to enter text.</w:t>
          </w:r>
        </w:p>
      </w:docPartBody>
    </w:docPart>
    <w:docPart>
      <w:docPartPr>
        <w:name w:val="A5A1520E817E476A98EB13AF3FF4F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E6F36-B622-4B91-99F4-BEA71B63A49E}"/>
      </w:docPartPr>
      <w:docPartBody>
        <w:p w:rsidR="00C411B7" w:rsidRDefault="008148FD">
          <w:pPr>
            <w:pStyle w:val="A5A1520E817E476A98EB13AF3FF4F3B6"/>
          </w:pPr>
          <w:r w:rsidRPr="007B1D68">
            <w:rPr>
              <w:rStyle w:val="PlaceholderText"/>
              <w:i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98A7EBDCD3874583B1D9494974DE6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7D4C8-14C7-4FB5-9C08-FAA0F44D4C2F}"/>
      </w:docPartPr>
      <w:docPartBody>
        <w:p w:rsidR="00C411B7" w:rsidRDefault="007811F3" w:rsidP="007811F3">
          <w:pPr>
            <w:pStyle w:val="98A7EBDCD3874583B1D9494974DE69D84"/>
          </w:pPr>
          <w:r w:rsidRPr="0000162B">
            <w:rPr>
              <w:rStyle w:val="PlaceholderText"/>
              <w:i/>
              <w:color w:val="808080" w:themeColor="background1" w:themeShade="80"/>
              <w:u w:val="single"/>
            </w:rPr>
            <w:t>Click here to enter text.</w:t>
          </w:r>
        </w:p>
      </w:docPartBody>
    </w:docPart>
    <w:docPart>
      <w:docPartPr>
        <w:name w:val="9226F408F1E949828B37F29A6FD36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96C90-8116-464E-80D7-BBBF0B6AA53F}"/>
      </w:docPartPr>
      <w:docPartBody>
        <w:p w:rsidR="00C411B7" w:rsidRDefault="007811F3" w:rsidP="007811F3">
          <w:pPr>
            <w:pStyle w:val="9226F408F1E949828B37F29A6FD3697B4"/>
          </w:pPr>
          <w:r w:rsidRPr="0000162B">
            <w:rPr>
              <w:rStyle w:val="PlaceholderText"/>
              <w:i/>
              <w:color w:val="808080" w:themeColor="background1" w:themeShade="80"/>
              <w:u w:val="single"/>
            </w:rPr>
            <w:t>Click here to enter text.</w:t>
          </w:r>
        </w:p>
      </w:docPartBody>
    </w:docPart>
    <w:docPart>
      <w:docPartPr>
        <w:name w:val="B14738EA17C5448B83AF4BDF57167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72BB9-7F9E-4C33-AFD3-B5B45AECD67B}"/>
      </w:docPartPr>
      <w:docPartBody>
        <w:p w:rsidR="00C411B7" w:rsidRDefault="007811F3" w:rsidP="007811F3">
          <w:pPr>
            <w:pStyle w:val="B14738EA17C5448B83AF4BDF5716705C4"/>
          </w:pPr>
          <w:r w:rsidRPr="0000162B">
            <w:rPr>
              <w:rStyle w:val="PlaceholderText"/>
              <w:i/>
              <w:color w:val="808080" w:themeColor="background1" w:themeShade="80"/>
              <w:u w:val="single"/>
            </w:rPr>
            <w:t>Click here to enter text.</w:t>
          </w:r>
        </w:p>
      </w:docPartBody>
    </w:docPart>
    <w:docPart>
      <w:docPartPr>
        <w:name w:val="7D454DDB2827479F8FB574B999FE0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E8188-EC03-4779-A97D-24E2E6256930}"/>
      </w:docPartPr>
      <w:docPartBody>
        <w:p w:rsidR="00C411B7" w:rsidRDefault="008148FD">
          <w:pPr>
            <w:pStyle w:val="7D454DDB2827479F8FB574B999FE0ADB"/>
          </w:pPr>
          <w:r w:rsidRPr="009E684B">
            <w:rPr>
              <w:rStyle w:val="PlaceholderText"/>
            </w:rPr>
            <w:t>Click here to enter text.</w:t>
          </w:r>
        </w:p>
      </w:docPartBody>
    </w:docPart>
    <w:docPart>
      <w:docPartPr>
        <w:name w:val="C57F83FB4DF7463FAF5DBF68C832B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4194B-E4E1-4EE9-B106-2433B424DB1D}"/>
      </w:docPartPr>
      <w:docPartBody>
        <w:p w:rsidR="00C411B7" w:rsidRDefault="007811F3" w:rsidP="007811F3">
          <w:pPr>
            <w:pStyle w:val="C57F83FB4DF7463FAF5DBF68C832BF144"/>
          </w:pPr>
          <w:r w:rsidRPr="0000162B">
            <w:rPr>
              <w:i/>
              <w:color w:val="808080" w:themeColor="background1" w:themeShade="80"/>
              <w:u w:val="single"/>
            </w:rPr>
            <w:t>Click here to enter text.</w:t>
          </w:r>
        </w:p>
      </w:docPartBody>
    </w:docPart>
    <w:docPart>
      <w:docPartPr>
        <w:name w:val="24C56292CB314BCBB7B8F0A135FE8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00135-C588-46CC-A12D-4756A0CC04B3}"/>
      </w:docPartPr>
      <w:docPartBody>
        <w:p w:rsidR="00C411B7" w:rsidRDefault="007811F3" w:rsidP="007811F3">
          <w:pPr>
            <w:pStyle w:val="24C56292CB314BCBB7B8F0A135FE872E4"/>
          </w:pPr>
          <w:r w:rsidRPr="0000162B">
            <w:rPr>
              <w:i/>
              <w:color w:val="808080" w:themeColor="background1" w:themeShade="80"/>
              <w:u w:val="single"/>
            </w:rPr>
            <w:t>Click here to enter text.</w:t>
          </w:r>
        </w:p>
      </w:docPartBody>
    </w:docPart>
    <w:docPart>
      <w:docPartPr>
        <w:name w:val="7E95D2E1BB2D41CE9E8C97657F71A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4623-0D5F-4E75-91AA-DE38AD821F97}"/>
      </w:docPartPr>
      <w:docPartBody>
        <w:p w:rsidR="00C411B7" w:rsidRDefault="007811F3" w:rsidP="007811F3">
          <w:pPr>
            <w:pStyle w:val="7E95D2E1BB2D41CE9E8C97657F71A8C14"/>
          </w:pPr>
          <w:r w:rsidRPr="0000162B">
            <w:rPr>
              <w:i/>
              <w:color w:val="808080" w:themeColor="background1" w:themeShade="80"/>
              <w:u w:val="single"/>
            </w:rPr>
            <w:t>Click here to enter text.</w:t>
          </w:r>
        </w:p>
      </w:docPartBody>
    </w:docPart>
    <w:docPart>
      <w:docPartPr>
        <w:name w:val="CDA4EBD2AD774AB1B780AA10B185A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045B6-17D1-4859-AA4E-B628E0EF7CE5}"/>
      </w:docPartPr>
      <w:docPartBody>
        <w:p w:rsidR="00C411B7" w:rsidRDefault="007811F3" w:rsidP="007811F3">
          <w:pPr>
            <w:pStyle w:val="CDA4EBD2AD774AB1B780AA10B185A35B4"/>
          </w:pPr>
          <w:r w:rsidRPr="0000162B">
            <w:rPr>
              <w:i/>
              <w:color w:val="808080" w:themeColor="background1" w:themeShade="80"/>
              <w:u w:val="single"/>
            </w:rPr>
            <w:t>Click here to enter text.</w:t>
          </w:r>
        </w:p>
      </w:docPartBody>
    </w:docPart>
    <w:docPart>
      <w:docPartPr>
        <w:name w:val="9FFEAEF1D4A8439A9E90371C90A36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CE471-55A5-43E3-8763-5AE652E5AE39}"/>
      </w:docPartPr>
      <w:docPartBody>
        <w:p w:rsidR="00C411B7" w:rsidRDefault="007811F3" w:rsidP="007811F3">
          <w:pPr>
            <w:pStyle w:val="9FFEAEF1D4A8439A9E90371C90A367854"/>
          </w:pPr>
          <w:r w:rsidRPr="0000162B">
            <w:rPr>
              <w:rStyle w:val="PlaceholderText"/>
              <w:i/>
              <w:u w:val="single"/>
            </w:rPr>
            <w:t>Click here to enter text.</w:t>
          </w:r>
        </w:p>
      </w:docPartBody>
    </w:docPart>
    <w:docPart>
      <w:docPartPr>
        <w:name w:val="D6078B4538EE4F3CB6A4EE7DDA1BA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AD8E-8E99-466B-8532-633A573937F9}"/>
      </w:docPartPr>
      <w:docPartBody>
        <w:p w:rsidR="00C411B7" w:rsidRDefault="007811F3" w:rsidP="007811F3">
          <w:pPr>
            <w:pStyle w:val="D6078B4538EE4F3CB6A4EE7DDA1BAD184"/>
          </w:pPr>
          <w:r w:rsidRPr="0000162B">
            <w:rPr>
              <w:rStyle w:val="PlaceholderText"/>
              <w:i/>
              <w:u w:val="single"/>
            </w:rPr>
            <w:t>Click here to enter text.</w:t>
          </w:r>
        </w:p>
      </w:docPartBody>
    </w:docPart>
    <w:docPart>
      <w:docPartPr>
        <w:name w:val="C9A94C15C2324DC5957621C3FFD59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D7501-3EA4-4A09-B3F6-290CECCFC3AA}"/>
      </w:docPartPr>
      <w:docPartBody>
        <w:p w:rsidR="00C411B7" w:rsidRDefault="007811F3" w:rsidP="007811F3">
          <w:pPr>
            <w:pStyle w:val="C9A94C15C2324DC5957621C3FFD5900F4"/>
          </w:pPr>
          <w:r w:rsidRPr="0000162B">
            <w:rPr>
              <w:rStyle w:val="PlaceholderText"/>
            </w:rPr>
            <w:t>Choose an item.</w:t>
          </w:r>
        </w:p>
      </w:docPartBody>
    </w:docPart>
    <w:docPart>
      <w:docPartPr>
        <w:name w:val="020DFF7AEB77447DB93A8CC4DC326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BA689-F3E1-4024-9AA5-276ED2FABF1E}"/>
      </w:docPartPr>
      <w:docPartBody>
        <w:p w:rsidR="00C411B7" w:rsidRDefault="007811F3" w:rsidP="007811F3">
          <w:pPr>
            <w:pStyle w:val="020DFF7AEB77447DB93A8CC4DC32650C4"/>
          </w:pPr>
          <w:r w:rsidRPr="0000162B">
            <w:rPr>
              <w:rStyle w:val="PlaceholderText"/>
              <w:i/>
              <w:u w:val="single"/>
            </w:rPr>
            <w:t>Click here to enter a date.</w:t>
          </w:r>
        </w:p>
      </w:docPartBody>
    </w:docPart>
    <w:docPart>
      <w:docPartPr>
        <w:name w:val="07A2190D6C79479784E7F501E1C40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C0476-D8AA-433F-BEE7-7DCD0B2E2661}"/>
      </w:docPartPr>
      <w:docPartBody>
        <w:p w:rsidR="00C411B7" w:rsidRDefault="007811F3" w:rsidP="007811F3">
          <w:pPr>
            <w:pStyle w:val="07A2190D6C79479784E7F501E1C40BAC4"/>
          </w:pPr>
          <w:r w:rsidRPr="0000162B">
            <w:rPr>
              <w:rStyle w:val="PlaceholderText"/>
              <w:i/>
              <w:u w:val="single"/>
            </w:rPr>
            <w:t>Click here to enter a date.</w:t>
          </w:r>
        </w:p>
      </w:docPartBody>
    </w:docPart>
    <w:docPart>
      <w:docPartPr>
        <w:name w:val="DCFA2F18161D4D30A71CB6C7F99D6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25B09-F21C-4EF7-B3E9-13DBD421EED7}"/>
      </w:docPartPr>
      <w:docPartBody>
        <w:p w:rsidR="00C411B7" w:rsidRDefault="007811F3" w:rsidP="007811F3">
          <w:pPr>
            <w:pStyle w:val="DCFA2F18161D4D30A71CB6C7F99D61374"/>
          </w:pPr>
          <w:r w:rsidRPr="0000162B">
            <w:rPr>
              <w:rStyle w:val="PlaceholderText"/>
              <w:i/>
              <w:u w:val="single"/>
            </w:rPr>
            <w:t>Click here to enter text.</w:t>
          </w:r>
        </w:p>
      </w:docPartBody>
    </w:docPart>
    <w:docPart>
      <w:docPartPr>
        <w:name w:val="86DFA6D06E8343E3878F0125BD0F4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50FA1-1383-4DC8-80D9-93A8EDF18DB6}"/>
      </w:docPartPr>
      <w:docPartBody>
        <w:p w:rsidR="00C411B7" w:rsidRDefault="007811F3" w:rsidP="007811F3">
          <w:pPr>
            <w:pStyle w:val="86DFA6D06E8343E3878F0125BD0F45664"/>
          </w:pPr>
          <w:r w:rsidRPr="0000162B">
            <w:rPr>
              <w:rStyle w:val="PlaceholderText"/>
              <w:i/>
              <w:u w:val="single"/>
            </w:rPr>
            <w:t>Click here to enter text.</w:t>
          </w:r>
        </w:p>
      </w:docPartBody>
    </w:docPart>
    <w:docPart>
      <w:docPartPr>
        <w:name w:val="98906A9134D64390B3AB413B84CED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8876-DC22-4422-8974-7E34B4F6981A}"/>
      </w:docPartPr>
      <w:docPartBody>
        <w:p w:rsidR="00C411B7" w:rsidRDefault="007811F3" w:rsidP="007811F3">
          <w:pPr>
            <w:pStyle w:val="98906A9134D64390B3AB413B84CED7364"/>
          </w:pPr>
          <w:r w:rsidRPr="0000162B">
            <w:rPr>
              <w:rStyle w:val="PlaceholderText"/>
              <w:i/>
              <w:u w:val="single"/>
            </w:rPr>
            <w:t>Click here to enter text.</w:t>
          </w:r>
        </w:p>
      </w:docPartBody>
    </w:docPart>
    <w:docPart>
      <w:docPartPr>
        <w:name w:val="FC9B4813E01A421A9A45615D3494D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28597-F1EA-4844-A939-1E5660572EE2}"/>
      </w:docPartPr>
      <w:docPartBody>
        <w:p w:rsidR="00C411B7" w:rsidRDefault="007811F3" w:rsidP="007811F3">
          <w:pPr>
            <w:pStyle w:val="FC9B4813E01A421A9A45615D3494D7BA4"/>
          </w:pPr>
          <w:r w:rsidRPr="0000162B">
            <w:rPr>
              <w:rStyle w:val="PlaceholderText"/>
            </w:rPr>
            <w:t>Choose an item.</w:t>
          </w:r>
        </w:p>
      </w:docPartBody>
    </w:docPart>
    <w:docPart>
      <w:docPartPr>
        <w:name w:val="074F2EF22A944CA898BAFE286C5CA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670E7-33B5-4E92-BEA2-8FDB0EF184A4}"/>
      </w:docPartPr>
      <w:docPartBody>
        <w:p w:rsidR="00C411B7" w:rsidRDefault="007811F3" w:rsidP="007811F3">
          <w:pPr>
            <w:pStyle w:val="074F2EF22A944CA898BAFE286C5CA88A4"/>
          </w:pPr>
          <w:r w:rsidRPr="0000162B">
            <w:rPr>
              <w:rStyle w:val="PlaceholderText"/>
              <w:i/>
              <w:u w:val="single"/>
            </w:rPr>
            <w:t>Click here to enter a date.</w:t>
          </w:r>
        </w:p>
      </w:docPartBody>
    </w:docPart>
    <w:docPart>
      <w:docPartPr>
        <w:name w:val="CB3E2BA2C03042519ABF46AD54BC3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C90D6-7E6A-47C6-96C7-8CA936BDB494}"/>
      </w:docPartPr>
      <w:docPartBody>
        <w:p w:rsidR="00C411B7" w:rsidRDefault="007811F3" w:rsidP="007811F3">
          <w:pPr>
            <w:pStyle w:val="CB3E2BA2C03042519ABF46AD54BC33B54"/>
          </w:pPr>
          <w:r w:rsidRPr="0000162B">
            <w:rPr>
              <w:rStyle w:val="PlaceholderText"/>
              <w:i/>
              <w:u w:val="single"/>
            </w:rPr>
            <w:t>Click here to enter a date.</w:t>
          </w:r>
        </w:p>
      </w:docPartBody>
    </w:docPart>
    <w:docPart>
      <w:docPartPr>
        <w:name w:val="F92068BEAA8A405ABE53B21B48DF3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BDD51-A66C-41AD-A94E-96BE863F50DD}"/>
      </w:docPartPr>
      <w:docPartBody>
        <w:p w:rsidR="00C411B7" w:rsidRDefault="007811F3" w:rsidP="007811F3">
          <w:pPr>
            <w:pStyle w:val="F92068BEAA8A405ABE53B21B48DF34224"/>
          </w:pPr>
          <w:r w:rsidRPr="0000162B">
            <w:rPr>
              <w:rStyle w:val="PlaceholderText"/>
              <w:i/>
              <w:u w:val="single"/>
            </w:rPr>
            <w:t>Click here to enter text.</w:t>
          </w:r>
        </w:p>
      </w:docPartBody>
    </w:docPart>
    <w:docPart>
      <w:docPartPr>
        <w:name w:val="1C542151B87B48EEB497603D94FA6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C4043-0F87-411C-B912-0EDC966F63F5}"/>
      </w:docPartPr>
      <w:docPartBody>
        <w:p w:rsidR="00C411B7" w:rsidRDefault="007811F3" w:rsidP="007811F3">
          <w:pPr>
            <w:pStyle w:val="1C542151B87B48EEB497603D94FA69834"/>
          </w:pPr>
          <w:r w:rsidRPr="0000162B">
            <w:rPr>
              <w:rStyle w:val="PlaceholderText"/>
              <w:i/>
              <w:u w:val="single"/>
            </w:rPr>
            <w:t>Click here to enter text.</w:t>
          </w:r>
        </w:p>
      </w:docPartBody>
    </w:docPart>
    <w:docPart>
      <w:docPartPr>
        <w:name w:val="A153F43ECDC4452B8A171D4070942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122C3-4792-4533-A5F7-39F60DBCF2CE}"/>
      </w:docPartPr>
      <w:docPartBody>
        <w:p w:rsidR="00C411B7" w:rsidRDefault="007811F3" w:rsidP="007811F3">
          <w:pPr>
            <w:pStyle w:val="A153F43ECDC4452B8A171D4070942B864"/>
          </w:pPr>
          <w:r w:rsidRPr="0000162B">
            <w:rPr>
              <w:rStyle w:val="PlaceholderText"/>
              <w:i/>
              <w:u w:val="single"/>
            </w:rPr>
            <w:t>Click here to enter text.</w:t>
          </w:r>
        </w:p>
      </w:docPartBody>
    </w:docPart>
    <w:docPart>
      <w:docPartPr>
        <w:name w:val="B84B1C3CE9A348128C1FF8BAED002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C3CDC-7C51-4BB9-B028-E6197702FE38}"/>
      </w:docPartPr>
      <w:docPartBody>
        <w:p w:rsidR="00C411B7" w:rsidRDefault="007811F3" w:rsidP="007811F3">
          <w:pPr>
            <w:pStyle w:val="B84B1C3CE9A348128C1FF8BAED0024474"/>
          </w:pPr>
          <w:r w:rsidRPr="0000162B">
            <w:rPr>
              <w:rStyle w:val="PlaceholderText"/>
            </w:rPr>
            <w:t>Choose an item.</w:t>
          </w:r>
        </w:p>
      </w:docPartBody>
    </w:docPart>
    <w:docPart>
      <w:docPartPr>
        <w:name w:val="2831640B1B5D481BB185C88683DF0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E3894-877D-4E04-98D3-5B7870F51DA3}"/>
      </w:docPartPr>
      <w:docPartBody>
        <w:p w:rsidR="00C411B7" w:rsidRDefault="007811F3" w:rsidP="007811F3">
          <w:pPr>
            <w:pStyle w:val="2831640B1B5D481BB185C88683DF05D34"/>
          </w:pPr>
          <w:r w:rsidRPr="0000162B">
            <w:rPr>
              <w:rStyle w:val="PlaceholderText"/>
              <w:i/>
              <w:u w:val="single"/>
            </w:rPr>
            <w:t>Click here to enter a date.</w:t>
          </w:r>
        </w:p>
      </w:docPartBody>
    </w:docPart>
    <w:docPart>
      <w:docPartPr>
        <w:name w:val="C61A99BC5FFE4CF5BB7293BAEE0DD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7A671-896E-46B8-BEE1-E726B1A70486}"/>
      </w:docPartPr>
      <w:docPartBody>
        <w:p w:rsidR="00C411B7" w:rsidRDefault="007811F3" w:rsidP="007811F3">
          <w:pPr>
            <w:pStyle w:val="C61A99BC5FFE4CF5BB7293BAEE0DD03E4"/>
          </w:pPr>
          <w:r w:rsidRPr="0000162B">
            <w:rPr>
              <w:rStyle w:val="PlaceholderText"/>
              <w:i/>
              <w:u w:val="single"/>
            </w:rPr>
            <w:t>Click here to enter a date.</w:t>
          </w:r>
        </w:p>
      </w:docPartBody>
    </w:docPart>
    <w:docPart>
      <w:docPartPr>
        <w:name w:val="F9F7F1DA65904397AE6E8802581B2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ADA2E-C3CC-4FB0-B57C-EE179B3344B6}"/>
      </w:docPartPr>
      <w:docPartBody>
        <w:p w:rsidR="00C411B7" w:rsidRDefault="007811F3" w:rsidP="007811F3">
          <w:pPr>
            <w:pStyle w:val="F9F7F1DA65904397AE6E8802581B2D4F4"/>
          </w:pPr>
          <w:r w:rsidRPr="0000162B">
            <w:rPr>
              <w:rStyle w:val="PlaceholderText"/>
              <w:i/>
              <w:u w:val="single"/>
            </w:rPr>
            <w:t>Click here to enter text.</w:t>
          </w:r>
        </w:p>
      </w:docPartBody>
    </w:docPart>
    <w:docPart>
      <w:docPartPr>
        <w:name w:val="00E634D1B82441BEA4BC07899F3F2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5AE5B-289D-4228-9992-1A5C986ED34E}"/>
      </w:docPartPr>
      <w:docPartBody>
        <w:p w:rsidR="00C411B7" w:rsidRDefault="007811F3" w:rsidP="007811F3">
          <w:pPr>
            <w:pStyle w:val="00E634D1B82441BEA4BC07899F3F234C4"/>
          </w:pPr>
          <w:r w:rsidRPr="0000162B">
            <w:rPr>
              <w:rStyle w:val="PlaceholderText"/>
              <w:i/>
              <w:u w:val="single"/>
            </w:rPr>
            <w:t>Click here to enter text.</w:t>
          </w:r>
        </w:p>
      </w:docPartBody>
    </w:docPart>
    <w:docPart>
      <w:docPartPr>
        <w:name w:val="673027604DDE4F328264C0984ABD0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186D2-21B6-4327-AF87-9FCA66BD72B3}"/>
      </w:docPartPr>
      <w:docPartBody>
        <w:p w:rsidR="00C411B7" w:rsidRDefault="007811F3" w:rsidP="007811F3">
          <w:pPr>
            <w:pStyle w:val="673027604DDE4F328264C0984ABD01034"/>
          </w:pPr>
          <w:r w:rsidRPr="0000162B">
            <w:rPr>
              <w:rStyle w:val="PlaceholderText"/>
              <w:i/>
              <w:u w:val="single"/>
            </w:rPr>
            <w:t>Click here to enter text.</w:t>
          </w:r>
        </w:p>
      </w:docPartBody>
    </w:docPart>
    <w:docPart>
      <w:docPartPr>
        <w:name w:val="72207650502145AA8FAE96F071A58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005E5-87EE-4AE4-AD43-2E8F6D088C81}"/>
      </w:docPartPr>
      <w:docPartBody>
        <w:p w:rsidR="00C411B7" w:rsidRDefault="007811F3" w:rsidP="007811F3">
          <w:pPr>
            <w:pStyle w:val="72207650502145AA8FAE96F071A58CD04"/>
          </w:pPr>
          <w:r w:rsidRPr="0000162B">
            <w:rPr>
              <w:rStyle w:val="PlaceholderText"/>
              <w:i/>
              <w:u w:val="single"/>
            </w:rPr>
            <w:t>Click here to enter a date.</w:t>
          </w:r>
        </w:p>
      </w:docPartBody>
    </w:docPart>
    <w:docPart>
      <w:docPartPr>
        <w:name w:val="0E8AE7008B1241FF844F56D20CC2B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766A6-6894-4D52-A29B-A4477A6D58C3}"/>
      </w:docPartPr>
      <w:docPartBody>
        <w:p w:rsidR="00C411B7" w:rsidRDefault="007811F3" w:rsidP="007811F3">
          <w:pPr>
            <w:pStyle w:val="0E8AE7008B1241FF844F56D20CC2BCA44"/>
          </w:pPr>
          <w:r w:rsidRPr="0000162B">
            <w:rPr>
              <w:rStyle w:val="PlaceholderText"/>
              <w:i/>
              <w:u w:val="single"/>
            </w:rPr>
            <w:t>Click here to enter a date.</w:t>
          </w:r>
        </w:p>
      </w:docPartBody>
    </w:docPart>
    <w:docPart>
      <w:docPartPr>
        <w:name w:val="BFE96BCEE4994E6D8D8BCC813FD42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53FA9-81C4-49A4-B488-D02CDDA1FBF9}"/>
      </w:docPartPr>
      <w:docPartBody>
        <w:p w:rsidR="00C411B7" w:rsidRDefault="007811F3" w:rsidP="007811F3">
          <w:pPr>
            <w:pStyle w:val="BFE96BCEE4994E6D8D8BCC813FD428AE4"/>
          </w:pPr>
          <w:r w:rsidRPr="0000162B">
            <w:rPr>
              <w:rStyle w:val="PlaceholderText"/>
            </w:rPr>
            <w:t>Yes/No</w:t>
          </w:r>
        </w:p>
      </w:docPartBody>
    </w:docPart>
    <w:docPart>
      <w:docPartPr>
        <w:name w:val="154A0180B90145DF93FF52BA82A77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C96AC-068F-4F6D-8451-5AABE4732577}"/>
      </w:docPartPr>
      <w:docPartBody>
        <w:p w:rsidR="00C411B7" w:rsidRDefault="007811F3" w:rsidP="007811F3">
          <w:pPr>
            <w:pStyle w:val="154A0180B90145DF93FF52BA82A77C084"/>
          </w:pPr>
          <w:r w:rsidRPr="0000162B">
            <w:rPr>
              <w:rStyle w:val="PlaceholderText"/>
              <w:i/>
              <w:u w:val="single"/>
            </w:rPr>
            <w:t>Click here to enter text.</w:t>
          </w:r>
        </w:p>
      </w:docPartBody>
    </w:docPart>
    <w:docPart>
      <w:docPartPr>
        <w:name w:val="370148ABF8D148B7B45D8DF8A8F03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23247-C5BC-4115-91BD-5568116204F7}"/>
      </w:docPartPr>
      <w:docPartBody>
        <w:p w:rsidR="00C411B7" w:rsidRDefault="007811F3" w:rsidP="007811F3">
          <w:pPr>
            <w:pStyle w:val="370148ABF8D148B7B45D8DF8A8F03B1F4"/>
          </w:pPr>
          <w:r w:rsidRPr="0000162B">
            <w:rPr>
              <w:rStyle w:val="PlaceholderText"/>
              <w:i/>
              <w:u w:val="single"/>
            </w:rPr>
            <w:t>Click here to enter text.</w:t>
          </w:r>
        </w:p>
      </w:docPartBody>
    </w:docPart>
    <w:docPart>
      <w:docPartPr>
        <w:name w:val="2491732220C343F29EC16F339BEDD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3E367-6DF7-4E1C-B1A2-020264D15EF4}"/>
      </w:docPartPr>
      <w:docPartBody>
        <w:p w:rsidR="00C411B7" w:rsidRDefault="007811F3" w:rsidP="007811F3">
          <w:pPr>
            <w:pStyle w:val="2491732220C343F29EC16F339BEDD9E74"/>
          </w:pPr>
          <w:r w:rsidRPr="0000162B">
            <w:rPr>
              <w:rStyle w:val="PlaceholderText"/>
              <w:i/>
              <w:u w:val="single"/>
            </w:rPr>
            <w:t>Click here to enter a date.</w:t>
          </w:r>
        </w:p>
      </w:docPartBody>
    </w:docPart>
    <w:docPart>
      <w:docPartPr>
        <w:name w:val="DAEE2D0D81D14A2B8FFB20CE99A66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77DA1-B3A0-4DF2-B7D0-31DDD9A08D3D}"/>
      </w:docPartPr>
      <w:docPartBody>
        <w:p w:rsidR="00C411B7" w:rsidRDefault="007811F3" w:rsidP="007811F3">
          <w:pPr>
            <w:pStyle w:val="DAEE2D0D81D14A2B8FFB20CE99A6633A4"/>
          </w:pPr>
          <w:r w:rsidRPr="0000162B">
            <w:rPr>
              <w:rStyle w:val="PlaceholderText"/>
              <w:i/>
              <w:u w:val="single"/>
            </w:rPr>
            <w:t>Click here to enter a date.</w:t>
          </w:r>
        </w:p>
      </w:docPartBody>
    </w:docPart>
    <w:docPart>
      <w:docPartPr>
        <w:name w:val="D647383A9E0B48CE8947EBA64C925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1A4C3-6901-4BE2-BCFA-B1C22F851A46}"/>
      </w:docPartPr>
      <w:docPartBody>
        <w:p w:rsidR="00C411B7" w:rsidRDefault="007811F3" w:rsidP="007811F3">
          <w:pPr>
            <w:pStyle w:val="D647383A9E0B48CE8947EBA64C9256244"/>
          </w:pPr>
          <w:r w:rsidRPr="0000162B">
            <w:rPr>
              <w:rStyle w:val="PlaceholderText"/>
              <w:i/>
              <w:u w:val="single"/>
            </w:rPr>
            <w:t>Click here to enter text.</w:t>
          </w:r>
        </w:p>
      </w:docPartBody>
    </w:docPart>
    <w:docPart>
      <w:docPartPr>
        <w:name w:val="30B4FF57B62F4F2C84190CF682BEF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76742-019F-4CDB-A80D-7BEA75DE6FA6}"/>
      </w:docPartPr>
      <w:docPartBody>
        <w:p w:rsidR="00C411B7" w:rsidRDefault="007811F3" w:rsidP="007811F3">
          <w:pPr>
            <w:pStyle w:val="30B4FF57B62F4F2C84190CF682BEFE204"/>
          </w:pPr>
          <w:r w:rsidRPr="0000162B">
            <w:rPr>
              <w:rStyle w:val="PlaceholderText"/>
              <w:i/>
              <w:u w:val="single"/>
            </w:rPr>
            <w:t>Click here to enter text.</w:t>
          </w:r>
        </w:p>
      </w:docPartBody>
    </w:docPart>
    <w:docPart>
      <w:docPartPr>
        <w:name w:val="8F5F5DA78FB24FAF8866AC267E43F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9C3E0-B1A9-4A41-BDF5-30F42AD4601C}"/>
      </w:docPartPr>
      <w:docPartBody>
        <w:p w:rsidR="00C411B7" w:rsidRDefault="007811F3" w:rsidP="007811F3">
          <w:pPr>
            <w:pStyle w:val="8F5F5DA78FB24FAF8866AC267E43FCB24"/>
          </w:pPr>
          <w:r w:rsidRPr="0000162B">
            <w:rPr>
              <w:rStyle w:val="PlaceholderText"/>
              <w:i/>
              <w:u w:val="single"/>
            </w:rPr>
            <w:t>Click here to enter a date.</w:t>
          </w:r>
        </w:p>
      </w:docPartBody>
    </w:docPart>
    <w:docPart>
      <w:docPartPr>
        <w:name w:val="990C0C724F2E4FC09EE2F8AAF2463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7086E-3CCC-476A-989B-BC9C723DBACF}"/>
      </w:docPartPr>
      <w:docPartBody>
        <w:p w:rsidR="00C411B7" w:rsidRDefault="007811F3" w:rsidP="007811F3">
          <w:pPr>
            <w:pStyle w:val="990C0C724F2E4FC09EE2F8AAF24633064"/>
          </w:pPr>
          <w:r w:rsidRPr="0000162B">
            <w:rPr>
              <w:rStyle w:val="PlaceholderText"/>
              <w:i/>
              <w:u w:val="single"/>
            </w:rPr>
            <w:t>Click here to enter a date.</w:t>
          </w:r>
        </w:p>
      </w:docPartBody>
    </w:docPart>
    <w:docPart>
      <w:docPartPr>
        <w:name w:val="14C6783523ED4C638DDEF1DA69A5F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E1E45-0732-48FD-AC42-E1C3019A6B3B}"/>
      </w:docPartPr>
      <w:docPartBody>
        <w:p w:rsidR="00C411B7" w:rsidRDefault="007811F3" w:rsidP="007811F3">
          <w:pPr>
            <w:pStyle w:val="14C6783523ED4C638DDEF1DA69A5FEDA3"/>
          </w:pPr>
          <w:r w:rsidRPr="0000162B">
            <w:rPr>
              <w:rStyle w:val="PlaceholderText"/>
            </w:rPr>
            <w:t>Yes/No</w:t>
          </w:r>
        </w:p>
      </w:docPartBody>
    </w:docPart>
    <w:docPart>
      <w:docPartPr>
        <w:name w:val="61BC4E064CB24DB3BD4488CCD4900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6462-AA23-4512-8005-1E249E3D5F3E}"/>
      </w:docPartPr>
      <w:docPartBody>
        <w:p w:rsidR="00C411B7" w:rsidRDefault="007811F3" w:rsidP="007811F3">
          <w:pPr>
            <w:pStyle w:val="61BC4E064CB24DB3BD4488CCD4900EA43"/>
          </w:pPr>
          <w:r w:rsidRPr="0000162B">
            <w:rPr>
              <w:rStyle w:val="PlaceholderText"/>
            </w:rPr>
            <w:t>Yes/No</w:t>
          </w:r>
        </w:p>
      </w:docPartBody>
    </w:docPart>
    <w:docPart>
      <w:docPartPr>
        <w:name w:val="CBD070FBE3AD4498ABD856DA826D4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8647-1D68-4E92-86E3-7C2A87F53372}"/>
      </w:docPartPr>
      <w:docPartBody>
        <w:p w:rsidR="00C411B7" w:rsidRDefault="007811F3" w:rsidP="007811F3">
          <w:pPr>
            <w:pStyle w:val="CBD070FBE3AD4498ABD856DA826D401F2"/>
          </w:pPr>
          <w:r w:rsidRPr="0000162B">
            <w:rPr>
              <w:rStyle w:val="PlaceholderText"/>
              <w:i/>
              <w:color w:val="808080" w:themeColor="background1" w:themeShade="80"/>
              <w:u w:val="single"/>
            </w:rPr>
            <w:t>Click here to enter text.</w:t>
          </w:r>
        </w:p>
      </w:docPartBody>
    </w:docPart>
    <w:docPart>
      <w:docPartPr>
        <w:name w:val="E80345B281D5445DA24E175EE8E84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67C6E-6470-4696-8CAA-00E85F156104}"/>
      </w:docPartPr>
      <w:docPartBody>
        <w:p w:rsidR="00C411B7" w:rsidRDefault="002A4159" w:rsidP="002A4159">
          <w:pPr>
            <w:pStyle w:val="E80345B281D5445DA24E175EE8E84AFE"/>
          </w:pPr>
          <w:r w:rsidRPr="007B1D68">
            <w:rPr>
              <w:rStyle w:val="PlaceholderText"/>
              <w:i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FCA07F5F97B8413D8A38DBAA2F00F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996E6-6295-46EF-88AD-D08BAFD01363}"/>
      </w:docPartPr>
      <w:docPartBody>
        <w:p w:rsidR="00C411B7" w:rsidRDefault="007811F3" w:rsidP="007811F3">
          <w:pPr>
            <w:pStyle w:val="FCA07F5F97B8413D8A38DBAA2F00FF6D2"/>
          </w:pPr>
          <w:r w:rsidRPr="0000162B">
            <w:rPr>
              <w:rStyle w:val="PlaceholderText"/>
              <w:i/>
              <w:color w:val="808080" w:themeColor="background1" w:themeShade="80"/>
              <w:u w:val="single"/>
            </w:rPr>
            <w:t>Click here to enter text.</w:t>
          </w:r>
        </w:p>
      </w:docPartBody>
    </w:docPart>
    <w:docPart>
      <w:docPartPr>
        <w:name w:val="408109D57A65465D9C01B0FF9A4E2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2BA5-86E8-447C-8CB7-D5B345718C48}"/>
      </w:docPartPr>
      <w:docPartBody>
        <w:p w:rsidR="00C411B7" w:rsidRDefault="007811F3" w:rsidP="007811F3">
          <w:pPr>
            <w:pStyle w:val="408109D57A65465D9C01B0FF9A4E21972"/>
          </w:pPr>
          <w:r w:rsidRPr="0000162B">
            <w:rPr>
              <w:rStyle w:val="PlaceholderText"/>
              <w:i/>
              <w:color w:val="808080" w:themeColor="background1" w:themeShade="80"/>
              <w:u w:val="single"/>
            </w:rPr>
            <w:t>Click here to enter text.</w:t>
          </w:r>
        </w:p>
      </w:docPartBody>
    </w:docPart>
    <w:docPart>
      <w:docPartPr>
        <w:name w:val="6287C8F95FD74D768079BE712278A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F6F27-03C3-46B8-B746-9F11A7AB8C52}"/>
      </w:docPartPr>
      <w:docPartBody>
        <w:p w:rsidR="00C411B7" w:rsidRDefault="007811F3" w:rsidP="007811F3">
          <w:pPr>
            <w:pStyle w:val="6287C8F95FD74D768079BE712278AD7E2"/>
          </w:pPr>
          <w:r w:rsidRPr="0000162B">
            <w:rPr>
              <w:rStyle w:val="PlaceholderText"/>
              <w:i/>
              <w:color w:val="808080" w:themeColor="background1" w:themeShade="80"/>
              <w:u w:val="single"/>
            </w:rPr>
            <w:t>Click here to enter text.</w:t>
          </w:r>
        </w:p>
      </w:docPartBody>
    </w:docPart>
    <w:docPart>
      <w:docPartPr>
        <w:name w:val="5816AF52B0084E0BAC41721168D61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173D3-5699-4FBE-8968-0E8075F0D1C2}"/>
      </w:docPartPr>
      <w:docPartBody>
        <w:p w:rsidR="00C411B7" w:rsidRDefault="007811F3" w:rsidP="007811F3">
          <w:pPr>
            <w:pStyle w:val="5816AF52B0084E0BAC41721168D619382"/>
          </w:pPr>
          <w:r w:rsidRPr="0000162B">
            <w:rPr>
              <w:rStyle w:val="PlaceholderText"/>
              <w:i/>
              <w:color w:val="808080" w:themeColor="background1" w:themeShade="80"/>
              <w:u w:val="single"/>
            </w:rPr>
            <w:t>Click here to enter text.</w:t>
          </w:r>
        </w:p>
      </w:docPartBody>
    </w:docPart>
    <w:docPart>
      <w:docPartPr>
        <w:name w:val="4AFC1F62B3C141F4AD22F80D8D4CF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F6880-5149-436E-9C3B-C4C2C9FFB037}"/>
      </w:docPartPr>
      <w:docPartBody>
        <w:p w:rsidR="00C411B7" w:rsidRDefault="007811F3" w:rsidP="007811F3">
          <w:pPr>
            <w:pStyle w:val="4AFC1F62B3C141F4AD22F80D8D4CFD1C2"/>
          </w:pPr>
          <w:r w:rsidRPr="0000162B">
            <w:rPr>
              <w:rStyle w:val="PlaceholderText"/>
              <w:i/>
              <w:color w:val="808080" w:themeColor="background1" w:themeShade="80"/>
              <w:u w:val="single"/>
            </w:rPr>
            <w:t>Click here to enter text.</w:t>
          </w:r>
        </w:p>
      </w:docPartBody>
    </w:docPart>
    <w:docPart>
      <w:docPartPr>
        <w:name w:val="33EF6B8F73FC4CC2BC75EC80CCAC9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AE552-187A-4DD0-B602-130781FD9DB1}"/>
      </w:docPartPr>
      <w:docPartBody>
        <w:p w:rsidR="00C411B7" w:rsidRDefault="007811F3" w:rsidP="007811F3">
          <w:pPr>
            <w:pStyle w:val="33EF6B8F73FC4CC2BC75EC80CCAC91E62"/>
          </w:pPr>
          <w:r w:rsidRPr="0000162B">
            <w:rPr>
              <w:rStyle w:val="PlaceholderText"/>
              <w:i/>
              <w:color w:val="808080" w:themeColor="background1" w:themeShade="80"/>
              <w:u w:val="single"/>
            </w:rPr>
            <w:t>Click here to enter text.</w:t>
          </w:r>
        </w:p>
      </w:docPartBody>
    </w:docPart>
    <w:docPart>
      <w:docPartPr>
        <w:name w:val="A1A59F21F44D45348E825E306F5C2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92F3B-C650-4D5F-A7CE-94B5B25259F0}"/>
      </w:docPartPr>
      <w:docPartBody>
        <w:p w:rsidR="00C411B7" w:rsidRDefault="007811F3" w:rsidP="007811F3">
          <w:pPr>
            <w:pStyle w:val="A1A59F21F44D45348E825E306F5C2E8A2"/>
          </w:pPr>
          <w:r w:rsidRPr="0000162B">
            <w:rPr>
              <w:rStyle w:val="PlaceholderText"/>
              <w:i/>
              <w:u w:val="single"/>
            </w:rPr>
            <w:t>Click here to enter a date.</w:t>
          </w:r>
        </w:p>
      </w:docPartBody>
    </w:docPart>
    <w:docPart>
      <w:docPartPr>
        <w:name w:val="0E2562DE25174B4BAB7B89F2BD4BA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847C6-4C5A-40A3-8ED9-A6B265793E34}"/>
      </w:docPartPr>
      <w:docPartBody>
        <w:p w:rsidR="00C411B7" w:rsidRDefault="002A4159" w:rsidP="002A4159">
          <w:pPr>
            <w:pStyle w:val="0E2562DE25174B4BAB7B89F2BD4BA0C8"/>
          </w:pPr>
          <w:r w:rsidRPr="00165956">
            <w:rPr>
              <w:rStyle w:val="PlaceholderText"/>
              <w:i/>
              <w:u w:val="single"/>
            </w:rPr>
            <w:t>Click here to enter text.</w:t>
          </w:r>
        </w:p>
      </w:docPartBody>
    </w:docPart>
    <w:docPart>
      <w:docPartPr>
        <w:name w:val="A4F19ACE00664218BF73DF32A5E1F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EEE47-3159-4BA1-871B-E254E4E254D7}"/>
      </w:docPartPr>
      <w:docPartBody>
        <w:p w:rsidR="007811F3" w:rsidRDefault="007811F3" w:rsidP="007811F3">
          <w:pPr>
            <w:pStyle w:val="A4F19ACE00664218BF73DF32A5E1FC972"/>
          </w:pPr>
          <w:r w:rsidRPr="0000162B">
            <w:rPr>
              <w:rStyle w:val="PlaceholderText"/>
              <w:i/>
              <w:color w:val="808080" w:themeColor="background1" w:themeShade="80"/>
              <w:u w:val="single"/>
            </w:rPr>
            <w:t>Click here to enter text.</w:t>
          </w:r>
        </w:p>
      </w:docPartBody>
    </w:docPart>
    <w:docPart>
      <w:docPartPr>
        <w:name w:val="62DD3E5E2D17472EB1E75CF1E2823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8246A-3943-40FD-A687-ACD290CBB411}"/>
      </w:docPartPr>
      <w:docPartBody>
        <w:p w:rsidR="007811F3" w:rsidRDefault="00C411B7" w:rsidP="00C411B7">
          <w:pPr>
            <w:pStyle w:val="62DD3E5E2D17472EB1E75CF1E28235D3"/>
          </w:pPr>
          <w:r w:rsidRPr="007B1D68">
            <w:rPr>
              <w:rStyle w:val="PlaceholderText"/>
              <w:i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0BDA4352130E44558427FD8E33FA4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24001-2146-49AB-8613-7DD4F1B87209}"/>
      </w:docPartPr>
      <w:docPartBody>
        <w:p w:rsidR="007811F3" w:rsidRDefault="007811F3" w:rsidP="007811F3">
          <w:pPr>
            <w:pStyle w:val="0BDA4352130E44558427FD8E33FA438D2"/>
          </w:pPr>
          <w:r w:rsidRPr="0000162B">
            <w:rPr>
              <w:rStyle w:val="PlaceholderText"/>
              <w:i/>
              <w:color w:val="808080" w:themeColor="background1" w:themeShade="80"/>
              <w:u w:val="single"/>
            </w:rPr>
            <w:t>Click here to enter text.</w:t>
          </w:r>
        </w:p>
      </w:docPartBody>
    </w:docPart>
    <w:docPart>
      <w:docPartPr>
        <w:name w:val="ACE9FD8E510A47B4B86DFCEE5AF06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78624-DFA9-4BD7-B228-00D1A9332C6D}"/>
      </w:docPartPr>
      <w:docPartBody>
        <w:p w:rsidR="007811F3" w:rsidRDefault="007811F3" w:rsidP="007811F3">
          <w:pPr>
            <w:pStyle w:val="ACE9FD8E510A47B4B86DFCEE5AF0656D2"/>
          </w:pPr>
          <w:r w:rsidRPr="0000162B">
            <w:rPr>
              <w:rStyle w:val="PlaceholderText"/>
              <w:i/>
              <w:color w:val="808080" w:themeColor="background1" w:themeShade="80"/>
              <w:u w:val="single"/>
            </w:rPr>
            <w:t>Click here to enter text.</w:t>
          </w:r>
        </w:p>
      </w:docPartBody>
    </w:docPart>
    <w:docPart>
      <w:docPartPr>
        <w:name w:val="984BCA1DE0DB4AD6B7912628B2A1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1D795-FC54-4C73-8D61-36A71ED798E0}"/>
      </w:docPartPr>
      <w:docPartBody>
        <w:p w:rsidR="007811F3" w:rsidRDefault="007811F3" w:rsidP="007811F3">
          <w:pPr>
            <w:pStyle w:val="984BCA1DE0DB4AD6B7912628B2A1CE012"/>
          </w:pPr>
          <w:r w:rsidRPr="0000162B">
            <w:rPr>
              <w:rStyle w:val="PlaceholderText"/>
              <w:i/>
              <w:color w:val="808080" w:themeColor="background1" w:themeShade="80"/>
              <w:u w:val="single"/>
            </w:rPr>
            <w:t>Click here to enter text.</w:t>
          </w:r>
        </w:p>
      </w:docPartBody>
    </w:docPart>
    <w:docPart>
      <w:docPartPr>
        <w:name w:val="9F35FEB9FA7741388349E92118FCD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86BE2-C3B8-45EA-8DB0-820EA88AF8C0}"/>
      </w:docPartPr>
      <w:docPartBody>
        <w:p w:rsidR="007811F3" w:rsidRDefault="00C411B7" w:rsidP="00C411B7">
          <w:pPr>
            <w:pStyle w:val="9F35FEB9FA7741388349E92118FCD555"/>
          </w:pPr>
          <w:r w:rsidRPr="007B1D68">
            <w:rPr>
              <w:rStyle w:val="PlaceholderText"/>
              <w:i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D7F3BBC60BCA4AA89A8FBC6036772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4FB0F-A780-4936-937C-A1A6B12A259A}"/>
      </w:docPartPr>
      <w:docPartBody>
        <w:p w:rsidR="007811F3" w:rsidRDefault="007811F3" w:rsidP="007811F3">
          <w:pPr>
            <w:pStyle w:val="D7F3BBC60BCA4AA89A8FBC60367722622"/>
          </w:pPr>
          <w:r w:rsidRPr="0000162B">
            <w:rPr>
              <w:rStyle w:val="PlaceholderText"/>
              <w:i/>
              <w:color w:val="808080" w:themeColor="background1" w:themeShade="80"/>
              <w:u w:val="single"/>
            </w:rPr>
            <w:t>Click here to enter text.</w:t>
          </w:r>
        </w:p>
      </w:docPartBody>
    </w:docPart>
    <w:docPart>
      <w:docPartPr>
        <w:name w:val="0EBC8819C384475493B85FB4318C8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BF79C-0910-410B-B5EE-C1D34D95B05C}"/>
      </w:docPartPr>
      <w:docPartBody>
        <w:p w:rsidR="007811F3" w:rsidRDefault="007811F3" w:rsidP="007811F3">
          <w:pPr>
            <w:pStyle w:val="0EBC8819C384475493B85FB4318C86CC2"/>
          </w:pPr>
          <w:r w:rsidRPr="0000162B">
            <w:rPr>
              <w:rStyle w:val="PlaceholderText"/>
              <w:i/>
              <w:color w:val="808080" w:themeColor="background1" w:themeShade="80"/>
              <w:u w:val="single"/>
            </w:rPr>
            <w:t>Click here to enter text.</w:t>
          </w:r>
        </w:p>
      </w:docPartBody>
    </w:docPart>
    <w:docPart>
      <w:docPartPr>
        <w:name w:val="93A3F9147D374B3C96A4B494E17CA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776F5-062B-4597-8855-703DE8C58381}"/>
      </w:docPartPr>
      <w:docPartBody>
        <w:p w:rsidR="0008170A" w:rsidRDefault="007811F3" w:rsidP="007811F3">
          <w:pPr>
            <w:pStyle w:val="93A3F9147D374B3C96A4B494E17CAEB4"/>
          </w:pPr>
          <w:r w:rsidRPr="0000162B">
            <w:rPr>
              <w:rStyle w:val="PlaceholderText"/>
              <w:i/>
              <w:color w:val="808080" w:themeColor="background1" w:themeShade="80"/>
              <w:u w:val="single"/>
            </w:rPr>
            <w:t>Click here to enter text.</w:t>
          </w:r>
        </w:p>
      </w:docPartBody>
    </w:docPart>
    <w:docPart>
      <w:docPartPr>
        <w:name w:val="77E358C8546C4C5A8FD78AB9B53BF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DE840-9D60-4F23-9A19-A0447BBC5FD9}"/>
      </w:docPartPr>
      <w:docPartBody>
        <w:p w:rsidR="0008170A" w:rsidRDefault="007811F3" w:rsidP="007811F3">
          <w:pPr>
            <w:pStyle w:val="77E358C8546C4C5A8FD78AB9B53BF2EE"/>
          </w:pPr>
          <w:r w:rsidRPr="0000162B">
            <w:rPr>
              <w:rStyle w:val="PlaceholderText"/>
              <w:i/>
              <w:color w:val="808080" w:themeColor="background1" w:themeShade="80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159"/>
    <w:rsid w:val="0008170A"/>
    <w:rsid w:val="00115DF6"/>
    <w:rsid w:val="00182582"/>
    <w:rsid w:val="002A4159"/>
    <w:rsid w:val="003656D0"/>
    <w:rsid w:val="00372411"/>
    <w:rsid w:val="003E6B67"/>
    <w:rsid w:val="00550A0B"/>
    <w:rsid w:val="005B5771"/>
    <w:rsid w:val="00635E8F"/>
    <w:rsid w:val="00735AF4"/>
    <w:rsid w:val="00756074"/>
    <w:rsid w:val="007811F3"/>
    <w:rsid w:val="008148FD"/>
    <w:rsid w:val="00821249"/>
    <w:rsid w:val="00970B4B"/>
    <w:rsid w:val="00A77B68"/>
    <w:rsid w:val="00A91363"/>
    <w:rsid w:val="00B43931"/>
    <w:rsid w:val="00C411B7"/>
    <w:rsid w:val="00F2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1F3"/>
    <w:rPr>
      <w:color w:val="808080"/>
    </w:rPr>
  </w:style>
  <w:style w:type="paragraph" w:customStyle="1" w:styleId="A5A1520E817E476A98EB13AF3FF4F3B6">
    <w:name w:val="A5A1520E817E476A98EB13AF3FF4F3B6"/>
    <w:rsid w:val="00550A0B"/>
  </w:style>
  <w:style w:type="paragraph" w:customStyle="1" w:styleId="7D454DDB2827479F8FB574B999FE0ADB">
    <w:name w:val="7D454DDB2827479F8FB574B999FE0ADB"/>
    <w:rsid w:val="00550A0B"/>
  </w:style>
  <w:style w:type="paragraph" w:customStyle="1" w:styleId="E80345B281D5445DA24E175EE8E84AFE">
    <w:name w:val="E80345B281D5445DA24E175EE8E84AFE"/>
    <w:rsid w:val="002A4159"/>
  </w:style>
  <w:style w:type="paragraph" w:customStyle="1" w:styleId="0E2562DE25174B4BAB7B89F2BD4BA0C8">
    <w:name w:val="0E2562DE25174B4BAB7B89F2BD4BA0C8"/>
    <w:rsid w:val="002A4159"/>
  </w:style>
  <w:style w:type="paragraph" w:customStyle="1" w:styleId="62DD3E5E2D17472EB1E75CF1E28235D3">
    <w:name w:val="62DD3E5E2D17472EB1E75CF1E28235D3"/>
    <w:rsid w:val="00C411B7"/>
  </w:style>
  <w:style w:type="paragraph" w:customStyle="1" w:styleId="9F35FEB9FA7741388349E92118FCD555">
    <w:name w:val="9F35FEB9FA7741388349E92118FCD555"/>
    <w:rsid w:val="00C411B7"/>
  </w:style>
  <w:style w:type="paragraph" w:customStyle="1" w:styleId="7AD1676721B74E8992D235CC348773664">
    <w:name w:val="7AD1676721B74E8992D235CC348773664"/>
    <w:rsid w:val="007811F3"/>
  </w:style>
  <w:style w:type="paragraph" w:customStyle="1" w:styleId="98A7EBDCD3874583B1D9494974DE69D84">
    <w:name w:val="98A7EBDCD3874583B1D9494974DE69D84"/>
    <w:rsid w:val="007811F3"/>
  </w:style>
  <w:style w:type="paragraph" w:customStyle="1" w:styleId="9226F408F1E949828B37F29A6FD3697B4">
    <w:name w:val="9226F408F1E949828B37F29A6FD3697B4"/>
    <w:rsid w:val="007811F3"/>
  </w:style>
  <w:style w:type="paragraph" w:customStyle="1" w:styleId="B14738EA17C5448B83AF4BDF5716705C4">
    <w:name w:val="B14738EA17C5448B83AF4BDF5716705C4"/>
    <w:rsid w:val="007811F3"/>
  </w:style>
  <w:style w:type="paragraph" w:customStyle="1" w:styleId="C57F83FB4DF7463FAF5DBF68C832BF144">
    <w:name w:val="C57F83FB4DF7463FAF5DBF68C832BF144"/>
    <w:rsid w:val="007811F3"/>
  </w:style>
  <w:style w:type="paragraph" w:customStyle="1" w:styleId="24C56292CB314BCBB7B8F0A135FE872E4">
    <w:name w:val="24C56292CB314BCBB7B8F0A135FE872E4"/>
    <w:rsid w:val="007811F3"/>
  </w:style>
  <w:style w:type="paragraph" w:customStyle="1" w:styleId="7E95D2E1BB2D41CE9E8C97657F71A8C14">
    <w:name w:val="7E95D2E1BB2D41CE9E8C97657F71A8C14"/>
    <w:rsid w:val="007811F3"/>
  </w:style>
  <w:style w:type="paragraph" w:customStyle="1" w:styleId="CDA4EBD2AD774AB1B780AA10B185A35B4">
    <w:name w:val="CDA4EBD2AD774AB1B780AA10B185A35B4"/>
    <w:rsid w:val="007811F3"/>
  </w:style>
  <w:style w:type="paragraph" w:customStyle="1" w:styleId="9FFEAEF1D4A8439A9E90371C90A367854">
    <w:name w:val="9FFEAEF1D4A8439A9E90371C90A367854"/>
    <w:rsid w:val="007811F3"/>
  </w:style>
  <w:style w:type="paragraph" w:customStyle="1" w:styleId="D6078B4538EE4F3CB6A4EE7DDA1BAD184">
    <w:name w:val="D6078B4538EE4F3CB6A4EE7DDA1BAD184"/>
    <w:rsid w:val="007811F3"/>
  </w:style>
  <w:style w:type="paragraph" w:customStyle="1" w:styleId="C9A94C15C2324DC5957621C3FFD5900F4">
    <w:name w:val="C9A94C15C2324DC5957621C3FFD5900F4"/>
    <w:rsid w:val="007811F3"/>
  </w:style>
  <w:style w:type="paragraph" w:customStyle="1" w:styleId="020DFF7AEB77447DB93A8CC4DC32650C4">
    <w:name w:val="020DFF7AEB77447DB93A8CC4DC32650C4"/>
    <w:rsid w:val="007811F3"/>
  </w:style>
  <w:style w:type="paragraph" w:customStyle="1" w:styleId="07A2190D6C79479784E7F501E1C40BAC4">
    <w:name w:val="07A2190D6C79479784E7F501E1C40BAC4"/>
    <w:rsid w:val="007811F3"/>
  </w:style>
  <w:style w:type="paragraph" w:customStyle="1" w:styleId="DCFA2F18161D4D30A71CB6C7F99D61374">
    <w:name w:val="DCFA2F18161D4D30A71CB6C7F99D61374"/>
    <w:rsid w:val="007811F3"/>
  </w:style>
  <w:style w:type="paragraph" w:customStyle="1" w:styleId="86DFA6D06E8343E3878F0125BD0F45664">
    <w:name w:val="86DFA6D06E8343E3878F0125BD0F45664"/>
    <w:rsid w:val="007811F3"/>
  </w:style>
  <w:style w:type="paragraph" w:customStyle="1" w:styleId="98906A9134D64390B3AB413B84CED7364">
    <w:name w:val="98906A9134D64390B3AB413B84CED7364"/>
    <w:rsid w:val="007811F3"/>
  </w:style>
  <w:style w:type="paragraph" w:customStyle="1" w:styleId="FC9B4813E01A421A9A45615D3494D7BA4">
    <w:name w:val="FC9B4813E01A421A9A45615D3494D7BA4"/>
    <w:rsid w:val="007811F3"/>
  </w:style>
  <w:style w:type="paragraph" w:customStyle="1" w:styleId="074F2EF22A944CA898BAFE286C5CA88A4">
    <w:name w:val="074F2EF22A944CA898BAFE286C5CA88A4"/>
    <w:rsid w:val="007811F3"/>
  </w:style>
  <w:style w:type="paragraph" w:customStyle="1" w:styleId="CB3E2BA2C03042519ABF46AD54BC33B54">
    <w:name w:val="CB3E2BA2C03042519ABF46AD54BC33B54"/>
    <w:rsid w:val="007811F3"/>
  </w:style>
  <w:style w:type="paragraph" w:customStyle="1" w:styleId="F92068BEAA8A405ABE53B21B48DF34224">
    <w:name w:val="F92068BEAA8A405ABE53B21B48DF34224"/>
    <w:rsid w:val="007811F3"/>
  </w:style>
  <w:style w:type="paragraph" w:customStyle="1" w:styleId="1C542151B87B48EEB497603D94FA69834">
    <w:name w:val="1C542151B87B48EEB497603D94FA69834"/>
    <w:rsid w:val="007811F3"/>
  </w:style>
  <w:style w:type="paragraph" w:customStyle="1" w:styleId="A153F43ECDC4452B8A171D4070942B864">
    <w:name w:val="A153F43ECDC4452B8A171D4070942B864"/>
    <w:rsid w:val="007811F3"/>
  </w:style>
  <w:style w:type="paragraph" w:customStyle="1" w:styleId="B84B1C3CE9A348128C1FF8BAED0024474">
    <w:name w:val="B84B1C3CE9A348128C1FF8BAED0024474"/>
    <w:rsid w:val="007811F3"/>
  </w:style>
  <w:style w:type="paragraph" w:customStyle="1" w:styleId="2831640B1B5D481BB185C88683DF05D34">
    <w:name w:val="2831640B1B5D481BB185C88683DF05D34"/>
    <w:rsid w:val="007811F3"/>
  </w:style>
  <w:style w:type="paragraph" w:customStyle="1" w:styleId="C61A99BC5FFE4CF5BB7293BAEE0DD03E4">
    <w:name w:val="C61A99BC5FFE4CF5BB7293BAEE0DD03E4"/>
    <w:rsid w:val="007811F3"/>
  </w:style>
  <w:style w:type="paragraph" w:customStyle="1" w:styleId="F9F7F1DA65904397AE6E8802581B2D4F4">
    <w:name w:val="F9F7F1DA65904397AE6E8802581B2D4F4"/>
    <w:rsid w:val="007811F3"/>
  </w:style>
  <w:style w:type="paragraph" w:customStyle="1" w:styleId="00E634D1B82441BEA4BC07899F3F234C4">
    <w:name w:val="00E634D1B82441BEA4BC07899F3F234C4"/>
    <w:rsid w:val="007811F3"/>
  </w:style>
  <w:style w:type="paragraph" w:customStyle="1" w:styleId="673027604DDE4F328264C0984ABD01034">
    <w:name w:val="673027604DDE4F328264C0984ABD01034"/>
    <w:rsid w:val="007811F3"/>
  </w:style>
  <w:style w:type="paragraph" w:customStyle="1" w:styleId="72207650502145AA8FAE96F071A58CD04">
    <w:name w:val="72207650502145AA8FAE96F071A58CD04"/>
    <w:rsid w:val="007811F3"/>
  </w:style>
  <w:style w:type="paragraph" w:customStyle="1" w:styleId="0E8AE7008B1241FF844F56D20CC2BCA44">
    <w:name w:val="0E8AE7008B1241FF844F56D20CC2BCA44"/>
    <w:rsid w:val="007811F3"/>
  </w:style>
  <w:style w:type="paragraph" w:customStyle="1" w:styleId="BFE96BCEE4994E6D8D8BCC813FD428AE4">
    <w:name w:val="BFE96BCEE4994E6D8D8BCC813FD428AE4"/>
    <w:rsid w:val="007811F3"/>
  </w:style>
  <w:style w:type="paragraph" w:customStyle="1" w:styleId="154A0180B90145DF93FF52BA82A77C084">
    <w:name w:val="154A0180B90145DF93FF52BA82A77C084"/>
    <w:rsid w:val="007811F3"/>
  </w:style>
  <w:style w:type="paragraph" w:customStyle="1" w:styleId="370148ABF8D148B7B45D8DF8A8F03B1F4">
    <w:name w:val="370148ABF8D148B7B45D8DF8A8F03B1F4"/>
    <w:rsid w:val="007811F3"/>
  </w:style>
  <w:style w:type="paragraph" w:customStyle="1" w:styleId="2491732220C343F29EC16F339BEDD9E74">
    <w:name w:val="2491732220C343F29EC16F339BEDD9E74"/>
    <w:rsid w:val="007811F3"/>
  </w:style>
  <w:style w:type="paragraph" w:customStyle="1" w:styleId="DAEE2D0D81D14A2B8FFB20CE99A6633A4">
    <w:name w:val="DAEE2D0D81D14A2B8FFB20CE99A6633A4"/>
    <w:rsid w:val="007811F3"/>
  </w:style>
  <w:style w:type="paragraph" w:customStyle="1" w:styleId="14C6783523ED4C638DDEF1DA69A5FEDA3">
    <w:name w:val="14C6783523ED4C638DDEF1DA69A5FEDA3"/>
    <w:rsid w:val="007811F3"/>
  </w:style>
  <w:style w:type="paragraph" w:customStyle="1" w:styleId="D647383A9E0B48CE8947EBA64C9256244">
    <w:name w:val="D647383A9E0B48CE8947EBA64C9256244"/>
    <w:rsid w:val="007811F3"/>
  </w:style>
  <w:style w:type="paragraph" w:customStyle="1" w:styleId="30B4FF57B62F4F2C84190CF682BEFE204">
    <w:name w:val="30B4FF57B62F4F2C84190CF682BEFE204"/>
    <w:rsid w:val="007811F3"/>
  </w:style>
  <w:style w:type="paragraph" w:customStyle="1" w:styleId="8F5F5DA78FB24FAF8866AC267E43FCB24">
    <w:name w:val="8F5F5DA78FB24FAF8866AC267E43FCB24"/>
    <w:rsid w:val="007811F3"/>
  </w:style>
  <w:style w:type="paragraph" w:customStyle="1" w:styleId="990C0C724F2E4FC09EE2F8AAF24633064">
    <w:name w:val="990C0C724F2E4FC09EE2F8AAF24633064"/>
    <w:rsid w:val="007811F3"/>
  </w:style>
  <w:style w:type="paragraph" w:customStyle="1" w:styleId="61BC4E064CB24DB3BD4488CCD4900EA43">
    <w:name w:val="61BC4E064CB24DB3BD4488CCD4900EA43"/>
    <w:rsid w:val="007811F3"/>
  </w:style>
  <w:style w:type="paragraph" w:customStyle="1" w:styleId="CBD070FBE3AD4498ABD856DA826D401F2">
    <w:name w:val="CBD070FBE3AD4498ABD856DA826D401F2"/>
    <w:rsid w:val="007811F3"/>
  </w:style>
  <w:style w:type="paragraph" w:customStyle="1" w:styleId="6287C8F95FD74D768079BE712278AD7E2">
    <w:name w:val="6287C8F95FD74D768079BE712278AD7E2"/>
    <w:rsid w:val="007811F3"/>
  </w:style>
  <w:style w:type="paragraph" w:customStyle="1" w:styleId="5816AF52B0084E0BAC41721168D619382">
    <w:name w:val="5816AF52B0084E0BAC41721168D619382"/>
    <w:rsid w:val="007811F3"/>
  </w:style>
  <w:style w:type="paragraph" w:customStyle="1" w:styleId="FCA07F5F97B8413D8A38DBAA2F00FF6D2">
    <w:name w:val="FCA07F5F97B8413D8A38DBAA2F00FF6D2"/>
    <w:rsid w:val="007811F3"/>
  </w:style>
  <w:style w:type="paragraph" w:customStyle="1" w:styleId="4AFC1F62B3C141F4AD22F80D8D4CFD1C2">
    <w:name w:val="4AFC1F62B3C141F4AD22F80D8D4CFD1C2"/>
    <w:rsid w:val="007811F3"/>
  </w:style>
  <w:style w:type="paragraph" w:customStyle="1" w:styleId="408109D57A65465D9C01B0FF9A4E21972">
    <w:name w:val="408109D57A65465D9C01B0FF9A4E21972"/>
    <w:rsid w:val="007811F3"/>
  </w:style>
  <w:style w:type="paragraph" w:customStyle="1" w:styleId="33EF6B8F73FC4CC2BC75EC80CCAC91E62">
    <w:name w:val="33EF6B8F73FC4CC2BC75EC80CCAC91E62"/>
    <w:rsid w:val="007811F3"/>
  </w:style>
  <w:style w:type="paragraph" w:customStyle="1" w:styleId="A1A59F21F44D45348E825E306F5C2E8A2">
    <w:name w:val="A1A59F21F44D45348E825E306F5C2E8A2"/>
    <w:rsid w:val="007811F3"/>
  </w:style>
  <w:style w:type="paragraph" w:customStyle="1" w:styleId="A4F19ACE00664218BF73DF32A5E1FC972">
    <w:name w:val="A4F19ACE00664218BF73DF32A5E1FC972"/>
    <w:rsid w:val="007811F3"/>
  </w:style>
  <w:style w:type="paragraph" w:customStyle="1" w:styleId="0BDA4352130E44558427FD8E33FA438D2">
    <w:name w:val="0BDA4352130E44558427FD8E33FA438D2"/>
    <w:rsid w:val="007811F3"/>
  </w:style>
  <w:style w:type="paragraph" w:customStyle="1" w:styleId="ACE9FD8E510A47B4B86DFCEE5AF0656D2">
    <w:name w:val="ACE9FD8E510A47B4B86DFCEE5AF0656D2"/>
    <w:rsid w:val="007811F3"/>
  </w:style>
  <w:style w:type="paragraph" w:customStyle="1" w:styleId="984BCA1DE0DB4AD6B7912628B2A1CE012">
    <w:name w:val="984BCA1DE0DB4AD6B7912628B2A1CE012"/>
    <w:rsid w:val="007811F3"/>
  </w:style>
  <w:style w:type="paragraph" w:customStyle="1" w:styleId="D7F3BBC60BCA4AA89A8FBC60367722622">
    <w:name w:val="D7F3BBC60BCA4AA89A8FBC60367722622"/>
    <w:rsid w:val="007811F3"/>
  </w:style>
  <w:style w:type="paragraph" w:customStyle="1" w:styleId="0EBC8819C384475493B85FB4318C86CC2">
    <w:name w:val="0EBC8819C384475493B85FB4318C86CC2"/>
    <w:rsid w:val="007811F3"/>
  </w:style>
  <w:style w:type="paragraph" w:customStyle="1" w:styleId="93A3F9147D374B3C96A4B494E17CAEB4">
    <w:name w:val="93A3F9147D374B3C96A4B494E17CAEB4"/>
    <w:rsid w:val="007811F3"/>
  </w:style>
  <w:style w:type="paragraph" w:customStyle="1" w:styleId="77E358C8546C4C5A8FD78AB9B53BF2EE">
    <w:name w:val="77E358C8546C4C5A8FD78AB9B53BF2EE"/>
    <w:rsid w:val="007811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CA9F0F4955648B4C69B174B972684" ma:contentTypeVersion="16" ma:contentTypeDescription="Create a new document." ma:contentTypeScope="" ma:versionID="605eaeb8c695fbe5d23e78551903c97b">
  <xsd:schema xmlns:xsd="http://www.w3.org/2001/XMLSchema" xmlns:xs="http://www.w3.org/2001/XMLSchema" xmlns:p="http://schemas.microsoft.com/office/2006/metadata/properties" xmlns:ns3="c834d582-8474-4e11-a5a8-898ba2d7a987" xmlns:ns4="e9a4ba96-e950-431b-8992-a0b71000819c" targetNamespace="http://schemas.microsoft.com/office/2006/metadata/properties" ma:root="true" ma:fieldsID="d183071453085f20b2745d520b4a2281" ns3:_="" ns4:_="">
    <xsd:import namespace="c834d582-8474-4e11-a5a8-898ba2d7a987"/>
    <xsd:import namespace="e9a4ba96-e950-431b-8992-a0b710008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4d582-8474-4e11-a5a8-898ba2d7a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4ba96-e950-431b-8992-a0b710008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34d582-8474-4e11-a5a8-898ba2d7a98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0A31E-0B85-4F72-974D-C263FBB3D2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08846-B10C-4B06-8103-4A2520600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4d582-8474-4e11-a5a8-898ba2d7a987"/>
    <ds:schemaRef ds:uri="e9a4ba96-e950-431b-8992-a0b710008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5BCC7A-CAA6-420B-B58A-69981475B6D3}">
  <ds:schemaRefs>
    <ds:schemaRef ds:uri="http://schemas.microsoft.com/office/2006/metadata/properties"/>
    <ds:schemaRef ds:uri="http://schemas.microsoft.com/office/infopath/2007/PartnerControls"/>
    <ds:schemaRef ds:uri="c834d582-8474-4e11-a5a8-898ba2d7a987"/>
  </ds:schemaRefs>
</ds:datastoreItem>
</file>

<file path=customXml/itemProps4.xml><?xml version="1.0" encoding="utf-8"?>
<ds:datastoreItem xmlns:ds="http://schemas.openxmlformats.org/officeDocument/2006/customXml" ds:itemID="{8EC735D0-6EE5-4D4D-B3C2-255F2C8453D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Wray Jackson Smith</Template>
  <TotalTime>13</TotalTime>
  <Pages>4</Pages>
  <Words>680</Words>
  <Characters>3905</Characters>
  <Application>Microsoft Office Word</Application>
  <DocSecurity>0</DocSecurity>
  <Lines>64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2014 WRAY JACKSON SMITH SCHOLARSHIP</vt:lpstr>
    </vt:vector>
  </TitlesOfParts>
  <Company>OMB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2014 WRAY JACKSON SMITH SCHOLARSHIP</dc:title>
  <dc:creator>Jennifer Park</dc:creator>
  <cp:lastModifiedBy>Vishal Thakkar</cp:lastModifiedBy>
  <cp:revision>8</cp:revision>
  <dcterms:created xsi:type="dcterms:W3CDTF">2024-02-21T17:17:00Z</dcterms:created>
  <dcterms:modified xsi:type="dcterms:W3CDTF">2026-03-16T13:28:00Z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450034900</vt:i4>
  </property>
  <property fmtid="{D5CDD505-2E9C-101B-9397-08002B2CF9AE}" pid="3" name="ContentTypeId">
    <vt:lpwstr>0x010100AD0CA9F0F4955648B4C69B174B972684</vt:lpwstr>
  </property>
</Properties>
</file>