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26" w:rsidRPr="000B3421" w:rsidRDefault="00992226" w:rsidP="000B3421">
      <w:pPr>
        <w:pStyle w:val="Heading2"/>
      </w:pPr>
      <w:bookmarkStart w:id="0" w:name="_Toc426396233"/>
      <w:r w:rsidRPr="000B3421">
        <w:t>COPSS Founding Societies’ Members</w:t>
      </w:r>
      <w:bookmarkEnd w:id="0"/>
    </w:p>
    <w:p w:rsidR="00992226" w:rsidRDefault="00DB706F" w:rsidP="00992226">
      <w:pPr>
        <w:jc w:val="center"/>
      </w:pPr>
      <w:r>
        <w:t>July, 2015</w:t>
      </w:r>
    </w:p>
    <w:p w:rsidR="00992226" w:rsidRPr="00992226" w:rsidRDefault="00992226" w:rsidP="00992226">
      <w:pPr>
        <w:rPr>
          <w:sz w:val="20"/>
          <w:szCs w:val="20"/>
        </w:rPr>
      </w:pPr>
      <w:r w:rsidRPr="00992226">
        <w:rPr>
          <w:sz w:val="20"/>
          <w:szCs w:val="20"/>
        </w:rPr>
        <w:t>* Voting member of the COPSS Executive Committee</w:t>
      </w:r>
    </w:p>
    <w:p w:rsidR="00992226" w:rsidRPr="004130B2" w:rsidRDefault="00992226" w:rsidP="00992226">
      <w:r w:rsidRPr="00D1344D">
        <w:rPr>
          <w:u w:val="single"/>
        </w:rPr>
        <w:t>American Statistical Association</w:t>
      </w:r>
      <w:r>
        <w:rPr>
          <w:u w:val="single"/>
        </w:rPr>
        <w:t xml:space="preserve"> (ASA) </w:t>
      </w:r>
      <w:r w:rsidRPr="004130B2">
        <w:t>[</w:t>
      </w:r>
      <w:r>
        <w:t xml:space="preserve">1 </w:t>
      </w:r>
      <w:r w:rsidRPr="004130B2">
        <w:rPr>
          <w:i/>
        </w:rPr>
        <w:t>J</w:t>
      </w:r>
      <w:r>
        <w:rPr>
          <w:i/>
        </w:rPr>
        <w:t>anuary</w:t>
      </w:r>
      <w:r w:rsidRPr="004130B2">
        <w:rPr>
          <w:i/>
        </w:rPr>
        <w:t xml:space="preserve"> – </w:t>
      </w:r>
      <w:r>
        <w:rPr>
          <w:i/>
        </w:rPr>
        <w:t xml:space="preserve">31 </w:t>
      </w:r>
      <w:r w:rsidRPr="004130B2">
        <w:rPr>
          <w:i/>
        </w:rPr>
        <w:t>December, 201</w:t>
      </w:r>
      <w:r w:rsidR="00DB706F">
        <w:rPr>
          <w:i/>
        </w:rPr>
        <w:t>5</w:t>
      </w:r>
      <w:r w:rsidRPr="004130B2">
        <w:t>]</w:t>
      </w:r>
    </w:p>
    <w:p w:rsidR="00992226" w:rsidRDefault="00DB706F" w:rsidP="00992226">
      <w:pPr>
        <w:tabs>
          <w:tab w:val="left" w:pos="2880"/>
        </w:tabs>
        <w:spacing w:after="60"/>
      </w:pPr>
      <w:r>
        <w:t>Past-</w:t>
      </w:r>
      <w:r w:rsidR="00992226">
        <w:t>President</w:t>
      </w:r>
      <w:r>
        <w:t>*</w:t>
      </w:r>
      <w:r w:rsidR="00992226">
        <w:tab/>
        <w:t xml:space="preserve">Nat </w:t>
      </w:r>
      <w:proofErr w:type="spellStart"/>
      <w:r w:rsidR="00992226">
        <w:t>Schenker</w:t>
      </w:r>
      <w:proofErr w:type="spellEnd"/>
      <w:r w:rsidR="00992226">
        <w:t xml:space="preserve"> (</w:t>
      </w:r>
      <w:hyperlink r:id="rId9" w:history="1">
        <w:r w:rsidR="00992226" w:rsidRPr="00C07921">
          <w:rPr>
            <w:rStyle w:val="Hyperlink"/>
          </w:rPr>
          <w:t>natschenker@gmail.com</w:t>
        </w:r>
      </w:hyperlink>
      <w:r w:rsidR="00992226">
        <w:t>)</w:t>
      </w:r>
    </w:p>
    <w:p w:rsidR="00992226" w:rsidRDefault="00DB706F" w:rsidP="00992226">
      <w:pPr>
        <w:tabs>
          <w:tab w:val="left" w:pos="2880"/>
        </w:tabs>
        <w:spacing w:after="60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>
        <w:t>President</w:t>
      </w:r>
      <w:r>
        <w:tab/>
      </w:r>
      <w:r w:rsidR="00992226">
        <w:t xml:space="preserve">David </w:t>
      </w:r>
      <w:proofErr w:type="spellStart"/>
      <w:r w:rsidR="00992226">
        <w:t>Morganstein</w:t>
      </w:r>
      <w:proofErr w:type="spellEnd"/>
      <w:r w:rsidR="00992226">
        <w:t xml:space="preserve"> </w:t>
      </w:r>
      <w:r w:rsidR="00992226" w:rsidRPr="009C5B4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(</w:t>
      </w:r>
      <w:hyperlink r:id="rId10" w:history="1">
        <w:r w:rsidR="00992226" w:rsidRPr="00C16B98">
          <w:rPr>
            <w:rStyle w:val="Hyperlink"/>
            <w:bCs/>
            <w:shd w:val="clear" w:color="auto" w:fill="FFFFFF"/>
            <w14:textOutline w14:w="0" w14:cap="flat" w14:cmpd="sng" w14:algn="ctr">
              <w14:noFill/>
              <w14:prstDash w14:val="solid"/>
              <w14:round/>
            </w14:textOutline>
          </w:rPr>
          <w:t>davidmorganstein@westat.com</w:t>
        </w:r>
      </w:hyperlink>
      <w:r w:rsidR="00992226" w:rsidRPr="009C5B44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DB706F" w:rsidRPr="00DB706F" w:rsidRDefault="00DB706F" w:rsidP="004F5C6A">
      <w:pPr>
        <w:pStyle w:val="HTMLAddress"/>
        <w:tabs>
          <w:tab w:val="left" w:pos="2880"/>
        </w:tabs>
        <w:rPr>
          <w:i w:val="0"/>
        </w:rPr>
      </w:pPr>
      <w:r>
        <w:rPr>
          <w:i w:val="0"/>
        </w:rPr>
        <w:t>President-Elect</w:t>
      </w:r>
      <w:r>
        <w:rPr>
          <w:i w:val="0"/>
        </w:rPr>
        <w:tab/>
      </w:r>
      <w:r w:rsidR="004F5C6A">
        <w:rPr>
          <w:i w:val="0"/>
        </w:rPr>
        <w:t xml:space="preserve">Jessica </w:t>
      </w:r>
      <w:proofErr w:type="spellStart"/>
      <w:r w:rsidR="004F5C6A">
        <w:rPr>
          <w:i w:val="0"/>
        </w:rPr>
        <w:t>Utts</w:t>
      </w:r>
      <w:proofErr w:type="spellEnd"/>
      <w:r w:rsidR="004F5C6A">
        <w:rPr>
          <w:i w:val="0"/>
        </w:rPr>
        <w:t xml:space="preserve"> (</w:t>
      </w:r>
      <w:hyperlink r:id="rId11" w:history="1">
        <w:r w:rsidR="004F5C6A" w:rsidRPr="00797F9D">
          <w:rPr>
            <w:rStyle w:val="Hyperlink"/>
            <w:i w:val="0"/>
          </w:rPr>
          <w:t>jutts@uci.edu</w:t>
        </w:r>
      </w:hyperlink>
      <w:r w:rsidR="004F5C6A">
        <w:rPr>
          <w:i w:val="0"/>
        </w:rPr>
        <w:t xml:space="preserve"> )</w:t>
      </w:r>
    </w:p>
    <w:p w:rsidR="00992226" w:rsidRDefault="00992226" w:rsidP="00992226">
      <w:pPr>
        <w:tabs>
          <w:tab w:val="left" w:pos="2880"/>
        </w:tabs>
        <w:spacing w:after="0"/>
      </w:pPr>
    </w:p>
    <w:p w:rsidR="00992226" w:rsidRPr="004130B2" w:rsidRDefault="00992226" w:rsidP="00992226">
      <w:pPr>
        <w:tabs>
          <w:tab w:val="left" w:pos="2880"/>
        </w:tabs>
        <w:spacing w:after="60"/>
      </w:pPr>
      <w:r w:rsidRPr="00D1344D">
        <w:rPr>
          <w:u w:val="single"/>
        </w:rPr>
        <w:t>Eastern North American Region of the International Biometric Society (ENAR)</w:t>
      </w:r>
      <w:r>
        <w:t xml:space="preserve"> [</w:t>
      </w:r>
      <w:r>
        <w:rPr>
          <w:i/>
        </w:rPr>
        <w:t>1 Jan.</w:t>
      </w:r>
      <w:r w:rsidRPr="004130B2">
        <w:rPr>
          <w:i/>
        </w:rPr>
        <w:t>-</w:t>
      </w:r>
      <w:r>
        <w:rPr>
          <w:i/>
        </w:rPr>
        <w:t>31 Dec.</w:t>
      </w:r>
      <w:r w:rsidRPr="004130B2">
        <w:rPr>
          <w:i/>
        </w:rPr>
        <w:t xml:space="preserve"> 201</w:t>
      </w:r>
      <w:r w:rsidR="004B6586">
        <w:rPr>
          <w:i/>
        </w:rPr>
        <w:t>5]</w:t>
      </w:r>
    </w:p>
    <w:p w:rsidR="00992226" w:rsidRDefault="004F5C6A" w:rsidP="00992226">
      <w:pPr>
        <w:tabs>
          <w:tab w:val="left" w:pos="2880"/>
        </w:tabs>
        <w:spacing w:after="60"/>
      </w:pPr>
      <w:r>
        <w:t>Past-President</w:t>
      </w:r>
      <w:r w:rsidR="00992226">
        <w:tab/>
        <w:t>Dubois Bowman (</w:t>
      </w:r>
      <w:hyperlink r:id="rId12" w:history="1">
        <w:r w:rsidR="00C16B98" w:rsidRPr="00C16B98">
          <w:rPr>
            <w:rStyle w:val="Hyperlink"/>
          </w:rPr>
          <w:t>Dubois.Bowman@columbia.edu</w:t>
        </w:r>
      </w:hyperlink>
      <w:r w:rsidR="00992226">
        <w:t>)</w:t>
      </w:r>
    </w:p>
    <w:p w:rsidR="00992226" w:rsidRDefault="00992226" w:rsidP="00992226">
      <w:pPr>
        <w:tabs>
          <w:tab w:val="left" w:pos="2880"/>
        </w:tabs>
        <w:spacing w:after="60"/>
      </w:pPr>
      <w:r>
        <w:t>President</w:t>
      </w:r>
      <w:r w:rsidR="004F5C6A">
        <w:t>*</w:t>
      </w:r>
      <w:r>
        <w:tab/>
        <w:t>José Pinheiro (</w:t>
      </w:r>
      <w:hyperlink r:id="rId13" w:history="1">
        <w:r w:rsidRPr="00C07921">
          <w:rPr>
            <w:rStyle w:val="Hyperlink"/>
          </w:rPr>
          <w:t>jpinhei1@its.jnj.com</w:t>
        </w:r>
      </w:hyperlink>
      <w:r>
        <w:t>)</w:t>
      </w:r>
    </w:p>
    <w:p w:rsidR="004F5C6A" w:rsidRPr="004F5C6A" w:rsidRDefault="004F5C6A" w:rsidP="004F5C6A">
      <w:pPr>
        <w:pStyle w:val="HTMLAddress"/>
        <w:tabs>
          <w:tab w:val="left" w:pos="2880"/>
        </w:tabs>
        <w:rPr>
          <w:i w:val="0"/>
        </w:rPr>
      </w:pPr>
      <w:r>
        <w:rPr>
          <w:i w:val="0"/>
        </w:rPr>
        <w:t>President-Elect</w:t>
      </w:r>
      <w:r>
        <w:rPr>
          <w:i w:val="0"/>
        </w:rPr>
        <w:tab/>
        <w:t xml:space="preserve">Jianwen </w:t>
      </w:r>
      <w:proofErr w:type="gramStart"/>
      <w:r>
        <w:rPr>
          <w:i w:val="0"/>
        </w:rPr>
        <w:t>Cai</w:t>
      </w:r>
      <w:proofErr w:type="gramEnd"/>
      <w:r>
        <w:rPr>
          <w:i w:val="0"/>
        </w:rPr>
        <w:t xml:space="preserve"> (</w:t>
      </w:r>
      <w:hyperlink r:id="rId14" w:history="1">
        <w:r w:rsidRPr="00797F9D">
          <w:rPr>
            <w:rStyle w:val="Hyperlink"/>
            <w:i w:val="0"/>
          </w:rPr>
          <w:t>cai@bios.unc.edu</w:t>
        </w:r>
      </w:hyperlink>
      <w:r>
        <w:rPr>
          <w:i w:val="0"/>
        </w:rPr>
        <w:t xml:space="preserve"> )</w:t>
      </w:r>
    </w:p>
    <w:p w:rsidR="00992226" w:rsidRDefault="00992226" w:rsidP="00992226">
      <w:pPr>
        <w:tabs>
          <w:tab w:val="left" w:pos="2880"/>
        </w:tabs>
        <w:spacing w:after="0"/>
      </w:pPr>
    </w:p>
    <w:p w:rsidR="00992226" w:rsidRDefault="00992226" w:rsidP="00992226">
      <w:pPr>
        <w:tabs>
          <w:tab w:val="left" w:pos="2880"/>
        </w:tabs>
        <w:spacing w:after="60"/>
        <w:rPr>
          <w:u w:val="single"/>
        </w:rPr>
      </w:pPr>
      <w:r w:rsidRPr="004130B2">
        <w:rPr>
          <w:u w:val="single"/>
        </w:rPr>
        <w:t>Institute of Mathematical Statistics (IMS)</w:t>
      </w:r>
      <w:r>
        <w:rPr>
          <w:u w:val="single"/>
        </w:rPr>
        <w:t xml:space="preserve"> [</w:t>
      </w:r>
      <w:r w:rsidR="00692477">
        <w:rPr>
          <w:u w:val="single"/>
        </w:rPr>
        <w:t xml:space="preserve">13 </w:t>
      </w:r>
      <w:r w:rsidR="00692477">
        <w:rPr>
          <w:i/>
          <w:u w:val="single"/>
        </w:rPr>
        <w:t>Aug.</w:t>
      </w:r>
      <w:r w:rsidRPr="004130B2">
        <w:rPr>
          <w:i/>
          <w:u w:val="single"/>
        </w:rPr>
        <w:t xml:space="preserve"> 201</w:t>
      </w:r>
      <w:r w:rsidR="00692477">
        <w:rPr>
          <w:i/>
          <w:u w:val="single"/>
        </w:rPr>
        <w:t>5</w:t>
      </w:r>
      <w:r w:rsidR="0071242D">
        <w:rPr>
          <w:i/>
          <w:u w:val="single"/>
        </w:rPr>
        <w:t xml:space="preserve"> – </w:t>
      </w:r>
      <w:r w:rsidR="00692477">
        <w:rPr>
          <w:i/>
          <w:u w:val="single"/>
        </w:rPr>
        <w:t>13 July 2016</w:t>
      </w:r>
      <w:r w:rsidR="004B6586">
        <w:rPr>
          <w:i/>
          <w:u w:val="single"/>
        </w:rPr>
        <w:t>]</w:t>
      </w:r>
      <w:bookmarkStart w:id="1" w:name="_GoBack"/>
      <w:bookmarkEnd w:id="1"/>
    </w:p>
    <w:p w:rsidR="00992226" w:rsidRDefault="004B6586" w:rsidP="00992226">
      <w:pPr>
        <w:tabs>
          <w:tab w:val="left" w:pos="2880"/>
        </w:tabs>
        <w:spacing w:after="60"/>
      </w:pPr>
      <w:r>
        <w:t>Past-President</w:t>
      </w:r>
      <w:r w:rsidR="00992226">
        <w:tab/>
      </w:r>
      <w:r w:rsidR="00692477">
        <w:t xml:space="preserve">Erwin </w:t>
      </w:r>
      <w:r w:rsidR="00692477">
        <w:t xml:space="preserve">Bolthausen </w:t>
      </w:r>
      <w:proofErr w:type="gramStart"/>
      <w:r w:rsidR="00692477" w:rsidRPr="000A47E1">
        <w:t xml:space="preserve">( </w:t>
      </w:r>
      <w:proofErr w:type="gramEnd"/>
      <w:r w:rsidR="00692477">
        <w:fldChar w:fldCharType="begin"/>
      </w:r>
      <w:r w:rsidR="00692477">
        <w:instrText xml:space="preserve"> HYPERLINK "mailto:eb@math.uzh.ch" </w:instrText>
      </w:r>
      <w:r w:rsidR="00692477">
        <w:fldChar w:fldCharType="separate"/>
      </w:r>
      <w:r w:rsidR="00692477" w:rsidRPr="00C16B98">
        <w:rPr>
          <w:rStyle w:val="Hyperlink"/>
          <w:rFonts w:ascii="Arial" w:hAnsi="Arial" w:cs="Arial"/>
          <w:sz w:val="23"/>
          <w:szCs w:val="23"/>
          <w:shd w:val="clear" w:color="auto" w:fill="FFFFFF"/>
        </w:rPr>
        <w:t>eb</w:t>
      </w:r>
      <w:r w:rsidR="00692477">
        <w:rPr>
          <w:rStyle w:val="Hyperlink"/>
          <w:rFonts w:ascii="Arial" w:hAnsi="Arial" w:cs="Arial"/>
          <w:sz w:val="23"/>
          <w:szCs w:val="23"/>
          <w:shd w:val="clear" w:color="auto" w:fill="FFFFFF"/>
        </w:rPr>
        <w:fldChar w:fldCharType="end"/>
      </w:r>
      <w:hyperlink r:id="rId15" w:history="1">
        <w:r w:rsidR="00692477" w:rsidRPr="00C16B98">
          <w:rPr>
            <w:rStyle w:val="Hyperlink"/>
            <w:rFonts w:ascii="Arial" w:hAnsi="Arial" w:cs="Arial"/>
            <w:sz w:val="23"/>
            <w:szCs w:val="23"/>
            <w:shd w:val="clear" w:color="auto" w:fill="FFFFFF"/>
          </w:rPr>
          <w:t>@math.uzh.ch</w:t>
        </w:r>
      </w:hyperlink>
      <w:r w:rsidR="00692477" w:rsidRPr="000A47E1">
        <w:t>)</w:t>
      </w:r>
    </w:p>
    <w:p w:rsidR="00692477" w:rsidRDefault="004B6586" w:rsidP="00692477">
      <w:pPr>
        <w:tabs>
          <w:tab w:val="left" w:pos="2880"/>
        </w:tabs>
        <w:spacing w:after="60"/>
      </w:pPr>
      <w:r>
        <w:t>President*</w:t>
      </w:r>
      <w:r w:rsidR="00992226">
        <w:tab/>
      </w:r>
      <w:r w:rsidR="00692477">
        <w:t>Richard Davis (</w:t>
      </w:r>
      <w:hyperlink r:id="rId16" w:history="1">
        <w:r w:rsidR="00692477" w:rsidRPr="00C16B98">
          <w:rPr>
            <w:rStyle w:val="Hyperlink"/>
          </w:rPr>
          <w:t>rdavis@stat.columbia.edu</w:t>
        </w:r>
      </w:hyperlink>
      <w:r w:rsidR="00692477">
        <w:t>)</w:t>
      </w:r>
    </w:p>
    <w:p w:rsidR="004B6586" w:rsidRPr="004B6586" w:rsidRDefault="00692477" w:rsidP="004B6586">
      <w:pPr>
        <w:pStyle w:val="HTMLAddress"/>
        <w:tabs>
          <w:tab w:val="left" w:pos="2880"/>
        </w:tabs>
        <w:rPr>
          <w:i w:val="0"/>
        </w:rPr>
      </w:pPr>
      <w:r>
        <w:rPr>
          <w:i w:val="0"/>
        </w:rPr>
        <w:t>President-</w:t>
      </w:r>
      <w:r w:rsidR="004B6586" w:rsidRPr="005A2D83">
        <w:rPr>
          <w:i w:val="0"/>
        </w:rPr>
        <w:t>Elect</w:t>
      </w:r>
      <w:r w:rsidR="004B6586">
        <w:rPr>
          <w:i w:val="0"/>
        </w:rPr>
        <w:tab/>
      </w:r>
      <w:r w:rsidR="005A2D83">
        <w:rPr>
          <w:i w:val="0"/>
        </w:rPr>
        <w:t xml:space="preserve">Jon </w:t>
      </w:r>
      <w:proofErr w:type="spellStart"/>
      <w:r w:rsidR="005A2D83">
        <w:rPr>
          <w:i w:val="0"/>
        </w:rPr>
        <w:t>Wellner</w:t>
      </w:r>
      <w:proofErr w:type="spellEnd"/>
      <w:r w:rsidR="005A2D83">
        <w:rPr>
          <w:i w:val="0"/>
        </w:rPr>
        <w:t xml:space="preserve"> (</w:t>
      </w:r>
      <w:hyperlink r:id="rId17" w:history="1">
        <w:r w:rsidR="005A2D83" w:rsidRPr="00BA5DE0">
          <w:rPr>
            <w:rStyle w:val="Hyperlink"/>
            <w:i w:val="0"/>
          </w:rPr>
          <w:t>jaw@stat.washington.edu</w:t>
        </w:r>
      </w:hyperlink>
      <w:r w:rsidR="005A2D83">
        <w:rPr>
          <w:i w:val="0"/>
        </w:rPr>
        <w:t xml:space="preserve">) </w:t>
      </w:r>
    </w:p>
    <w:p w:rsidR="00992226" w:rsidRDefault="00992226" w:rsidP="00992226">
      <w:pPr>
        <w:tabs>
          <w:tab w:val="left" w:pos="2880"/>
        </w:tabs>
        <w:spacing w:after="0"/>
      </w:pPr>
    </w:p>
    <w:p w:rsidR="00992226" w:rsidRPr="004130B2" w:rsidRDefault="00992226" w:rsidP="00992226">
      <w:pPr>
        <w:tabs>
          <w:tab w:val="left" w:pos="2880"/>
        </w:tabs>
        <w:spacing w:after="60"/>
      </w:pPr>
      <w:r w:rsidRPr="004130B2">
        <w:rPr>
          <w:u w:val="single"/>
        </w:rPr>
        <w:t>Statistical Society of Canada (SSC)</w:t>
      </w:r>
      <w:r>
        <w:t xml:space="preserve"> [1</w:t>
      </w:r>
      <w:r w:rsidR="004B6586">
        <w:rPr>
          <w:i/>
        </w:rPr>
        <w:t>July 2015</w:t>
      </w:r>
      <w:r>
        <w:rPr>
          <w:i/>
        </w:rPr>
        <w:t>– 30 Jun</w:t>
      </w:r>
      <w:r w:rsidR="004B6586">
        <w:rPr>
          <w:i/>
        </w:rPr>
        <w:t>e 2016</w:t>
      </w:r>
      <w:r>
        <w:t>]</w:t>
      </w:r>
    </w:p>
    <w:p w:rsidR="00992226" w:rsidRDefault="004B6586" w:rsidP="00992226">
      <w:pPr>
        <w:tabs>
          <w:tab w:val="left" w:pos="2880"/>
        </w:tabs>
        <w:spacing w:after="60"/>
      </w:pPr>
      <w:r>
        <w:t>Past-</w:t>
      </w:r>
      <w:r w:rsidR="00992226">
        <w:t>President</w:t>
      </w:r>
      <w:r>
        <w:t>*</w:t>
      </w:r>
      <w:r w:rsidR="00992226">
        <w:tab/>
        <w:t>John Petkau (</w:t>
      </w:r>
      <w:hyperlink r:id="rId18" w:history="1">
        <w:r w:rsidR="00D07223">
          <w:rPr>
            <w:rStyle w:val="Hyperlink"/>
          </w:rPr>
          <w:t>john@stat.ubc.ca</w:t>
        </w:r>
      </w:hyperlink>
      <w:r w:rsidR="00992226">
        <w:t xml:space="preserve"> or </w:t>
      </w:r>
      <w:hyperlink r:id="rId19" w:history="1">
        <w:r w:rsidRPr="00797F9D">
          <w:rPr>
            <w:rStyle w:val="Hyperlink"/>
          </w:rPr>
          <w:t>pres-past@ssc.ca</w:t>
        </w:r>
      </w:hyperlink>
      <w:r w:rsidR="00992226">
        <w:t xml:space="preserve">) </w:t>
      </w:r>
    </w:p>
    <w:p w:rsidR="004B6586" w:rsidRDefault="00992226" w:rsidP="004B6586">
      <w:pPr>
        <w:tabs>
          <w:tab w:val="left" w:pos="2880"/>
        </w:tabs>
        <w:spacing w:after="60"/>
        <w:rPr>
          <w:lang w:val="en-CA"/>
        </w:rPr>
      </w:pPr>
      <w:r>
        <w:t>President-Elect</w:t>
      </w:r>
      <w:r>
        <w:tab/>
        <w:t xml:space="preserve"> O. Brian </w:t>
      </w:r>
      <w:r w:rsidRPr="000A47E1">
        <w:t>Allen (</w:t>
      </w:r>
      <w:hyperlink r:id="rId20" w:history="1">
        <w:r w:rsidRPr="00C16B98">
          <w:rPr>
            <w:rStyle w:val="Hyperlink"/>
            <w:lang w:val="en-CA"/>
          </w:rPr>
          <w:t>ballen@uoguelph.ca</w:t>
        </w:r>
      </w:hyperlink>
      <w:r>
        <w:rPr>
          <w:lang w:val="en-CA"/>
        </w:rPr>
        <w:t xml:space="preserve"> or </w:t>
      </w:r>
      <w:hyperlink r:id="rId21" w:history="1">
        <w:r w:rsidR="004B6586" w:rsidRPr="00797F9D">
          <w:rPr>
            <w:rStyle w:val="Hyperlink"/>
            <w:lang w:val="en-CA"/>
          </w:rPr>
          <w:t>president@ssc.ca</w:t>
        </w:r>
      </w:hyperlink>
      <w:r>
        <w:rPr>
          <w:lang w:val="en-CA"/>
        </w:rPr>
        <w:t>)</w:t>
      </w:r>
    </w:p>
    <w:p w:rsidR="004B6586" w:rsidRPr="004B6586" w:rsidRDefault="004B6586" w:rsidP="004B6586">
      <w:pPr>
        <w:pStyle w:val="HTMLAddress"/>
        <w:tabs>
          <w:tab w:val="left" w:pos="2880"/>
        </w:tabs>
        <w:rPr>
          <w:i w:val="0"/>
          <w:lang w:val="en-CA"/>
        </w:rPr>
      </w:pPr>
      <w:r>
        <w:rPr>
          <w:i w:val="0"/>
          <w:lang w:val="en-CA"/>
        </w:rPr>
        <w:t>President-Elect</w:t>
      </w:r>
      <w:r>
        <w:rPr>
          <w:i w:val="0"/>
          <w:lang w:val="en-CA"/>
        </w:rPr>
        <w:tab/>
        <w:t>Jack Gambino</w:t>
      </w:r>
      <w:r>
        <w:rPr>
          <w:i w:val="0"/>
          <w:lang w:val="en-CA"/>
        </w:rPr>
        <w:tab/>
        <w:t>(</w:t>
      </w:r>
      <w:hyperlink r:id="rId22" w:history="1">
        <w:r w:rsidRPr="00797F9D">
          <w:rPr>
            <w:rStyle w:val="Hyperlink"/>
            <w:i w:val="0"/>
            <w:lang w:val="en-CA"/>
          </w:rPr>
          <w:t>pres-elect@ssc.ca</w:t>
        </w:r>
      </w:hyperlink>
      <w:r>
        <w:rPr>
          <w:i w:val="0"/>
          <w:lang w:val="en-CA"/>
        </w:rPr>
        <w:t xml:space="preserve"> )</w:t>
      </w:r>
    </w:p>
    <w:p w:rsidR="00992226" w:rsidRDefault="00992226" w:rsidP="00992226">
      <w:pPr>
        <w:tabs>
          <w:tab w:val="left" w:pos="2880"/>
        </w:tabs>
        <w:spacing w:after="0"/>
      </w:pPr>
    </w:p>
    <w:p w:rsidR="00992226" w:rsidRDefault="00992226" w:rsidP="00992226">
      <w:pPr>
        <w:tabs>
          <w:tab w:val="left" w:pos="2880"/>
        </w:tabs>
        <w:spacing w:after="60"/>
      </w:pPr>
      <w:r w:rsidRPr="004130B2">
        <w:rPr>
          <w:u w:val="single"/>
        </w:rPr>
        <w:t>Western North American Region of the International Biometric Society (WNAR)</w:t>
      </w:r>
      <w:r>
        <w:rPr>
          <w:u w:val="single"/>
        </w:rPr>
        <w:t xml:space="preserve"> </w:t>
      </w:r>
      <w:r w:rsidRPr="00806E4A">
        <w:t>[</w:t>
      </w:r>
      <w:r w:rsidRPr="00806E4A">
        <w:rPr>
          <w:i/>
        </w:rPr>
        <w:t>1 Jan. – 31 Dec, 201</w:t>
      </w:r>
      <w:r w:rsidR="004B6586">
        <w:rPr>
          <w:i/>
        </w:rPr>
        <w:t>5]</w:t>
      </w:r>
    </w:p>
    <w:p w:rsidR="00992226" w:rsidRDefault="004B6586" w:rsidP="00992226">
      <w:pPr>
        <w:tabs>
          <w:tab w:val="left" w:pos="2880"/>
        </w:tabs>
        <w:spacing w:after="60"/>
      </w:pPr>
      <w:r>
        <w:t>Past-</w:t>
      </w:r>
      <w:r w:rsidR="00992226">
        <w:t>President</w:t>
      </w:r>
      <w:r>
        <w:t>*</w:t>
      </w:r>
      <w:r w:rsidR="00992226">
        <w:t>:</w:t>
      </w:r>
      <w:r w:rsidR="00992226">
        <w:tab/>
        <w:t>Elizabeth Brown (</w:t>
      </w:r>
      <w:hyperlink r:id="rId23" w:history="1">
        <w:r w:rsidRPr="00797F9D">
          <w:rPr>
            <w:rStyle w:val="Hyperlink"/>
          </w:rPr>
          <w:t>past-president@wnar.org</w:t>
        </w:r>
      </w:hyperlink>
      <w:r>
        <w:t xml:space="preserve"> )</w:t>
      </w:r>
    </w:p>
    <w:p w:rsidR="00992226" w:rsidRPr="00F97E4E" w:rsidRDefault="004B6586" w:rsidP="00992226">
      <w:pPr>
        <w:tabs>
          <w:tab w:val="left" w:pos="2880"/>
        </w:tabs>
        <w:spacing w:after="60"/>
      </w:pPr>
      <w:r>
        <w:t>President</w:t>
      </w:r>
      <w:r w:rsidR="00992226">
        <w:tab/>
        <w:t>Kate Crespi (</w:t>
      </w:r>
      <w:hyperlink r:id="rId24" w:history="1">
        <w:r w:rsidRPr="00797F9D">
          <w:rPr>
            <w:rStyle w:val="Hyperlink"/>
          </w:rPr>
          <w:t>ccrespi@ucla.edu</w:t>
        </w:r>
      </w:hyperlink>
      <w:r>
        <w:t xml:space="preserve">  or </w:t>
      </w:r>
      <w:hyperlink r:id="rId25" w:history="1">
        <w:r w:rsidRPr="00797F9D">
          <w:rPr>
            <w:rStyle w:val="Hyperlink"/>
          </w:rPr>
          <w:t>president@wnar.org</w:t>
        </w:r>
      </w:hyperlink>
      <w:r>
        <w:t xml:space="preserve"> </w:t>
      </w:r>
      <w:r w:rsidR="00992226">
        <w:t>)</w:t>
      </w:r>
    </w:p>
    <w:p w:rsidR="00992226" w:rsidRDefault="004B6586" w:rsidP="00992226">
      <w:pPr>
        <w:tabs>
          <w:tab w:val="left" w:pos="2880"/>
        </w:tabs>
        <w:spacing w:after="0"/>
      </w:pPr>
      <w:r>
        <w:t>President-Elect</w:t>
      </w:r>
      <w:r>
        <w:tab/>
        <w:t>Susanne May (</w:t>
      </w:r>
      <w:hyperlink r:id="rId26" w:history="1">
        <w:r w:rsidRPr="00797F9D">
          <w:rPr>
            <w:rStyle w:val="Hyperlink"/>
          </w:rPr>
          <w:t>presidentelect@wnar.org</w:t>
        </w:r>
      </w:hyperlink>
      <w:r>
        <w:t>)</w:t>
      </w:r>
    </w:p>
    <w:p w:rsidR="004B6586" w:rsidRDefault="004B6586" w:rsidP="004B6586">
      <w:pPr>
        <w:pStyle w:val="HTMLAddress"/>
      </w:pPr>
    </w:p>
    <w:p w:rsidR="004B6586" w:rsidRPr="004B6586" w:rsidRDefault="004B6586" w:rsidP="004B6586">
      <w:pPr>
        <w:pStyle w:val="HTMLAddress"/>
      </w:pPr>
    </w:p>
    <w:p w:rsidR="00992226" w:rsidRDefault="00992226" w:rsidP="00992226">
      <w:pPr>
        <w:tabs>
          <w:tab w:val="left" w:pos="2880"/>
        </w:tabs>
        <w:spacing w:after="60"/>
      </w:pPr>
      <w:r>
        <w:t>Chair</w:t>
      </w:r>
      <w:r>
        <w:tab/>
        <w:t>Jane Pendergast (</w:t>
      </w:r>
      <w:hyperlink r:id="rId27" w:history="1">
        <w:r w:rsidR="006F6105" w:rsidRPr="00560A70">
          <w:rPr>
            <w:rStyle w:val="Hyperlink"/>
          </w:rPr>
          <w:t>Jane.Pendergast@duke.edu</w:t>
        </w:r>
      </w:hyperlink>
      <w:r w:rsidR="006F6105">
        <w:t xml:space="preserve"> </w:t>
      </w:r>
      <w:r>
        <w:t>)</w:t>
      </w:r>
      <w:r w:rsidR="004B6586">
        <w:t xml:space="preserve"> [</w:t>
      </w:r>
      <w:r w:rsidR="004B6586" w:rsidRPr="004B6586">
        <w:rPr>
          <w:i/>
        </w:rPr>
        <w:t>1 Jan 2013-31 Dec. 2015</w:t>
      </w:r>
      <w:r w:rsidR="004B6586">
        <w:t>]</w:t>
      </w:r>
    </w:p>
    <w:p w:rsidR="00992226" w:rsidRDefault="00992226" w:rsidP="00992226">
      <w:pPr>
        <w:tabs>
          <w:tab w:val="left" w:pos="2880"/>
        </w:tabs>
        <w:spacing w:after="60"/>
      </w:pPr>
      <w:r>
        <w:t>Secretary/Treasurer</w:t>
      </w:r>
      <w:r>
        <w:tab/>
        <w:t>Maura Stokes (</w:t>
      </w:r>
      <w:hyperlink r:id="rId28" w:history="1">
        <w:r w:rsidRPr="00C16B98">
          <w:rPr>
            <w:rStyle w:val="Hyperlink"/>
          </w:rPr>
          <w:t>Maura.Stokes@sas.com</w:t>
        </w:r>
      </w:hyperlink>
      <w:r>
        <w:t>)</w:t>
      </w:r>
      <w:r w:rsidR="004B6586">
        <w:t xml:space="preserve"> [</w:t>
      </w:r>
      <w:r w:rsidR="004B6586" w:rsidRPr="004B6586">
        <w:rPr>
          <w:i/>
        </w:rPr>
        <w:t>1 Jan 2013 -31 Dec. 2015</w:t>
      </w:r>
      <w:r w:rsidR="004B6586">
        <w:t>]</w:t>
      </w:r>
    </w:p>
    <w:p w:rsidR="00992226" w:rsidRDefault="00992226" w:rsidP="00992226">
      <w:pPr>
        <w:tabs>
          <w:tab w:val="left" w:pos="2880"/>
        </w:tabs>
        <w:spacing w:after="0"/>
      </w:pPr>
    </w:p>
    <w:p w:rsidR="00992226" w:rsidRDefault="00992226" w:rsidP="00992226">
      <w:pPr>
        <w:tabs>
          <w:tab w:val="left" w:pos="2880"/>
        </w:tabs>
        <w:spacing w:after="60"/>
      </w:pPr>
      <w:r>
        <w:t>Executive Directors of member societies are welcome as non-voting guests.  Ron Wasserstein, Exec. Director of the ASA (ron@amstat.org</w:t>
      </w:r>
      <w:proofErr w:type="gramStart"/>
      <w:r>
        <w:t>),</w:t>
      </w:r>
      <w:proofErr w:type="gramEnd"/>
      <w:r>
        <w:t xml:space="preserve"> provides limited staff support to COPSS.  Kathy Hoskins (khoskins@drohanmgmt.com) is ED of ENAR; Elyse Gustafson (</w:t>
      </w:r>
      <w:r w:rsidRPr="00EA2CBD">
        <w:t>erg@imstat.org</w:t>
      </w:r>
      <w:r>
        <w:t>) is ED of IMS; and Shirley Mills (executive-director@ssc.ca) is ED of SSC.</w:t>
      </w:r>
    </w:p>
    <w:sectPr w:rsidR="00992226" w:rsidSect="00226349">
      <w:headerReference w:type="default" r:id="rId29"/>
      <w:footerReference w:type="default" r:id="rId30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F8" w:rsidRDefault="004337F8" w:rsidP="00E1563F">
      <w:pPr>
        <w:spacing w:after="0" w:line="240" w:lineRule="auto"/>
      </w:pPr>
      <w:r>
        <w:separator/>
      </w:r>
    </w:p>
    <w:p w:rsidR="004337F8" w:rsidRDefault="004337F8"/>
  </w:endnote>
  <w:endnote w:type="continuationSeparator" w:id="0">
    <w:p w:rsidR="004337F8" w:rsidRDefault="004337F8" w:rsidP="00E1563F">
      <w:pPr>
        <w:spacing w:after="0" w:line="240" w:lineRule="auto"/>
      </w:pPr>
      <w:r>
        <w:continuationSeparator/>
      </w:r>
    </w:p>
    <w:p w:rsidR="004337F8" w:rsidRDefault="00433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93331863"/>
      <w:docPartObj>
        <w:docPartGallery w:val="Page Numbers (Bottom of Page)"/>
        <w:docPartUnique/>
      </w:docPartObj>
    </w:sdtPr>
    <w:sdtEndPr/>
    <w:sdtContent>
      <w:p w:rsidR="004337F8" w:rsidRPr="00E1563F" w:rsidRDefault="00692477">
        <w:pPr>
          <w:pStyle w:val="Footer"/>
          <w:jc w:val="right"/>
          <w:rPr>
            <w:sz w:val="18"/>
            <w:szCs w:val="18"/>
          </w:rPr>
        </w:pPr>
      </w:p>
    </w:sdtContent>
  </w:sdt>
  <w:p w:rsidR="004337F8" w:rsidRDefault="004337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F8" w:rsidRDefault="004337F8" w:rsidP="00E1563F">
      <w:pPr>
        <w:spacing w:after="0" w:line="240" w:lineRule="auto"/>
      </w:pPr>
      <w:r>
        <w:separator/>
      </w:r>
    </w:p>
    <w:p w:rsidR="004337F8" w:rsidRDefault="004337F8"/>
  </w:footnote>
  <w:footnote w:type="continuationSeparator" w:id="0">
    <w:p w:rsidR="004337F8" w:rsidRDefault="004337F8" w:rsidP="00E1563F">
      <w:pPr>
        <w:spacing w:after="0" w:line="240" w:lineRule="auto"/>
      </w:pPr>
      <w:r>
        <w:continuationSeparator/>
      </w:r>
    </w:p>
    <w:p w:rsidR="004337F8" w:rsidRDefault="004337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7F8" w:rsidRDefault="004337F8" w:rsidP="00F47432">
    <w:pPr>
      <w:pStyle w:val="Header"/>
      <w:ind w:left="-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C96"/>
    <w:multiLevelType w:val="hybridMultilevel"/>
    <w:tmpl w:val="B5680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BD5329"/>
    <w:multiLevelType w:val="hybridMultilevel"/>
    <w:tmpl w:val="5E8C85D6"/>
    <w:lvl w:ilvl="0" w:tplc="BC6E4764">
      <w:start w:val="1"/>
      <w:numFmt w:val="lowerLetter"/>
      <w:lvlText w:val="(%1)"/>
      <w:lvlJc w:val="left"/>
      <w:pPr>
        <w:ind w:left="32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056C3E94"/>
    <w:multiLevelType w:val="hybridMultilevel"/>
    <w:tmpl w:val="FA86AE4A"/>
    <w:lvl w:ilvl="0" w:tplc="7F1AA5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671EB"/>
    <w:multiLevelType w:val="hybridMultilevel"/>
    <w:tmpl w:val="49A21C38"/>
    <w:lvl w:ilvl="0" w:tplc="24AE830E">
      <w:start w:val="1"/>
      <w:numFmt w:val="decimal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15481DEF"/>
    <w:multiLevelType w:val="hybridMultilevel"/>
    <w:tmpl w:val="3DD2FA84"/>
    <w:lvl w:ilvl="0" w:tplc="4B9AAA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32743"/>
    <w:multiLevelType w:val="hybridMultilevel"/>
    <w:tmpl w:val="E3ACB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977EB2"/>
    <w:multiLevelType w:val="hybridMultilevel"/>
    <w:tmpl w:val="96DCE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7E0CED"/>
    <w:multiLevelType w:val="hybridMultilevel"/>
    <w:tmpl w:val="76169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D044E"/>
    <w:multiLevelType w:val="hybridMultilevel"/>
    <w:tmpl w:val="B10CB66A"/>
    <w:lvl w:ilvl="0" w:tplc="743A37EC">
      <w:start w:val="2"/>
      <w:numFmt w:val="bullet"/>
      <w:lvlText w:val="-"/>
      <w:lvlJc w:val="left"/>
      <w:pPr>
        <w:ind w:left="1140" w:hanging="360"/>
      </w:pPr>
      <w:rPr>
        <w:rFonts w:ascii="Book Antiqua" w:eastAsiaTheme="minorHAnsi" w:hAnsi="Book Antiqua" w:cstheme="minorBidi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C8C3363"/>
    <w:multiLevelType w:val="hybridMultilevel"/>
    <w:tmpl w:val="D2D25A86"/>
    <w:lvl w:ilvl="0" w:tplc="D3C819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63E04"/>
    <w:multiLevelType w:val="hybridMultilevel"/>
    <w:tmpl w:val="49A21C38"/>
    <w:lvl w:ilvl="0" w:tplc="24AE830E">
      <w:start w:val="1"/>
      <w:numFmt w:val="decimal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38FE2BCE"/>
    <w:multiLevelType w:val="hybridMultilevel"/>
    <w:tmpl w:val="7FF8B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3F3E0D"/>
    <w:multiLevelType w:val="hybridMultilevel"/>
    <w:tmpl w:val="2E5022DC"/>
    <w:lvl w:ilvl="0" w:tplc="E9367C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7D47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60277A"/>
    <w:multiLevelType w:val="hybridMultilevel"/>
    <w:tmpl w:val="5E94A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00394B"/>
    <w:multiLevelType w:val="hybridMultilevel"/>
    <w:tmpl w:val="52805B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47470C"/>
    <w:multiLevelType w:val="hybridMultilevel"/>
    <w:tmpl w:val="D12E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759F5"/>
    <w:multiLevelType w:val="hybridMultilevel"/>
    <w:tmpl w:val="B8ECED54"/>
    <w:lvl w:ilvl="0" w:tplc="6BDAFD52">
      <w:start w:val="201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97A309F"/>
    <w:multiLevelType w:val="hybridMultilevel"/>
    <w:tmpl w:val="5C74483E"/>
    <w:lvl w:ilvl="0" w:tplc="087A7CAC">
      <w:start w:val="1"/>
      <w:numFmt w:val="decimal"/>
      <w:lvlText w:val="C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32B90"/>
    <w:multiLevelType w:val="hybridMultilevel"/>
    <w:tmpl w:val="6BB6B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F1541AC"/>
    <w:multiLevelType w:val="hybridMultilevel"/>
    <w:tmpl w:val="38846BAA"/>
    <w:lvl w:ilvl="0" w:tplc="2EE44B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DF5A72"/>
    <w:multiLevelType w:val="hybridMultilevel"/>
    <w:tmpl w:val="336AB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8B6A13"/>
    <w:multiLevelType w:val="hybridMultilevel"/>
    <w:tmpl w:val="F98CFD3E"/>
    <w:lvl w:ilvl="0" w:tplc="3962C7BC">
      <w:start w:val="1"/>
      <w:numFmt w:val="decimal"/>
      <w:lvlText w:val="B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F70C3"/>
    <w:multiLevelType w:val="hybridMultilevel"/>
    <w:tmpl w:val="BE24025E"/>
    <w:lvl w:ilvl="0" w:tplc="2EE44B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437133"/>
    <w:multiLevelType w:val="hybridMultilevel"/>
    <w:tmpl w:val="D5C8EF3C"/>
    <w:lvl w:ilvl="0" w:tplc="00D2C9D0">
      <w:start w:val="1"/>
      <w:numFmt w:val="decimal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797E164D"/>
    <w:multiLevelType w:val="hybridMultilevel"/>
    <w:tmpl w:val="6E5AF96C"/>
    <w:lvl w:ilvl="0" w:tplc="42D44B48">
      <w:start w:val="1"/>
      <w:numFmt w:val="decimal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>
    <w:nsid w:val="7D882F39"/>
    <w:multiLevelType w:val="hybridMultilevel"/>
    <w:tmpl w:val="870C463E"/>
    <w:lvl w:ilvl="0" w:tplc="DD4EA52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2"/>
  </w:num>
  <w:num w:numId="5">
    <w:abstractNumId w:val="19"/>
  </w:num>
  <w:num w:numId="6">
    <w:abstractNumId w:val="11"/>
  </w:num>
  <w:num w:numId="7">
    <w:abstractNumId w:val="6"/>
  </w:num>
  <w:num w:numId="8">
    <w:abstractNumId w:val="0"/>
  </w:num>
  <w:num w:numId="9">
    <w:abstractNumId w:val="13"/>
  </w:num>
  <w:num w:numId="10">
    <w:abstractNumId w:val="18"/>
  </w:num>
  <w:num w:numId="11">
    <w:abstractNumId w:val="15"/>
  </w:num>
  <w:num w:numId="12">
    <w:abstractNumId w:val="5"/>
  </w:num>
  <w:num w:numId="13">
    <w:abstractNumId w:val="12"/>
  </w:num>
  <w:num w:numId="14">
    <w:abstractNumId w:val="1"/>
  </w:num>
  <w:num w:numId="15">
    <w:abstractNumId w:val="16"/>
  </w:num>
  <w:num w:numId="16">
    <w:abstractNumId w:val="3"/>
  </w:num>
  <w:num w:numId="17">
    <w:abstractNumId w:val="8"/>
  </w:num>
  <w:num w:numId="18">
    <w:abstractNumId w:val="21"/>
  </w:num>
  <w:num w:numId="19">
    <w:abstractNumId w:val="20"/>
  </w:num>
  <w:num w:numId="20">
    <w:abstractNumId w:val="24"/>
  </w:num>
  <w:num w:numId="21">
    <w:abstractNumId w:val="14"/>
  </w:num>
  <w:num w:numId="22">
    <w:abstractNumId w:val="20"/>
  </w:num>
  <w:num w:numId="23">
    <w:abstractNumId w:val="17"/>
  </w:num>
  <w:num w:numId="24">
    <w:abstractNumId w:val="10"/>
  </w:num>
  <w:num w:numId="25">
    <w:abstractNumId w:val="23"/>
  </w:num>
  <w:num w:numId="26">
    <w:abstractNumId w:val="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2F326E"/>
    <w:rsid w:val="00032FAF"/>
    <w:rsid w:val="00080EA1"/>
    <w:rsid w:val="00091D0C"/>
    <w:rsid w:val="000B3421"/>
    <w:rsid w:val="000B6752"/>
    <w:rsid w:val="000C65EC"/>
    <w:rsid w:val="000D09F0"/>
    <w:rsid w:val="000E0CF2"/>
    <w:rsid w:val="000E380D"/>
    <w:rsid w:val="00150FAF"/>
    <w:rsid w:val="0015360B"/>
    <w:rsid w:val="0016607B"/>
    <w:rsid w:val="001D1E96"/>
    <w:rsid w:val="001D79C3"/>
    <w:rsid w:val="001E5B83"/>
    <w:rsid w:val="00214A71"/>
    <w:rsid w:val="00226349"/>
    <w:rsid w:val="00234DDB"/>
    <w:rsid w:val="002912E1"/>
    <w:rsid w:val="002B56A1"/>
    <w:rsid w:val="002C0BCE"/>
    <w:rsid w:val="002F326E"/>
    <w:rsid w:val="002F7F6F"/>
    <w:rsid w:val="00311236"/>
    <w:rsid w:val="0033764F"/>
    <w:rsid w:val="003459B9"/>
    <w:rsid w:val="003919A4"/>
    <w:rsid w:val="003979EB"/>
    <w:rsid w:val="003A6952"/>
    <w:rsid w:val="003C1D56"/>
    <w:rsid w:val="003D5405"/>
    <w:rsid w:val="003F167F"/>
    <w:rsid w:val="00412D5C"/>
    <w:rsid w:val="004130B2"/>
    <w:rsid w:val="00415372"/>
    <w:rsid w:val="004337F8"/>
    <w:rsid w:val="00453D94"/>
    <w:rsid w:val="00460F5B"/>
    <w:rsid w:val="00493DF2"/>
    <w:rsid w:val="004B6586"/>
    <w:rsid w:val="004C7632"/>
    <w:rsid w:val="004E5D27"/>
    <w:rsid w:val="004F5C6A"/>
    <w:rsid w:val="00506D21"/>
    <w:rsid w:val="00531698"/>
    <w:rsid w:val="00534510"/>
    <w:rsid w:val="005765CC"/>
    <w:rsid w:val="005A2D83"/>
    <w:rsid w:val="005A6B5D"/>
    <w:rsid w:val="005B6BC1"/>
    <w:rsid w:val="005C1D62"/>
    <w:rsid w:val="005C7120"/>
    <w:rsid w:val="005D196D"/>
    <w:rsid w:val="005F3CE7"/>
    <w:rsid w:val="005F7442"/>
    <w:rsid w:val="00627034"/>
    <w:rsid w:val="00651CF0"/>
    <w:rsid w:val="0066261A"/>
    <w:rsid w:val="00663FF5"/>
    <w:rsid w:val="00667A16"/>
    <w:rsid w:val="00675C74"/>
    <w:rsid w:val="00677048"/>
    <w:rsid w:val="00684544"/>
    <w:rsid w:val="00692477"/>
    <w:rsid w:val="0069694C"/>
    <w:rsid w:val="006973DE"/>
    <w:rsid w:val="006A7773"/>
    <w:rsid w:val="006C6F5F"/>
    <w:rsid w:val="006F6105"/>
    <w:rsid w:val="00711BC8"/>
    <w:rsid w:val="0071242D"/>
    <w:rsid w:val="007141B8"/>
    <w:rsid w:val="00733B5C"/>
    <w:rsid w:val="00780B63"/>
    <w:rsid w:val="00786148"/>
    <w:rsid w:val="00790E4A"/>
    <w:rsid w:val="007B3092"/>
    <w:rsid w:val="007D7EA3"/>
    <w:rsid w:val="008038D2"/>
    <w:rsid w:val="00806E4A"/>
    <w:rsid w:val="00825EA1"/>
    <w:rsid w:val="008415D8"/>
    <w:rsid w:val="00852FF7"/>
    <w:rsid w:val="00881CD7"/>
    <w:rsid w:val="008E5B25"/>
    <w:rsid w:val="008F175C"/>
    <w:rsid w:val="00900997"/>
    <w:rsid w:val="00925B69"/>
    <w:rsid w:val="009442B8"/>
    <w:rsid w:val="00960122"/>
    <w:rsid w:val="00986299"/>
    <w:rsid w:val="00992226"/>
    <w:rsid w:val="009B38E6"/>
    <w:rsid w:val="009E07F2"/>
    <w:rsid w:val="009E7CFF"/>
    <w:rsid w:val="00A006DA"/>
    <w:rsid w:val="00A111E1"/>
    <w:rsid w:val="00A16245"/>
    <w:rsid w:val="00A254BE"/>
    <w:rsid w:val="00A3497F"/>
    <w:rsid w:val="00A7343A"/>
    <w:rsid w:val="00AA2E3F"/>
    <w:rsid w:val="00AA5979"/>
    <w:rsid w:val="00AF4EAB"/>
    <w:rsid w:val="00B23F2E"/>
    <w:rsid w:val="00B35D6B"/>
    <w:rsid w:val="00B56193"/>
    <w:rsid w:val="00B63DA0"/>
    <w:rsid w:val="00B95768"/>
    <w:rsid w:val="00BA03C5"/>
    <w:rsid w:val="00BC29C3"/>
    <w:rsid w:val="00BE378A"/>
    <w:rsid w:val="00C1353B"/>
    <w:rsid w:val="00C14B94"/>
    <w:rsid w:val="00C163CE"/>
    <w:rsid w:val="00C16B98"/>
    <w:rsid w:val="00C179EC"/>
    <w:rsid w:val="00C5663B"/>
    <w:rsid w:val="00C72A1C"/>
    <w:rsid w:val="00C77279"/>
    <w:rsid w:val="00CA0102"/>
    <w:rsid w:val="00CA633C"/>
    <w:rsid w:val="00CC5FC1"/>
    <w:rsid w:val="00CE490F"/>
    <w:rsid w:val="00D07223"/>
    <w:rsid w:val="00D1344D"/>
    <w:rsid w:val="00D32AEF"/>
    <w:rsid w:val="00D360A0"/>
    <w:rsid w:val="00D4222A"/>
    <w:rsid w:val="00D429FC"/>
    <w:rsid w:val="00D57A86"/>
    <w:rsid w:val="00D74ECD"/>
    <w:rsid w:val="00DA1FC5"/>
    <w:rsid w:val="00DB706F"/>
    <w:rsid w:val="00DF3EA8"/>
    <w:rsid w:val="00DF715C"/>
    <w:rsid w:val="00E1563F"/>
    <w:rsid w:val="00E357E5"/>
    <w:rsid w:val="00E67FBA"/>
    <w:rsid w:val="00EB411C"/>
    <w:rsid w:val="00ED08A9"/>
    <w:rsid w:val="00ED22B9"/>
    <w:rsid w:val="00F015C6"/>
    <w:rsid w:val="00F05632"/>
    <w:rsid w:val="00F310D5"/>
    <w:rsid w:val="00F4339C"/>
    <w:rsid w:val="00F47432"/>
    <w:rsid w:val="00F55C2C"/>
    <w:rsid w:val="00F81B9E"/>
    <w:rsid w:val="00F978DC"/>
    <w:rsid w:val="00F97E4E"/>
    <w:rsid w:val="00FA407C"/>
    <w:rsid w:val="00FD6300"/>
    <w:rsid w:val="00FF4F97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TMLAddress"/>
    <w:qFormat/>
    <w:rsid w:val="00C16B98"/>
  </w:style>
  <w:style w:type="paragraph" w:styleId="Heading1">
    <w:name w:val="heading 1"/>
    <w:basedOn w:val="Normal"/>
    <w:next w:val="Normal"/>
    <w:link w:val="Heading1Char"/>
    <w:uiPriority w:val="9"/>
    <w:qFormat/>
    <w:rsid w:val="000B3421"/>
    <w:pPr>
      <w:spacing w:after="100"/>
      <w:outlineLvl w:val="0"/>
    </w:pPr>
    <w:rPr>
      <w:rFonts w:ascii="Book Antiqua" w:hAnsi="Book Antiqu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421"/>
    <w:pPr>
      <w:keepNext/>
      <w:keepLines/>
      <w:spacing w:after="0"/>
      <w:jc w:val="center"/>
      <w:outlineLvl w:val="1"/>
    </w:pPr>
    <w:rPr>
      <w:rFonts w:ascii="Book Antiqua" w:eastAsiaTheme="majorEastAsia" w:hAnsi="Book Antiqu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3421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3F"/>
  </w:style>
  <w:style w:type="paragraph" w:styleId="Footer">
    <w:name w:val="footer"/>
    <w:basedOn w:val="Normal"/>
    <w:link w:val="FooterChar"/>
    <w:uiPriority w:val="99"/>
    <w:unhideWhenUsed/>
    <w:rsid w:val="00E1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3F"/>
  </w:style>
  <w:style w:type="paragraph" w:styleId="BalloonText">
    <w:name w:val="Balloon Text"/>
    <w:basedOn w:val="Normal"/>
    <w:link w:val="BalloonTextChar"/>
    <w:uiPriority w:val="99"/>
    <w:semiHidden/>
    <w:unhideWhenUsed/>
    <w:rsid w:val="00E1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3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C1D6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1D6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316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C6A"/>
    <w:rPr>
      <w:color w:val="0070C0"/>
      <w:u w:val="single"/>
    </w:rPr>
  </w:style>
  <w:style w:type="character" w:styleId="Strong">
    <w:name w:val="Strong"/>
    <w:basedOn w:val="DefaultParagraphFont"/>
    <w:uiPriority w:val="22"/>
    <w:qFormat/>
    <w:rsid w:val="00992226"/>
    <w:rPr>
      <w:b/>
      <w:bCs/>
    </w:rPr>
  </w:style>
  <w:style w:type="paragraph" w:styleId="HTMLAddress">
    <w:name w:val="HTML Address"/>
    <w:basedOn w:val="Normal"/>
    <w:link w:val="HTMLAddressChar"/>
    <w:uiPriority w:val="99"/>
    <w:unhideWhenUsed/>
    <w:rsid w:val="00C16B9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C16B98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0E0C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0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0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CF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3421"/>
    <w:rPr>
      <w:rFonts w:ascii="Book Antiqua" w:hAnsi="Book Antiqua"/>
    </w:rPr>
  </w:style>
  <w:style w:type="character" w:customStyle="1" w:styleId="Heading2Char">
    <w:name w:val="Heading 2 Char"/>
    <w:basedOn w:val="DefaultParagraphFont"/>
    <w:link w:val="Heading2"/>
    <w:uiPriority w:val="9"/>
    <w:rsid w:val="000B3421"/>
    <w:rPr>
      <w:rFonts w:ascii="Book Antiqua" w:eastAsiaTheme="majorEastAsia" w:hAnsi="Book Antiqua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B3421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2FAF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32FA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2FA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2FAF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733B5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F4339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4339C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TMLAddress"/>
    <w:qFormat/>
    <w:rsid w:val="00C16B98"/>
  </w:style>
  <w:style w:type="paragraph" w:styleId="Heading1">
    <w:name w:val="heading 1"/>
    <w:basedOn w:val="Normal"/>
    <w:next w:val="Normal"/>
    <w:link w:val="Heading1Char"/>
    <w:uiPriority w:val="9"/>
    <w:qFormat/>
    <w:rsid w:val="000B3421"/>
    <w:pPr>
      <w:spacing w:after="100"/>
      <w:outlineLvl w:val="0"/>
    </w:pPr>
    <w:rPr>
      <w:rFonts w:ascii="Book Antiqua" w:hAnsi="Book Antiqu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3421"/>
    <w:pPr>
      <w:keepNext/>
      <w:keepLines/>
      <w:spacing w:after="0"/>
      <w:jc w:val="center"/>
      <w:outlineLvl w:val="1"/>
    </w:pPr>
    <w:rPr>
      <w:rFonts w:ascii="Book Antiqua" w:eastAsiaTheme="majorEastAsia" w:hAnsi="Book Antiqua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3421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3F"/>
  </w:style>
  <w:style w:type="paragraph" w:styleId="Footer">
    <w:name w:val="footer"/>
    <w:basedOn w:val="Normal"/>
    <w:link w:val="FooterChar"/>
    <w:uiPriority w:val="99"/>
    <w:unhideWhenUsed/>
    <w:rsid w:val="00E1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3F"/>
  </w:style>
  <w:style w:type="paragraph" w:styleId="BalloonText">
    <w:name w:val="Balloon Text"/>
    <w:basedOn w:val="Normal"/>
    <w:link w:val="BalloonTextChar"/>
    <w:uiPriority w:val="99"/>
    <w:semiHidden/>
    <w:unhideWhenUsed/>
    <w:rsid w:val="00E1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3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5C1D6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1D6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316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C6A"/>
    <w:rPr>
      <w:color w:val="0070C0"/>
      <w:u w:val="single"/>
    </w:rPr>
  </w:style>
  <w:style w:type="character" w:styleId="Strong">
    <w:name w:val="Strong"/>
    <w:basedOn w:val="DefaultParagraphFont"/>
    <w:uiPriority w:val="22"/>
    <w:qFormat/>
    <w:rsid w:val="00992226"/>
    <w:rPr>
      <w:b/>
      <w:bCs/>
    </w:rPr>
  </w:style>
  <w:style w:type="paragraph" w:styleId="HTMLAddress">
    <w:name w:val="HTML Address"/>
    <w:basedOn w:val="Normal"/>
    <w:link w:val="HTMLAddressChar"/>
    <w:uiPriority w:val="99"/>
    <w:unhideWhenUsed/>
    <w:rsid w:val="00C16B9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C16B98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0E0C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0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0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CF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3421"/>
    <w:rPr>
      <w:rFonts w:ascii="Book Antiqua" w:hAnsi="Book Antiqua"/>
    </w:rPr>
  </w:style>
  <w:style w:type="character" w:customStyle="1" w:styleId="Heading2Char">
    <w:name w:val="Heading 2 Char"/>
    <w:basedOn w:val="DefaultParagraphFont"/>
    <w:link w:val="Heading2"/>
    <w:uiPriority w:val="9"/>
    <w:rsid w:val="000B3421"/>
    <w:rPr>
      <w:rFonts w:ascii="Book Antiqua" w:eastAsiaTheme="majorEastAsia" w:hAnsi="Book Antiqua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B3421"/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2FAF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32FA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2FA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2FAF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733B5C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F4339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4339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pinhei1@its.jnj.com" TargetMode="External"/><Relationship Id="rId18" Type="http://schemas.openxmlformats.org/officeDocument/2006/relationships/hyperlink" Target="mailto:john@stat.ubc.ca" TargetMode="External"/><Relationship Id="rId26" Type="http://schemas.openxmlformats.org/officeDocument/2006/relationships/hyperlink" Target="mailto:presidentelect@wnar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president@ssc.ca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ubois.Bowman@columbia.edu" TargetMode="External"/><Relationship Id="rId17" Type="http://schemas.openxmlformats.org/officeDocument/2006/relationships/hyperlink" Target="mailto:jaw@stat.washington.edu" TargetMode="External"/><Relationship Id="rId25" Type="http://schemas.openxmlformats.org/officeDocument/2006/relationships/hyperlink" Target="mailto:president@wnar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davis@stat.columbia.edu" TargetMode="External"/><Relationship Id="rId20" Type="http://schemas.openxmlformats.org/officeDocument/2006/relationships/hyperlink" Target="mailto:ballen@uoguelph.ca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tts@uci.edu" TargetMode="External"/><Relationship Id="rId24" Type="http://schemas.openxmlformats.org/officeDocument/2006/relationships/hyperlink" Target="mailto:ccrespi@ucla.ed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eb@math.uzh.ch" TargetMode="External"/><Relationship Id="rId23" Type="http://schemas.openxmlformats.org/officeDocument/2006/relationships/hyperlink" Target="mailto:past-president@wnar.org" TargetMode="External"/><Relationship Id="rId28" Type="http://schemas.openxmlformats.org/officeDocument/2006/relationships/hyperlink" Target="mailto:Maura.Stokes@sas.com" TargetMode="External"/><Relationship Id="rId10" Type="http://schemas.openxmlformats.org/officeDocument/2006/relationships/hyperlink" Target="mailto:davidmorganstein@westat.com" TargetMode="External"/><Relationship Id="rId19" Type="http://schemas.openxmlformats.org/officeDocument/2006/relationships/hyperlink" Target="mailto:pres-past@ssc.ca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tschenker@gmail.com" TargetMode="External"/><Relationship Id="rId14" Type="http://schemas.openxmlformats.org/officeDocument/2006/relationships/hyperlink" Target="mailto:cai@bios.unc.edu" TargetMode="External"/><Relationship Id="rId22" Type="http://schemas.openxmlformats.org/officeDocument/2006/relationships/hyperlink" Target="mailto:pres-elect@ssc.ca" TargetMode="External"/><Relationship Id="rId27" Type="http://schemas.openxmlformats.org/officeDocument/2006/relationships/hyperlink" Target="mailto:Jane.Pendergast@duke.edu" TargetMode="Externa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nder\AppData\Roaming\Microsoft\Templates\COPSS%20Letterhea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A89BC-A4CA-4BA3-8770-D0AC3B43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COPSS Letterhead.dotx</Template>
  <TotalTime>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Pendergast</dc:creator>
  <cp:lastModifiedBy>Jane Pendergast</cp:lastModifiedBy>
  <cp:revision>3</cp:revision>
  <cp:lastPrinted>2014-07-30T15:21:00Z</cp:lastPrinted>
  <dcterms:created xsi:type="dcterms:W3CDTF">2015-09-18T19:36:00Z</dcterms:created>
  <dcterms:modified xsi:type="dcterms:W3CDTF">2015-09-18T19:38:00Z</dcterms:modified>
</cp:coreProperties>
</file>