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032B" w14:textId="0C3111DB" w:rsidR="00B37190" w:rsidRDefault="0014651B" w:rsidP="00297191">
      <w:pPr>
        <w:pStyle w:val="Title"/>
        <w:jc w:val="center"/>
      </w:pPr>
      <w:r>
        <w:t>Staff Competency/Goal Plan</w:t>
      </w:r>
    </w:p>
    <w:p w14:paraId="5186A4FF" w14:textId="22C5319F" w:rsidR="000E19F0" w:rsidRPr="00C35DE0" w:rsidRDefault="00506F27" w:rsidP="00C35DE0">
      <w:pPr>
        <w:pStyle w:val="Heading2"/>
      </w:pPr>
      <w:r w:rsidRPr="00C35DE0">
        <w:t>Employee Information</w:t>
      </w:r>
    </w:p>
    <w:p w14:paraId="4D4B68C4" w14:textId="77777777" w:rsidR="00496BB7" w:rsidRDefault="0014651B" w:rsidP="00E467C7">
      <w:pPr>
        <w:rPr>
          <w:rFonts w:cs="Calibri"/>
          <w:szCs w:val="22"/>
        </w:rPr>
      </w:pPr>
      <w:r w:rsidRPr="00506F27">
        <w:rPr>
          <w:rFonts w:cs="Calibri"/>
          <w:szCs w:val="22"/>
        </w:rPr>
        <w:t>Employee Name:</w:t>
      </w:r>
    </w:p>
    <w:p w14:paraId="7651F4C5" w14:textId="3D4AB59E" w:rsidR="0014651B" w:rsidRPr="00506F27" w:rsidRDefault="0014651B" w:rsidP="00E467C7">
      <w:pPr>
        <w:rPr>
          <w:rFonts w:cs="Calibri"/>
          <w:szCs w:val="22"/>
        </w:rPr>
      </w:pPr>
      <w:r w:rsidRPr="00506F27">
        <w:rPr>
          <w:rFonts w:cs="Calibri"/>
          <w:szCs w:val="22"/>
        </w:rPr>
        <w:t xml:space="preserve">Employee </w:t>
      </w:r>
      <w:r w:rsidR="0032176A">
        <w:rPr>
          <w:rFonts w:cs="Calibri"/>
          <w:szCs w:val="22"/>
        </w:rPr>
        <w:t>ID</w:t>
      </w:r>
      <w:r w:rsidRPr="00506F27">
        <w:rPr>
          <w:rFonts w:cs="Calibri"/>
          <w:szCs w:val="22"/>
        </w:rPr>
        <w:t xml:space="preserve">: </w:t>
      </w:r>
    </w:p>
    <w:p w14:paraId="353BF914" w14:textId="5AB9FFB3" w:rsidR="00496BB7" w:rsidRDefault="0014651B" w:rsidP="00E467C7">
      <w:pPr>
        <w:rPr>
          <w:rFonts w:cs="Calibri"/>
          <w:szCs w:val="22"/>
        </w:rPr>
      </w:pPr>
      <w:r w:rsidRPr="00506F27">
        <w:rPr>
          <w:rFonts w:cs="Calibri"/>
          <w:szCs w:val="22"/>
        </w:rPr>
        <w:t>Job Title:</w:t>
      </w:r>
    </w:p>
    <w:p w14:paraId="10A835BC" w14:textId="16C9EDB1" w:rsidR="0014651B" w:rsidRPr="00506F27" w:rsidRDefault="00496BB7" w:rsidP="00E467C7">
      <w:pPr>
        <w:rPr>
          <w:rFonts w:cs="Calibri"/>
          <w:szCs w:val="22"/>
        </w:rPr>
      </w:pPr>
      <w:r>
        <w:rPr>
          <w:rFonts w:cs="Calibri"/>
          <w:szCs w:val="22"/>
        </w:rPr>
        <w:t xml:space="preserve">Office </w:t>
      </w:r>
      <w:r w:rsidR="0014651B" w:rsidRPr="00506F27">
        <w:rPr>
          <w:rFonts w:cs="Calibri"/>
          <w:szCs w:val="22"/>
        </w:rPr>
        <w:t xml:space="preserve">Unit: </w:t>
      </w:r>
    </w:p>
    <w:p w14:paraId="1810BAB3" w14:textId="2C934E25" w:rsidR="00496BB7" w:rsidRDefault="0014651B" w:rsidP="00E467C7">
      <w:r w:rsidRPr="00506F27">
        <w:t>Reviewing Supervisor:</w:t>
      </w:r>
    </w:p>
    <w:p w14:paraId="4F5DBDD7" w14:textId="5BB05DF1" w:rsidR="000E19F0" w:rsidRPr="00506F27" w:rsidRDefault="0014651B" w:rsidP="00E467C7">
      <w:r w:rsidRPr="00506F27">
        <w:t>Goal Period</w:t>
      </w:r>
      <w:r w:rsidR="000E19F0" w:rsidRPr="00506F27">
        <w:t xml:space="preserve">: </w:t>
      </w:r>
    </w:p>
    <w:p w14:paraId="366902DC" w14:textId="759F77D4" w:rsidR="000E19F0" w:rsidRDefault="00C35DE0" w:rsidP="00E467C7">
      <w:r>
        <w:rPr>
          <w:noProof/>
        </w:rPr>
      </w:r>
      <w:r w:rsidR="00C35DE0">
        <w:rPr>
          <w:noProof/>
        </w:rPr>
        <w:pict w14:anchorId="01C4EBEB">
          <v:rect id="_x0000_i1025" alt="" style="width:468pt;height:.05pt;mso-width-percent:0;mso-height-percent:0;mso-width-percent:0;mso-height-percent:0" o:hralign="center" o:hrstd="t" o:hr="t" fillcolor="#a0a0a0" stroked="f"/>
        </w:pict>
      </w:r>
    </w:p>
    <w:p w14:paraId="536BB1F1" w14:textId="77777777" w:rsidR="00653285" w:rsidRDefault="00653285" w:rsidP="00E467C7">
      <w:pPr>
        <w:pStyle w:val="Heading1"/>
        <w:sectPr w:rsidR="00653285" w:rsidSect="0014651B">
          <w:headerReference w:type="default" r:id="rId11"/>
          <w:pgSz w:w="12240" w:h="15840" w:code="1"/>
          <w:pgMar w:top="1440" w:right="1440" w:bottom="1440" w:left="1440" w:header="432" w:footer="864" w:gutter="0"/>
          <w:cols w:space="720"/>
          <w:docGrid w:linePitch="360"/>
        </w:sectPr>
      </w:pPr>
    </w:p>
    <w:p w14:paraId="2A1A1BBD" w14:textId="0033B04D" w:rsidR="0014651B" w:rsidRDefault="00297191" w:rsidP="00C35DE0">
      <w:pPr>
        <w:pStyle w:val="Heading2"/>
      </w:pPr>
      <w:r>
        <w:t xml:space="preserve">How to Complete </w:t>
      </w:r>
      <w:r w:rsidR="00F25C60">
        <w:t>the</w:t>
      </w:r>
      <w:r>
        <w:t xml:space="preserve"> Competency Plan</w:t>
      </w:r>
    </w:p>
    <w:p w14:paraId="42B34438" w14:textId="3530D39A" w:rsidR="00890A83" w:rsidRDefault="00506F27" w:rsidP="00E467C7">
      <w:r w:rsidRPr="00E467C7">
        <w:t>An important step in your career with the Center for Accessible Education and beyond UCLA is the development of a plan of action that will measure your growth based on standards adopted by the field</w:t>
      </w:r>
      <w:r w:rsidR="0038545D" w:rsidRPr="00E467C7">
        <w:t xml:space="preserve">, often labeled as competencies. These competencies are often determined to be essential for professionals within a certain field of study or practice and can also include technical standards established by a reputable professional association. The questions below will help you identify </w:t>
      </w:r>
      <w:r w:rsidR="00890A83" w:rsidRPr="00E467C7">
        <w:t>what competencies you would like to build your professional goals off of for this particular review year, articulate the objectives you hope to accomplish in working toward those goals, and define how you will demonstrate progress in accomplishing your selected goals</w:t>
      </w:r>
      <w:r w:rsidR="00890A83">
        <w:t xml:space="preserve">. </w:t>
      </w:r>
    </w:p>
    <w:p w14:paraId="0A086860" w14:textId="5A153449" w:rsidR="00890A83" w:rsidRDefault="00890A83" w:rsidP="00E467C7">
      <w:r>
        <w:t>To assist you in establishing your competency plan for the year, you may desire to consult some of the following resources:</w:t>
      </w:r>
    </w:p>
    <w:p w14:paraId="7A83C489" w14:textId="247E14F5" w:rsidR="00890A83" w:rsidRDefault="00890A83" w:rsidP="00E467C7">
      <w:pPr>
        <w:pStyle w:val="ListParagraph"/>
        <w:numPr>
          <w:ilvl w:val="0"/>
          <w:numId w:val="1"/>
        </w:numPr>
      </w:pPr>
      <w:hyperlink r:id="rId12" w:history="1">
        <w:r w:rsidRPr="00890A83">
          <w:rPr>
            <w:rStyle w:val="Hyperlink"/>
            <w:b/>
          </w:rPr>
          <w:t>AHEAD Professional Competencies</w:t>
        </w:r>
      </w:hyperlink>
      <w:r>
        <w:rPr>
          <w:b/>
        </w:rPr>
        <w:t xml:space="preserve">:  </w:t>
      </w:r>
      <w:r>
        <w:t>These p</w:t>
      </w:r>
      <w:r w:rsidRPr="00890A83">
        <w:t>rofessional competencies are intended to guide the formulation of a vision for disability resources practices. The competencies are intended to reflect the breadth of skills and knowledge required of professionals practicing in the accessibility and disability resources space in higher education. The primary intent of the competencies is to promote effective and efficient facilitation of disability access to disabled individuals in higher education. The overall intent is to promote authentic access, inclusion, and equity.</w:t>
      </w:r>
    </w:p>
    <w:p w14:paraId="13F6D2BF" w14:textId="48F9217F" w:rsidR="00890A83" w:rsidRDefault="00890A83" w:rsidP="00E467C7">
      <w:pPr>
        <w:pStyle w:val="ListParagraph"/>
        <w:numPr>
          <w:ilvl w:val="0"/>
          <w:numId w:val="1"/>
        </w:numPr>
      </w:pPr>
      <w:hyperlink r:id="rId13" w:history="1">
        <w:r w:rsidRPr="00890A83">
          <w:rPr>
            <w:rStyle w:val="Hyperlink"/>
            <w:b/>
          </w:rPr>
          <w:t>ACPA/NASPA Competencies</w:t>
        </w:r>
      </w:hyperlink>
      <w:r>
        <w:t xml:space="preserve">: </w:t>
      </w:r>
      <w:r w:rsidRPr="00890A83">
        <w:t xml:space="preserve">This set of Professional Competency Areas is intended to define the broad professional knowledge, skills, and for some competencies, attitudes expected of student affairs professionals working in the U.S., regardless of their area of specialization or positional role within the field. All student affairs professionals should be able to demonstrate their ability to meet the basic list of outcomes under each competency area regardless of how they entered the profession. </w:t>
      </w:r>
      <w:hyperlink r:id="rId14" w:history="1">
        <w:r w:rsidRPr="00890A83">
          <w:rPr>
            <w:rStyle w:val="Hyperlink"/>
          </w:rPr>
          <w:t>An accompanying rubric</w:t>
        </w:r>
      </w:hyperlink>
      <w:r>
        <w:t xml:space="preserve"> can be used to identify whether outcomes using these competencies have been met. </w:t>
      </w:r>
    </w:p>
    <w:p w14:paraId="07231717" w14:textId="12BCA318" w:rsidR="00890A83" w:rsidRDefault="00890A83" w:rsidP="00E467C7">
      <w:pPr>
        <w:pStyle w:val="ListParagraph"/>
        <w:numPr>
          <w:ilvl w:val="0"/>
          <w:numId w:val="1"/>
        </w:numPr>
      </w:pPr>
      <w:hyperlink r:id="rId15" w:history="1">
        <w:r w:rsidRPr="00890A83">
          <w:rPr>
            <w:rStyle w:val="Hyperlink"/>
            <w:b/>
          </w:rPr>
          <w:t>UCOP Core Competencies for Staff Employees</w:t>
        </w:r>
      </w:hyperlink>
      <w:r>
        <w:t xml:space="preserve">: </w:t>
      </w:r>
      <w:r w:rsidRPr="00890A83">
        <w:t>Across the UC system, competencies have been identified for all staff, including managers and supervisors, professional staff, and operational/technical staff.</w:t>
      </w:r>
      <w:r>
        <w:t xml:space="preserve"> These c</w:t>
      </w:r>
      <w:r w:rsidRPr="00890A83">
        <w:t xml:space="preserve">ompetencies can help you identify the behaviors, knowledge, skills, and abilities that make high performing employees successful in their jobs. </w:t>
      </w:r>
      <w:hyperlink r:id="rId16" w:history="1">
        <w:r w:rsidRPr="00890A83">
          <w:rPr>
            <w:rStyle w:val="Hyperlink"/>
          </w:rPr>
          <w:t>An accompanying development guide</w:t>
        </w:r>
      </w:hyperlink>
      <w:r>
        <w:t xml:space="preserve"> can be used to support the development of a competency plan using this model. </w:t>
      </w:r>
    </w:p>
    <w:p w14:paraId="1EF54F3F" w14:textId="0FAD1F26" w:rsidR="00E467C7" w:rsidRDefault="003C4B9C" w:rsidP="00E467C7">
      <w:pPr>
        <w:pStyle w:val="ListParagraph"/>
        <w:numPr>
          <w:ilvl w:val="0"/>
          <w:numId w:val="1"/>
        </w:numPr>
      </w:pPr>
      <w:hyperlink r:id="rId17" w:history="1">
        <w:r w:rsidRPr="003C4B9C">
          <w:rPr>
            <w:rStyle w:val="Hyperlink"/>
            <w:b/>
          </w:rPr>
          <w:t>National Court Reporters Association Guidelines for Professional Practice</w:t>
        </w:r>
      </w:hyperlink>
      <w:r>
        <w:rPr>
          <w:b/>
        </w:rPr>
        <w:t xml:space="preserve">: </w:t>
      </w:r>
      <w:r>
        <w:t xml:space="preserve">For captioners and communication access professionals, the NCRA has established these guidelines to support continued development and practice in the field. </w:t>
      </w:r>
      <w:r w:rsidRPr="003C4B9C">
        <w:t>The Guidelines for Professional Practice</w:t>
      </w:r>
      <w:r>
        <w:t xml:space="preserve"> </w:t>
      </w:r>
      <w:r w:rsidRPr="003C4B9C">
        <w:t xml:space="preserve">are goals that every </w:t>
      </w:r>
      <w:r>
        <w:t xml:space="preserve">member of NCRA </w:t>
      </w:r>
      <w:r w:rsidRPr="003C4B9C">
        <w:t>should strive to attain and maintain. Members are urged to comply with the guidelines and must adhere to local, state, and federal rules and statutes.</w:t>
      </w:r>
    </w:p>
    <w:p w14:paraId="0640CBC1" w14:textId="43CA91A1" w:rsidR="00B41154" w:rsidRDefault="00E467C7" w:rsidP="00E467C7">
      <w:r>
        <w:t>When</w:t>
      </w:r>
      <w:r w:rsidR="00C6363D">
        <w:t xml:space="preserve"> establishing your goals and competencies they are connected to, it is recommended you utilize the following guidelines to</w:t>
      </w:r>
      <w:r w:rsidR="008C7955">
        <w:t xml:space="preserve"> complete your plan</w:t>
      </w:r>
      <w:r w:rsidR="00B41154">
        <w:t xml:space="preserve"> (the numbers correspond to each of the specific </w:t>
      </w:r>
      <w:r w:rsidR="00765672">
        <w:t>questions asked for each goal)</w:t>
      </w:r>
      <w:r w:rsidR="008C7955">
        <w:t>:</w:t>
      </w:r>
    </w:p>
    <w:p w14:paraId="3F976C7F" w14:textId="05F2B7B8" w:rsidR="00B41154" w:rsidRDefault="00765672" w:rsidP="00B41154">
      <w:pPr>
        <w:pStyle w:val="ListParagraph"/>
        <w:numPr>
          <w:ilvl w:val="0"/>
          <w:numId w:val="7"/>
        </w:numPr>
      </w:pPr>
      <w:r>
        <w:t xml:space="preserve">Goals should be overarching and broad in nature. Think about what would make you content to say you were able to accomplish at the end of the performance review year (next May). </w:t>
      </w:r>
      <w:r w:rsidR="00716A1D">
        <w:t>+</w:t>
      </w:r>
    </w:p>
    <w:p w14:paraId="7A0DEA5C" w14:textId="11D48AFB" w:rsidR="00765672" w:rsidRDefault="00765672" w:rsidP="00B41154">
      <w:pPr>
        <w:pStyle w:val="ListParagraph"/>
        <w:numPr>
          <w:ilvl w:val="0"/>
          <w:numId w:val="7"/>
        </w:numPr>
      </w:pPr>
      <w:r>
        <w:t xml:space="preserve">Be sure to select one of the competency models listed above. </w:t>
      </w:r>
    </w:p>
    <w:p w14:paraId="21E47F79" w14:textId="1441A6E0" w:rsidR="00765672" w:rsidRDefault="00716A1D" w:rsidP="00B41154">
      <w:pPr>
        <w:pStyle w:val="ListParagraph"/>
        <w:numPr>
          <w:ilvl w:val="0"/>
          <w:numId w:val="7"/>
        </w:numPr>
      </w:pPr>
      <w:r w:rsidRPr="00716A1D">
        <w:t xml:space="preserve">The </w:t>
      </w:r>
      <w:r>
        <w:t xml:space="preserve">specific </w:t>
      </w:r>
      <w:r w:rsidRPr="00716A1D">
        <w:t xml:space="preserve">competency </w:t>
      </w:r>
      <w:r>
        <w:t>you select should</w:t>
      </w:r>
      <w:r w:rsidRPr="00716A1D">
        <w:t xml:space="preserve"> be the specific area of focus </w:t>
      </w:r>
      <w:r>
        <w:t>you have</w:t>
      </w:r>
      <w:r w:rsidRPr="00716A1D">
        <w:t xml:space="preserve"> chosen for that review year. Examples include the Technology competency in the ACPA/NASPA Competencies, Competency #3 in the AHEAD Professional Competencies, or Backup Audio Media in the NCRA Guidelines for Professional Practice. </w:t>
      </w:r>
      <w:r>
        <w:t xml:space="preserve">You </w:t>
      </w:r>
      <w:r w:rsidRPr="00716A1D">
        <w:t xml:space="preserve">should enter the competency text verbatim from the source </w:t>
      </w:r>
      <w:r>
        <w:t xml:space="preserve">you </w:t>
      </w:r>
      <w:r w:rsidRPr="00716A1D">
        <w:t>have consulted.</w:t>
      </w:r>
    </w:p>
    <w:p w14:paraId="1347B138" w14:textId="1FEB1F67" w:rsidR="00716A1D" w:rsidRDefault="00716A1D" w:rsidP="00B41154">
      <w:pPr>
        <w:pStyle w:val="ListParagraph"/>
        <w:numPr>
          <w:ilvl w:val="0"/>
          <w:numId w:val="7"/>
        </w:numPr>
      </w:pPr>
      <w:r w:rsidRPr="005543EC">
        <w:t xml:space="preserve">The skill selected </w:t>
      </w:r>
      <w:r>
        <w:t>would be the specific objective or outcome identified by the competency. This is usually defined further in the competency model under each competency and may include a specific learning objective or task that the individual would need to undertake to meet the competency criteria. Examples include “</w:t>
      </w:r>
      <w:r w:rsidRPr="00CF5566">
        <w:t>Effectively manage,</w:t>
      </w:r>
      <w:r>
        <w:t xml:space="preserve"> </w:t>
      </w:r>
      <w:r w:rsidRPr="00CF5566">
        <w:t>align, and guide the</w:t>
      </w:r>
      <w:r>
        <w:t xml:space="preserve"> </w:t>
      </w:r>
      <w:r w:rsidRPr="00CF5566">
        <w:t>utilization of AER reports and studies</w:t>
      </w:r>
      <w:r>
        <w:t>” under the Assessment, Evaluation and Research Competency in the ACPA/NASPA Competency Model, or “</w:t>
      </w:r>
      <w:r w:rsidRPr="00CF5566">
        <w:t>1.1.</w:t>
      </w:r>
      <w:r>
        <w:t xml:space="preserve"> </w:t>
      </w:r>
      <w:r w:rsidRPr="00CF5566">
        <w:t>Understand the process of determining eligibility for reasonable accommodations for qualified persons</w:t>
      </w:r>
      <w:r>
        <w:t>” under Competency #1 in the AHEAD Professional Competencies.</w:t>
      </w:r>
    </w:p>
    <w:p w14:paraId="1A206346" w14:textId="01CAC832" w:rsidR="00716A1D" w:rsidRDefault="00716A1D" w:rsidP="00B41154">
      <w:pPr>
        <w:pStyle w:val="ListParagraph"/>
        <w:numPr>
          <w:ilvl w:val="0"/>
          <w:numId w:val="7"/>
        </w:numPr>
      </w:pPr>
      <w:r>
        <w:t xml:space="preserve">The specific outcomes you designate further identify how you want to </w:t>
      </w:r>
      <w:r w:rsidR="006B7337">
        <w:t xml:space="preserve">define what will mark your progress in your goal. It is recommended that you create specific learning and behavioral outcomes using </w:t>
      </w:r>
      <w:hyperlink r:id="rId18" w:history="1">
        <w:r w:rsidR="006B7337" w:rsidRPr="006B7337">
          <w:rPr>
            <w:rStyle w:val="Hyperlink"/>
          </w:rPr>
          <w:t>Bloom’s Taxonomy</w:t>
        </w:r>
      </w:hyperlink>
      <w:r w:rsidR="006B7337">
        <w:t xml:space="preserve">. If you set your goal to “Become more </w:t>
      </w:r>
      <w:r w:rsidR="002B150E">
        <w:t xml:space="preserve">confident in determining accommodations,” your specific outcomes might be “Be able to </w:t>
      </w:r>
      <w:r w:rsidR="002B150E" w:rsidRPr="002B150E">
        <w:rPr>
          <w:u w:val="single"/>
        </w:rPr>
        <w:t>define</w:t>
      </w:r>
      <w:r w:rsidR="002B150E">
        <w:t xml:space="preserve"> when an accommodation is unreasonable based on the specific information provided by a student” and “Be able to </w:t>
      </w:r>
      <w:r w:rsidR="002B150E" w:rsidRPr="00F25C60">
        <w:rPr>
          <w:u w:val="single"/>
        </w:rPr>
        <w:t>differentiate</w:t>
      </w:r>
      <w:r w:rsidR="002B150E">
        <w:t xml:space="preserve"> between when or when not a student’s disability-related needs qualifies them for adjusted deadlines.”</w:t>
      </w:r>
    </w:p>
    <w:p w14:paraId="26CF8DAE" w14:textId="648A5B22" w:rsidR="002B150E" w:rsidRDefault="002B150E" w:rsidP="002B150E">
      <w:pPr>
        <w:pStyle w:val="ListParagraph"/>
        <w:numPr>
          <w:ilvl w:val="0"/>
          <w:numId w:val="7"/>
        </w:numPr>
      </w:pPr>
      <w:r>
        <w:t xml:space="preserve">When you specific defines the ways in which you will measure your progress in your goal, think about observable, perceivable changes in your professional behaviors, decisions, or actions that demonstrate progress toward your goal. If you set your goal to “Become more confident in determining accommodations” and your specific outcomes as “Be able to </w:t>
      </w:r>
      <w:r w:rsidRPr="002B150E">
        <w:rPr>
          <w:u w:val="single"/>
        </w:rPr>
        <w:t>define</w:t>
      </w:r>
      <w:r>
        <w:t xml:space="preserve"> when an accommodation is unreasonable based on the specific information provided by a student” and “Be able to </w:t>
      </w:r>
      <w:r w:rsidRPr="002B150E">
        <w:rPr>
          <w:u w:val="single"/>
        </w:rPr>
        <w:t>differentiate</w:t>
      </w:r>
      <w:r>
        <w:t xml:space="preserve"> between when or when not a student’s disability-related needs qualifies them for adjusted deadlines,” one way in which you might measure your progress is through an observation by your supervisor for an upcoming student meeting with a student who is asking for adjusted deadlines eligibility. This can be </w:t>
      </w:r>
      <w:r w:rsidRPr="002B150E">
        <w:rPr>
          <w:b/>
        </w:rPr>
        <w:t>qualitative</w:t>
      </w:r>
      <w:r>
        <w:t xml:space="preserve"> (objective or subjective written </w:t>
      </w:r>
      <w:r>
        <w:lastRenderedPageBreak/>
        <w:t xml:space="preserve">or spoken descriptions around your progress) or </w:t>
      </w:r>
      <w:r w:rsidRPr="002B150E">
        <w:rPr>
          <w:b/>
        </w:rPr>
        <w:t>quantitative</w:t>
      </w:r>
      <w:r>
        <w:t xml:space="preserve"> (numeric or statistics representations of your progress) in nature. </w:t>
      </w:r>
    </w:p>
    <w:p w14:paraId="2AD70A2F" w14:textId="297058F4" w:rsidR="002B150E" w:rsidRDefault="002B150E" w:rsidP="002B150E">
      <w:pPr>
        <w:pStyle w:val="ListParagraph"/>
        <w:numPr>
          <w:ilvl w:val="0"/>
          <w:numId w:val="7"/>
        </w:numPr>
      </w:pPr>
      <w:r>
        <w:t xml:space="preserve">As you identify the ways in which you may need support from CAE leadership to accomplish this goal, consider webinars, conferences, readings, supervisory, and other individualized forms of support to help you work toward this goal. </w:t>
      </w:r>
    </w:p>
    <w:p w14:paraId="56116494" w14:textId="7D50C8A8" w:rsidR="002B150E" w:rsidRDefault="002B150E" w:rsidP="002B150E">
      <w:r>
        <w:t xml:space="preserve">Please see </w:t>
      </w:r>
      <w:hyperlink r:id="rId19" w:history="1">
        <w:r w:rsidR="00F25C60" w:rsidRPr="00F25C60">
          <w:rPr>
            <w:rStyle w:val="Hyperlink"/>
          </w:rPr>
          <w:t>an</w:t>
        </w:r>
        <w:r w:rsidRPr="00F25C60">
          <w:rPr>
            <w:rStyle w:val="Hyperlink"/>
          </w:rPr>
          <w:t xml:space="preserve"> example competency plan</w:t>
        </w:r>
      </w:hyperlink>
      <w:r>
        <w:t xml:space="preserve"> </w:t>
      </w:r>
      <w:r w:rsidR="00F25C60">
        <w:t xml:space="preserve">for further guidance. </w:t>
      </w:r>
    </w:p>
    <w:p w14:paraId="35AB9F4A" w14:textId="6820D41C" w:rsidR="00716A1D" w:rsidRDefault="00C35DE0" w:rsidP="00716A1D">
      <w:r>
        <w:rPr>
          <w:noProof/>
        </w:rPr>
      </w:r>
      <w:r w:rsidR="00C35DE0">
        <w:rPr>
          <w:noProof/>
        </w:rPr>
        <w:pict w14:anchorId="25EBF4F3">
          <v:rect id="_x0000_i1026" alt="" style="width:468pt;height:.05pt;mso-width-percent:0;mso-height-percent:0;mso-width-percent:0;mso-height-percent:0" o:hralign="center" o:hrstd="t" o:hr="t" fillcolor="#a0a0a0" stroked="f"/>
        </w:pict>
      </w:r>
    </w:p>
    <w:p w14:paraId="5B277230" w14:textId="2FB92481" w:rsidR="00B41154" w:rsidRDefault="00716A1D" w:rsidP="00C35DE0">
      <w:pPr>
        <w:pStyle w:val="Heading2"/>
      </w:pPr>
      <w:r>
        <w:t>Goals Set for This Year</w:t>
      </w:r>
    </w:p>
    <w:p w14:paraId="55AA1DF5" w14:textId="7ED56242" w:rsidR="00B41154" w:rsidRPr="00E467C7" w:rsidRDefault="00B41154" w:rsidP="00B41154">
      <w:pPr>
        <w:sectPr w:rsidR="00B41154" w:rsidRPr="00E467C7" w:rsidSect="00653285">
          <w:type w:val="continuous"/>
          <w:pgSz w:w="12240" w:h="15840" w:code="1"/>
          <w:pgMar w:top="1440" w:right="1440" w:bottom="1440" w:left="1440" w:header="432" w:footer="864" w:gutter="0"/>
          <w:cols w:space="720"/>
          <w:docGrid w:linePitch="360"/>
        </w:sectPr>
      </w:pPr>
    </w:p>
    <w:p w14:paraId="30A1A5AC" w14:textId="5451800C" w:rsidR="00C316D9" w:rsidRPr="00C35DE0" w:rsidRDefault="00C316D9" w:rsidP="00C35DE0">
      <w:pPr>
        <w:pStyle w:val="Heading3"/>
      </w:pPr>
      <w:r w:rsidRPr="00C35DE0">
        <w:t>Goal 1</w:t>
      </w:r>
    </w:p>
    <w:p w14:paraId="5F5557FF" w14:textId="1BC3A4B2" w:rsidR="004C08CA" w:rsidRPr="00CE137F" w:rsidRDefault="006246B6" w:rsidP="00496BB7">
      <w:pPr>
        <w:pStyle w:val="ListParagraph"/>
        <w:numPr>
          <w:ilvl w:val="0"/>
          <w:numId w:val="2"/>
        </w:numPr>
      </w:pPr>
      <w:r w:rsidRPr="000F4054">
        <w:t xml:space="preserve">Please describe your first goal you are focused on for </w:t>
      </w:r>
      <w:r w:rsidR="000F4054" w:rsidRPr="000F4054">
        <w:t>this year:</w:t>
      </w:r>
      <w:r w:rsidR="00496BB7" w:rsidRPr="00CE137F">
        <w:t xml:space="preserve"> </w:t>
      </w:r>
    </w:p>
    <w:p w14:paraId="164312FC" w14:textId="681DC686" w:rsidR="000F4054" w:rsidRPr="00CE137F" w:rsidRDefault="00CE137F" w:rsidP="00E467C7">
      <w:pPr>
        <w:pStyle w:val="ListParagraph"/>
        <w:numPr>
          <w:ilvl w:val="0"/>
          <w:numId w:val="2"/>
        </w:numPr>
        <w:rPr>
          <w:rStyle w:val="AnswerStyle"/>
          <w:b w:val="0"/>
          <w:szCs w:val="22"/>
        </w:rPr>
      </w:pPr>
      <w:r>
        <w:t xml:space="preserve">Competency Model: </w:t>
      </w:r>
    </w:p>
    <w:p w14:paraId="383A688C" w14:textId="059B1783" w:rsidR="00FC599E" w:rsidRPr="004C08CA" w:rsidRDefault="00FC599E" w:rsidP="00E467C7">
      <w:pPr>
        <w:pStyle w:val="ListParagraph"/>
        <w:numPr>
          <w:ilvl w:val="1"/>
          <w:numId w:val="2"/>
        </w:numPr>
        <w:rPr>
          <w:rStyle w:val="AnswerStyle"/>
          <w:b w:val="0"/>
        </w:rPr>
      </w:pPr>
      <w:r>
        <w:t xml:space="preserve">If you selected “Other”, please indicate the model you are using: </w:t>
      </w:r>
    </w:p>
    <w:p w14:paraId="29E1A62D" w14:textId="77777777" w:rsidR="004C08CA" w:rsidRDefault="004C08CA" w:rsidP="004C08CA">
      <w:pPr>
        <w:pStyle w:val="ListParagraph"/>
        <w:ind w:left="1440"/>
      </w:pPr>
    </w:p>
    <w:p w14:paraId="416E620F" w14:textId="300CF585" w:rsidR="005543EC" w:rsidRPr="004C08CA" w:rsidRDefault="00CE137F" w:rsidP="00E467C7">
      <w:pPr>
        <w:pStyle w:val="ListParagraph"/>
        <w:numPr>
          <w:ilvl w:val="0"/>
          <w:numId w:val="2"/>
        </w:numPr>
        <w:rPr>
          <w:rStyle w:val="AnswerStyle"/>
          <w:b w:val="0"/>
          <w:szCs w:val="22"/>
        </w:rPr>
      </w:pPr>
      <w:r>
        <w:t xml:space="preserve">Competency of Focus: </w:t>
      </w:r>
    </w:p>
    <w:p w14:paraId="7C33B3F3" w14:textId="77777777" w:rsidR="004C08CA" w:rsidRPr="004C08CA" w:rsidRDefault="004C08CA" w:rsidP="004C08CA">
      <w:pPr>
        <w:rPr>
          <w:rStyle w:val="AnswerStyle"/>
          <w:b w:val="0"/>
          <w:szCs w:val="22"/>
        </w:rPr>
      </w:pPr>
    </w:p>
    <w:p w14:paraId="52CAD647" w14:textId="570E85D2" w:rsidR="005543EC" w:rsidRPr="004C08CA" w:rsidRDefault="005543EC" w:rsidP="00E467C7">
      <w:pPr>
        <w:pStyle w:val="ListParagraph"/>
        <w:numPr>
          <w:ilvl w:val="0"/>
          <w:numId w:val="2"/>
        </w:numPr>
        <w:rPr>
          <w:rStyle w:val="AnswerStyle"/>
          <w:b w:val="0"/>
          <w:szCs w:val="22"/>
        </w:rPr>
      </w:pPr>
      <w:r>
        <w:t xml:space="preserve">Skill of Focus: </w:t>
      </w:r>
    </w:p>
    <w:p w14:paraId="6330A3E0" w14:textId="77777777" w:rsidR="004C08CA" w:rsidRPr="004C08CA" w:rsidRDefault="004C08CA" w:rsidP="004C08CA">
      <w:pPr>
        <w:rPr>
          <w:rStyle w:val="AnswerStyle"/>
          <w:b w:val="0"/>
          <w:szCs w:val="22"/>
        </w:rPr>
      </w:pPr>
    </w:p>
    <w:p w14:paraId="37711E6E" w14:textId="0FD58F91" w:rsidR="00765672" w:rsidRDefault="00765672" w:rsidP="00765672">
      <w:pPr>
        <w:pStyle w:val="ListParagraph"/>
        <w:numPr>
          <w:ilvl w:val="0"/>
          <w:numId w:val="2"/>
        </w:numPr>
      </w:pPr>
      <w:r>
        <w:t>What specific outcomes will help demonstrate progress in this goal?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765672" w14:paraId="5A1542A8" w14:textId="77777777" w:rsidTr="00765672">
        <w:tc>
          <w:tcPr>
            <w:tcW w:w="535" w:type="dxa"/>
          </w:tcPr>
          <w:p w14:paraId="15C024D3" w14:textId="77777777" w:rsidR="00765672" w:rsidRDefault="00765672" w:rsidP="00765672">
            <w:pPr>
              <w:pStyle w:val="ListParagraph"/>
              <w:jc w:val="right"/>
            </w:pPr>
            <w:r>
              <w:t>1</w:t>
            </w:r>
          </w:p>
        </w:tc>
        <w:tc>
          <w:tcPr>
            <w:tcW w:w="8095" w:type="dxa"/>
            <w:vAlign w:val="center"/>
          </w:tcPr>
          <w:p w14:paraId="28943B01" w14:textId="77777777" w:rsidR="00765672" w:rsidRDefault="00765672" w:rsidP="00035DC0">
            <w:pPr>
              <w:pStyle w:val="ListParagraph"/>
            </w:pPr>
          </w:p>
          <w:p w14:paraId="07516ED3" w14:textId="64E7B83F" w:rsidR="004C08CA" w:rsidRDefault="004C08CA" w:rsidP="00035DC0">
            <w:pPr>
              <w:pStyle w:val="ListParagraph"/>
            </w:pPr>
          </w:p>
        </w:tc>
      </w:tr>
      <w:tr w:rsidR="00765672" w14:paraId="47618D71" w14:textId="77777777" w:rsidTr="00765672">
        <w:tc>
          <w:tcPr>
            <w:tcW w:w="535" w:type="dxa"/>
          </w:tcPr>
          <w:p w14:paraId="7CAB1519" w14:textId="77777777" w:rsidR="00765672" w:rsidRDefault="00765672" w:rsidP="00765672">
            <w:pPr>
              <w:pStyle w:val="ListParagraph"/>
              <w:jc w:val="right"/>
            </w:pPr>
            <w:r>
              <w:t>2</w:t>
            </w:r>
          </w:p>
        </w:tc>
        <w:tc>
          <w:tcPr>
            <w:tcW w:w="8095" w:type="dxa"/>
            <w:vAlign w:val="center"/>
          </w:tcPr>
          <w:p w14:paraId="630E121A" w14:textId="77777777" w:rsidR="00765672" w:rsidRDefault="00765672" w:rsidP="00035DC0">
            <w:pPr>
              <w:pStyle w:val="ListParagraph"/>
            </w:pPr>
          </w:p>
          <w:p w14:paraId="4A5559C4" w14:textId="6016BAED" w:rsidR="004C08CA" w:rsidRDefault="004C08CA" w:rsidP="00035DC0">
            <w:pPr>
              <w:pStyle w:val="ListParagraph"/>
            </w:pPr>
          </w:p>
        </w:tc>
      </w:tr>
      <w:tr w:rsidR="00765672" w14:paraId="6EBC1831" w14:textId="77777777" w:rsidTr="00765672">
        <w:tc>
          <w:tcPr>
            <w:tcW w:w="535" w:type="dxa"/>
          </w:tcPr>
          <w:p w14:paraId="047C0EB5" w14:textId="77777777" w:rsidR="00765672" w:rsidRDefault="00765672" w:rsidP="00765672">
            <w:pPr>
              <w:jc w:val="right"/>
            </w:pPr>
            <w:r>
              <w:t>3</w:t>
            </w:r>
          </w:p>
        </w:tc>
        <w:tc>
          <w:tcPr>
            <w:tcW w:w="8095" w:type="dxa"/>
            <w:vAlign w:val="center"/>
          </w:tcPr>
          <w:p w14:paraId="0766BE75" w14:textId="77777777" w:rsidR="00765672" w:rsidRDefault="00765672" w:rsidP="00035DC0">
            <w:pPr>
              <w:pStyle w:val="ListParagraph"/>
            </w:pPr>
          </w:p>
          <w:p w14:paraId="264CE363" w14:textId="2DD960E3" w:rsidR="004C08CA" w:rsidRDefault="004C08CA" w:rsidP="00035DC0">
            <w:pPr>
              <w:pStyle w:val="ListParagraph"/>
            </w:pPr>
          </w:p>
        </w:tc>
      </w:tr>
    </w:tbl>
    <w:p w14:paraId="1F924803" w14:textId="35328801" w:rsidR="00B76515" w:rsidRDefault="00504D3D" w:rsidP="00E467C7">
      <w:pPr>
        <w:pStyle w:val="ListParagraph"/>
        <w:numPr>
          <w:ilvl w:val="0"/>
          <w:numId w:val="2"/>
        </w:numPr>
      </w:pPr>
      <w:r>
        <w:t xml:space="preserve">How will you </w:t>
      </w:r>
      <w:r w:rsidR="000F5B7F">
        <w:t>measure</w:t>
      </w:r>
      <w:r>
        <w:t xml:space="preserve"> your progress in this competency?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5A3041" w14:paraId="2B2E90CA" w14:textId="77777777" w:rsidTr="00765672">
        <w:tc>
          <w:tcPr>
            <w:tcW w:w="535" w:type="dxa"/>
          </w:tcPr>
          <w:p w14:paraId="364F7EDE" w14:textId="532CE48D" w:rsidR="00D16308" w:rsidRDefault="00D16308" w:rsidP="00765672">
            <w:pPr>
              <w:pStyle w:val="ListParagraph"/>
              <w:jc w:val="right"/>
            </w:pPr>
            <w:r>
              <w:t>1</w:t>
            </w:r>
          </w:p>
        </w:tc>
        <w:tc>
          <w:tcPr>
            <w:tcW w:w="8095" w:type="dxa"/>
            <w:vAlign w:val="center"/>
          </w:tcPr>
          <w:p w14:paraId="630BF107" w14:textId="77777777" w:rsidR="005A3041" w:rsidRDefault="005A3041" w:rsidP="00765672">
            <w:pPr>
              <w:pStyle w:val="ListParagraph"/>
              <w:rPr>
                <w:rStyle w:val="AnswerStyle"/>
              </w:rPr>
            </w:pPr>
          </w:p>
          <w:p w14:paraId="22C2EDEE" w14:textId="4FC8BD1D" w:rsidR="004C08CA" w:rsidRDefault="004C08CA" w:rsidP="00765672">
            <w:pPr>
              <w:pStyle w:val="ListParagraph"/>
            </w:pPr>
          </w:p>
        </w:tc>
      </w:tr>
      <w:tr w:rsidR="005A3041" w14:paraId="34A9243E" w14:textId="77777777" w:rsidTr="00765672">
        <w:tc>
          <w:tcPr>
            <w:tcW w:w="535" w:type="dxa"/>
          </w:tcPr>
          <w:p w14:paraId="34755A3E" w14:textId="7C48C791" w:rsidR="005A3041" w:rsidRDefault="00D16308" w:rsidP="00765672">
            <w:pPr>
              <w:pStyle w:val="ListParagraph"/>
              <w:jc w:val="right"/>
            </w:pPr>
            <w:r>
              <w:t>2</w:t>
            </w:r>
          </w:p>
        </w:tc>
        <w:tc>
          <w:tcPr>
            <w:tcW w:w="8095" w:type="dxa"/>
            <w:vAlign w:val="center"/>
          </w:tcPr>
          <w:p w14:paraId="6F4E0334" w14:textId="77777777" w:rsidR="005A3041" w:rsidRDefault="005A3041" w:rsidP="00E467C7">
            <w:pPr>
              <w:pStyle w:val="ListParagraph"/>
              <w:rPr>
                <w:rStyle w:val="AnswerStyle"/>
              </w:rPr>
            </w:pPr>
          </w:p>
          <w:p w14:paraId="1513D398" w14:textId="65866142" w:rsidR="004C08CA" w:rsidRDefault="004C08CA" w:rsidP="00E467C7">
            <w:pPr>
              <w:pStyle w:val="ListParagraph"/>
            </w:pPr>
          </w:p>
        </w:tc>
      </w:tr>
      <w:tr w:rsidR="005A3041" w14:paraId="0DA69AF9" w14:textId="77777777" w:rsidTr="00765672">
        <w:tc>
          <w:tcPr>
            <w:tcW w:w="535" w:type="dxa"/>
          </w:tcPr>
          <w:p w14:paraId="57E036F0" w14:textId="68739546" w:rsidR="005A3041" w:rsidRDefault="00765672" w:rsidP="00765672">
            <w:pPr>
              <w:jc w:val="right"/>
            </w:pPr>
            <w:r>
              <w:t>3</w:t>
            </w:r>
          </w:p>
        </w:tc>
        <w:tc>
          <w:tcPr>
            <w:tcW w:w="8095" w:type="dxa"/>
            <w:vAlign w:val="center"/>
          </w:tcPr>
          <w:p w14:paraId="640EE0B8" w14:textId="77777777" w:rsidR="005A3041" w:rsidRDefault="005A3041" w:rsidP="004C08CA">
            <w:pPr>
              <w:pStyle w:val="ListParagraph"/>
              <w:rPr>
                <w:rStyle w:val="AnswerStyle"/>
              </w:rPr>
            </w:pPr>
          </w:p>
          <w:p w14:paraId="4FA87BEA" w14:textId="403FA0F6" w:rsidR="004C08CA" w:rsidRDefault="004C08CA" w:rsidP="004C08CA">
            <w:pPr>
              <w:pStyle w:val="ListParagraph"/>
            </w:pPr>
          </w:p>
        </w:tc>
      </w:tr>
    </w:tbl>
    <w:p w14:paraId="62AB5A76" w14:textId="6C077B73" w:rsidR="00653285" w:rsidRDefault="00CF5566" w:rsidP="00496BB7">
      <w:pPr>
        <w:pStyle w:val="ListParagraph"/>
        <w:numPr>
          <w:ilvl w:val="0"/>
          <w:numId w:val="2"/>
        </w:numPr>
        <w:sectPr w:rsidR="00653285" w:rsidSect="00653285">
          <w:type w:val="continuous"/>
          <w:pgSz w:w="12240" w:h="15840" w:code="1"/>
          <w:pgMar w:top="1440" w:right="1440" w:bottom="1440" w:left="1440" w:header="432" w:footer="864" w:gutter="0"/>
          <w:cols w:space="720"/>
          <w:docGrid w:linePitch="360"/>
        </w:sectPr>
      </w:pPr>
      <w:r>
        <w:t>Support Needed from CAE Leadership:</w:t>
      </w:r>
      <w:r w:rsidR="00496BB7">
        <w:t xml:space="preserve"> </w:t>
      </w:r>
    </w:p>
    <w:p w14:paraId="0EDEF9BB" w14:textId="362B4A16" w:rsidR="00653285" w:rsidRDefault="00653285" w:rsidP="00C35DE0">
      <w:pPr>
        <w:pStyle w:val="Heading3"/>
      </w:pPr>
      <w:r>
        <w:lastRenderedPageBreak/>
        <w:t>Goal 2</w:t>
      </w:r>
    </w:p>
    <w:p w14:paraId="19BF61B3" w14:textId="36459355" w:rsidR="004C08CA" w:rsidRPr="00CE137F" w:rsidRDefault="004C08CA" w:rsidP="00496BB7">
      <w:pPr>
        <w:pStyle w:val="ListParagraph"/>
        <w:numPr>
          <w:ilvl w:val="0"/>
          <w:numId w:val="8"/>
        </w:numPr>
      </w:pPr>
      <w:r w:rsidRPr="000F4054">
        <w:t xml:space="preserve">Please describe your </w:t>
      </w:r>
      <w:r w:rsidR="006706A4">
        <w:t>second</w:t>
      </w:r>
      <w:r w:rsidRPr="000F4054">
        <w:t xml:space="preserve"> goal you are focused on for this year:</w:t>
      </w:r>
      <w:r w:rsidR="00496BB7" w:rsidRPr="00CE137F">
        <w:t xml:space="preserve"> </w:t>
      </w:r>
    </w:p>
    <w:p w14:paraId="5E13CA3F" w14:textId="77777777" w:rsidR="004C08CA" w:rsidRPr="00CE137F" w:rsidRDefault="004C08CA" w:rsidP="004C08CA">
      <w:pPr>
        <w:pStyle w:val="ListParagraph"/>
        <w:numPr>
          <w:ilvl w:val="0"/>
          <w:numId w:val="8"/>
        </w:numPr>
        <w:rPr>
          <w:rStyle w:val="AnswerStyle"/>
          <w:b w:val="0"/>
          <w:szCs w:val="22"/>
        </w:rPr>
      </w:pPr>
      <w:r>
        <w:t xml:space="preserve">Competency Model: </w:t>
      </w:r>
    </w:p>
    <w:p w14:paraId="3842B1E6" w14:textId="77777777" w:rsidR="004C08CA" w:rsidRPr="004C08CA" w:rsidRDefault="004C08CA" w:rsidP="004C08CA">
      <w:pPr>
        <w:pStyle w:val="ListParagraph"/>
        <w:numPr>
          <w:ilvl w:val="1"/>
          <w:numId w:val="8"/>
        </w:numPr>
        <w:rPr>
          <w:rStyle w:val="AnswerStyle"/>
          <w:b w:val="0"/>
        </w:rPr>
      </w:pPr>
      <w:r>
        <w:t xml:space="preserve">If you selected “Other”, please indicate the model you are using: </w:t>
      </w:r>
    </w:p>
    <w:p w14:paraId="71AF8451" w14:textId="77777777" w:rsidR="004C08CA" w:rsidRDefault="004C08CA" w:rsidP="004C08CA">
      <w:pPr>
        <w:pStyle w:val="ListParagraph"/>
        <w:ind w:left="1440"/>
      </w:pPr>
    </w:p>
    <w:p w14:paraId="7574075E" w14:textId="77777777" w:rsidR="004C08CA" w:rsidRPr="004C08CA" w:rsidRDefault="004C08CA" w:rsidP="004C08CA">
      <w:pPr>
        <w:pStyle w:val="ListParagraph"/>
        <w:numPr>
          <w:ilvl w:val="0"/>
          <w:numId w:val="8"/>
        </w:numPr>
        <w:rPr>
          <w:rStyle w:val="AnswerStyle"/>
          <w:b w:val="0"/>
          <w:szCs w:val="22"/>
        </w:rPr>
      </w:pPr>
      <w:r>
        <w:t xml:space="preserve">Competency of Focus: </w:t>
      </w:r>
    </w:p>
    <w:p w14:paraId="7F4B895F" w14:textId="77777777" w:rsidR="004C08CA" w:rsidRPr="004C08CA" w:rsidRDefault="004C08CA" w:rsidP="004C08CA">
      <w:pPr>
        <w:rPr>
          <w:rStyle w:val="AnswerStyle"/>
          <w:b w:val="0"/>
          <w:szCs w:val="22"/>
        </w:rPr>
      </w:pPr>
    </w:p>
    <w:p w14:paraId="0FE1F4D4" w14:textId="77777777" w:rsidR="004C08CA" w:rsidRPr="004C08CA" w:rsidRDefault="004C08CA" w:rsidP="004C08CA">
      <w:pPr>
        <w:pStyle w:val="ListParagraph"/>
        <w:numPr>
          <w:ilvl w:val="0"/>
          <w:numId w:val="8"/>
        </w:numPr>
        <w:rPr>
          <w:rStyle w:val="AnswerStyle"/>
          <w:b w:val="0"/>
          <w:szCs w:val="22"/>
        </w:rPr>
      </w:pPr>
      <w:r>
        <w:t xml:space="preserve">Skill of Focus: </w:t>
      </w:r>
    </w:p>
    <w:p w14:paraId="6A7A3178" w14:textId="77777777" w:rsidR="004C08CA" w:rsidRPr="004C08CA" w:rsidRDefault="004C08CA" w:rsidP="004C08CA">
      <w:pPr>
        <w:rPr>
          <w:rStyle w:val="AnswerStyle"/>
          <w:b w:val="0"/>
          <w:szCs w:val="22"/>
        </w:rPr>
      </w:pPr>
    </w:p>
    <w:p w14:paraId="6CC8BB3B" w14:textId="77777777" w:rsidR="004C08CA" w:rsidRDefault="004C08CA" w:rsidP="004C08CA">
      <w:pPr>
        <w:pStyle w:val="ListParagraph"/>
        <w:numPr>
          <w:ilvl w:val="0"/>
          <w:numId w:val="8"/>
        </w:numPr>
      </w:pPr>
      <w:r>
        <w:t>What specific outcomes will help demonstrate progress in this goal?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4C08CA" w14:paraId="171B5538" w14:textId="77777777" w:rsidTr="00FA25E1">
        <w:tc>
          <w:tcPr>
            <w:tcW w:w="535" w:type="dxa"/>
          </w:tcPr>
          <w:p w14:paraId="6BC3C330" w14:textId="77777777" w:rsidR="004C08CA" w:rsidRDefault="004C08CA" w:rsidP="00FA25E1">
            <w:pPr>
              <w:pStyle w:val="ListParagraph"/>
              <w:jc w:val="right"/>
            </w:pPr>
            <w:r>
              <w:t>1</w:t>
            </w:r>
          </w:p>
        </w:tc>
        <w:tc>
          <w:tcPr>
            <w:tcW w:w="8095" w:type="dxa"/>
            <w:vAlign w:val="center"/>
          </w:tcPr>
          <w:p w14:paraId="5023F2E9" w14:textId="77777777" w:rsidR="004C08CA" w:rsidRDefault="004C08CA" w:rsidP="00FA25E1">
            <w:pPr>
              <w:pStyle w:val="ListParagraph"/>
            </w:pPr>
          </w:p>
          <w:p w14:paraId="0E2AB2D5" w14:textId="77777777" w:rsidR="004C08CA" w:rsidRDefault="004C08CA" w:rsidP="00FA25E1">
            <w:pPr>
              <w:pStyle w:val="ListParagraph"/>
            </w:pPr>
          </w:p>
        </w:tc>
      </w:tr>
      <w:tr w:rsidR="004C08CA" w14:paraId="4E75B660" w14:textId="77777777" w:rsidTr="00FA25E1">
        <w:tc>
          <w:tcPr>
            <w:tcW w:w="535" w:type="dxa"/>
          </w:tcPr>
          <w:p w14:paraId="0EA115E5" w14:textId="77777777" w:rsidR="004C08CA" w:rsidRDefault="004C08CA" w:rsidP="00FA25E1">
            <w:pPr>
              <w:pStyle w:val="ListParagraph"/>
              <w:jc w:val="right"/>
            </w:pPr>
            <w:r>
              <w:t>2</w:t>
            </w:r>
          </w:p>
        </w:tc>
        <w:tc>
          <w:tcPr>
            <w:tcW w:w="8095" w:type="dxa"/>
            <w:vAlign w:val="center"/>
          </w:tcPr>
          <w:p w14:paraId="54D1AFC8" w14:textId="77777777" w:rsidR="004C08CA" w:rsidRDefault="004C08CA" w:rsidP="00FA25E1">
            <w:pPr>
              <w:pStyle w:val="ListParagraph"/>
            </w:pPr>
          </w:p>
          <w:p w14:paraId="0B517156" w14:textId="77777777" w:rsidR="004C08CA" w:rsidRDefault="004C08CA" w:rsidP="00FA25E1">
            <w:pPr>
              <w:pStyle w:val="ListParagraph"/>
            </w:pPr>
          </w:p>
        </w:tc>
      </w:tr>
      <w:tr w:rsidR="004C08CA" w14:paraId="08AF7ACD" w14:textId="77777777" w:rsidTr="00FA25E1">
        <w:tc>
          <w:tcPr>
            <w:tcW w:w="535" w:type="dxa"/>
          </w:tcPr>
          <w:p w14:paraId="14E25B51" w14:textId="77777777" w:rsidR="004C08CA" w:rsidRDefault="004C08CA" w:rsidP="00FA25E1">
            <w:pPr>
              <w:jc w:val="right"/>
            </w:pPr>
            <w:r>
              <w:t>3</w:t>
            </w:r>
          </w:p>
        </w:tc>
        <w:tc>
          <w:tcPr>
            <w:tcW w:w="8095" w:type="dxa"/>
            <w:vAlign w:val="center"/>
          </w:tcPr>
          <w:p w14:paraId="4AD5EF1E" w14:textId="77777777" w:rsidR="004C08CA" w:rsidRDefault="004C08CA" w:rsidP="00FA25E1">
            <w:pPr>
              <w:pStyle w:val="ListParagraph"/>
            </w:pPr>
          </w:p>
          <w:p w14:paraId="0C4330B0" w14:textId="77777777" w:rsidR="004C08CA" w:rsidRDefault="004C08CA" w:rsidP="00FA25E1">
            <w:pPr>
              <w:pStyle w:val="ListParagraph"/>
            </w:pPr>
          </w:p>
        </w:tc>
      </w:tr>
    </w:tbl>
    <w:p w14:paraId="4F06BA0D" w14:textId="77777777" w:rsidR="004C08CA" w:rsidRDefault="004C08CA" w:rsidP="004C08CA">
      <w:pPr>
        <w:pStyle w:val="ListParagraph"/>
        <w:numPr>
          <w:ilvl w:val="0"/>
          <w:numId w:val="8"/>
        </w:numPr>
      </w:pPr>
      <w:r>
        <w:t>How will you measure your progress in this competency?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4C08CA" w14:paraId="027667E7" w14:textId="77777777" w:rsidTr="00FA25E1">
        <w:tc>
          <w:tcPr>
            <w:tcW w:w="535" w:type="dxa"/>
          </w:tcPr>
          <w:p w14:paraId="501C6BAC" w14:textId="77777777" w:rsidR="004C08CA" w:rsidRDefault="004C08CA" w:rsidP="00FA25E1">
            <w:pPr>
              <w:pStyle w:val="ListParagraph"/>
              <w:jc w:val="right"/>
            </w:pPr>
            <w:r>
              <w:t>1</w:t>
            </w:r>
          </w:p>
        </w:tc>
        <w:tc>
          <w:tcPr>
            <w:tcW w:w="8095" w:type="dxa"/>
            <w:vAlign w:val="center"/>
          </w:tcPr>
          <w:p w14:paraId="6D5B955A" w14:textId="77777777" w:rsidR="004C08CA" w:rsidRDefault="004C08CA" w:rsidP="00FA25E1">
            <w:pPr>
              <w:pStyle w:val="ListParagraph"/>
              <w:rPr>
                <w:rStyle w:val="AnswerStyle"/>
              </w:rPr>
            </w:pPr>
          </w:p>
          <w:p w14:paraId="6D7D7ECD" w14:textId="77777777" w:rsidR="004C08CA" w:rsidRDefault="004C08CA" w:rsidP="00FA25E1">
            <w:pPr>
              <w:pStyle w:val="ListParagraph"/>
            </w:pPr>
          </w:p>
        </w:tc>
      </w:tr>
      <w:tr w:rsidR="004C08CA" w14:paraId="5BE85D43" w14:textId="77777777" w:rsidTr="00FA25E1">
        <w:tc>
          <w:tcPr>
            <w:tcW w:w="535" w:type="dxa"/>
          </w:tcPr>
          <w:p w14:paraId="137CABEA" w14:textId="77777777" w:rsidR="004C08CA" w:rsidRDefault="004C08CA" w:rsidP="00FA25E1">
            <w:pPr>
              <w:pStyle w:val="ListParagraph"/>
              <w:jc w:val="right"/>
            </w:pPr>
            <w:r>
              <w:t>2</w:t>
            </w:r>
          </w:p>
        </w:tc>
        <w:tc>
          <w:tcPr>
            <w:tcW w:w="8095" w:type="dxa"/>
            <w:vAlign w:val="center"/>
          </w:tcPr>
          <w:p w14:paraId="30DBDCD2" w14:textId="77777777" w:rsidR="004C08CA" w:rsidRDefault="004C08CA" w:rsidP="00FA25E1">
            <w:pPr>
              <w:pStyle w:val="ListParagraph"/>
              <w:rPr>
                <w:rStyle w:val="AnswerStyle"/>
              </w:rPr>
            </w:pPr>
          </w:p>
          <w:p w14:paraId="7DB3203A" w14:textId="77777777" w:rsidR="004C08CA" w:rsidRDefault="004C08CA" w:rsidP="00FA25E1">
            <w:pPr>
              <w:pStyle w:val="ListParagraph"/>
            </w:pPr>
          </w:p>
        </w:tc>
      </w:tr>
      <w:tr w:rsidR="004C08CA" w14:paraId="254A7DE8" w14:textId="77777777" w:rsidTr="00FA25E1">
        <w:tc>
          <w:tcPr>
            <w:tcW w:w="535" w:type="dxa"/>
          </w:tcPr>
          <w:p w14:paraId="7C4EA77B" w14:textId="77777777" w:rsidR="004C08CA" w:rsidRDefault="004C08CA" w:rsidP="00FA25E1">
            <w:pPr>
              <w:jc w:val="right"/>
            </w:pPr>
            <w:r>
              <w:t>3</w:t>
            </w:r>
          </w:p>
        </w:tc>
        <w:tc>
          <w:tcPr>
            <w:tcW w:w="8095" w:type="dxa"/>
            <w:vAlign w:val="center"/>
          </w:tcPr>
          <w:p w14:paraId="707C1935" w14:textId="77777777" w:rsidR="004C08CA" w:rsidRDefault="004C08CA" w:rsidP="00FA25E1">
            <w:pPr>
              <w:pStyle w:val="ListParagraph"/>
              <w:rPr>
                <w:rStyle w:val="AnswerStyle"/>
              </w:rPr>
            </w:pPr>
          </w:p>
          <w:p w14:paraId="63E00C73" w14:textId="77777777" w:rsidR="004C08CA" w:rsidRDefault="004C08CA" w:rsidP="00FA25E1">
            <w:pPr>
              <w:pStyle w:val="ListParagraph"/>
            </w:pPr>
          </w:p>
        </w:tc>
      </w:tr>
    </w:tbl>
    <w:p w14:paraId="326FF77C" w14:textId="65557F3B" w:rsidR="0057683E" w:rsidRDefault="004C08CA" w:rsidP="00496BB7">
      <w:pPr>
        <w:pStyle w:val="ListParagraph"/>
        <w:numPr>
          <w:ilvl w:val="0"/>
          <w:numId w:val="8"/>
        </w:numPr>
        <w:sectPr w:rsidR="0057683E" w:rsidSect="00653285">
          <w:type w:val="continuous"/>
          <w:pgSz w:w="12240" w:h="15840" w:code="1"/>
          <w:pgMar w:top="1440" w:right="1440" w:bottom="1440" w:left="1440" w:header="432" w:footer="864" w:gutter="0"/>
          <w:cols w:space="720"/>
          <w:docGrid w:linePitch="360"/>
        </w:sectPr>
      </w:pPr>
      <w:r>
        <w:t>Support Needed from CAE Leadership:</w:t>
      </w:r>
      <w:r w:rsidR="00496BB7">
        <w:t xml:space="preserve"> </w:t>
      </w:r>
    </w:p>
    <w:p w14:paraId="373AFD49" w14:textId="494A4C80" w:rsidR="0057683E" w:rsidRDefault="0057683E" w:rsidP="00C35DE0">
      <w:pPr>
        <w:pStyle w:val="Heading3"/>
      </w:pPr>
      <w:r>
        <w:t>Goal 3</w:t>
      </w:r>
    </w:p>
    <w:p w14:paraId="755EAE15" w14:textId="1E30046B" w:rsidR="004C08CA" w:rsidRPr="00CE137F" w:rsidRDefault="004C08CA" w:rsidP="00496BB7">
      <w:pPr>
        <w:pStyle w:val="ListParagraph"/>
        <w:numPr>
          <w:ilvl w:val="0"/>
          <w:numId w:val="9"/>
        </w:numPr>
      </w:pPr>
      <w:r w:rsidRPr="000F4054">
        <w:t>Please describe your</w:t>
      </w:r>
      <w:r w:rsidR="006706A4">
        <w:t xml:space="preserve"> third</w:t>
      </w:r>
      <w:r w:rsidRPr="000F4054">
        <w:t xml:space="preserve"> goal you are focused on for this year:</w:t>
      </w:r>
      <w:r w:rsidR="00496BB7" w:rsidRPr="00CE137F">
        <w:t xml:space="preserve"> </w:t>
      </w:r>
    </w:p>
    <w:p w14:paraId="4C496379" w14:textId="77777777" w:rsidR="004C08CA" w:rsidRPr="00CE137F" w:rsidRDefault="004C08CA" w:rsidP="004C08CA">
      <w:pPr>
        <w:pStyle w:val="ListParagraph"/>
        <w:numPr>
          <w:ilvl w:val="0"/>
          <w:numId w:val="9"/>
        </w:numPr>
        <w:rPr>
          <w:rStyle w:val="AnswerStyle"/>
          <w:b w:val="0"/>
          <w:szCs w:val="22"/>
        </w:rPr>
      </w:pPr>
      <w:r>
        <w:t xml:space="preserve">Competency Model: </w:t>
      </w:r>
    </w:p>
    <w:p w14:paraId="3679FEEF" w14:textId="77777777" w:rsidR="004C08CA" w:rsidRPr="004C08CA" w:rsidRDefault="004C08CA" w:rsidP="004C08CA">
      <w:pPr>
        <w:pStyle w:val="ListParagraph"/>
        <w:numPr>
          <w:ilvl w:val="1"/>
          <w:numId w:val="9"/>
        </w:numPr>
        <w:rPr>
          <w:rStyle w:val="AnswerStyle"/>
          <w:b w:val="0"/>
        </w:rPr>
      </w:pPr>
      <w:r>
        <w:t xml:space="preserve">If you selected “Other”, please indicate the model you are using: </w:t>
      </w:r>
    </w:p>
    <w:p w14:paraId="0135F8D6" w14:textId="77777777" w:rsidR="004C08CA" w:rsidRDefault="004C08CA" w:rsidP="004C08CA">
      <w:pPr>
        <w:pStyle w:val="ListParagraph"/>
        <w:ind w:left="1440"/>
      </w:pPr>
    </w:p>
    <w:p w14:paraId="0E97CD56" w14:textId="77777777" w:rsidR="004C08CA" w:rsidRPr="004C08CA" w:rsidRDefault="004C08CA" w:rsidP="004C08CA">
      <w:pPr>
        <w:pStyle w:val="ListParagraph"/>
        <w:numPr>
          <w:ilvl w:val="0"/>
          <w:numId w:val="9"/>
        </w:numPr>
        <w:rPr>
          <w:rStyle w:val="AnswerStyle"/>
          <w:b w:val="0"/>
          <w:szCs w:val="22"/>
        </w:rPr>
      </w:pPr>
      <w:r>
        <w:t xml:space="preserve">Competency of Focus: </w:t>
      </w:r>
    </w:p>
    <w:p w14:paraId="70AD1A6E" w14:textId="77777777" w:rsidR="004C08CA" w:rsidRPr="004C08CA" w:rsidRDefault="004C08CA" w:rsidP="004C08CA">
      <w:pPr>
        <w:rPr>
          <w:rStyle w:val="AnswerStyle"/>
          <w:b w:val="0"/>
          <w:szCs w:val="22"/>
        </w:rPr>
      </w:pPr>
    </w:p>
    <w:p w14:paraId="3BDBF086" w14:textId="77777777" w:rsidR="004C08CA" w:rsidRPr="004C08CA" w:rsidRDefault="004C08CA" w:rsidP="004C08CA">
      <w:pPr>
        <w:pStyle w:val="ListParagraph"/>
        <w:numPr>
          <w:ilvl w:val="0"/>
          <w:numId w:val="9"/>
        </w:numPr>
        <w:rPr>
          <w:rStyle w:val="AnswerStyle"/>
          <w:b w:val="0"/>
          <w:szCs w:val="22"/>
        </w:rPr>
      </w:pPr>
      <w:r>
        <w:t xml:space="preserve">Skill of Focus: </w:t>
      </w:r>
    </w:p>
    <w:p w14:paraId="7FA71EF7" w14:textId="77777777" w:rsidR="004C08CA" w:rsidRPr="004C08CA" w:rsidRDefault="004C08CA" w:rsidP="004C08CA">
      <w:pPr>
        <w:rPr>
          <w:rStyle w:val="AnswerStyle"/>
          <w:b w:val="0"/>
          <w:szCs w:val="22"/>
        </w:rPr>
      </w:pPr>
    </w:p>
    <w:p w14:paraId="495BE536" w14:textId="77777777" w:rsidR="004C08CA" w:rsidRDefault="004C08CA" w:rsidP="004C08CA">
      <w:pPr>
        <w:pStyle w:val="ListParagraph"/>
        <w:numPr>
          <w:ilvl w:val="0"/>
          <w:numId w:val="9"/>
        </w:numPr>
      </w:pPr>
      <w:r>
        <w:lastRenderedPageBreak/>
        <w:t>What specific outcomes will help demonstrate progress in this goal?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4C08CA" w14:paraId="7B487392" w14:textId="77777777" w:rsidTr="00FA25E1">
        <w:tc>
          <w:tcPr>
            <w:tcW w:w="535" w:type="dxa"/>
          </w:tcPr>
          <w:p w14:paraId="65752FA4" w14:textId="77777777" w:rsidR="004C08CA" w:rsidRDefault="004C08CA" w:rsidP="00FA25E1">
            <w:pPr>
              <w:pStyle w:val="ListParagraph"/>
              <w:jc w:val="right"/>
            </w:pPr>
            <w:r>
              <w:t>1</w:t>
            </w:r>
          </w:p>
        </w:tc>
        <w:tc>
          <w:tcPr>
            <w:tcW w:w="8095" w:type="dxa"/>
            <w:vAlign w:val="center"/>
          </w:tcPr>
          <w:p w14:paraId="5BB19D6A" w14:textId="77777777" w:rsidR="004C08CA" w:rsidRDefault="004C08CA" w:rsidP="00FA25E1">
            <w:pPr>
              <w:pStyle w:val="ListParagraph"/>
            </w:pPr>
          </w:p>
          <w:p w14:paraId="47F0C87E" w14:textId="77777777" w:rsidR="004C08CA" w:rsidRDefault="004C08CA" w:rsidP="00FA25E1">
            <w:pPr>
              <w:pStyle w:val="ListParagraph"/>
            </w:pPr>
          </w:p>
        </w:tc>
      </w:tr>
      <w:tr w:rsidR="004C08CA" w14:paraId="52BB685C" w14:textId="77777777" w:rsidTr="00FA25E1">
        <w:tc>
          <w:tcPr>
            <w:tcW w:w="535" w:type="dxa"/>
          </w:tcPr>
          <w:p w14:paraId="2586942A" w14:textId="77777777" w:rsidR="004C08CA" w:rsidRDefault="004C08CA" w:rsidP="00FA25E1">
            <w:pPr>
              <w:pStyle w:val="ListParagraph"/>
              <w:jc w:val="right"/>
            </w:pPr>
            <w:r>
              <w:t>2</w:t>
            </w:r>
          </w:p>
        </w:tc>
        <w:tc>
          <w:tcPr>
            <w:tcW w:w="8095" w:type="dxa"/>
            <w:vAlign w:val="center"/>
          </w:tcPr>
          <w:p w14:paraId="36EEC6EE" w14:textId="77777777" w:rsidR="004C08CA" w:rsidRDefault="004C08CA" w:rsidP="00FA25E1">
            <w:pPr>
              <w:pStyle w:val="ListParagraph"/>
            </w:pPr>
          </w:p>
          <w:p w14:paraId="015270BB" w14:textId="77777777" w:rsidR="004C08CA" w:rsidRDefault="004C08CA" w:rsidP="00FA25E1">
            <w:pPr>
              <w:pStyle w:val="ListParagraph"/>
            </w:pPr>
          </w:p>
        </w:tc>
      </w:tr>
      <w:tr w:rsidR="004C08CA" w14:paraId="57A81E86" w14:textId="77777777" w:rsidTr="00FA25E1">
        <w:tc>
          <w:tcPr>
            <w:tcW w:w="535" w:type="dxa"/>
          </w:tcPr>
          <w:p w14:paraId="7A9F74A0" w14:textId="77777777" w:rsidR="004C08CA" w:rsidRDefault="004C08CA" w:rsidP="00FA25E1">
            <w:pPr>
              <w:jc w:val="right"/>
            </w:pPr>
            <w:r>
              <w:t>3</w:t>
            </w:r>
          </w:p>
        </w:tc>
        <w:tc>
          <w:tcPr>
            <w:tcW w:w="8095" w:type="dxa"/>
            <w:vAlign w:val="center"/>
          </w:tcPr>
          <w:p w14:paraId="524A164F" w14:textId="77777777" w:rsidR="004C08CA" w:rsidRDefault="004C08CA" w:rsidP="00FA25E1">
            <w:pPr>
              <w:pStyle w:val="ListParagraph"/>
            </w:pPr>
          </w:p>
          <w:p w14:paraId="7F46BC06" w14:textId="77777777" w:rsidR="004C08CA" w:rsidRDefault="004C08CA" w:rsidP="00FA25E1">
            <w:pPr>
              <w:pStyle w:val="ListParagraph"/>
            </w:pPr>
          </w:p>
        </w:tc>
      </w:tr>
    </w:tbl>
    <w:p w14:paraId="67A7EDB1" w14:textId="77777777" w:rsidR="004C08CA" w:rsidRDefault="004C08CA" w:rsidP="004C08CA">
      <w:pPr>
        <w:pStyle w:val="ListParagraph"/>
        <w:numPr>
          <w:ilvl w:val="0"/>
          <w:numId w:val="9"/>
        </w:numPr>
      </w:pPr>
      <w:r>
        <w:t>How will you measure your progress in this competency?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592"/>
      </w:tblGrid>
      <w:tr w:rsidR="004C08CA" w14:paraId="4514FE43" w14:textId="77777777" w:rsidTr="00FA25E1">
        <w:tc>
          <w:tcPr>
            <w:tcW w:w="535" w:type="dxa"/>
          </w:tcPr>
          <w:p w14:paraId="30569889" w14:textId="77777777" w:rsidR="004C08CA" w:rsidRDefault="004C08CA" w:rsidP="00FA25E1">
            <w:pPr>
              <w:pStyle w:val="ListParagraph"/>
              <w:jc w:val="right"/>
            </w:pPr>
            <w:r>
              <w:t>1</w:t>
            </w:r>
          </w:p>
        </w:tc>
        <w:tc>
          <w:tcPr>
            <w:tcW w:w="8095" w:type="dxa"/>
            <w:vAlign w:val="center"/>
          </w:tcPr>
          <w:p w14:paraId="05269591" w14:textId="77777777" w:rsidR="004C08CA" w:rsidRDefault="004C08CA" w:rsidP="00FA25E1">
            <w:pPr>
              <w:pStyle w:val="ListParagraph"/>
              <w:rPr>
                <w:rStyle w:val="AnswerStyle"/>
              </w:rPr>
            </w:pPr>
          </w:p>
          <w:p w14:paraId="34448E54" w14:textId="77777777" w:rsidR="004C08CA" w:rsidRDefault="004C08CA" w:rsidP="00FA25E1">
            <w:pPr>
              <w:pStyle w:val="ListParagraph"/>
            </w:pPr>
          </w:p>
        </w:tc>
      </w:tr>
      <w:tr w:rsidR="004C08CA" w14:paraId="31124024" w14:textId="77777777" w:rsidTr="00FA25E1">
        <w:tc>
          <w:tcPr>
            <w:tcW w:w="535" w:type="dxa"/>
          </w:tcPr>
          <w:p w14:paraId="516B30B2" w14:textId="77777777" w:rsidR="004C08CA" w:rsidRDefault="004C08CA" w:rsidP="00FA25E1">
            <w:pPr>
              <w:pStyle w:val="ListParagraph"/>
              <w:jc w:val="right"/>
            </w:pPr>
            <w:r>
              <w:t>2</w:t>
            </w:r>
          </w:p>
        </w:tc>
        <w:tc>
          <w:tcPr>
            <w:tcW w:w="8095" w:type="dxa"/>
            <w:vAlign w:val="center"/>
          </w:tcPr>
          <w:p w14:paraId="18380D22" w14:textId="77777777" w:rsidR="004C08CA" w:rsidRDefault="004C08CA" w:rsidP="00FA25E1">
            <w:pPr>
              <w:pStyle w:val="ListParagraph"/>
              <w:rPr>
                <w:rStyle w:val="AnswerStyle"/>
              </w:rPr>
            </w:pPr>
          </w:p>
          <w:p w14:paraId="395C9D7B" w14:textId="77777777" w:rsidR="004C08CA" w:rsidRDefault="004C08CA" w:rsidP="00FA25E1">
            <w:pPr>
              <w:pStyle w:val="ListParagraph"/>
            </w:pPr>
          </w:p>
        </w:tc>
      </w:tr>
      <w:tr w:rsidR="004C08CA" w14:paraId="1112997E" w14:textId="77777777" w:rsidTr="00FA25E1">
        <w:tc>
          <w:tcPr>
            <w:tcW w:w="535" w:type="dxa"/>
          </w:tcPr>
          <w:p w14:paraId="2433715B" w14:textId="77777777" w:rsidR="004C08CA" w:rsidRDefault="004C08CA" w:rsidP="00FA25E1">
            <w:pPr>
              <w:jc w:val="right"/>
            </w:pPr>
            <w:r>
              <w:t>3</w:t>
            </w:r>
          </w:p>
        </w:tc>
        <w:tc>
          <w:tcPr>
            <w:tcW w:w="8095" w:type="dxa"/>
            <w:vAlign w:val="center"/>
          </w:tcPr>
          <w:p w14:paraId="64908673" w14:textId="77777777" w:rsidR="004C08CA" w:rsidRDefault="004C08CA" w:rsidP="00FA25E1">
            <w:pPr>
              <w:pStyle w:val="ListParagraph"/>
              <w:rPr>
                <w:rStyle w:val="AnswerStyle"/>
              </w:rPr>
            </w:pPr>
          </w:p>
          <w:p w14:paraId="1782D42E" w14:textId="77777777" w:rsidR="004C08CA" w:rsidRDefault="004C08CA" w:rsidP="00FA25E1">
            <w:pPr>
              <w:pStyle w:val="ListParagraph"/>
            </w:pPr>
          </w:p>
        </w:tc>
      </w:tr>
    </w:tbl>
    <w:p w14:paraId="3C902B60" w14:textId="5C4D2A2A" w:rsidR="0057683E" w:rsidRDefault="004C08CA" w:rsidP="00496BB7">
      <w:pPr>
        <w:pStyle w:val="ListParagraph"/>
        <w:numPr>
          <w:ilvl w:val="0"/>
          <w:numId w:val="9"/>
        </w:numPr>
        <w:rPr>
          <w:rStyle w:val="AnswerStyle"/>
          <w:b w:val="0"/>
          <w:szCs w:val="22"/>
        </w:rPr>
        <w:sectPr w:rsidR="0057683E" w:rsidSect="00653285">
          <w:type w:val="continuous"/>
          <w:pgSz w:w="12240" w:h="15840" w:code="1"/>
          <w:pgMar w:top="1440" w:right="1440" w:bottom="1440" w:left="1440" w:header="432" w:footer="864" w:gutter="0"/>
          <w:cols w:space="720"/>
          <w:docGrid w:linePitch="360"/>
        </w:sectPr>
      </w:pPr>
      <w:r>
        <w:t>Support Needed from CAE Leadership:</w:t>
      </w:r>
      <w:r w:rsidR="00496BB7">
        <w:t xml:space="preserve"> </w:t>
      </w:r>
      <w:r w:rsidR="00C35DE0">
        <w:rPr>
          <w:noProof/>
        </w:rPr>
      </w:r>
      <w:r w:rsidR="00C35DE0">
        <w:rPr>
          <w:noProof/>
        </w:rPr>
        <w:pict w14:anchorId="615BD506">
          <v:rect id="_x0000_i1027" alt="" style="width:431.95pt;height:.05pt;mso-width-percent:0;mso-height-percent:0;mso-width-percent:0;mso-height-percent:0" o:hrpct="923" o:hralign="center" o:hrstd="t" o:hr="t" fillcolor="#a0a0a0" stroked="f"/>
        </w:pict>
      </w:r>
    </w:p>
    <w:p w14:paraId="1DBFB9FF" w14:textId="13E12D17" w:rsidR="0057683E" w:rsidRDefault="0057683E" w:rsidP="00C35DE0">
      <w:pPr>
        <w:pStyle w:val="Heading2"/>
        <w:rPr>
          <w:rStyle w:val="AnswerStyle"/>
          <w:rFonts w:asciiTheme="majorHAnsi" w:hAnsiTheme="majorHAnsi"/>
          <w:b w:val="0"/>
          <w:sz w:val="32"/>
        </w:rPr>
      </w:pPr>
      <w:r>
        <w:rPr>
          <w:rStyle w:val="AnswerStyle"/>
          <w:rFonts w:asciiTheme="majorHAnsi" w:hAnsiTheme="majorHAnsi"/>
          <w:b w:val="0"/>
          <w:sz w:val="32"/>
        </w:rPr>
        <w:t>Reflections on Progress</w:t>
      </w:r>
    </w:p>
    <w:p w14:paraId="5462589D" w14:textId="308F4E63" w:rsidR="00653285" w:rsidRDefault="0057683E" w:rsidP="00E467C7">
      <w:pPr>
        <w:rPr>
          <w:i/>
        </w:rPr>
      </w:pPr>
      <w:r>
        <w:t xml:space="preserve">When creating a competency plan, the most important thing is to periodically assess whether you were able to meet the outcomes you originally set. It is important to think of this step </w:t>
      </w:r>
      <w:r w:rsidR="000F035F">
        <w:t xml:space="preserve">in a constructive manner, merely an opportunity to understand if and how you made progress and how different circumstances influenced the outcome of your progress on the goal. This reflection process should also help you clarify next steps and assist in evaluating what changes you might make for future goal setting. In addition to filling out the questions below, you may want to consider what types of artifacts or evidence may demonstrate your progress on the goals you set and include those when submitting this information to your supervisor. </w:t>
      </w:r>
      <w:r w:rsidR="000F035F" w:rsidRPr="00F25C60">
        <w:rPr>
          <w:b/>
          <w:i/>
        </w:rPr>
        <w:t xml:space="preserve">This section should only be completed at the end of the time period for goal setting upon instruction from your supervisor. </w:t>
      </w:r>
    </w:p>
    <w:p w14:paraId="04BEED4E" w14:textId="7614AD97" w:rsidR="000F035F" w:rsidRDefault="000F035F" w:rsidP="00C35DE0">
      <w:pPr>
        <w:pStyle w:val="Heading2"/>
      </w:pPr>
      <w:r>
        <w:t>Evidence of Progress</w:t>
      </w:r>
    </w:p>
    <w:p w14:paraId="12547737" w14:textId="4512A548" w:rsidR="000F035F" w:rsidRDefault="000F035F" w:rsidP="00E467C7">
      <w:r w:rsidRPr="000F035F">
        <w:t xml:space="preserve">Please describe below how you </w:t>
      </w:r>
      <w:proofErr w:type="gramStart"/>
      <w:r w:rsidRPr="000F035F">
        <w:t>are able to</w:t>
      </w:r>
      <w:proofErr w:type="gramEnd"/>
      <w:r w:rsidRPr="000F035F">
        <w:t xml:space="preserve"> demonstrate your progress in the chosen skills or objectives from your competency plan. Consider </w:t>
      </w:r>
      <w:r>
        <w:t xml:space="preserve">actions, behaviors, anecdotes, and deliverables that can objectively qualify and quantify whether you met the criteria for these skills and objectives.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725"/>
      </w:tblGrid>
      <w:tr w:rsidR="000F035F" w14:paraId="5AADB6D9" w14:textId="77777777" w:rsidTr="00C87C48">
        <w:tc>
          <w:tcPr>
            <w:tcW w:w="625" w:type="dxa"/>
          </w:tcPr>
          <w:p w14:paraId="754AA46D" w14:textId="0BCEC830" w:rsidR="000F035F" w:rsidRPr="008D7F07" w:rsidRDefault="00C87C48" w:rsidP="00E467C7">
            <w:r w:rsidRPr="008D7F07">
              <w:t>Goal</w:t>
            </w:r>
          </w:p>
        </w:tc>
        <w:tc>
          <w:tcPr>
            <w:tcW w:w="8725" w:type="dxa"/>
          </w:tcPr>
          <w:p w14:paraId="4B92D2CC" w14:textId="0E1BC5CD" w:rsidR="000F035F" w:rsidRPr="008D7F07" w:rsidRDefault="00C87C48" w:rsidP="00E467C7">
            <w:r w:rsidRPr="008D7F07">
              <w:t>How You Have Demonstrated Progress</w:t>
            </w:r>
          </w:p>
        </w:tc>
      </w:tr>
      <w:tr w:rsidR="000F035F" w14:paraId="549463C7" w14:textId="77777777" w:rsidTr="00F25C60">
        <w:tc>
          <w:tcPr>
            <w:tcW w:w="625" w:type="dxa"/>
          </w:tcPr>
          <w:p w14:paraId="554C7B65" w14:textId="389D3261" w:rsidR="000F035F" w:rsidRDefault="00C87C48" w:rsidP="00F25C60">
            <w:r>
              <w:t>1</w:t>
            </w:r>
          </w:p>
        </w:tc>
        <w:tc>
          <w:tcPr>
            <w:tcW w:w="8725" w:type="dxa"/>
            <w:vAlign w:val="center"/>
          </w:tcPr>
          <w:p w14:paraId="30085475" w14:textId="77777777" w:rsidR="000F035F" w:rsidRDefault="000F035F" w:rsidP="00E467C7">
            <w:pPr>
              <w:rPr>
                <w:rStyle w:val="AnswerStyle"/>
              </w:rPr>
            </w:pPr>
          </w:p>
          <w:p w14:paraId="7226C65A" w14:textId="11D19330" w:rsidR="004C08CA" w:rsidRDefault="004C08CA" w:rsidP="00E467C7"/>
        </w:tc>
      </w:tr>
      <w:tr w:rsidR="000F035F" w14:paraId="1AD73ED5" w14:textId="77777777" w:rsidTr="00F25C60">
        <w:tc>
          <w:tcPr>
            <w:tcW w:w="625" w:type="dxa"/>
          </w:tcPr>
          <w:p w14:paraId="5BC4B783" w14:textId="01A276D4" w:rsidR="000F035F" w:rsidRDefault="00C87C48" w:rsidP="00F25C60">
            <w:r>
              <w:lastRenderedPageBreak/>
              <w:t>2</w:t>
            </w:r>
          </w:p>
        </w:tc>
        <w:tc>
          <w:tcPr>
            <w:tcW w:w="8725" w:type="dxa"/>
            <w:vAlign w:val="center"/>
          </w:tcPr>
          <w:p w14:paraId="3C9F3F3E" w14:textId="77777777" w:rsidR="000F035F" w:rsidRDefault="000F035F" w:rsidP="00E467C7">
            <w:pPr>
              <w:rPr>
                <w:rStyle w:val="AnswerStyle"/>
              </w:rPr>
            </w:pPr>
          </w:p>
          <w:p w14:paraId="24C0FDD9" w14:textId="2EACF77D" w:rsidR="004C08CA" w:rsidRDefault="004C08CA" w:rsidP="00E467C7"/>
        </w:tc>
      </w:tr>
      <w:tr w:rsidR="000F035F" w14:paraId="29F70A09" w14:textId="77777777" w:rsidTr="00F25C60">
        <w:tc>
          <w:tcPr>
            <w:tcW w:w="625" w:type="dxa"/>
          </w:tcPr>
          <w:p w14:paraId="4E92326B" w14:textId="50B55059" w:rsidR="000F035F" w:rsidRDefault="00C87C48" w:rsidP="00F25C60">
            <w:r>
              <w:t>3</w:t>
            </w:r>
          </w:p>
        </w:tc>
        <w:tc>
          <w:tcPr>
            <w:tcW w:w="8725" w:type="dxa"/>
            <w:vAlign w:val="center"/>
          </w:tcPr>
          <w:p w14:paraId="4DE20CFB" w14:textId="77777777" w:rsidR="000F035F" w:rsidRDefault="000F035F" w:rsidP="00E467C7">
            <w:pPr>
              <w:rPr>
                <w:rStyle w:val="AnswerStyle"/>
              </w:rPr>
            </w:pPr>
          </w:p>
          <w:p w14:paraId="59A4FFD2" w14:textId="166F7B83" w:rsidR="004C08CA" w:rsidRDefault="004C08CA" w:rsidP="00E467C7"/>
        </w:tc>
      </w:tr>
    </w:tbl>
    <w:p w14:paraId="252404CB" w14:textId="11F23B0A" w:rsidR="004C08CA" w:rsidRDefault="00C87C48" w:rsidP="004C08CA">
      <w:r>
        <w:t>What artifacts or physical evidence of your progress are you including in this reflection?</w:t>
      </w:r>
      <w:r w:rsidR="00496BB7">
        <w:t xml:space="preserve"> </w:t>
      </w:r>
    </w:p>
    <w:p w14:paraId="771F3D61" w14:textId="61737388" w:rsidR="004C08CA" w:rsidRDefault="004C08CA" w:rsidP="004C08CA">
      <w:pPr>
        <w:sectPr w:rsidR="004C08CA" w:rsidSect="00653285">
          <w:type w:val="continuous"/>
          <w:pgSz w:w="12240" w:h="15840" w:code="1"/>
          <w:pgMar w:top="1440" w:right="1440" w:bottom="1440" w:left="1440" w:header="432" w:footer="864" w:gutter="0"/>
          <w:cols w:space="720"/>
          <w:docGrid w:linePitch="360"/>
        </w:sectPr>
      </w:pPr>
    </w:p>
    <w:p w14:paraId="47574A1C" w14:textId="67E20068" w:rsidR="00C87C48" w:rsidRDefault="00C87C48" w:rsidP="00C35DE0">
      <w:pPr>
        <w:pStyle w:val="Heading2"/>
      </w:pPr>
      <w:r>
        <w:t>Next Steps</w:t>
      </w:r>
    </w:p>
    <w:p w14:paraId="21CFC553" w14:textId="7B740A63" w:rsidR="004C08CA" w:rsidRDefault="008D7F07" w:rsidP="00E467C7">
      <w:pPr>
        <w:rPr>
          <w:rStyle w:val="AnswerStyle"/>
        </w:rPr>
      </w:pPr>
      <w:r w:rsidRPr="008D7F07">
        <w:t>In what ways do you believe you identified effective goals related to the responsibilities of your role and your own professional development and career aspirations?</w:t>
      </w:r>
      <w:r w:rsidR="00496BB7">
        <w:rPr>
          <w:rStyle w:val="AnswerStyle"/>
        </w:rPr>
        <w:t xml:space="preserve"> </w:t>
      </w:r>
    </w:p>
    <w:p w14:paraId="31224F10" w14:textId="220AE27B" w:rsidR="004C08CA" w:rsidRDefault="008D7F07" w:rsidP="00E467C7">
      <w:pPr>
        <w:rPr>
          <w:rStyle w:val="AnswerStyle"/>
        </w:rPr>
      </w:pPr>
      <w:r>
        <w:t>In what ways do you believe the goals you set or your approach to accomplishing the goals were ineffective?</w:t>
      </w:r>
      <w:r w:rsidR="00496BB7">
        <w:rPr>
          <w:rStyle w:val="AnswerStyle"/>
        </w:rPr>
        <w:t xml:space="preserve"> </w:t>
      </w:r>
    </w:p>
    <w:p w14:paraId="5FA599BE" w14:textId="6F07F0A0" w:rsidR="004C08CA" w:rsidRPr="008D7F07" w:rsidRDefault="008D7F07" w:rsidP="00E467C7">
      <w:r>
        <w:t>How will the progress you made on your goals and the reflections you have completed impact the goals you set and the competencies you focus on for the next year?</w:t>
      </w:r>
    </w:p>
    <w:sectPr w:rsidR="004C08CA" w:rsidRPr="008D7F07" w:rsidSect="00653285">
      <w:type w:val="continuous"/>
      <w:pgSz w:w="12240" w:h="15840" w:code="1"/>
      <w:pgMar w:top="1440" w:right="1440" w:bottom="1440" w:left="1440" w:header="432"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BA7F" w14:textId="77777777" w:rsidR="0081151C" w:rsidRDefault="0081151C" w:rsidP="00E467C7">
      <w:r>
        <w:separator/>
      </w:r>
    </w:p>
  </w:endnote>
  <w:endnote w:type="continuationSeparator" w:id="0">
    <w:p w14:paraId="74A3EF4E" w14:textId="77777777" w:rsidR="0081151C" w:rsidRDefault="0081151C" w:rsidP="00E4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inionPro-Regular">
    <w:altName w:val="Calibri"/>
    <w:panose1 w:val="020B0604020202020204"/>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D95F" w14:textId="77777777" w:rsidR="0081151C" w:rsidRDefault="0081151C" w:rsidP="00E467C7">
      <w:r>
        <w:separator/>
      </w:r>
    </w:p>
  </w:footnote>
  <w:footnote w:type="continuationSeparator" w:id="0">
    <w:p w14:paraId="69DCEC88" w14:textId="77777777" w:rsidR="0081151C" w:rsidRDefault="0081151C" w:rsidP="00E4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60" w:type="dxa"/>
      <w:tblInd w:w="-630" w:type="dxa"/>
      <w:tblLook w:val="04A0" w:firstRow="1" w:lastRow="0" w:firstColumn="1" w:lastColumn="0" w:noHBand="0" w:noVBand="1"/>
    </w:tblPr>
    <w:tblGrid>
      <w:gridCol w:w="8730"/>
      <w:gridCol w:w="2430"/>
    </w:tblGrid>
    <w:tr w:rsidR="00EB757D" w14:paraId="6BEFB195" w14:textId="77777777" w:rsidTr="006706A4">
      <w:tc>
        <w:tcPr>
          <w:tcW w:w="8730" w:type="dxa"/>
          <w:tcBorders>
            <w:top w:val="nil"/>
            <w:left w:val="nil"/>
            <w:bottom w:val="nil"/>
            <w:right w:val="nil"/>
          </w:tcBorders>
        </w:tcPr>
        <w:p w14:paraId="2C7DB73A" w14:textId="6EBAFBAD" w:rsidR="00EB757D" w:rsidRDefault="00EB757D" w:rsidP="00E467C7">
          <w:pPr>
            <w:pStyle w:val="Header"/>
          </w:pPr>
        </w:p>
      </w:tc>
      <w:tc>
        <w:tcPr>
          <w:tcW w:w="2430" w:type="dxa"/>
          <w:tcBorders>
            <w:top w:val="nil"/>
            <w:left w:val="nil"/>
            <w:bottom w:val="nil"/>
            <w:right w:val="nil"/>
          </w:tcBorders>
        </w:tcPr>
        <w:p w14:paraId="6DEB036F" w14:textId="7B6DB35F" w:rsidR="00EB757D" w:rsidRDefault="00EB757D" w:rsidP="00297191">
          <w:pPr>
            <w:pStyle w:val="Header"/>
            <w:spacing w:after="0"/>
          </w:pPr>
        </w:p>
      </w:tc>
    </w:tr>
  </w:tbl>
  <w:p w14:paraId="62ACFC8D" w14:textId="77777777" w:rsidR="000B08AF" w:rsidRDefault="000B08AF" w:rsidP="00E46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9BA"/>
    <w:multiLevelType w:val="hybridMultilevel"/>
    <w:tmpl w:val="5C8E4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42E50"/>
    <w:multiLevelType w:val="hybridMultilevel"/>
    <w:tmpl w:val="FE06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91525"/>
    <w:multiLevelType w:val="hybridMultilevel"/>
    <w:tmpl w:val="5C8E4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72300"/>
    <w:multiLevelType w:val="hybridMultilevel"/>
    <w:tmpl w:val="E21A8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97E02"/>
    <w:multiLevelType w:val="hybridMultilevel"/>
    <w:tmpl w:val="C98CA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E0088"/>
    <w:multiLevelType w:val="hybridMultilevel"/>
    <w:tmpl w:val="5C8E4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91F96"/>
    <w:multiLevelType w:val="hybridMultilevel"/>
    <w:tmpl w:val="5C8E4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F5593"/>
    <w:multiLevelType w:val="hybridMultilevel"/>
    <w:tmpl w:val="A33CA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E16AB"/>
    <w:multiLevelType w:val="hybridMultilevel"/>
    <w:tmpl w:val="5C8E4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073704">
    <w:abstractNumId w:val="3"/>
  </w:num>
  <w:num w:numId="2" w16cid:durableId="484126348">
    <w:abstractNumId w:val="8"/>
  </w:num>
  <w:num w:numId="3" w16cid:durableId="2003729045">
    <w:abstractNumId w:val="7"/>
  </w:num>
  <w:num w:numId="4" w16cid:durableId="1881211588">
    <w:abstractNumId w:val="6"/>
  </w:num>
  <w:num w:numId="5" w16cid:durableId="2089377704">
    <w:abstractNumId w:val="0"/>
  </w:num>
  <w:num w:numId="6" w16cid:durableId="364138610">
    <w:abstractNumId w:val="1"/>
  </w:num>
  <w:num w:numId="7" w16cid:durableId="974334719">
    <w:abstractNumId w:val="4"/>
  </w:num>
  <w:num w:numId="8" w16cid:durableId="1009063564">
    <w:abstractNumId w:val="2"/>
  </w:num>
  <w:num w:numId="9" w16cid:durableId="2107119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545"/>
    <w:rsid w:val="00003838"/>
    <w:rsid w:val="0003653C"/>
    <w:rsid w:val="00091CA3"/>
    <w:rsid w:val="00091CBE"/>
    <w:rsid w:val="000B08AF"/>
    <w:rsid w:val="000D495D"/>
    <w:rsid w:val="000E19F0"/>
    <w:rsid w:val="000F035F"/>
    <w:rsid w:val="000F4054"/>
    <w:rsid w:val="000F5B7F"/>
    <w:rsid w:val="001338C8"/>
    <w:rsid w:val="0014651B"/>
    <w:rsid w:val="00160CC3"/>
    <w:rsid w:val="0019431C"/>
    <w:rsid w:val="001A4F42"/>
    <w:rsid w:val="001B202E"/>
    <w:rsid w:val="001B5F02"/>
    <w:rsid w:val="001C5FCD"/>
    <w:rsid w:val="001C7AC3"/>
    <w:rsid w:val="001D00B2"/>
    <w:rsid w:val="001D2B0D"/>
    <w:rsid w:val="001E691F"/>
    <w:rsid w:val="001F2A08"/>
    <w:rsid w:val="001F5E67"/>
    <w:rsid w:val="001F63C1"/>
    <w:rsid w:val="00216AAA"/>
    <w:rsid w:val="00261663"/>
    <w:rsid w:val="00287AA7"/>
    <w:rsid w:val="0029115F"/>
    <w:rsid w:val="00297191"/>
    <w:rsid w:val="002B150E"/>
    <w:rsid w:val="002D2342"/>
    <w:rsid w:val="002E5C63"/>
    <w:rsid w:val="002F41DC"/>
    <w:rsid w:val="003056C7"/>
    <w:rsid w:val="00313266"/>
    <w:rsid w:val="003135CD"/>
    <w:rsid w:val="0032176A"/>
    <w:rsid w:val="003248E9"/>
    <w:rsid w:val="00344F85"/>
    <w:rsid w:val="003464D3"/>
    <w:rsid w:val="00372078"/>
    <w:rsid w:val="00372658"/>
    <w:rsid w:val="0038545D"/>
    <w:rsid w:val="003919FF"/>
    <w:rsid w:val="00392D81"/>
    <w:rsid w:val="003C4B9C"/>
    <w:rsid w:val="003D55D2"/>
    <w:rsid w:val="00407609"/>
    <w:rsid w:val="00447593"/>
    <w:rsid w:val="00472639"/>
    <w:rsid w:val="004954DA"/>
    <w:rsid w:val="00496BB7"/>
    <w:rsid w:val="004C08CA"/>
    <w:rsid w:val="00504D3D"/>
    <w:rsid w:val="00504DEF"/>
    <w:rsid w:val="00506F27"/>
    <w:rsid w:val="0051337F"/>
    <w:rsid w:val="00521616"/>
    <w:rsid w:val="005543EC"/>
    <w:rsid w:val="0057683E"/>
    <w:rsid w:val="005A3041"/>
    <w:rsid w:val="005C447E"/>
    <w:rsid w:val="006026E0"/>
    <w:rsid w:val="006103B7"/>
    <w:rsid w:val="006246B6"/>
    <w:rsid w:val="00653285"/>
    <w:rsid w:val="006706A4"/>
    <w:rsid w:val="00692801"/>
    <w:rsid w:val="006A42D3"/>
    <w:rsid w:val="006B7337"/>
    <w:rsid w:val="006D7B82"/>
    <w:rsid w:val="00716A1D"/>
    <w:rsid w:val="00765672"/>
    <w:rsid w:val="007724CB"/>
    <w:rsid w:val="007A2610"/>
    <w:rsid w:val="007B015D"/>
    <w:rsid w:val="0081151C"/>
    <w:rsid w:val="008208F8"/>
    <w:rsid w:val="00825545"/>
    <w:rsid w:val="00856522"/>
    <w:rsid w:val="00890A83"/>
    <w:rsid w:val="008A4E5D"/>
    <w:rsid w:val="008C7955"/>
    <w:rsid w:val="008D7F07"/>
    <w:rsid w:val="00957407"/>
    <w:rsid w:val="00970916"/>
    <w:rsid w:val="009A6165"/>
    <w:rsid w:val="009B7C49"/>
    <w:rsid w:val="009C4402"/>
    <w:rsid w:val="009F7CC6"/>
    <w:rsid w:val="00A00D8D"/>
    <w:rsid w:val="00A066C0"/>
    <w:rsid w:val="00A10824"/>
    <w:rsid w:val="00A405AE"/>
    <w:rsid w:val="00A52434"/>
    <w:rsid w:val="00A703A6"/>
    <w:rsid w:val="00AD2966"/>
    <w:rsid w:val="00AD2BE1"/>
    <w:rsid w:val="00AF2005"/>
    <w:rsid w:val="00B1244B"/>
    <w:rsid w:val="00B37190"/>
    <w:rsid w:val="00B406D9"/>
    <w:rsid w:val="00B41154"/>
    <w:rsid w:val="00B462DE"/>
    <w:rsid w:val="00B76515"/>
    <w:rsid w:val="00BA19D7"/>
    <w:rsid w:val="00BD078A"/>
    <w:rsid w:val="00C1165B"/>
    <w:rsid w:val="00C1342C"/>
    <w:rsid w:val="00C316D9"/>
    <w:rsid w:val="00C33B0B"/>
    <w:rsid w:val="00C35DE0"/>
    <w:rsid w:val="00C442DA"/>
    <w:rsid w:val="00C63370"/>
    <w:rsid w:val="00C6363D"/>
    <w:rsid w:val="00C87C48"/>
    <w:rsid w:val="00C97F46"/>
    <w:rsid w:val="00CB2C3A"/>
    <w:rsid w:val="00CB4B39"/>
    <w:rsid w:val="00CC284C"/>
    <w:rsid w:val="00CE137F"/>
    <w:rsid w:val="00CF5566"/>
    <w:rsid w:val="00D07A2F"/>
    <w:rsid w:val="00D16308"/>
    <w:rsid w:val="00D25954"/>
    <w:rsid w:val="00D31769"/>
    <w:rsid w:val="00D347EE"/>
    <w:rsid w:val="00D7761E"/>
    <w:rsid w:val="00D87FF9"/>
    <w:rsid w:val="00DA3C80"/>
    <w:rsid w:val="00DA545F"/>
    <w:rsid w:val="00DA7160"/>
    <w:rsid w:val="00DE676D"/>
    <w:rsid w:val="00DF587A"/>
    <w:rsid w:val="00E07482"/>
    <w:rsid w:val="00E169B6"/>
    <w:rsid w:val="00E17921"/>
    <w:rsid w:val="00E467C7"/>
    <w:rsid w:val="00EA1882"/>
    <w:rsid w:val="00EB757D"/>
    <w:rsid w:val="00EE3DA8"/>
    <w:rsid w:val="00EF3506"/>
    <w:rsid w:val="00EF38B4"/>
    <w:rsid w:val="00F25C60"/>
    <w:rsid w:val="00F315FC"/>
    <w:rsid w:val="00F34F9F"/>
    <w:rsid w:val="00F85749"/>
    <w:rsid w:val="00FC59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BEFFD"/>
  <w14:defaultImageDpi w14:val="32767"/>
  <w15:chartTrackingRefBased/>
  <w15:docId w15:val="{9B48C22C-8A0C-45EB-BD6F-E7116648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C7"/>
    <w:pPr>
      <w:spacing w:after="240"/>
    </w:pPr>
    <w:rPr>
      <w:rFonts w:ascii="Calibri" w:eastAsiaTheme="minorEastAsia" w:hAnsi="Calibri"/>
      <w:sz w:val="22"/>
    </w:rPr>
  </w:style>
  <w:style w:type="paragraph" w:styleId="Heading1">
    <w:name w:val="heading 1"/>
    <w:basedOn w:val="Normal"/>
    <w:next w:val="Normal"/>
    <w:link w:val="Heading1Char"/>
    <w:uiPriority w:val="9"/>
    <w:qFormat/>
    <w:rsid w:val="00EF35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C35DE0"/>
    <w:pPr>
      <w:outlineLvl w:val="1"/>
    </w:pPr>
  </w:style>
  <w:style w:type="paragraph" w:styleId="Heading3">
    <w:name w:val="heading 3"/>
    <w:basedOn w:val="Heading2"/>
    <w:next w:val="Normal"/>
    <w:link w:val="Heading3Char"/>
    <w:uiPriority w:val="9"/>
    <w:unhideWhenUsed/>
    <w:qFormat/>
    <w:rsid w:val="00C35DE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50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10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A066C0"/>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UCLABrandaddress">
    <w:name w:val="UCLA Brand address"/>
    <w:basedOn w:val="BasicParagraph"/>
    <w:qFormat/>
    <w:rsid w:val="002F41DC"/>
    <w:rPr>
      <w:rFonts w:asciiTheme="majorHAnsi" w:hAnsiTheme="majorHAnsi" w:cs="Arial"/>
      <w:sz w:val="16"/>
      <w:szCs w:val="16"/>
    </w:rPr>
  </w:style>
  <w:style w:type="paragraph" w:styleId="Header">
    <w:name w:val="header"/>
    <w:basedOn w:val="Normal"/>
    <w:link w:val="HeaderChar"/>
    <w:uiPriority w:val="99"/>
    <w:unhideWhenUsed/>
    <w:rsid w:val="000B08AF"/>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0B08AF"/>
  </w:style>
  <w:style w:type="paragraph" w:styleId="Footer">
    <w:name w:val="footer"/>
    <w:basedOn w:val="Normal"/>
    <w:link w:val="FooterChar"/>
    <w:uiPriority w:val="99"/>
    <w:unhideWhenUsed/>
    <w:rsid w:val="000B08AF"/>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0B08AF"/>
  </w:style>
  <w:style w:type="paragraph" w:styleId="Title">
    <w:name w:val="Title"/>
    <w:basedOn w:val="Normal"/>
    <w:next w:val="Normal"/>
    <w:link w:val="TitleChar"/>
    <w:uiPriority w:val="10"/>
    <w:qFormat/>
    <w:rsid w:val="001465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51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F5E67"/>
    <w:rPr>
      <w:color w:val="808080"/>
    </w:rPr>
  </w:style>
  <w:style w:type="character" w:customStyle="1" w:styleId="Style1">
    <w:name w:val="Style1"/>
    <w:basedOn w:val="DefaultParagraphFont"/>
    <w:uiPriority w:val="1"/>
    <w:rsid w:val="00B37190"/>
    <w:rPr>
      <w:b/>
    </w:rPr>
  </w:style>
  <w:style w:type="character" w:customStyle="1" w:styleId="Style2">
    <w:name w:val="Style2"/>
    <w:basedOn w:val="DefaultParagraphFont"/>
    <w:uiPriority w:val="1"/>
    <w:rsid w:val="00B37190"/>
    <w:rPr>
      <w:sz w:val="20"/>
    </w:rPr>
  </w:style>
  <w:style w:type="character" w:customStyle="1" w:styleId="Style3">
    <w:name w:val="Style3"/>
    <w:basedOn w:val="DefaultParagraphFont"/>
    <w:uiPriority w:val="1"/>
    <w:rsid w:val="000E19F0"/>
    <w:rPr>
      <w:sz w:val="22"/>
    </w:rPr>
  </w:style>
  <w:style w:type="character" w:customStyle="1" w:styleId="Style4">
    <w:name w:val="Style4"/>
    <w:basedOn w:val="DefaultParagraphFont"/>
    <w:uiPriority w:val="1"/>
    <w:rsid w:val="000E19F0"/>
    <w:rPr>
      <w:b/>
      <w:sz w:val="22"/>
    </w:rPr>
  </w:style>
  <w:style w:type="character" w:customStyle="1" w:styleId="Style5">
    <w:name w:val="Style5"/>
    <w:basedOn w:val="DefaultParagraphFont"/>
    <w:uiPriority w:val="1"/>
    <w:rsid w:val="00506F27"/>
    <w:rPr>
      <w:b/>
      <w:sz w:val="22"/>
    </w:rPr>
  </w:style>
  <w:style w:type="character" w:customStyle="1" w:styleId="Style6">
    <w:name w:val="Style6"/>
    <w:basedOn w:val="DefaultParagraphFont"/>
    <w:uiPriority w:val="1"/>
    <w:rsid w:val="00506F27"/>
    <w:rPr>
      <w:b/>
      <w:sz w:val="22"/>
    </w:rPr>
  </w:style>
  <w:style w:type="character" w:customStyle="1" w:styleId="Style7">
    <w:name w:val="Style7"/>
    <w:basedOn w:val="DefaultParagraphFont"/>
    <w:uiPriority w:val="1"/>
    <w:rsid w:val="00506F27"/>
    <w:rPr>
      <w:b/>
      <w:sz w:val="22"/>
    </w:rPr>
  </w:style>
  <w:style w:type="character" w:customStyle="1" w:styleId="Style8">
    <w:name w:val="Style8"/>
    <w:basedOn w:val="DefaultParagraphFont"/>
    <w:uiPriority w:val="1"/>
    <w:rsid w:val="00506F27"/>
    <w:rPr>
      <w:b/>
      <w:sz w:val="22"/>
    </w:rPr>
  </w:style>
  <w:style w:type="character" w:customStyle="1" w:styleId="AnswerStyle">
    <w:name w:val="Answer Style"/>
    <w:basedOn w:val="DefaultParagraphFont"/>
    <w:uiPriority w:val="1"/>
    <w:qFormat/>
    <w:rsid w:val="00506F27"/>
    <w:rPr>
      <w:rFonts w:ascii="Calibri" w:hAnsi="Calibri"/>
      <w:b/>
      <w:sz w:val="22"/>
    </w:rPr>
  </w:style>
  <w:style w:type="paragraph" w:styleId="ListParagraph">
    <w:name w:val="List Paragraph"/>
    <w:basedOn w:val="Normal"/>
    <w:uiPriority w:val="34"/>
    <w:qFormat/>
    <w:rsid w:val="00890A83"/>
    <w:pPr>
      <w:ind w:left="720"/>
      <w:contextualSpacing/>
    </w:pPr>
  </w:style>
  <w:style w:type="character" w:styleId="Hyperlink">
    <w:name w:val="Hyperlink"/>
    <w:basedOn w:val="DefaultParagraphFont"/>
    <w:uiPriority w:val="99"/>
    <w:unhideWhenUsed/>
    <w:rsid w:val="00890A83"/>
    <w:rPr>
      <w:color w:val="0563C1" w:themeColor="hyperlink"/>
      <w:u w:val="single"/>
    </w:rPr>
  </w:style>
  <w:style w:type="character" w:styleId="UnresolvedMention">
    <w:name w:val="Unresolved Mention"/>
    <w:basedOn w:val="DefaultParagraphFont"/>
    <w:uiPriority w:val="99"/>
    <w:semiHidden/>
    <w:unhideWhenUsed/>
    <w:rsid w:val="00890A83"/>
    <w:rPr>
      <w:color w:val="605E5C"/>
      <w:shd w:val="clear" w:color="auto" w:fill="E1DFDD"/>
    </w:rPr>
  </w:style>
  <w:style w:type="character" w:customStyle="1" w:styleId="Heading3Char">
    <w:name w:val="Heading 3 Char"/>
    <w:basedOn w:val="DefaultParagraphFont"/>
    <w:link w:val="Heading3"/>
    <w:uiPriority w:val="9"/>
    <w:rsid w:val="00C35DE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35DE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543EC"/>
    <w:rPr>
      <w:color w:val="954F72" w:themeColor="followedHyperlink"/>
      <w:u w:val="single"/>
    </w:rPr>
  </w:style>
  <w:style w:type="paragraph" w:styleId="FootnoteText">
    <w:name w:val="footnote text"/>
    <w:basedOn w:val="Normal"/>
    <w:link w:val="FootnoteTextChar"/>
    <w:uiPriority w:val="99"/>
    <w:unhideWhenUsed/>
    <w:rsid w:val="005543EC"/>
    <w:rPr>
      <w:sz w:val="20"/>
      <w:szCs w:val="20"/>
    </w:rPr>
  </w:style>
  <w:style w:type="character" w:customStyle="1" w:styleId="FootnoteTextChar">
    <w:name w:val="Footnote Text Char"/>
    <w:basedOn w:val="DefaultParagraphFont"/>
    <w:link w:val="FootnoteText"/>
    <w:uiPriority w:val="99"/>
    <w:rsid w:val="005543EC"/>
    <w:rPr>
      <w:rFonts w:eastAsiaTheme="minorEastAsia"/>
      <w:sz w:val="20"/>
      <w:szCs w:val="20"/>
    </w:rPr>
  </w:style>
  <w:style w:type="character" w:styleId="FootnoteReference">
    <w:name w:val="footnote reference"/>
    <w:basedOn w:val="DefaultParagraphFont"/>
    <w:uiPriority w:val="99"/>
    <w:semiHidden/>
    <w:unhideWhenUsed/>
    <w:rsid w:val="00554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33159">
      <w:bodyDiv w:val="1"/>
      <w:marLeft w:val="0"/>
      <w:marRight w:val="0"/>
      <w:marTop w:val="0"/>
      <w:marBottom w:val="0"/>
      <w:divBdr>
        <w:top w:val="none" w:sz="0" w:space="0" w:color="auto"/>
        <w:left w:val="none" w:sz="0" w:space="0" w:color="auto"/>
        <w:bottom w:val="none" w:sz="0" w:space="0" w:color="auto"/>
        <w:right w:val="none" w:sz="0" w:space="0" w:color="auto"/>
      </w:divBdr>
    </w:div>
    <w:div w:id="777480372">
      <w:bodyDiv w:val="1"/>
      <w:marLeft w:val="0"/>
      <w:marRight w:val="0"/>
      <w:marTop w:val="0"/>
      <w:marBottom w:val="0"/>
      <w:divBdr>
        <w:top w:val="none" w:sz="0" w:space="0" w:color="auto"/>
        <w:left w:val="none" w:sz="0" w:space="0" w:color="auto"/>
        <w:bottom w:val="none" w:sz="0" w:space="0" w:color="auto"/>
        <w:right w:val="none" w:sz="0" w:space="0" w:color="auto"/>
      </w:divBdr>
    </w:div>
    <w:div w:id="1616642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spa.org/images/uploads/main/ACPA_NASPA_Professional_Competencies_FINAL.pdf" TargetMode="External"/><Relationship Id="rId18" Type="http://schemas.openxmlformats.org/officeDocument/2006/relationships/hyperlink" Target="https://cft.vanderbilt.edu/guides-sub-pages/blooms-taxonom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head.org/professional-resources/program-competencies" TargetMode="External"/><Relationship Id="rId17" Type="http://schemas.openxmlformats.org/officeDocument/2006/relationships/hyperlink" Target="https://www.ncra.org/home/professionals_resources/NCRA-Code-of-Professional-Ethics/cope---guidelines-for-professional-practice" TargetMode="External"/><Relationship Id="rId2" Type="http://schemas.openxmlformats.org/officeDocument/2006/relationships/customXml" Target="../customXml/item2.xml"/><Relationship Id="rId16" Type="http://schemas.openxmlformats.org/officeDocument/2006/relationships/hyperlink" Target="https://www.ucop.edu/local-human-resources/_files/developmental-activities-for-uc-core-competenci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cop.edu/human-resources/_files/uc-core-competency-model.pdf" TargetMode="External"/><Relationship Id="rId10" Type="http://schemas.openxmlformats.org/officeDocument/2006/relationships/endnotes" Target="endnotes.xml"/><Relationship Id="rId19" Type="http://schemas.openxmlformats.org/officeDocument/2006/relationships/hyperlink" Target="https://ucla.box.com/s/6yekki8c1fnu5bthxnobxw218np02fd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spa.org/images/uploads/main/ACPA_NASPA_Professional_Competency_Rubrics_Ful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mav\AppData\Local\Temp\Temp1_print-templates-stationary-updated.zip\print-templates-stationary-updated\ucla_brand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rand-StratComm">
      <a:majorFont>
        <a:latin typeface="Helvetic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2649430F525C44AD7DF9845F6E8B44" ma:contentTypeVersion="10" ma:contentTypeDescription="Create a new document." ma:contentTypeScope="" ma:versionID="cc719c048e387a0b7f4f4b9f58d359ea">
  <xsd:schema xmlns:xsd="http://www.w3.org/2001/XMLSchema" xmlns:xs="http://www.w3.org/2001/XMLSchema" xmlns:p="http://schemas.microsoft.com/office/2006/metadata/properties" xmlns:ns3="2313ced8-4b5f-4d71-b2ea-0b11cb94c752" xmlns:ns4="b279af2a-bf8e-4129-b959-d018ac1504be" targetNamespace="http://schemas.microsoft.com/office/2006/metadata/properties" ma:root="true" ma:fieldsID="01e0a7cb5335d24c431fbb62fadca11a" ns3:_="" ns4:_="">
    <xsd:import namespace="2313ced8-4b5f-4d71-b2ea-0b11cb94c752"/>
    <xsd:import namespace="b279af2a-bf8e-4129-b959-d018ac1504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3ced8-4b5f-4d71-b2ea-0b11cb94c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9af2a-bf8e-4129-b959-d018ac1504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313ced8-4b5f-4d71-b2ea-0b11cb94c7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DCA4-45B2-4179-BDD7-4F996760F98F}">
  <ds:schemaRefs>
    <ds:schemaRef ds:uri="http://schemas.microsoft.com/sharepoint/v3/contenttype/forms"/>
  </ds:schemaRefs>
</ds:datastoreItem>
</file>

<file path=customXml/itemProps2.xml><?xml version="1.0" encoding="utf-8"?>
<ds:datastoreItem xmlns:ds="http://schemas.openxmlformats.org/officeDocument/2006/customXml" ds:itemID="{DDB46B56-9BC7-47EE-9186-60081D85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3ced8-4b5f-4d71-b2ea-0b11cb94c752"/>
    <ds:schemaRef ds:uri="b279af2a-bf8e-4129-b959-d018ac150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5A179-6D99-4626-9E9F-855C61FFFF1D}">
  <ds:schemaRefs>
    <ds:schemaRef ds:uri="http://schemas.microsoft.com/office/2006/metadata/properties"/>
    <ds:schemaRef ds:uri="http://schemas.microsoft.com/office/infopath/2007/PartnerControls"/>
    <ds:schemaRef ds:uri="2313ced8-4b5f-4d71-b2ea-0b11cb94c752"/>
  </ds:schemaRefs>
</ds:datastoreItem>
</file>

<file path=customXml/itemProps4.xml><?xml version="1.0" encoding="utf-8"?>
<ds:datastoreItem xmlns:ds="http://schemas.openxmlformats.org/officeDocument/2006/customXml" ds:itemID="{F6DE8F31-EF4F-42E0-82A6-3E5DBE2C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C:\Users\msmav\AppData\Local\Temp\Temp1_print-templates-stationary-updated.zip\print-templates-stationary-updated\ucla_brand_letterhead.dotx</Template>
  <TotalTime>11</TotalTime>
  <Pages>6</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VanLancker</dc:creator>
  <cp:keywords/>
  <dc:description/>
  <cp:lastModifiedBy>Melanie Thornton</cp:lastModifiedBy>
  <cp:revision>6</cp:revision>
  <cp:lastPrinted>2019-04-25T18:58:00Z</cp:lastPrinted>
  <dcterms:created xsi:type="dcterms:W3CDTF">2025-05-14T19:44:00Z</dcterms:created>
  <dcterms:modified xsi:type="dcterms:W3CDTF">2025-07-15T20:03:00Z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0x010100842649430F525C44AD7DF9845F6E8B44</vt:lpwstr>
  </property>
</Properties>
</file>