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35BAC" w14:textId="77777777" w:rsidR="007D29F1" w:rsidRPr="002E1FF5" w:rsidRDefault="007D29F1" w:rsidP="007D29F1">
      <w:pPr>
        <w:jc w:val="center"/>
        <w:rPr>
          <w:rFonts w:ascii="Calibri" w:hAnsi="Calibri" w:cs="Calibri"/>
          <w:b/>
          <w:bCs/>
        </w:rPr>
      </w:pPr>
      <w:r w:rsidRPr="002E1FF5">
        <w:rPr>
          <w:rFonts w:ascii="Calibri" w:hAnsi="Calibri" w:cs="Calibri"/>
          <w:b/>
          <w:bCs/>
          <w:caps/>
        </w:rPr>
        <w:t>Chapter administrator</w:t>
      </w:r>
    </w:p>
    <w:p w14:paraId="12507A21" w14:textId="77777777" w:rsidR="007D29F1" w:rsidRPr="007D29F1" w:rsidRDefault="007D29F1" w:rsidP="007D29F1">
      <w:pPr>
        <w:jc w:val="center"/>
        <w:rPr>
          <w:rFonts w:ascii="Calibri" w:hAnsi="Calibri" w:cs="Calibri"/>
        </w:rPr>
      </w:pPr>
      <w:r w:rsidRPr="007D29F1">
        <w:rPr>
          <w:rFonts w:ascii="Calibri" w:hAnsi="Calibri" w:cs="Calibri"/>
        </w:rPr>
        <w:t>Job Description</w:t>
      </w:r>
    </w:p>
    <w:p w14:paraId="3469F0A6" w14:textId="77777777" w:rsidR="007D29F1" w:rsidRPr="007D29F1" w:rsidRDefault="007D29F1" w:rsidP="007D29F1">
      <w:pPr>
        <w:jc w:val="center"/>
        <w:rPr>
          <w:rFonts w:ascii="Calibri" w:hAnsi="Calibri" w:cs="Calibri"/>
        </w:rPr>
      </w:pPr>
      <w:r w:rsidRPr="007D29F1">
        <w:rPr>
          <w:rFonts w:ascii="Calibri" w:hAnsi="Calibri" w:cs="Calibri"/>
        </w:rPr>
        <w:t> </w:t>
      </w:r>
    </w:p>
    <w:p w14:paraId="5F41CDAB" w14:textId="77777777" w:rsidR="007D29F1" w:rsidRPr="007D29F1" w:rsidRDefault="007D29F1" w:rsidP="007D29F1">
      <w:pPr>
        <w:rPr>
          <w:rFonts w:ascii="Calibri" w:hAnsi="Calibri" w:cs="Calibri"/>
        </w:rPr>
      </w:pPr>
    </w:p>
    <w:p w14:paraId="7A7C1041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  <w:r w:rsidRPr="007D29F1">
        <w:rPr>
          <w:rFonts w:ascii="Calibri" w:hAnsi="Calibri" w:cs="Calibri"/>
          <w:u w:val="single"/>
        </w:rPr>
        <w:t>Web Management</w:t>
      </w:r>
    </w:p>
    <w:p w14:paraId="0488867A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049BA95A" w14:textId="77777777" w:rsidR="007D29F1" w:rsidRPr="007D29F1" w:rsidRDefault="007D29F1" w:rsidP="007D29F1">
      <w:pPr>
        <w:rPr>
          <w:rFonts w:ascii="Calibri" w:hAnsi="Calibri" w:cs="Calibri"/>
          <w:i/>
        </w:rPr>
      </w:pPr>
      <w:r w:rsidRPr="007D29F1">
        <w:rPr>
          <w:rFonts w:ascii="Calibri" w:hAnsi="Calibri" w:cs="Calibri"/>
          <w:i/>
        </w:rPr>
        <w:t>Board liaison: Communications Chair</w:t>
      </w:r>
    </w:p>
    <w:p w14:paraId="62BC898E" w14:textId="77777777" w:rsidR="007D29F1" w:rsidRPr="007D29F1" w:rsidRDefault="007D29F1" w:rsidP="007D29F1">
      <w:pPr>
        <w:rPr>
          <w:rFonts w:ascii="Calibri" w:hAnsi="Calibri" w:cs="Calibri"/>
          <w:i/>
        </w:rPr>
      </w:pPr>
    </w:p>
    <w:p w14:paraId="75F5FEB3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Update content </w:t>
      </w:r>
    </w:p>
    <w:p w14:paraId="79390B5D" w14:textId="77777777" w:rsidR="007D29F1" w:rsidRPr="007D29F1" w:rsidRDefault="007D29F1" w:rsidP="007D29F1">
      <w:pPr>
        <w:numPr>
          <w:ilvl w:val="0"/>
          <w:numId w:val="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post/remove job announcements (ongoing)</w:t>
      </w:r>
    </w:p>
    <w:p w14:paraId="1C75F62F" w14:textId="77777777" w:rsidR="007D29F1" w:rsidRPr="007D29F1" w:rsidRDefault="007D29F1" w:rsidP="007D29F1">
      <w:pPr>
        <w:numPr>
          <w:ilvl w:val="0"/>
          <w:numId w:val="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post luncheon program</w:t>
      </w:r>
      <w:r>
        <w:rPr>
          <w:rFonts w:ascii="Calibri" w:hAnsi="Calibri" w:cs="Calibri"/>
        </w:rPr>
        <w:t>/community call</w:t>
      </w:r>
      <w:r w:rsidRPr="007D29F1">
        <w:rPr>
          <w:rFonts w:ascii="Calibri" w:hAnsi="Calibri" w:cs="Calibri"/>
        </w:rPr>
        <w:t xml:space="preserve"> (monthly)</w:t>
      </w:r>
    </w:p>
    <w:p w14:paraId="7472253D" w14:textId="77777777" w:rsidR="007D29F1" w:rsidRPr="007D29F1" w:rsidRDefault="007D29F1" w:rsidP="007D29F1">
      <w:pPr>
        <w:numPr>
          <w:ilvl w:val="0"/>
          <w:numId w:val="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maintain updated list of chapter events</w:t>
      </w:r>
    </w:p>
    <w:p w14:paraId="5A0B8FE4" w14:textId="77777777" w:rsidR="007D29F1" w:rsidRPr="007D29F1" w:rsidRDefault="007D29F1" w:rsidP="007D29F1">
      <w:pPr>
        <w:numPr>
          <w:ilvl w:val="0"/>
          <w:numId w:val="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National Philanthropy Day page (annually)</w:t>
      </w:r>
    </w:p>
    <w:p w14:paraId="089C0C0D" w14:textId="77777777" w:rsidR="007D29F1" w:rsidRPr="007D29F1" w:rsidRDefault="007D29F1" w:rsidP="007D29F1">
      <w:pPr>
        <w:numPr>
          <w:ilvl w:val="0"/>
          <w:numId w:val="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Other content included as needed</w:t>
      </w:r>
    </w:p>
    <w:p w14:paraId="6587099D" w14:textId="77777777" w:rsidR="007D29F1" w:rsidRDefault="007D29F1" w:rsidP="007D29F1">
      <w:pPr>
        <w:numPr>
          <w:ilvl w:val="0"/>
          <w:numId w:val="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Send/schedule email communications as necessary</w:t>
      </w:r>
    </w:p>
    <w:p w14:paraId="14BE380B" w14:textId="4A87472E" w:rsidR="00AD4C2F" w:rsidRPr="007D29F1" w:rsidRDefault="00AD4C2F" w:rsidP="00AD4C2F">
      <w:pPr>
        <w:rPr>
          <w:rFonts w:ascii="Calibri" w:hAnsi="Calibri" w:cs="Calibri"/>
        </w:rPr>
      </w:pPr>
      <w:r>
        <w:rPr>
          <w:rFonts w:ascii="Calibri" w:hAnsi="Calibri" w:cs="Calibri"/>
        </w:rPr>
        <w:t>Manage Social Media Accounts</w:t>
      </w:r>
    </w:p>
    <w:p w14:paraId="0888C366" w14:textId="77777777" w:rsidR="007D29F1" w:rsidRPr="007D29F1" w:rsidRDefault="007D29F1" w:rsidP="007D29F1">
      <w:pPr>
        <w:rPr>
          <w:rFonts w:ascii="Calibri" w:hAnsi="Calibri" w:cs="Calibri"/>
        </w:rPr>
      </w:pPr>
    </w:p>
    <w:p w14:paraId="01BCE119" w14:textId="77777777" w:rsidR="007D29F1" w:rsidRPr="007D29F1" w:rsidRDefault="007D29F1" w:rsidP="007D29F1">
      <w:pPr>
        <w:rPr>
          <w:rFonts w:ascii="Calibri" w:hAnsi="Calibri" w:cs="Calibri"/>
        </w:rPr>
      </w:pPr>
    </w:p>
    <w:p w14:paraId="461422AC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  <w:r w:rsidRPr="007D29F1">
        <w:rPr>
          <w:rFonts w:ascii="Calibri" w:hAnsi="Calibri" w:cs="Calibri"/>
          <w:u w:val="single"/>
        </w:rPr>
        <w:t>E-Newsletter</w:t>
      </w:r>
    </w:p>
    <w:p w14:paraId="0D82E8DF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722C68F5" w14:textId="77777777" w:rsidR="007D29F1" w:rsidRPr="007D29F1" w:rsidRDefault="007D29F1" w:rsidP="007D29F1">
      <w:pPr>
        <w:rPr>
          <w:rFonts w:ascii="Calibri" w:hAnsi="Calibri" w:cs="Calibri"/>
          <w:i/>
        </w:rPr>
      </w:pPr>
      <w:r w:rsidRPr="007D29F1">
        <w:rPr>
          <w:rFonts w:ascii="Calibri" w:hAnsi="Calibri" w:cs="Calibri"/>
          <w:i/>
        </w:rPr>
        <w:t>Board liaison: Communications Chair</w:t>
      </w:r>
    </w:p>
    <w:p w14:paraId="2CC376D1" w14:textId="77777777" w:rsidR="007D29F1" w:rsidRPr="007D29F1" w:rsidRDefault="007D29F1" w:rsidP="007D29F1">
      <w:pPr>
        <w:rPr>
          <w:rFonts w:ascii="Calibri" w:hAnsi="Calibri" w:cs="Calibri"/>
        </w:rPr>
      </w:pPr>
    </w:p>
    <w:p w14:paraId="61B1F47C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Content Gathered from Chapter Administrator (monthly)</w:t>
      </w:r>
    </w:p>
    <w:p w14:paraId="02FD1A9C" w14:textId="77777777" w:rsidR="007D29F1" w:rsidRP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President’s Message</w:t>
      </w:r>
    </w:p>
    <w:p w14:paraId="42F272D1" w14:textId="77777777" w:rsid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Monthly Community Call/Luncheon</w:t>
      </w:r>
    </w:p>
    <w:p w14:paraId="6A2B92D8" w14:textId="77777777" w:rsidR="007D29F1" w:rsidRP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List of new</w:t>
      </w:r>
      <w:r>
        <w:rPr>
          <w:rFonts w:ascii="Calibri" w:hAnsi="Calibri" w:cs="Calibri"/>
        </w:rPr>
        <w:t>/renewing</w:t>
      </w:r>
      <w:r w:rsidRPr="007D29F1">
        <w:rPr>
          <w:rFonts w:ascii="Calibri" w:hAnsi="Calibri" w:cs="Calibri"/>
        </w:rPr>
        <w:t xml:space="preserve"> members </w:t>
      </w:r>
    </w:p>
    <w:p w14:paraId="24AD4DEC" w14:textId="77777777" w:rsid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AFPOK! Campaign </w:t>
      </w:r>
    </w:p>
    <w:p w14:paraId="27932E54" w14:textId="77777777" w:rsid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NPD </w:t>
      </w:r>
    </w:p>
    <w:p w14:paraId="54650CF4" w14:textId="77777777" w:rsidR="007D29F1" w:rsidRP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CFRE</w:t>
      </w:r>
    </w:p>
    <w:p w14:paraId="43AECE92" w14:textId="77777777" w:rsidR="007D29F1" w:rsidRP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Job Announcements</w:t>
      </w:r>
    </w:p>
    <w:p w14:paraId="2437A064" w14:textId="77777777" w:rsidR="007D29F1" w:rsidRPr="007D29F1" w:rsidRDefault="007D29F1" w:rsidP="007D29F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Articles as necessary</w:t>
      </w:r>
    </w:p>
    <w:p w14:paraId="0510DEA5" w14:textId="77777777" w:rsidR="007D29F1" w:rsidRPr="007D29F1" w:rsidRDefault="007D29F1" w:rsidP="007D29F1">
      <w:pPr>
        <w:rPr>
          <w:rFonts w:ascii="Calibri" w:hAnsi="Calibri" w:cs="Calibri"/>
        </w:rPr>
      </w:pPr>
    </w:p>
    <w:p w14:paraId="733A09E6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Maintain e-mail list (ongoing)</w:t>
      </w:r>
    </w:p>
    <w:p w14:paraId="149AB1F8" w14:textId="77777777" w:rsidR="007D29F1" w:rsidRPr="007D29F1" w:rsidRDefault="007D29F1" w:rsidP="007D29F1">
      <w:pPr>
        <w:numPr>
          <w:ilvl w:val="0"/>
          <w:numId w:val="3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from AFP membership list</w:t>
      </w:r>
    </w:p>
    <w:p w14:paraId="0DAA42DA" w14:textId="77777777" w:rsidR="007D29F1" w:rsidRPr="007D29F1" w:rsidRDefault="007D29F1" w:rsidP="007D29F1">
      <w:pPr>
        <w:numPr>
          <w:ilvl w:val="0"/>
          <w:numId w:val="3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from sign-in sheets, emails, calls, etc.</w:t>
      </w:r>
    </w:p>
    <w:p w14:paraId="57D34ACF" w14:textId="77777777" w:rsidR="007D29F1" w:rsidRPr="007D29F1" w:rsidRDefault="007D29F1" w:rsidP="007D29F1">
      <w:pPr>
        <w:rPr>
          <w:rFonts w:ascii="Calibri" w:hAnsi="Calibri" w:cs="Calibri"/>
        </w:rPr>
      </w:pPr>
    </w:p>
    <w:p w14:paraId="5FE9C814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Design and send e-newsletter (monthly)</w:t>
      </w:r>
    </w:p>
    <w:p w14:paraId="26ADA226" w14:textId="77777777" w:rsidR="007D29F1" w:rsidRPr="007D29F1" w:rsidRDefault="007D29F1" w:rsidP="007D29F1">
      <w:pPr>
        <w:numPr>
          <w:ilvl w:val="0"/>
          <w:numId w:val="4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Use MailChimp to create newsletter</w:t>
      </w:r>
    </w:p>
    <w:p w14:paraId="6E326172" w14:textId="77777777" w:rsidR="007D29F1" w:rsidRPr="007D29F1" w:rsidRDefault="007D29F1" w:rsidP="007D29F1">
      <w:pPr>
        <w:numPr>
          <w:ilvl w:val="0"/>
          <w:numId w:val="4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schedule mailing</w:t>
      </w:r>
    </w:p>
    <w:p w14:paraId="002502B4" w14:textId="77777777" w:rsidR="007D29F1" w:rsidRPr="007D29F1" w:rsidRDefault="007D29F1" w:rsidP="007D29F1">
      <w:pPr>
        <w:rPr>
          <w:rFonts w:ascii="Calibri" w:hAnsi="Calibri" w:cs="Calibri"/>
        </w:rPr>
      </w:pPr>
    </w:p>
    <w:p w14:paraId="26E55436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Manage registration pages/reports/online payments through Greater Giving </w:t>
      </w:r>
    </w:p>
    <w:p w14:paraId="46DC6486" w14:textId="77777777" w:rsidR="007D29F1" w:rsidRPr="007D29F1" w:rsidRDefault="007D29F1" w:rsidP="007D29F1">
      <w:pPr>
        <w:numPr>
          <w:ilvl w:val="0"/>
          <w:numId w:val="1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Monthly Luncheons/Community Calls</w:t>
      </w:r>
    </w:p>
    <w:p w14:paraId="100946CB" w14:textId="77777777" w:rsidR="007D29F1" w:rsidRPr="007D29F1" w:rsidRDefault="007D29F1" w:rsidP="007D29F1">
      <w:pPr>
        <w:numPr>
          <w:ilvl w:val="0"/>
          <w:numId w:val="1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Audioconferences</w:t>
      </w:r>
    </w:p>
    <w:p w14:paraId="4EED929E" w14:textId="77777777" w:rsidR="007D29F1" w:rsidRPr="007D29F1" w:rsidRDefault="007D29F1" w:rsidP="007D29F1">
      <w:pPr>
        <w:numPr>
          <w:ilvl w:val="0"/>
          <w:numId w:val="1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lastRenderedPageBreak/>
        <w:t>National Philanthropy Day</w:t>
      </w:r>
    </w:p>
    <w:p w14:paraId="0B1E8C12" w14:textId="77777777" w:rsidR="007D29F1" w:rsidRPr="007D29F1" w:rsidRDefault="007D29F1" w:rsidP="007D29F1">
      <w:pPr>
        <w:numPr>
          <w:ilvl w:val="0"/>
          <w:numId w:val="12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Other events as necessary</w:t>
      </w:r>
    </w:p>
    <w:p w14:paraId="2DF04BC2" w14:textId="77777777" w:rsidR="007D29F1" w:rsidRPr="007D29F1" w:rsidRDefault="007D29F1" w:rsidP="007D29F1">
      <w:pPr>
        <w:ind w:left="360"/>
        <w:rPr>
          <w:rFonts w:ascii="Calibri" w:hAnsi="Calibri" w:cs="Calibri"/>
        </w:rPr>
      </w:pPr>
    </w:p>
    <w:p w14:paraId="7697144F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Send periodic e-mail announcements as requested (ongoing)</w:t>
      </w:r>
    </w:p>
    <w:p w14:paraId="1CF31BCE" w14:textId="77777777" w:rsidR="007D29F1" w:rsidRPr="007D29F1" w:rsidRDefault="007D29F1" w:rsidP="007D29F1">
      <w:pPr>
        <w:rPr>
          <w:rFonts w:ascii="Calibri" w:hAnsi="Calibri" w:cs="Calibri"/>
        </w:rPr>
      </w:pPr>
    </w:p>
    <w:p w14:paraId="357E601D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4C3A0DCE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  <w:r w:rsidRPr="007D29F1">
        <w:rPr>
          <w:rFonts w:ascii="Calibri" w:hAnsi="Calibri" w:cs="Calibri"/>
          <w:u w:val="single"/>
        </w:rPr>
        <w:t>Database Management</w:t>
      </w:r>
    </w:p>
    <w:p w14:paraId="6A30666F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5DD69EEB" w14:textId="77777777" w:rsidR="007D29F1" w:rsidRPr="007D29F1" w:rsidRDefault="007D29F1" w:rsidP="007D29F1">
      <w:pPr>
        <w:rPr>
          <w:rFonts w:ascii="Calibri" w:hAnsi="Calibri" w:cs="Calibri"/>
          <w:i/>
        </w:rPr>
      </w:pPr>
      <w:r w:rsidRPr="007D29F1">
        <w:rPr>
          <w:rFonts w:ascii="Calibri" w:hAnsi="Calibri" w:cs="Calibri"/>
          <w:i/>
        </w:rPr>
        <w:t>Board liaison: Membership</w:t>
      </w:r>
    </w:p>
    <w:p w14:paraId="0D9B7B1C" w14:textId="77777777" w:rsidR="007D29F1" w:rsidRPr="007D29F1" w:rsidRDefault="007D29F1" w:rsidP="007D29F1">
      <w:pPr>
        <w:rPr>
          <w:rFonts w:ascii="Calibri" w:hAnsi="Calibri" w:cs="Calibri"/>
          <w:i/>
        </w:rPr>
      </w:pPr>
    </w:p>
    <w:p w14:paraId="20CE9D91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Maintain mailing list (ongoing, at least once a month)</w:t>
      </w:r>
    </w:p>
    <w:p w14:paraId="317F8697" w14:textId="77777777" w:rsidR="007D29F1" w:rsidRPr="007D29F1" w:rsidRDefault="007D29F1" w:rsidP="007D29F1">
      <w:pPr>
        <w:numPr>
          <w:ilvl w:val="0"/>
          <w:numId w:val="5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Enter new people into database</w:t>
      </w:r>
    </w:p>
    <w:p w14:paraId="045B0A34" w14:textId="77777777" w:rsidR="007D29F1" w:rsidRPr="007D29F1" w:rsidRDefault="007D29F1" w:rsidP="007D29F1">
      <w:pPr>
        <w:numPr>
          <w:ilvl w:val="0"/>
          <w:numId w:val="5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Update changes in membership from AFP website</w:t>
      </w:r>
    </w:p>
    <w:p w14:paraId="33A31AF9" w14:textId="77777777" w:rsidR="007D29F1" w:rsidRPr="007D29F1" w:rsidRDefault="007D29F1" w:rsidP="007D29F1">
      <w:pPr>
        <w:rPr>
          <w:rFonts w:ascii="Calibri" w:hAnsi="Calibri" w:cs="Calibri"/>
        </w:rPr>
      </w:pPr>
    </w:p>
    <w:p w14:paraId="134E9123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Track lunch attendance</w:t>
      </w:r>
    </w:p>
    <w:p w14:paraId="4822948D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Track board meeting attendance (reflected in board meeting minutes)</w:t>
      </w:r>
    </w:p>
    <w:p w14:paraId="71A9BED6" w14:textId="77777777" w:rsidR="007D29F1" w:rsidRPr="007D29F1" w:rsidRDefault="007D29F1" w:rsidP="007D29F1">
      <w:pPr>
        <w:rPr>
          <w:rFonts w:ascii="Calibri" w:hAnsi="Calibri" w:cs="Calibri"/>
        </w:rPr>
      </w:pPr>
    </w:p>
    <w:p w14:paraId="180AFAE0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784722D6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  <w:u w:val="single"/>
        </w:rPr>
        <w:t>Luncheons</w:t>
      </w:r>
    </w:p>
    <w:p w14:paraId="5C10662C" w14:textId="77777777" w:rsidR="007D29F1" w:rsidRPr="007D29F1" w:rsidRDefault="007D29F1" w:rsidP="007D29F1">
      <w:pPr>
        <w:rPr>
          <w:rFonts w:ascii="Calibri" w:hAnsi="Calibri" w:cs="Calibri"/>
        </w:rPr>
      </w:pPr>
    </w:p>
    <w:p w14:paraId="7C2C9EB1" w14:textId="77777777" w:rsidR="007D29F1" w:rsidRPr="007D29F1" w:rsidRDefault="007D29F1" w:rsidP="007D29F1">
      <w:pPr>
        <w:rPr>
          <w:rFonts w:ascii="Calibri" w:hAnsi="Calibri" w:cs="Calibri"/>
          <w:i/>
        </w:rPr>
      </w:pPr>
      <w:r w:rsidRPr="007D29F1">
        <w:rPr>
          <w:rFonts w:ascii="Calibri" w:hAnsi="Calibri" w:cs="Calibri"/>
          <w:i/>
        </w:rPr>
        <w:t>Board liaison: Education</w:t>
      </w:r>
      <w:r>
        <w:rPr>
          <w:rFonts w:ascii="Calibri" w:hAnsi="Calibri" w:cs="Calibri"/>
          <w:i/>
        </w:rPr>
        <w:t>/Programs</w:t>
      </w:r>
      <w:r w:rsidRPr="007D29F1">
        <w:rPr>
          <w:rFonts w:ascii="Calibri" w:hAnsi="Calibri" w:cs="Calibri"/>
          <w:i/>
        </w:rPr>
        <w:t xml:space="preserve"> Chair</w:t>
      </w:r>
    </w:p>
    <w:p w14:paraId="56D0DE0A" w14:textId="77777777" w:rsidR="007D29F1" w:rsidRPr="007D29F1" w:rsidRDefault="007D29F1" w:rsidP="007D29F1">
      <w:pPr>
        <w:rPr>
          <w:rFonts w:ascii="Calibri" w:hAnsi="Calibri" w:cs="Calibri"/>
          <w:i/>
        </w:rPr>
      </w:pPr>
    </w:p>
    <w:p w14:paraId="25E31BA6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Prepare for luncheons (monthly)</w:t>
      </w:r>
    </w:p>
    <w:p w14:paraId="14A86601" w14:textId="77777777" w:rsidR="007D29F1" w:rsidRPr="007D29F1" w:rsidRDefault="007D29F1" w:rsidP="007D29F1">
      <w:pPr>
        <w:numPr>
          <w:ilvl w:val="0"/>
          <w:numId w:val="6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Print sign-in sheets and receipts</w:t>
      </w:r>
    </w:p>
    <w:p w14:paraId="1B5DFEC5" w14:textId="77777777" w:rsidR="007D29F1" w:rsidRPr="007D29F1" w:rsidRDefault="007D29F1" w:rsidP="007D29F1">
      <w:pPr>
        <w:numPr>
          <w:ilvl w:val="0"/>
          <w:numId w:val="6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Print new nametags</w:t>
      </w:r>
    </w:p>
    <w:p w14:paraId="00038D35" w14:textId="77777777" w:rsidR="007D29F1" w:rsidRPr="007D29F1" w:rsidRDefault="007D29F1" w:rsidP="007D29F1">
      <w:pPr>
        <w:numPr>
          <w:ilvl w:val="0"/>
          <w:numId w:val="6"/>
        </w:numPr>
        <w:rPr>
          <w:rFonts w:ascii="Calibri" w:hAnsi="Calibri" w:cs="Calibri"/>
          <w:color w:val="000000"/>
        </w:rPr>
      </w:pPr>
      <w:r w:rsidRPr="007D29F1">
        <w:rPr>
          <w:rFonts w:ascii="Calibri" w:hAnsi="Calibri" w:cs="Calibri"/>
          <w:color w:val="000000"/>
        </w:rPr>
        <w:t>Take care of catering (placing order; coordinating drop-off)</w:t>
      </w:r>
    </w:p>
    <w:p w14:paraId="234CE23A" w14:textId="77777777" w:rsidR="007D29F1" w:rsidRPr="007D29F1" w:rsidRDefault="007D29F1" w:rsidP="007D29F1">
      <w:pPr>
        <w:numPr>
          <w:ilvl w:val="0"/>
          <w:numId w:val="6"/>
        </w:numPr>
        <w:rPr>
          <w:rFonts w:ascii="Calibri" w:hAnsi="Calibri" w:cs="Calibri"/>
        </w:rPr>
      </w:pPr>
      <w:r w:rsidRPr="007D29F1">
        <w:rPr>
          <w:rFonts w:ascii="Calibri" w:hAnsi="Calibri" w:cs="Calibri"/>
          <w:color w:val="000000"/>
        </w:rPr>
        <w:t xml:space="preserve">Confirm location/meeting room with organization donating space </w:t>
      </w:r>
    </w:p>
    <w:p w14:paraId="578F98D9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Attend Luncheons (monthly)</w:t>
      </w:r>
    </w:p>
    <w:p w14:paraId="3AE792F6" w14:textId="77777777" w:rsidR="007D29F1" w:rsidRPr="007D29F1" w:rsidRDefault="007D29F1" w:rsidP="007D29F1">
      <w:pPr>
        <w:numPr>
          <w:ilvl w:val="0"/>
          <w:numId w:val="7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Arrive early to set up sign-in</w:t>
      </w:r>
    </w:p>
    <w:p w14:paraId="60FDCC85" w14:textId="77777777" w:rsidR="007D29F1" w:rsidRPr="007D29F1" w:rsidRDefault="007D29F1" w:rsidP="007D29F1">
      <w:pPr>
        <w:numPr>
          <w:ilvl w:val="0"/>
          <w:numId w:val="7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Staff sign-in table</w:t>
      </w:r>
    </w:p>
    <w:p w14:paraId="039BEC67" w14:textId="77777777" w:rsidR="007D29F1" w:rsidRPr="007D29F1" w:rsidRDefault="007D29F1" w:rsidP="007D29F1">
      <w:pPr>
        <w:numPr>
          <w:ilvl w:val="0"/>
          <w:numId w:val="7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Take payments (cash, check, credit cards through Square)</w:t>
      </w:r>
    </w:p>
    <w:p w14:paraId="0FC8D5FB" w14:textId="77777777" w:rsidR="007D29F1" w:rsidRPr="007D29F1" w:rsidRDefault="007D29F1" w:rsidP="007D29F1">
      <w:pPr>
        <w:numPr>
          <w:ilvl w:val="0"/>
          <w:numId w:val="7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Remain through lunch</w:t>
      </w:r>
    </w:p>
    <w:p w14:paraId="26C5B841" w14:textId="77777777" w:rsidR="007D29F1" w:rsidRPr="007D29F1" w:rsidRDefault="007D29F1" w:rsidP="007D29F1">
      <w:pPr>
        <w:rPr>
          <w:rFonts w:ascii="Calibri" w:hAnsi="Calibri" w:cs="Calibri"/>
        </w:rPr>
      </w:pPr>
    </w:p>
    <w:p w14:paraId="0A3A66B0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7D8235F1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  <w:r w:rsidRPr="007D29F1">
        <w:rPr>
          <w:rFonts w:ascii="Calibri" w:hAnsi="Calibri" w:cs="Calibri"/>
          <w:u w:val="single"/>
        </w:rPr>
        <w:t>Board Meetings</w:t>
      </w:r>
    </w:p>
    <w:p w14:paraId="075C4DC0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7B1F6124" w14:textId="77777777" w:rsidR="007D29F1" w:rsidRPr="007D29F1" w:rsidRDefault="007D29F1" w:rsidP="007D29F1">
      <w:pPr>
        <w:rPr>
          <w:rFonts w:ascii="Calibri" w:hAnsi="Calibri" w:cs="Calibri"/>
          <w:i/>
        </w:rPr>
      </w:pPr>
      <w:r w:rsidRPr="007D29F1">
        <w:rPr>
          <w:rFonts w:ascii="Calibri" w:hAnsi="Calibri" w:cs="Calibri"/>
          <w:i/>
        </w:rPr>
        <w:t>Board liaison: President or Secretary</w:t>
      </w:r>
    </w:p>
    <w:p w14:paraId="7DDE8A3A" w14:textId="77777777" w:rsidR="007D29F1" w:rsidRPr="007D29F1" w:rsidRDefault="007D29F1" w:rsidP="007D29F1">
      <w:pPr>
        <w:rPr>
          <w:rFonts w:ascii="Calibri" w:hAnsi="Calibri" w:cs="Calibri"/>
          <w:i/>
        </w:rPr>
      </w:pPr>
    </w:p>
    <w:p w14:paraId="5D69BF7D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Attend board meetings (monthly)</w:t>
      </w:r>
    </w:p>
    <w:p w14:paraId="3CE41852" w14:textId="77777777" w:rsidR="007D29F1" w:rsidRPr="007D29F1" w:rsidRDefault="007D29F1" w:rsidP="007D29F1">
      <w:pPr>
        <w:numPr>
          <w:ilvl w:val="0"/>
          <w:numId w:val="8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Prior to meeting, send minutes from previous meeting to full board</w:t>
      </w:r>
    </w:p>
    <w:p w14:paraId="1585C993" w14:textId="77777777" w:rsidR="007D29F1" w:rsidRPr="007D29F1" w:rsidRDefault="007D29F1" w:rsidP="007D29F1">
      <w:pPr>
        <w:numPr>
          <w:ilvl w:val="0"/>
          <w:numId w:val="8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Prior to meeting, send current financials to full board</w:t>
      </w:r>
    </w:p>
    <w:p w14:paraId="4892C054" w14:textId="77777777" w:rsidR="007D29F1" w:rsidRPr="007D29F1" w:rsidRDefault="007D29F1" w:rsidP="007D29F1">
      <w:pPr>
        <w:numPr>
          <w:ilvl w:val="0"/>
          <w:numId w:val="8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Type and send out minutes (monthly)</w:t>
      </w:r>
    </w:p>
    <w:p w14:paraId="40E92BA2" w14:textId="77777777" w:rsidR="007D29F1" w:rsidRPr="007D29F1" w:rsidRDefault="007D29F1" w:rsidP="007D29F1">
      <w:pPr>
        <w:rPr>
          <w:rFonts w:ascii="Calibri" w:hAnsi="Calibri" w:cs="Calibri"/>
        </w:rPr>
      </w:pPr>
    </w:p>
    <w:p w14:paraId="4C3BCCE1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2D2FA436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  <w:u w:val="single"/>
        </w:rPr>
        <w:t xml:space="preserve">Bookkeeping </w:t>
      </w:r>
    </w:p>
    <w:p w14:paraId="17BB889B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  <w:i/>
        </w:rPr>
        <w:t>Board liaison: Treasurer</w:t>
      </w:r>
    </w:p>
    <w:p w14:paraId="107465BF" w14:textId="77777777" w:rsidR="007D29F1" w:rsidRPr="007D29F1" w:rsidRDefault="007D29F1" w:rsidP="007D29F1">
      <w:pPr>
        <w:rPr>
          <w:rFonts w:ascii="Calibri" w:hAnsi="Calibri" w:cs="Calibri"/>
        </w:rPr>
      </w:pPr>
    </w:p>
    <w:p w14:paraId="5C701625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Maintain Checking Account </w:t>
      </w:r>
    </w:p>
    <w:p w14:paraId="530E6767" w14:textId="77777777" w:rsidR="007D29F1" w:rsidRPr="007D29F1" w:rsidRDefault="007D29F1" w:rsidP="007D29F1">
      <w:pPr>
        <w:numPr>
          <w:ilvl w:val="0"/>
          <w:numId w:val="10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In QuickBooks:</w:t>
      </w:r>
    </w:p>
    <w:p w14:paraId="6AA1ABB6" w14:textId="77777777" w:rsidR="007D29F1" w:rsidRPr="007D29F1" w:rsidRDefault="007D29F1" w:rsidP="007D29F1">
      <w:pPr>
        <w:numPr>
          <w:ilvl w:val="1"/>
          <w:numId w:val="10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Enter deposits and disbursements (as needed)</w:t>
      </w:r>
    </w:p>
    <w:p w14:paraId="57456864" w14:textId="77777777" w:rsidR="007D29F1" w:rsidRPr="007D29F1" w:rsidRDefault="007D29F1" w:rsidP="007D29F1">
      <w:pPr>
        <w:numPr>
          <w:ilvl w:val="1"/>
          <w:numId w:val="10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Reconcile Bank Statements</w:t>
      </w:r>
    </w:p>
    <w:p w14:paraId="1CC2A729" w14:textId="77777777" w:rsidR="007D29F1" w:rsidRPr="007D29F1" w:rsidRDefault="007D29F1" w:rsidP="007D29F1">
      <w:pPr>
        <w:numPr>
          <w:ilvl w:val="1"/>
          <w:numId w:val="10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Enter budget for each fiscal year</w:t>
      </w:r>
    </w:p>
    <w:p w14:paraId="729399C5" w14:textId="77777777" w:rsidR="007D29F1" w:rsidRPr="007D29F1" w:rsidRDefault="007D29F1" w:rsidP="007D29F1">
      <w:pPr>
        <w:numPr>
          <w:ilvl w:val="0"/>
          <w:numId w:val="10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Deposit checks</w:t>
      </w:r>
    </w:p>
    <w:p w14:paraId="237F1E84" w14:textId="77777777" w:rsidR="007D29F1" w:rsidRPr="007D29F1" w:rsidRDefault="007D29F1" w:rsidP="007D29F1">
      <w:pPr>
        <w:numPr>
          <w:ilvl w:val="0"/>
          <w:numId w:val="10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Keep copies of deposited checks and checks written from the chapter</w:t>
      </w:r>
    </w:p>
    <w:p w14:paraId="5EC282D8" w14:textId="77777777" w:rsidR="007D29F1" w:rsidRPr="007D29F1" w:rsidRDefault="007D29F1" w:rsidP="007D29F1">
      <w:pPr>
        <w:rPr>
          <w:rFonts w:ascii="Calibri" w:hAnsi="Calibri" w:cs="Calibri"/>
        </w:rPr>
      </w:pPr>
    </w:p>
    <w:p w14:paraId="672290F4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Prepare reports for board meetings</w:t>
      </w:r>
    </w:p>
    <w:p w14:paraId="341FBD7A" w14:textId="77777777" w:rsidR="007D29F1" w:rsidRPr="007D29F1" w:rsidRDefault="007D29F1" w:rsidP="007D29F1">
      <w:pPr>
        <w:numPr>
          <w:ilvl w:val="0"/>
          <w:numId w:val="1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Budget vs. Actuals</w:t>
      </w:r>
    </w:p>
    <w:p w14:paraId="40B4CD2F" w14:textId="77777777" w:rsidR="007D29F1" w:rsidRPr="007D29F1" w:rsidRDefault="007D29F1" w:rsidP="007D29F1">
      <w:pPr>
        <w:numPr>
          <w:ilvl w:val="0"/>
          <w:numId w:val="1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Balance Sheet</w:t>
      </w:r>
    </w:p>
    <w:p w14:paraId="73305212" w14:textId="77777777" w:rsidR="007D29F1" w:rsidRPr="007D29F1" w:rsidRDefault="007D29F1" w:rsidP="007D29F1">
      <w:pPr>
        <w:numPr>
          <w:ilvl w:val="0"/>
          <w:numId w:val="1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Bank Reconciliation report</w:t>
      </w:r>
    </w:p>
    <w:p w14:paraId="1FC9801E" w14:textId="77777777" w:rsidR="007D29F1" w:rsidRPr="007D29F1" w:rsidRDefault="007D29F1" w:rsidP="007D29F1">
      <w:pPr>
        <w:numPr>
          <w:ilvl w:val="0"/>
          <w:numId w:val="11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Deposits and Disbursements report</w:t>
      </w:r>
    </w:p>
    <w:p w14:paraId="1044B0E1" w14:textId="77777777" w:rsidR="007D29F1" w:rsidRPr="007D29F1" w:rsidRDefault="007D29F1" w:rsidP="007D29F1">
      <w:pPr>
        <w:rPr>
          <w:rFonts w:ascii="Calibri" w:hAnsi="Calibri" w:cs="Calibri"/>
        </w:rPr>
      </w:pPr>
    </w:p>
    <w:p w14:paraId="36426122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Answer questions from board members regarding their budget areas and provide reports when necessary</w:t>
      </w:r>
    </w:p>
    <w:p w14:paraId="2B953470" w14:textId="77777777" w:rsidR="007D29F1" w:rsidRPr="007D29F1" w:rsidRDefault="007D29F1" w:rsidP="007D29F1">
      <w:pPr>
        <w:ind w:left="720"/>
        <w:rPr>
          <w:rFonts w:ascii="Calibri" w:hAnsi="Calibri" w:cs="Calibri"/>
        </w:rPr>
      </w:pPr>
    </w:p>
    <w:p w14:paraId="1609736C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039DBBB2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  <w:r w:rsidRPr="007D29F1">
        <w:rPr>
          <w:rFonts w:ascii="Calibri" w:hAnsi="Calibri" w:cs="Calibri"/>
          <w:u w:val="single"/>
        </w:rPr>
        <w:t>Other Support Roles</w:t>
      </w:r>
    </w:p>
    <w:p w14:paraId="55365DC0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21B77089" w14:textId="77777777" w:rsidR="007D29F1" w:rsidRPr="007D29F1" w:rsidRDefault="007D29F1" w:rsidP="007D29F1">
      <w:pPr>
        <w:rPr>
          <w:rFonts w:ascii="Calibri" w:hAnsi="Calibri" w:cs="Calibri"/>
          <w:i/>
        </w:rPr>
      </w:pPr>
      <w:r w:rsidRPr="007D29F1">
        <w:rPr>
          <w:rFonts w:ascii="Calibri" w:hAnsi="Calibri" w:cs="Calibri"/>
          <w:i/>
        </w:rPr>
        <w:t>Supervising Board Member: President or Chair as appropriate to role</w:t>
      </w:r>
    </w:p>
    <w:p w14:paraId="1564ECD2" w14:textId="77777777" w:rsidR="007D29F1" w:rsidRPr="007D29F1" w:rsidRDefault="007D29F1" w:rsidP="007D29F1">
      <w:pPr>
        <w:rPr>
          <w:rFonts w:ascii="Calibri" w:hAnsi="Calibri" w:cs="Calibri"/>
          <w:u w:val="single"/>
        </w:rPr>
      </w:pPr>
    </w:p>
    <w:p w14:paraId="5BDDFED7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General Administrative Duties </w:t>
      </w:r>
    </w:p>
    <w:p w14:paraId="6E86740A" w14:textId="77777777" w:rsidR="007D29F1" w:rsidRPr="007D29F1" w:rsidRDefault="007D29F1" w:rsidP="007D29F1">
      <w:pPr>
        <w:numPr>
          <w:ilvl w:val="0"/>
          <w:numId w:val="9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Coordinate with Treasurer to pick up mail from PO Box</w:t>
      </w:r>
    </w:p>
    <w:p w14:paraId="371EA017" w14:textId="77777777" w:rsidR="007D29F1" w:rsidRPr="007D29F1" w:rsidRDefault="007D29F1" w:rsidP="007D29F1">
      <w:pPr>
        <w:numPr>
          <w:ilvl w:val="0"/>
          <w:numId w:val="9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Purchase supplies as needed</w:t>
      </w:r>
    </w:p>
    <w:p w14:paraId="2CF060F5" w14:textId="77777777" w:rsidR="007D29F1" w:rsidRPr="007D29F1" w:rsidRDefault="007D29F1" w:rsidP="007D29F1">
      <w:pPr>
        <w:numPr>
          <w:ilvl w:val="0"/>
          <w:numId w:val="9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Respond to questions from membership and others</w:t>
      </w:r>
    </w:p>
    <w:p w14:paraId="1CC45F3D" w14:textId="77777777" w:rsidR="007D29F1" w:rsidRPr="007D29F1" w:rsidRDefault="007D29F1" w:rsidP="007D29F1">
      <w:pPr>
        <w:rPr>
          <w:rFonts w:ascii="Calibri" w:hAnsi="Calibri" w:cs="Calibri"/>
        </w:rPr>
      </w:pPr>
    </w:p>
    <w:p w14:paraId="34865E88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Type/send to board annual planning meeting notes/minutes </w:t>
      </w:r>
    </w:p>
    <w:p w14:paraId="21E56A2A" w14:textId="77777777" w:rsidR="007D29F1" w:rsidRPr="007D29F1" w:rsidRDefault="007D29F1" w:rsidP="007D29F1">
      <w:pPr>
        <w:rPr>
          <w:rFonts w:ascii="Calibri" w:hAnsi="Calibri" w:cs="Calibri"/>
        </w:rPr>
      </w:pPr>
    </w:p>
    <w:p w14:paraId="7926902A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Assist with National Philanthropy Day as needed</w:t>
      </w:r>
    </w:p>
    <w:p w14:paraId="5775A354" w14:textId="77777777" w:rsidR="007D29F1" w:rsidRPr="007D29F1" w:rsidRDefault="007D29F1" w:rsidP="007D29F1">
      <w:pPr>
        <w:rPr>
          <w:rFonts w:ascii="Calibri" w:hAnsi="Calibri" w:cs="Calibri"/>
        </w:rPr>
      </w:pPr>
    </w:p>
    <w:p w14:paraId="5707A1F5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Assist with annual planning meeting as needed</w:t>
      </w:r>
    </w:p>
    <w:p w14:paraId="5ADD290A" w14:textId="77777777" w:rsidR="007D29F1" w:rsidRPr="007D29F1" w:rsidRDefault="007D29F1" w:rsidP="007D29F1">
      <w:pPr>
        <w:rPr>
          <w:rFonts w:ascii="Calibri" w:hAnsi="Calibri" w:cs="Calibri"/>
        </w:rPr>
      </w:pPr>
    </w:p>
    <w:p w14:paraId="717C5A31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Assist with grant applications and reports</w:t>
      </w:r>
    </w:p>
    <w:p w14:paraId="4A9D09C7" w14:textId="77777777" w:rsidR="007D29F1" w:rsidRPr="007D29F1" w:rsidRDefault="007D29F1" w:rsidP="007D29F1">
      <w:pPr>
        <w:rPr>
          <w:rFonts w:ascii="Calibri" w:hAnsi="Calibri" w:cs="Calibri"/>
        </w:rPr>
      </w:pPr>
    </w:p>
    <w:p w14:paraId="058CFA6D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Maintain AFP Oklahoma’s chapter accord (annually)</w:t>
      </w:r>
    </w:p>
    <w:p w14:paraId="0C6FE6FE" w14:textId="77777777" w:rsidR="007D29F1" w:rsidRPr="007D29F1" w:rsidRDefault="007D29F1" w:rsidP="007D29F1">
      <w:pPr>
        <w:numPr>
          <w:ilvl w:val="0"/>
          <w:numId w:val="14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 xml:space="preserve">Deadlines: </w:t>
      </w:r>
    </w:p>
    <w:p w14:paraId="3BFD4503" w14:textId="77777777" w:rsidR="007D29F1" w:rsidRPr="007D29F1" w:rsidRDefault="007D29F1" w:rsidP="007D29F1">
      <w:pPr>
        <w:numPr>
          <w:ilvl w:val="1"/>
          <w:numId w:val="14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Chapter Leadership: December 15 for the upcoming year’s leadership</w:t>
      </w:r>
    </w:p>
    <w:p w14:paraId="7E4D5A67" w14:textId="77777777" w:rsidR="007D29F1" w:rsidRPr="007D29F1" w:rsidRDefault="007D29F1" w:rsidP="007D29F1">
      <w:pPr>
        <w:numPr>
          <w:ilvl w:val="1"/>
          <w:numId w:val="14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Full Accord application: January 15 for the previous year’s activities</w:t>
      </w:r>
    </w:p>
    <w:p w14:paraId="78922B35" w14:textId="77777777" w:rsidR="007D29F1" w:rsidRPr="007D29F1" w:rsidRDefault="007D29F1" w:rsidP="007D29F1">
      <w:pPr>
        <w:ind w:left="1440"/>
        <w:rPr>
          <w:rFonts w:ascii="Calibri" w:hAnsi="Calibri" w:cs="Calibri"/>
        </w:rPr>
      </w:pPr>
    </w:p>
    <w:p w14:paraId="1A9091F5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Apply and submit for chapter’s Ten Star Award (annually)</w:t>
      </w:r>
    </w:p>
    <w:p w14:paraId="373C27AA" w14:textId="77777777" w:rsidR="007D29F1" w:rsidRPr="007D29F1" w:rsidRDefault="007D29F1" w:rsidP="007D29F1">
      <w:pPr>
        <w:numPr>
          <w:ilvl w:val="0"/>
          <w:numId w:val="14"/>
        </w:numPr>
        <w:rPr>
          <w:rFonts w:ascii="Calibri" w:hAnsi="Calibri" w:cs="Calibri"/>
        </w:rPr>
      </w:pPr>
      <w:r w:rsidRPr="007D29F1">
        <w:rPr>
          <w:rFonts w:ascii="Calibri" w:hAnsi="Calibri" w:cs="Calibri"/>
        </w:rPr>
        <w:t>Deadline: February 1 for the previous year’s activities</w:t>
      </w:r>
    </w:p>
    <w:p w14:paraId="19CA7F6C" w14:textId="77777777" w:rsidR="007D29F1" w:rsidRPr="007D29F1" w:rsidRDefault="007D29F1" w:rsidP="007D29F1">
      <w:pPr>
        <w:rPr>
          <w:rFonts w:ascii="Calibri" w:hAnsi="Calibri" w:cs="Calibri"/>
        </w:rPr>
      </w:pPr>
    </w:p>
    <w:p w14:paraId="088723D6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File 990 and 1099s (annually)</w:t>
      </w:r>
    </w:p>
    <w:p w14:paraId="326BAED2" w14:textId="77777777" w:rsidR="007D29F1" w:rsidRPr="007D29F1" w:rsidRDefault="007D29F1" w:rsidP="007D29F1">
      <w:pPr>
        <w:rPr>
          <w:rFonts w:ascii="Calibri" w:hAnsi="Calibri" w:cs="Calibri"/>
        </w:rPr>
      </w:pPr>
    </w:p>
    <w:p w14:paraId="681E79AA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Other duties as assigned</w:t>
      </w:r>
    </w:p>
    <w:p w14:paraId="742E649E" w14:textId="77777777" w:rsidR="007D29F1" w:rsidRPr="007D29F1" w:rsidRDefault="007D29F1" w:rsidP="007D29F1">
      <w:pPr>
        <w:rPr>
          <w:rFonts w:ascii="Calibri" w:hAnsi="Calibri" w:cs="Calibri"/>
        </w:rPr>
      </w:pPr>
      <w:r w:rsidRPr="007D29F1">
        <w:rPr>
          <w:rFonts w:ascii="Calibri" w:hAnsi="Calibri" w:cs="Calibri"/>
        </w:rPr>
        <w:t> </w:t>
      </w:r>
    </w:p>
    <w:p w14:paraId="32D6F6E3" w14:textId="77777777" w:rsidR="00FA2713" w:rsidRPr="007D29F1" w:rsidRDefault="00FA2713" w:rsidP="007D29F1">
      <w:pPr>
        <w:rPr>
          <w:rFonts w:ascii="Calibri" w:hAnsi="Calibri" w:cs="Calibri"/>
        </w:rPr>
      </w:pPr>
    </w:p>
    <w:sectPr w:rsidR="00FA2713" w:rsidRPr="007D29F1" w:rsidSect="00BE3C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0490C" w14:textId="77777777" w:rsidR="00B13167" w:rsidRDefault="00B13167" w:rsidP="00FA2713">
      <w:r>
        <w:separator/>
      </w:r>
    </w:p>
  </w:endnote>
  <w:endnote w:type="continuationSeparator" w:id="0">
    <w:p w14:paraId="175422DC" w14:textId="77777777" w:rsidR="00B13167" w:rsidRDefault="00B13167" w:rsidP="00F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1CC8D" w14:textId="0CDB0541" w:rsidR="00FA2713" w:rsidRPr="00FA2713" w:rsidRDefault="00FA2713" w:rsidP="00FA2713">
    <w:pPr>
      <w:pStyle w:val="Footer"/>
      <w:jc w:val="right"/>
      <w:rPr>
        <w:sz w:val="16"/>
        <w:szCs w:val="16"/>
      </w:rPr>
    </w:pPr>
    <w:r w:rsidRPr="00FA2713">
      <w:rPr>
        <w:sz w:val="16"/>
        <w:szCs w:val="16"/>
      </w:rPr>
      <w:t xml:space="preserve">Updated: </w:t>
    </w:r>
    <w:r w:rsidR="00AD4C2F">
      <w:rPr>
        <w:sz w:val="16"/>
        <w:szCs w:val="16"/>
      </w:rPr>
      <w:t>08/07/2025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2340D" w14:textId="77777777" w:rsidR="00B13167" w:rsidRDefault="00B13167" w:rsidP="00FA2713">
      <w:r>
        <w:separator/>
      </w:r>
    </w:p>
  </w:footnote>
  <w:footnote w:type="continuationSeparator" w:id="0">
    <w:p w14:paraId="2C0F2C6F" w14:textId="77777777" w:rsidR="00B13167" w:rsidRDefault="00B13167" w:rsidP="00FA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AAEC" w14:textId="77777777" w:rsidR="00FA2713" w:rsidRDefault="00FA2713">
    <w:pPr>
      <w:pStyle w:val="Header"/>
    </w:pPr>
    <w:r>
      <w:t>AFP Oklahoma Board of Directors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A3B"/>
    <w:multiLevelType w:val="hybridMultilevel"/>
    <w:tmpl w:val="B61CF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1FB"/>
    <w:multiLevelType w:val="hybridMultilevel"/>
    <w:tmpl w:val="1EB8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78CC"/>
    <w:multiLevelType w:val="hybridMultilevel"/>
    <w:tmpl w:val="00ECA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256B"/>
    <w:multiLevelType w:val="hybridMultilevel"/>
    <w:tmpl w:val="7E26D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D1E"/>
    <w:multiLevelType w:val="hybridMultilevel"/>
    <w:tmpl w:val="2DCE9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FA0"/>
    <w:multiLevelType w:val="hybridMultilevel"/>
    <w:tmpl w:val="3D50A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7E81"/>
    <w:multiLevelType w:val="hybridMultilevel"/>
    <w:tmpl w:val="5146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737B4"/>
    <w:multiLevelType w:val="hybridMultilevel"/>
    <w:tmpl w:val="575E1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174E"/>
    <w:multiLevelType w:val="hybridMultilevel"/>
    <w:tmpl w:val="9D682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86E7A"/>
    <w:multiLevelType w:val="hybridMultilevel"/>
    <w:tmpl w:val="24F2A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82E93"/>
    <w:multiLevelType w:val="hybridMultilevel"/>
    <w:tmpl w:val="EED28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93E93"/>
    <w:multiLevelType w:val="hybridMultilevel"/>
    <w:tmpl w:val="8E143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87F22"/>
    <w:multiLevelType w:val="hybridMultilevel"/>
    <w:tmpl w:val="416AF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C7876"/>
    <w:multiLevelType w:val="hybridMultilevel"/>
    <w:tmpl w:val="C2BAD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061846">
    <w:abstractNumId w:val="3"/>
  </w:num>
  <w:num w:numId="2" w16cid:durableId="85884753">
    <w:abstractNumId w:val="11"/>
  </w:num>
  <w:num w:numId="3" w16cid:durableId="1207063875">
    <w:abstractNumId w:val="2"/>
  </w:num>
  <w:num w:numId="4" w16cid:durableId="1307587402">
    <w:abstractNumId w:val="4"/>
  </w:num>
  <w:num w:numId="5" w16cid:durableId="1290211220">
    <w:abstractNumId w:val="5"/>
  </w:num>
  <w:num w:numId="6" w16cid:durableId="143548368">
    <w:abstractNumId w:val="8"/>
  </w:num>
  <w:num w:numId="7" w16cid:durableId="1426343148">
    <w:abstractNumId w:val="9"/>
  </w:num>
  <w:num w:numId="8" w16cid:durableId="1571647296">
    <w:abstractNumId w:val="10"/>
  </w:num>
  <w:num w:numId="9" w16cid:durableId="898318969">
    <w:abstractNumId w:val="12"/>
  </w:num>
  <w:num w:numId="10" w16cid:durableId="760221087">
    <w:abstractNumId w:val="13"/>
  </w:num>
  <w:num w:numId="11" w16cid:durableId="372652779">
    <w:abstractNumId w:val="0"/>
  </w:num>
  <w:num w:numId="12" w16cid:durableId="1093167302">
    <w:abstractNumId w:val="7"/>
  </w:num>
  <w:num w:numId="13" w16cid:durableId="1606958899">
    <w:abstractNumId w:val="1"/>
  </w:num>
  <w:num w:numId="14" w16cid:durableId="1858230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F1"/>
    <w:rsid w:val="00182E7B"/>
    <w:rsid w:val="001B6402"/>
    <w:rsid w:val="002A0F54"/>
    <w:rsid w:val="002E1FF5"/>
    <w:rsid w:val="003812C5"/>
    <w:rsid w:val="003908F8"/>
    <w:rsid w:val="003C7E81"/>
    <w:rsid w:val="003E3811"/>
    <w:rsid w:val="0047618A"/>
    <w:rsid w:val="007D29F1"/>
    <w:rsid w:val="00877CE0"/>
    <w:rsid w:val="00954509"/>
    <w:rsid w:val="00AD4C2F"/>
    <w:rsid w:val="00B13167"/>
    <w:rsid w:val="00B2220B"/>
    <w:rsid w:val="00BE3C6C"/>
    <w:rsid w:val="00C10F53"/>
    <w:rsid w:val="00CB6ED8"/>
    <w:rsid w:val="00FA18DC"/>
    <w:rsid w:val="00F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7B1E3"/>
  <w15:chartTrackingRefBased/>
  <w15:docId w15:val="{4144A292-D07D-7745-B62C-DBB562C2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9F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713"/>
  </w:style>
  <w:style w:type="paragraph" w:styleId="Footer">
    <w:name w:val="footer"/>
    <w:basedOn w:val="Normal"/>
    <w:link w:val="FooterChar"/>
    <w:uiPriority w:val="99"/>
    <w:unhideWhenUsed/>
    <w:rsid w:val="00FA2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ha/Library/Group%20Containers/UBF8T346G9.Office/User%20Content.localized/Templates.localized/Job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2</TotalTime>
  <Pages>4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Martha Stone</cp:lastModifiedBy>
  <cp:revision>4</cp:revision>
  <dcterms:created xsi:type="dcterms:W3CDTF">2020-11-30T16:27:00Z</dcterms:created>
  <dcterms:modified xsi:type="dcterms:W3CDTF">2025-12-18T01:08:00Z</dcterms:modified>
</cp:coreProperties>
</file>