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2D51" w:rsidR="00CD1EFC" w:rsidRDefault="00CD1EFC" w14:paraId="556C26F4" w14:textId="27D53D32">
      <w:pPr>
        <w:pStyle w:val="Title"/>
        <w:rPr>
          <w:rFonts w:ascii="Arial" w:hAnsi="Arial" w:cs="Arial"/>
        </w:rPr>
      </w:pPr>
      <w:r w:rsidRPr="007A2D51">
        <w:rPr>
          <w:rFonts w:ascii="Arial" w:hAnsi="Arial" w:cs="Arial"/>
        </w:rPr>
        <w:t xml:space="preserve">Title of Your </w:t>
      </w:r>
      <w:r w:rsidR="00A6127E">
        <w:rPr>
          <w:rFonts w:ascii="Arial" w:hAnsi="Arial" w:cs="Arial"/>
        </w:rPr>
        <w:t xml:space="preserve">Student </w:t>
      </w:r>
      <w:r w:rsidR="002F3C7D">
        <w:rPr>
          <w:rFonts w:ascii="Arial" w:hAnsi="Arial" w:cs="Arial"/>
        </w:rPr>
        <w:t>Symposium</w:t>
      </w:r>
      <w:r w:rsidR="00A6127E">
        <w:rPr>
          <w:rFonts w:ascii="Arial" w:hAnsi="Arial" w:cs="Arial"/>
        </w:rPr>
        <w:t xml:space="preserve"> Submission</w:t>
      </w:r>
    </w:p>
    <w:p w:rsidRPr="00F20A0D" w:rsidR="00CD1EFC" w:rsidRDefault="00CD1EFC" w14:paraId="311F5029" w14:textId="33AD35EA">
      <w:pPr>
        <w:pStyle w:val="Author"/>
        <w:rPr>
          <w:sz w:val="22"/>
          <w:szCs w:val="18"/>
        </w:rPr>
      </w:pPr>
      <w:r w:rsidRPr="00F20A0D">
        <w:rPr>
          <w:sz w:val="22"/>
          <w:szCs w:val="18"/>
        </w:rPr>
        <w:t xml:space="preserve">Type the </w:t>
      </w:r>
      <w:proofErr w:type="gramStart"/>
      <w:r w:rsidRPr="00F20A0D">
        <w:rPr>
          <w:sz w:val="22"/>
          <w:szCs w:val="18"/>
        </w:rPr>
        <w:t>author</w:t>
      </w:r>
      <w:proofErr w:type="gramEnd"/>
      <w:r w:rsidRPr="00F20A0D">
        <w:rPr>
          <w:sz w:val="22"/>
          <w:szCs w:val="18"/>
        </w:rPr>
        <w:t xml:space="preserve"> name(s) here</w:t>
      </w:r>
    </w:p>
    <w:p w:rsidR="00CD1EFC" w:rsidRDefault="00CD1EFC" w14:paraId="1952EF7E" w14:textId="77777777">
      <w:pPr>
        <w:pStyle w:val="Affiliation"/>
      </w:pPr>
      <w:r>
        <w:t xml:space="preserve">Type the affiliation </w:t>
      </w:r>
      <w:proofErr w:type="gramStart"/>
      <w:r>
        <w:t>here</w:t>
      </w:r>
      <w:proofErr w:type="gramEnd"/>
    </w:p>
    <w:p w:rsidRPr="00F20A0D" w:rsidR="00CD1EFC" w:rsidRDefault="00CD1EFC" w14:paraId="1DBA69E6" w14:textId="77777777">
      <w:pPr>
        <w:pStyle w:val="Author"/>
        <w:rPr>
          <w:sz w:val="22"/>
          <w:szCs w:val="18"/>
        </w:rPr>
      </w:pPr>
      <w:r w:rsidRPr="00F20A0D">
        <w:rPr>
          <w:sz w:val="22"/>
          <w:szCs w:val="18"/>
        </w:rPr>
        <w:t>Type the co-author name(s) here</w:t>
      </w:r>
      <w:r w:rsidRPr="00F20A0D" w:rsidR="00BF329C">
        <w:rPr>
          <w:sz w:val="22"/>
          <w:szCs w:val="18"/>
        </w:rPr>
        <w:t xml:space="preserve"> </w:t>
      </w:r>
      <w:r w:rsidRPr="00F20A0D" w:rsidR="007A2D51">
        <w:rPr>
          <w:sz w:val="22"/>
          <w:szCs w:val="18"/>
        </w:rPr>
        <w:t>(</w:t>
      </w:r>
      <w:r w:rsidRPr="00F20A0D" w:rsidR="00BF329C">
        <w:rPr>
          <w:sz w:val="22"/>
          <w:szCs w:val="18"/>
        </w:rPr>
        <w:t>if different affiliation</w:t>
      </w:r>
      <w:r w:rsidRPr="00F20A0D" w:rsidR="007A2D51">
        <w:rPr>
          <w:sz w:val="22"/>
          <w:szCs w:val="18"/>
        </w:rPr>
        <w:t>)</w:t>
      </w:r>
    </w:p>
    <w:p w:rsidR="00F20A0D" w:rsidP="00C13F48" w:rsidRDefault="00CD1EFC" w14:paraId="137D6E14" w14:textId="77777777">
      <w:pPr>
        <w:pStyle w:val="Affiliation"/>
        <w:pBdr>
          <w:bottom w:val="single" w:color="auto" w:sz="6" w:space="13"/>
        </w:pBdr>
      </w:pPr>
      <w:r>
        <w:t xml:space="preserve">Type the affiliation </w:t>
      </w:r>
      <w:proofErr w:type="gramStart"/>
      <w:r>
        <w:t>here</w:t>
      </w:r>
      <w:proofErr w:type="gramEnd"/>
    </w:p>
    <w:p w:rsidR="001B35F1" w:rsidP="001B35F1" w:rsidRDefault="001B35F1" w14:paraId="4DF4C0B8" w14:textId="77777777">
      <w:pPr>
        <w:pStyle w:val="Body"/>
        <w:jc w:val="center"/>
        <w:sectPr w:rsidR="001B35F1" w:rsidSect="001B35F1">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cols w:equalWidth="0" w:space="720">
            <w:col w:w="9360"/>
          </w:cols>
        </w:sectPr>
      </w:pPr>
    </w:p>
    <w:p w:rsidRPr="001F2323" w:rsidR="00CD1EFC" w:rsidP="001F2323" w:rsidRDefault="00CD1EFC" w14:paraId="41922950" w14:textId="77777777">
      <w:pPr>
        <w:pStyle w:val="Heading1"/>
      </w:pPr>
      <w:r w:rsidRPr="001F2323">
        <w:t>introduction</w:t>
      </w:r>
    </w:p>
    <w:p w:rsidR="00CD1EFC" w:rsidRDefault="00A6127E" w14:paraId="1F47AD11" w14:textId="77777777">
      <w:r>
        <w:t>State the research question/objective.</w:t>
      </w:r>
      <w:r w:rsidR="00CD1EFC">
        <w:t xml:space="preserve"> It should provide background on the problem being addressed by the study, including references to relevant literature and the reasons for doing the research. It should also indicate the overall scope of the material covered in the paper and should briefly indicate how the problem was investigated. These paragraphs present the basis for the detailed presentation in the paper</w:t>
      </w:r>
      <w:proofErr w:type="gramStart"/>
      <w:r w:rsidR="00CD1EFC">
        <w:t xml:space="preserve">.  </w:t>
      </w:r>
      <w:proofErr w:type="gramEnd"/>
      <w:r w:rsidR="00CD1EFC">
        <w:t>The introduction should not indicate results or key findings, which are mentioned briefly in the abstract and described in greater detail in the Results and Conclusions sections of the paper</w:t>
      </w:r>
      <w:proofErr w:type="gramStart"/>
      <w:r w:rsidR="00CD1EFC">
        <w:t xml:space="preserve">.  </w:t>
      </w:r>
      <w:proofErr w:type="gramEnd"/>
      <w:r w:rsidR="00CD1EFC">
        <w:t>(After you select and delete this paragraph, start entering the text for your paper here.)</w:t>
      </w:r>
    </w:p>
    <w:p w:rsidR="00F6641F" w:rsidRDefault="00F6641F" w14:paraId="1BC73833" w14:textId="77777777">
      <w:r>
        <w:t xml:space="preserve">The whole document should be no more than </w:t>
      </w:r>
      <w:r w:rsidR="00A33C0E">
        <w:t>3</w:t>
      </w:r>
      <w:r>
        <w:t xml:space="preserve"> pages.</w:t>
      </w:r>
    </w:p>
    <w:p w:rsidR="00CD1EFC" w:rsidP="001F2323" w:rsidRDefault="00CD1EFC" w14:paraId="44C3B9E5" w14:textId="77777777">
      <w:pPr>
        <w:pStyle w:val="Heading1"/>
      </w:pPr>
      <w:r>
        <w:t>METHODS</w:t>
      </w:r>
    </w:p>
    <w:p w:rsidR="00CD1EFC" w:rsidRDefault="00CD1EFC" w14:paraId="23BF56F7" w14:textId="77777777">
      <w:r>
        <w:t>For most papers reporting on experimental or analytical research, the Introduction is followed by a Methods section. The methods used in the research, including methods of data collection and analysis, or methods of model development and use, should be separate from, and come before the presentation of results. There may be two or more subheadings for the Methods section.</w:t>
      </w:r>
    </w:p>
    <w:p w:rsidR="00CD1EFC" w:rsidRDefault="001F2323" w14:paraId="7E781439" w14:textId="77777777">
      <w:pPr>
        <w:pStyle w:val="Heading2"/>
      </w:pPr>
      <w:r>
        <w:t>Heading 2 Formatting</w:t>
      </w:r>
    </w:p>
    <w:p w:rsidR="00CD1EFC" w:rsidRDefault="00CD1EFC" w14:paraId="5FACCE62" w14:textId="77777777">
      <w:r>
        <w:t>A subheading (Heading 2) within a major section is in mixed case and in bold type. A blank line is between the subheading and the text of the first paragraph.</w:t>
      </w:r>
    </w:p>
    <w:p w:rsidR="00CD1EFC" w:rsidRDefault="00CD1EFC" w14:paraId="0376733A" w14:textId="77777777">
      <w:pPr>
        <w:pStyle w:val="Body"/>
      </w:pPr>
      <w:r>
        <w:rPr>
          <w:i/>
        </w:rPr>
        <w:t xml:space="preserve">Heading 3 (Sub-subheading). </w:t>
      </w:r>
      <w:r>
        <w:t xml:space="preserve">In a sub-subheading (Heading 3), only the first letter of each key word is capitalized. The sub-subheading is </w:t>
      </w:r>
      <w:proofErr w:type="gramStart"/>
      <w:r>
        <w:t>italicized</w:t>
      </w:r>
      <w:proofErr w:type="gramEnd"/>
      <w:r>
        <w:t xml:space="preserve"> and the text of the first paragraph begins on the same line as the sub-subheading as shown.</w:t>
      </w:r>
    </w:p>
    <w:p w:rsidR="00CD1EFC" w:rsidP="001F2323" w:rsidRDefault="00CD1EFC" w14:paraId="722F2194" w14:textId="77777777">
      <w:pPr>
        <w:pStyle w:val="Heading1"/>
      </w:pPr>
      <w:r>
        <w:t>RESULTS</w:t>
      </w:r>
    </w:p>
    <w:p w:rsidR="00CD1EFC" w:rsidRDefault="00CD1EFC" w14:paraId="15281CBC" w14:textId="77777777">
      <w:r>
        <w:t xml:space="preserve">Results should be presented objectively after the methods have been described. There may be two or more subheadings for the Results section. </w:t>
      </w:r>
    </w:p>
    <w:p w:rsidR="00CD1EFC" w:rsidP="001F2323" w:rsidRDefault="00CD1EFC" w14:paraId="3EE3166A" w14:textId="77777777">
      <w:pPr>
        <w:pStyle w:val="Heading1"/>
      </w:pPr>
      <w:r>
        <w:t>DISCUSSION</w:t>
      </w:r>
    </w:p>
    <w:p w:rsidR="00CD1EFC" w:rsidRDefault="00CD1EFC" w14:paraId="28DFAA3D" w14:textId="77777777">
      <w:r>
        <w:t xml:space="preserve">Comments about the results should be reserved for the Discussion section, where </w:t>
      </w:r>
      <w:proofErr w:type="gramStart"/>
      <w:r>
        <w:t>all of</w:t>
      </w:r>
      <w:proofErr w:type="gramEnd"/>
      <w:r>
        <w:t xml:space="preserve"> the study findings can be discussed and integrated with the results in the literature.  The Discussion section should summarize what was done and what was found, while simultaneously providing commentary to interpret the results. Any limitations of the findings, or possible sources and magnitudes of error, should be mentioned. The Discussion section is also where the authors will recommend or indicate plans for future research.</w:t>
      </w:r>
    </w:p>
    <w:p w:rsidR="00CD1EFC" w:rsidP="001F2323" w:rsidRDefault="00CD1EFC" w14:paraId="2792B5D0" w14:textId="77777777">
      <w:pPr>
        <w:pStyle w:val="Heading1"/>
      </w:pPr>
      <w:r>
        <w:t>CONCLUSION</w:t>
      </w:r>
    </w:p>
    <w:p w:rsidR="00CD1EFC" w:rsidRDefault="00CD1EFC" w14:paraId="4255A343" w14:textId="77777777">
      <w:r>
        <w:t>The conclusions section provides a simple summary of all that was learned or accomplished by the study. The reader must be able to find supporting evidence in the Results section for each conclusion.</w:t>
      </w:r>
    </w:p>
    <w:p w:rsidRPr="001F2323" w:rsidR="00CD1EFC" w:rsidP="001F2323" w:rsidRDefault="00A6127E" w14:paraId="6A650BBE" w14:textId="4F80489B">
      <w:pPr>
        <w:pStyle w:val="Heading1"/>
      </w:pPr>
      <w:r w:rsidR="00A6127E">
        <w:rPr/>
        <w:t>NOVELTY/Traffic</w:t>
      </w:r>
      <w:r w:rsidR="001F2323">
        <w:rPr/>
        <w:t xml:space="preserve"> </w:t>
      </w:r>
      <w:r w:rsidR="7EE4729E">
        <w:rPr/>
        <w:t>safety</w:t>
      </w:r>
      <w:r w:rsidR="00A6127E">
        <w:rPr/>
        <w:t xml:space="preserve"> implications</w:t>
      </w:r>
    </w:p>
    <w:p w:rsidR="00CD1EFC" w:rsidRDefault="00A6127E" w14:paraId="41806006" w14:textId="77777777">
      <w:pPr>
        <w:pStyle w:val="Body"/>
      </w:pPr>
      <w:r>
        <w:t xml:space="preserve">This </w:t>
      </w:r>
      <w:r w:rsidR="00CD1EFC">
        <w:t xml:space="preserve">section </w:t>
      </w:r>
      <w:r>
        <w:t>should describe how the results relate to reducing crashes, injuries</w:t>
      </w:r>
      <w:r w:rsidR="00F6641F">
        <w:t>,</w:t>
      </w:r>
      <w:r>
        <w:t xml:space="preserve"> and fatalities.</w:t>
      </w:r>
    </w:p>
    <w:p w:rsidR="00F6641F" w:rsidP="00F6641F" w:rsidRDefault="00F6641F" w14:paraId="74F0A483" w14:textId="77777777">
      <w:pPr>
        <w:pStyle w:val="Heading1"/>
      </w:pPr>
      <w:r>
        <w:t>Acknowledgements</w:t>
      </w:r>
    </w:p>
    <w:p w:rsidRPr="00F6641F" w:rsidR="00F6641F" w:rsidP="00F6641F" w:rsidRDefault="00F6641F" w14:paraId="4EE429BA" w14:textId="77777777">
      <w:r>
        <w:t xml:space="preserve">This section is for recognizing funding sources as well as others who contributed to this work but </w:t>
      </w:r>
      <w:proofErr w:type="gramStart"/>
      <w:r>
        <w:t>were  not</w:t>
      </w:r>
      <w:proofErr w:type="gramEnd"/>
      <w:r>
        <w:t xml:space="preserve"> listed as co-authors.</w:t>
      </w:r>
    </w:p>
    <w:p w:rsidR="00CD1EFC" w:rsidP="001F2323" w:rsidRDefault="00CD1EFC" w14:paraId="2221B364" w14:textId="77777777">
      <w:pPr>
        <w:pStyle w:val="Heading1"/>
      </w:pPr>
      <w:r>
        <w:t>REFERENCES</w:t>
      </w:r>
    </w:p>
    <w:p w:rsidR="00CD1EFC" w:rsidP="00F6641F" w:rsidRDefault="00CD1EFC" w14:paraId="01EBCF9C" w14:textId="77777777">
      <w:r>
        <w:t xml:space="preserve">List references alphabetically and unnumbered. Examples of reference format </w:t>
      </w:r>
      <w:r w:rsidR="00F6641F">
        <w:t>below</w:t>
      </w:r>
      <w:r>
        <w:t>.</w:t>
      </w:r>
    </w:p>
    <w:p w:rsidRPr="00F20A0D" w:rsidR="00CD1EFC" w:rsidP="00F20A0D" w:rsidRDefault="00F20A0D" w14:paraId="4E8843B3" w14:textId="77777777">
      <w:pPr>
        <w:pStyle w:val="NormalWeb"/>
        <w:rPr>
          <w:rFonts w:eastAsia="Calibri"/>
          <w:sz w:val="20"/>
          <w:szCs w:val="20"/>
        </w:rPr>
      </w:pPr>
      <w:r w:rsidRPr="00F20A0D">
        <w:rPr>
          <w:rFonts w:eastAsia="Calibri"/>
          <w:sz w:val="20"/>
          <w:szCs w:val="20"/>
        </w:rPr>
        <w:t xml:space="preserve">Digges K, </w:t>
      </w:r>
      <w:proofErr w:type="spellStart"/>
      <w:r w:rsidRPr="00F20A0D">
        <w:rPr>
          <w:rFonts w:eastAsia="Calibri"/>
          <w:sz w:val="20"/>
          <w:szCs w:val="20"/>
        </w:rPr>
        <w:t>Dalmotas</w:t>
      </w:r>
      <w:proofErr w:type="spellEnd"/>
      <w:r w:rsidRPr="00F20A0D">
        <w:rPr>
          <w:rFonts w:eastAsia="Calibri"/>
          <w:sz w:val="20"/>
          <w:szCs w:val="20"/>
        </w:rPr>
        <w:t xml:space="preserve"> D. Benefits of a low severity frontal crash test. Annu Proc Assoc Adv </w:t>
      </w:r>
      <w:proofErr w:type="spellStart"/>
      <w:r w:rsidRPr="00F20A0D">
        <w:rPr>
          <w:rFonts w:eastAsia="Calibri"/>
          <w:sz w:val="20"/>
          <w:szCs w:val="20"/>
        </w:rPr>
        <w:t>Automot</w:t>
      </w:r>
      <w:proofErr w:type="spellEnd"/>
      <w:r w:rsidRPr="00F20A0D">
        <w:rPr>
          <w:rFonts w:eastAsia="Calibri"/>
          <w:sz w:val="20"/>
          <w:szCs w:val="20"/>
        </w:rPr>
        <w:t xml:space="preserve"> Med. </w:t>
      </w:r>
      <w:proofErr w:type="gramStart"/>
      <w:r w:rsidRPr="00F20A0D">
        <w:rPr>
          <w:rFonts w:eastAsia="Calibri"/>
          <w:sz w:val="20"/>
          <w:szCs w:val="20"/>
        </w:rPr>
        <w:t>2007;51:299</w:t>
      </w:r>
      <w:proofErr w:type="gramEnd"/>
      <w:r w:rsidRPr="00F20A0D">
        <w:rPr>
          <w:rFonts w:eastAsia="Calibri"/>
          <w:sz w:val="20"/>
          <w:szCs w:val="20"/>
        </w:rPr>
        <w:t>-317.</w:t>
      </w:r>
    </w:p>
    <w:sectPr w:rsidRPr="00F20A0D" w:rsidR="00CD1EFC" w:rsidSect="00F6641F">
      <w:type w:val="continuous"/>
      <w:pgSz w:w="12240" w:h="15840" w:orient="portrait" w:code="1"/>
      <w:pgMar w:top="1440" w:right="1440" w:bottom="1440" w:left="1440" w:header="720" w:footer="720" w:gutter="0"/>
      <w:cols w:space="720" w:num="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015" w:rsidRDefault="00821015" w14:paraId="36D589A3" w14:textId="77777777">
      <w:r>
        <w:separator/>
      </w:r>
    </w:p>
  </w:endnote>
  <w:endnote w:type="continuationSeparator" w:id="0">
    <w:p w:rsidR="00821015" w:rsidRDefault="00821015" w14:paraId="6A982A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1EFC" w:rsidRDefault="00CD1EFC" w14:paraId="3558BE86" w14:textId="77777777">
    <w:pPr>
      <w:framePr w:wrap="around" w:hAnchor="margin" w:vAnchor="text" w:xAlign="center" w:y="1"/>
      <w:rPr>
        <w:rStyle w:val="PageNumber"/>
      </w:rPr>
    </w:pPr>
  </w:p>
  <w:p w:rsidR="00CD1EFC" w:rsidRDefault="00CD1EFC" w14:paraId="2891DB7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1EFC" w:rsidRDefault="00CD1EFC" w14:paraId="1DC30B1E" w14:textId="7777777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A1" w:rsidRDefault="001D40A1" w14:paraId="3D3305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015" w:rsidRDefault="00821015" w14:paraId="1880375C" w14:textId="77777777">
      <w:r>
        <w:separator/>
      </w:r>
    </w:p>
  </w:footnote>
  <w:footnote w:type="continuationSeparator" w:id="0">
    <w:p w:rsidR="00821015" w:rsidRDefault="00821015" w14:paraId="5381C1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A1" w:rsidRDefault="001D40A1" w14:paraId="2BA3CF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641F" w:rsidP="00F6641F" w:rsidRDefault="00F6641F" w14:paraId="02CF2114" w14:textId="77777777">
    <w:pPr>
      <w:pStyle w:val="Header"/>
      <w:spacing w:after="0"/>
      <w:jc w:val="right"/>
    </w:pPr>
    <w:r>
      <w:t>AAAM Student Symposium</w:t>
    </w:r>
  </w:p>
  <w:p w:rsidR="00F6641F" w:rsidP="00F6641F" w:rsidRDefault="00F6641F" w14:paraId="5F34A733" w14:textId="0813DBA3">
    <w:pPr>
      <w:pStyle w:val="Header"/>
      <w:spacing w:after="0"/>
      <w:jc w:val="right"/>
    </w:pPr>
    <w:r w:rsidRPr="4CF48B6E" w:rsidR="4CF48B6E">
      <w:rPr>
        <w:lang w:val="es-ES"/>
      </w:rPr>
      <w:t>October</w:t>
    </w:r>
    <w:r w:rsidRPr="4CF48B6E" w:rsidR="4CF48B6E">
      <w:rPr>
        <w:lang w:val="es-ES"/>
      </w:rPr>
      <w:t xml:space="preserve"> </w:t>
    </w:r>
    <w:r w:rsidRPr="4CF48B6E" w:rsidR="4CF48B6E">
      <w:rPr>
        <w:lang w:val="es-ES"/>
      </w:rPr>
      <w:t>20</w:t>
    </w:r>
    <w:r w:rsidRPr="4CF48B6E" w:rsidR="4CF48B6E">
      <w:rPr>
        <w:lang w:val="es-ES"/>
      </w:rPr>
      <w:t>, 202</w:t>
    </w:r>
    <w:r w:rsidRPr="4CF48B6E" w:rsidR="4CF48B6E">
      <w:rPr>
        <w:lang w:val="es-ES"/>
      </w:rPr>
      <w:t>6</w:t>
    </w:r>
    <w:r w:rsidRPr="4CF48B6E" w:rsidR="4CF48B6E">
      <w:rPr>
        <w:lang w:val="es-ES"/>
      </w:rPr>
      <w:t xml:space="preserve">. </w:t>
    </w:r>
    <w:r w:rsidRPr="4CF48B6E" w:rsidR="4CF48B6E">
      <w:rPr>
        <w:lang w:val="es-ES"/>
      </w:rPr>
      <w:t>La Ribera de Belen, Heredia, Costa 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0A1" w:rsidRDefault="001D40A1" w14:paraId="1D13AE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B23DC6"/>
    <w:lvl w:ilvl="0">
      <w:start w:val="1"/>
      <w:numFmt w:val="decimal"/>
      <w:lvlText w:val="%1."/>
      <w:lvlJc w:val="left"/>
      <w:pPr>
        <w:tabs>
          <w:tab w:val="num" w:pos="1800"/>
        </w:tabs>
        <w:ind w:left="18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66247C7"/>
    <w:multiLevelType w:val="hybridMultilevel"/>
    <w:tmpl w:val="61883694"/>
    <w:lvl w:ilvl="0" w:tplc="2B8A15D6">
      <w:start w:val="1"/>
      <w:numFmt w:val="decimal"/>
      <w:pStyle w:val="Ord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5D2C32BC"/>
    <w:multiLevelType w:val="hybridMultilevel"/>
    <w:tmpl w:val="2DF2F432"/>
    <w:lvl w:ilvl="0" w:tplc="E008E49C">
      <w:start w:val="1"/>
      <w:numFmt w:val="bullet"/>
      <w:pStyle w:val="UnorderedList"/>
      <w:lvlText w:val=""/>
      <w:lvlJc w:val="left"/>
      <w:pPr>
        <w:tabs>
          <w:tab w:val="num" w:pos="1440"/>
        </w:tabs>
        <w:ind w:left="1440" w:hanging="360"/>
      </w:pPr>
      <w:rPr>
        <w:rFonts w:hint="default" w:ascii="Symbol" w:hAnsi="Symbo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477441B"/>
    <w:multiLevelType w:val="singleLevel"/>
    <w:tmpl w:val="199E1F42"/>
    <w:lvl w:ilvl="0">
      <w:start w:val="1"/>
      <w:numFmt w:val="decimal"/>
      <w:lvlText w:val="%1"/>
      <w:legacy w:legacy="1" w:legacySpace="0" w:legacyIndent="360"/>
      <w:lvlJc w:val="left"/>
      <w:pPr>
        <w:ind w:left="360" w:hanging="360"/>
      </w:pPr>
      <w:rPr>
        <w:rFonts w:hint="default" w:ascii="Symbol" w:hAnsi="Symbol"/>
        <w:b w:val="0"/>
        <w:i w:val="0"/>
        <w:sz w:val="20"/>
      </w:rPr>
    </w:lvl>
  </w:abstractNum>
  <w:num w:numId="1" w16cid:durableId="679046723">
    <w:abstractNumId w:val="0"/>
  </w:num>
  <w:num w:numId="2" w16cid:durableId="1581911129">
    <w:abstractNumId w:val="1"/>
    <w:lvlOverride w:ilvl="0">
      <w:lvl w:ilvl="0">
        <w:start w:val="1"/>
        <w:numFmt w:val="bullet"/>
        <w:lvlText w:val=""/>
        <w:legacy w:legacy="1" w:legacySpace="0" w:legacyIndent="360"/>
        <w:lvlJc w:val="left"/>
        <w:pPr>
          <w:ind w:left="360" w:hanging="360"/>
        </w:pPr>
        <w:rPr>
          <w:rFonts w:hint="default" w:ascii="Symbol" w:hAnsi="Symbol"/>
        </w:rPr>
      </w:lvl>
    </w:lvlOverride>
  </w:num>
  <w:num w:numId="3" w16cid:durableId="1610040119">
    <w:abstractNumId w:val="2"/>
  </w:num>
  <w:num w:numId="4" w16cid:durableId="1239513738">
    <w:abstractNumId w:val="3"/>
  </w:num>
  <w:num w:numId="5" w16cid:durableId="1108164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D51"/>
    <w:rsid w:val="001B35F1"/>
    <w:rsid w:val="001D40A1"/>
    <w:rsid w:val="001F2323"/>
    <w:rsid w:val="001F7915"/>
    <w:rsid w:val="002B2876"/>
    <w:rsid w:val="002F3C7D"/>
    <w:rsid w:val="003476F2"/>
    <w:rsid w:val="003C65EF"/>
    <w:rsid w:val="00411B1D"/>
    <w:rsid w:val="004E29A1"/>
    <w:rsid w:val="005A0222"/>
    <w:rsid w:val="005F2FD6"/>
    <w:rsid w:val="006800B8"/>
    <w:rsid w:val="0072652C"/>
    <w:rsid w:val="00792827"/>
    <w:rsid w:val="007A2D51"/>
    <w:rsid w:val="007D1BE8"/>
    <w:rsid w:val="00821015"/>
    <w:rsid w:val="008D0BB2"/>
    <w:rsid w:val="009356B9"/>
    <w:rsid w:val="00A33C0E"/>
    <w:rsid w:val="00A6127E"/>
    <w:rsid w:val="00BF329C"/>
    <w:rsid w:val="00C13F48"/>
    <w:rsid w:val="00C742EF"/>
    <w:rsid w:val="00CD1EFC"/>
    <w:rsid w:val="00D023C8"/>
    <w:rsid w:val="00DD0C6B"/>
    <w:rsid w:val="00E330E4"/>
    <w:rsid w:val="00F20A0D"/>
    <w:rsid w:val="00F5798B"/>
    <w:rsid w:val="00F6641F"/>
    <w:rsid w:val="00FF26A3"/>
    <w:rsid w:val="0B1648AF"/>
    <w:rsid w:val="13B5DD01"/>
    <w:rsid w:val="1C341032"/>
    <w:rsid w:val="4CF48B6E"/>
    <w:rsid w:val="5C3BC9B8"/>
    <w:rsid w:val="7EE4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012255"/>
  <w15:chartTrackingRefBased/>
  <w15:docId w15:val="{2D0BD335-15DE-452A-8013-C23B8D10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200"/>
      <w:jc w:val="both"/>
    </w:pPr>
  </w:style>
  <w:style w:type="paragraph" w:styleId="Heading1">
    <w:name w:val="heading 1"/>
    <w:basedOn w:val="Normal"/>
    <w:next w:val="Normal"/>
    <w:qFormat/>
    <w:rsid w:val="001F2323"/>
    <w:pPr>
      <w:keepNext/>
      <w:spacing w:before="120" w:after="120"/>
      <w:jc w:val="left"/>
      <w:outlineLvl w:val="0"/>
    </w:pPr>
    <w:rPr>
      <w:b/>
      <w:caps/>
      <w:kern w:val="28"/>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spacing w:after="0"/>
      <w:outlineLvl w:val="2"/>
    </w:pPr>
    <w:rPr>
      <w:i/>
    </w:rPr>
  </w:style>
  <w:style w:type="character" w:styleId="DefaultParagraphFont" w:default="1">
    <w:name w:val="Default Paragraph Font"/>
  </w:style>
  <w:style w:type="table" w:styleId="TableNormal" w:default="1">
    <w:name w:val="Normal Table"/>
    <w:semiHidden/>
    <w:rPr>
      <w:lang w:bidi="ar-SA"/>
    </w:rPr>
    <w:tblPr>
      <w:tblInd w:w="0" w:type="dxa"/>
      <w:tblCellMar>
        <w:top w:w="0" w:type="dxa"/>
        <w:left w:w="108" w:type="dxa"/>
        <w:bottom w:w="0" w:type="dxa"/>
        <w:right w:w="108" w:type="dxa"/>
      </w:tblCellMar>
    </w:tblPr>
  </w:style>
  <w:style w:type="numbering" w:styleId="NoList" w:default="1">
    <w:name w:val="No List"/>
    <w:semiHidden/>
  </w:style>
  <w:style w:type="paragraph" w:styleId="Author" w:customStyle="1">
    <w:name w:val="Author"/>
    <w:basedOn w:val="Normal"/>
    <w:pPr>
      <w:spacing w:after="0" w:line="280" w:lineRule="exact"/>
      <w:jc w:val="center"/>
    </w:pPr>
    <w:rPr>
      <w:sz w:val="24"/>
    </w:rPr>
  </w:style>
  <w:style w:type="paragraph" w:styleId="OrderedList" w:customStyle="1">
    <w:name w:val="Ordered List"/>
    <w:basedOn w:val="Normal"/>
    <w:pPr>
      <w:numPr>
        <w:numId w:val="3"/>
      </w:numPr>
      <w:tabs>
        <w:tab w:val="clear" w:pos="1440"/>
      </w:tabs>
      <w:spacing w:after="120"/>
      <w:ind w:left="360"/>
    </w:pPr>
  </w:style>
  <w:style w:type="paragraph" w:styleId="Affiliation" w:customStyle="1">
    <w:name w:val="Affiliation"/>
    <w:basedOn w:val="Normal"/>
    <w:pPr>
      <w:spacing w:after="240" w:line="240" w:lineRule="exact"/>
      <w:jc w:val="center"/>
    </w:pPr>
  </w:style>
  <w:style w:type="paragraph" w:styleId="Body" w:customStyle="1">
    <w:name w:val="Body"/>
    <w:basedOn w:val="Normal"/>
  </w:style>
  <w:style w:type="paragraph" w:styleId="IntroHeading" w:customStyle="1">
    <w:name w:val="Intro Heading"/>
    <w:basedOn w:val="Heading1"/>
    <w:pPr>
      <w:spacing w:before="0"/>
    </w:pPr>
  </w:style>
  <w:style w:type="paragraph" w:styleId="SubmissionNumber" w:customStyle="1">
    <w:name w:val="Submission Number"/>
    <w:basedOn w:val="Normal"/>
    <w:pPr>
      <w:spacing w:after="280" w:line="280" w:lineRule="exact"/>
      <w:jc w:val="right"/>
    </w:pPr>
    <w:rPr>
      <w:rFonts w:ascii="Helvetica" w:hAnsi="Helvetica"/>
      <w:b/>
      <w:sz w:val="26"/>
    </w:rPr>
  </w:style>
  <w:style w:type="paragraph" w:styleId="Copyright" w:customStyle="1">
    <w:name w:val="Copyright"/>
    <w:basedOn w:val="Normal"/>
    <w:pPr>
      <w:spacing w:line="200" w:lineRule="exact"/>
      <w:jc w:val="center"/>
    </w:pPr>
    <w:rPr>
      <w:sz w:val="18"/>
    </w:rPr>
  </w:style>
  <w:style w:type="paragraph" w:styleId="Title">
    <w:name w:val="Title"/>
    <w:basedOn w:val="Normal"/>
    <w:qFormat/>
    <w:pPr>
      <w:spacing w:before="480" w:after="240"/>
      <w:jc w:val="center"/>
    </w:pPr>
    <w:rPr>
      <w:b/>
      <w:kern w:val="28"/>
      <w:sz w:val="28"/>
    </w:rPr>
  </w:style>
  <w:style w:type="paragraph" w:styleId="Reference" w:customStyle="1">
    <w:name w:val="Reference"/>
    <w:pPr>
      <w:tabs>
        <w:tab w:val="left" w:pos="180"/>
      </w:tabs>
      <w:spacing w:after="200" w:line="240" w:lineRule="exact"/>
      <w:ind w:left="187" w:hanging="187"/>
    </w:pPr>
    <w:rPr>
      <w:noProof/>
    </w:rPr>
  </w:style>
  <w:style w:type="paragraph" w:styleId="Header">
    <w:name w:val="header"/>
    <w:basedOn w:val="Normal"/>
    <w:pPr>
      <w:tabs>
        <w:tab w:val="center" w:pos="4680"/>
        <w:tab w:val="right" w:pos="9450"/>
      </w:tabs>
      <w:spacing w:after="240"/>
      <w:ind w:right="-86"/>
    </w:pPr>
    <w:rPr>
      <w:i/>
      <w:sz w:val="18"/>
    </w:rPr>
  </w:style>
  <w:style w:type="character" w:styleId="PageNumber">
    <w:name w:val="page number"/>
    <w:rPr>
      <w:rFonts w:ascii="Times" w:hAnsi="Times"/>
      <w:dstrike w:val="0"/>
      <w:sz w:val="20"/>
      <w:vertAlign w:val="baseline"/>
    </w:rPr>
  </w:style>
  <w:style w:type="paragraph" w:styleId="JournalCitation" w:customStyle="1">
    <w:name w:val="Journal Citation"/>
    <w:basedOn w:val="Body"/>
    <w:pPr>
      <w:spacing w:after="40"/>
      <w:jc w:val="center"/>
    </w:pPr>
    <w:rPr>
      <w:i/>
      <w:sz w:val="18"/>
    </w:rPr>
  </w:style>
  <w:style w:type="paragraph" w:styleId="Appendix" w:customStyle="1">
    <w:name w:val="Appendix"/>
    <w:basedOn w:val="Heading1"/>
    <w:pPr>
      <w:spacing w:before="200"/>
    </w:pPr>
    <w:rPr>
      <w:noProof/>
    </w:rPr>
  </w:style>
  <w:style w:type="paragraph" w:styleId="AbstractBody" w:customStyle="1">
    <w:name w:val="Abstract Body"/>
    <w:next w:val="Body"/>
    <w:pPr>
      <w:jc w:val="both"/>
    </w:pPr>
    <w:rPr>
      <w:sz w:val="18"/>
    </w:rPr>
  </w:style>
  <w:style w:type="paragraph" w:styleId="Equation" w:customStyle="1">
    <w:name w:val="Equation"/>
    <w:basedOn w:val="Body"/>
    <w:next w:val="Body"/>
    <w:pPr>
      <w:spacing w:before="200"/>
      <w:jc w:val="left"/>
    </w:pPr>
  </w:style>
  <w:style w:type="paragraph" w:styleId="Keywordsbody" w:customStyle="1">
    <w:name w:val="Keywords body"/>
    <w:basedOn w:val="Normal"/>
    <w:pPr>
      <w:spacing w:before="200" w:after="80"/>
    </w:pPr>
    <w:rPr>
      <w:sz w:val="18"/>
    </w:rPr>
  </w:style>
  <w:style w:type="paragraph" w:styleId="AbstractHeading" w:customStyle="1">
    <w:name w:val="Abstract Heading"/>
    <w:basedOn w:val="AbstractBody"/>
    <w:rPr>
      <w:b/>
      <w:caps/>
    </w:rPr>
  </w:style>
  <w:style w:type="paragraph" w:styleId="KeywordsHeading" w:customStyle="1">
    <w:name w:val="Keywords Heading"/>
    <w:basedOn w:val="Normal"/>
    <w:pPr>
      <w:spacing w:before="200" w:after="80"/>
    </w:pPr>
    <w:rPr>
      <w:b/>
      <w:caps/>
      <w:sz w:val="18"/>
    </w:rPr>
  </w:style>
  <w:style w:type="paragraph" w:styleId="FootnoteText">
    <w:name w:val="footnote text"/>
    <w:basedOn w:val="Normal"/>
    <w:rPr>
      <w:sz w:val="18"/>
    </w:rPr>
  </w:style>
  <w:style w:type="paragraph" w:styleId="UnorderedList" w:customStyle="1">
    <w:name w:val="Unordered List"/>
    <w:basedOn w:val="OrderedList"/>
    <w:pPr>
      <w:numPr>
        <w:numId w:val="4"/>
      </w:numPr>
      <w:tabs>
        <w:tab w:val="clear" w:pos="1440"/>
      </w:tabs>
      <w:ind w:left="360"/>
    </w:pPr>
  </w:style>
  <w:style w:type="paragraph" w:styleId="FigureNumber" w:customStyle="1">
    <w:name w:val="Figure Number"/>
    <w:next w:val="Body"/>
    <w:pPr>
      <w:spacing w:before="120" w:after="200"/>
    </w:pPr>
    <w:rPr>
      <w:caps/>
      <w:noProof/>
      <w:sz w:val="18"/>
    </w:rPr>
  </w:style>
  <w:style w:type="paragraph" w:styleId="FigureTitle" w:customStyle="1">
    <w:name w:val="Figure Title"/>
    <w:pPr>
      <w:spacing w:before="120" w:after="200"/>
    </w:pPr>
    <w:rPr>
      <w:noProof/>
      <w:sz w:val="18"/>
    </w:rPr>
  </w:style>
  <w:style w:type="character" w:styleId="FootnoteReference">
    <w:name w:val="footnote reference"/>
    <w:rPr>
      <w:vertAlign w:val="superscript"/>
    </w:rPr>
  </w:style>
  <w:style w:type="paragraph" w:styleId="TableNumber" w:customStyle="1">
    <w:name w:val="Table Number"/>
    <w:next w:val="Body"/>
    <w:pPr>
      <w:spacing w:after="120"/>
    </w:pPr>
    <w:rPr>
      <w:caps/>
      <w:noProof/>
      <w:sz w:val="18"/>
    </w:rPr>
  </w:style>
  <w:style w:type="paragraph" w:styleId="TableTitle" w:customStyle="1">
    <w:name w:val="Table Title"/>
    <w:next w:val="Body"/>
    <w:pPr>
      <w:spacing w:after="120"/>
    </w:pPr>
    <w:rPr>
      <w:noProof/>
      <w:sz w:val="18"/>
    </w:rPr>
  </w:style>
  <w:style w:type="paragraph" w:styleId="AuthorContactInformation" w:customStyle="1">
    <w:name w:val="Author Contact Information"/>
    <w:basedOn w:val="Normal"/>
    <w:pPr>
      <w:framePr w:w="4315" w:h="965" w:hSpace="187" w:wrap="notBeside" w:hAnchor="page" w:vAnchor="page" w:x="1444" w:y="13661" w:anchorLock="1"/>
      <w:spacing w:after="0"/>
      <w:ind w:firstLine="360"/>
    </w:pPr>
    <w:rPr>
      <w:sz w:val="16"/>
    </w:rPr>
  </w:style>
  <w:style w:type="paragraph" w:styleId="Footer">
    <w:name w:val="footer"/>
    <w:basedOn w:val="Normal"/>
    <w:rsid w:val="008D0BB2"/>
    <w:pPr>
      <w:tabs>
        <w:tab w:val="center" w:pos="4320"/>
        <w:tab w:val="right" w:pos="8640"/>
      </w:tabs>
    </w:pPr>
  </w:style>
  <w:style w:type="character" w:styleId="Hyperlink">
    <w:name w:val="Hyperlink"/>
    <w:rsid w:val="00F5798B"/>
    <w:rPr>
      <w:color w:val="0000FF"/>
      <w:u w:val="single"/>
    </w:rPr>
  </w:style>
  <w:style w:type="paragraph" w:styleId="NormalWeb">
    <w:name w:val="Normal (Web)"/>
    <w:basedOn w:val="Normal"/>
    <w:uiPriority w:val="99"/>
    <w:unhideWhenUsed/>
    <w:rsid w:val="00F20A0D"/>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P_Administrator\Desktop\IreneBackUp%20Mar17-2007\AAAM_Docs\AAAM\AnlMtg08\Proceedings\StappPaperTemplate\AAAMMscptTemp.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F987BBC4AFBB41B6B6BC0F8B4AE733" ma:contentTypeVersion="12" ma:contentTypeDescription="Create a new document." ma:contentTypeScope="" ma:versionID="33faebedf641e353cef6332b3e57043e">
  <xsd:schema xmlns:xsd="http://www.w3.org/2001/XMLSchema" xmlns:xs="http://www.w3.org/2001/XMLSchema" xmlns:p="http://schemas.microsoft.com/office/2006/metadata/properties" xmlns:ns2="bff12c65-967a-4018-a79b-6a01a20e6253" xmlns:ns3="82503f46-9826-42c2-86ff-ea7cbe387080" targetNamespace="http://schemas.microsoft.com/office/2006/metadata/properties" ma:root="true" ma:fieldsID="75eb756e69f623f24a3a43df01a75126" ns2:_="" ns3:_="">
    <xsd:import namespace="bff12c65-967a-4018-a79b-6a01a20e6253"/>
    <xsd:import namespace="82503f46-9826-42c2-86ff-ea7cbe3870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12c65-967a-4018-a79b-6a01a20e6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b52383-127c-47be-ae82-bafae2b473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03f46-9826-42c2-86ff-ea7cbe3870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e6f363-0658-48f5-91bd-3599f9765fba}" ma:internalName="TaxCatchAll" ma:showField="CatchAllData" ma:web="82503f46-9826-42c2-86ff-ea7cbe387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12c65-967a-4018-a79b-6a01a20e6253">
      <Terms xmlns="http://schemas.microsoft.com/office/infopath/2007/PartnerControls"/>
    </lcf76f155ced4ddcb4097134ff3c332f>
    <TaxCatchAll xmlns="82503f46-9826-42c2-86ff-ea7cbe387080" xsi:nil="true"/>
  </documentManagement>
</p:properties>
</file>

<file path=customXml/itemProps1.xml><?xml version="1.0" encoding="utf-8"?>
<ds:datastoreItem xmlns:ds="http://schemas.openxmlformats.org/officeDocument/2006/customXml" ds:itemID="{6C880859-29E5-4A7D-A7E1-959BF5EA3B4D}">
  <ds:schemaRefs>
    <ds:schemaRef ds:uri="http://schemas.openxmlformats.org/officeDocument/2006/bibliography"/>
  </ds:schemaRefs>
</ds:datastoreItem>
</file>

<file path=customXml/itemProps2.xml><?xml version="1.0" encoding="utf-8"?>
<ds:datastoreItem xmlns:ds="http://schemas.openxmlformats.org/officeDocument/2006/customXml" ds:itemID="{8AC228BA-700C-425F-A381-C218FE662E1A}"/>
</file>

<file path=customXml/itemProps3.xml><?xml version="1.0" encoding="utf-8"?>
<ds:datastoreItem xmlns:ds="http://schemas.openxmlformats.org/officeDocument/2006/customXml" ds:itemID="{03D2EE87-9101-4229-95A0-79587E43D8AA}"/>
</file>

<file path=customXml/itemProps4.xml><?xml version="1.0" encoding="utf-8"?>
<ds:datastoreItem xmlns:ds="http://schemas.openxmlformats.org/officeDocument/2006/customXml" ds:itemID="{43FB8983-14DA-4999-A66D-9B2B7F0E05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AAAMMscptTemp.dot</ap:Template>
  <ap:Application>Microsoft Word for the web</ap:Application>
  <ap:DocSecurity>0</ap:DocSecurity>
  <ap:ScaleCrop>false</ap:ScaleCrop>
  <ap:Company>AAAM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dc:title>
  <dc:subject/>
  <dc:creator>Irene Herzau</dc:creator>
  <cp:keywords/>
  <cp:lastModifiedBy>Randi Flowers</cp:lastModifiedBy>
  <cp:revision>6</cp:revision>
  <cp:lastPrinted>2005-04-04T14:39:00Z</cp:lastPrinted>
  <dcterms:created xsi:type="dcterms:W3CDTF">2024-02-08T19:20:00Z</dcterms:created>
  <dcterms:modified xsi:type="dcterms:W3CDTF">2026-01-22T14:07:37Z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MSIP_Label_a61a14ee-39c2-4417-a7c7-69016327c819_Enabled">
    <vt:lpwstr>true</vt:lpwstr>
  </property>
  <property fmtid="{D5CDD505-2E9C-101B-9397-08002B2CF9AE}" pid="8" name="MSIP_Label_a61a14ee-39c2-4417-a7c7-69016327c819_SetDate">
    <vt:lpwstr>2024-02-08T19:21:46Z</vt:lpwstr>
  </property>
  <property fmtid="{D5CDD505-2E9C-101B-9397-08002B2CF9AE}" pid="9" name="MSIP_Label_a61a14ee-39c2-4417-a7c7-69016327c819_Method">
    <vt:lpwstr>Standard</vt:lpwstr>
  </property>
  <property fmtid="{D5CDD505-2E9C-101B-9397-08002B2CF9AE}" pid="10" name="MSIP_Label_a61a14ee-39c2-4417-a7c7-69016327c819_Name">
    <vt:lpwstr>a61a14ee-39c2-4417-a7c7-69016327c819</vt:lpwstr>
  </property>
  <property fmtid="{D5CDD505-2E9C-101B-9397-08002B2CF9AE}" pid="11" name="MSIP_Label_a61a14ee-39c2-4417-a7c7-69016327c819_SiteId">
    <vt:lpwstr>651801e5-2293-47ea-b87e-ec0c41a4f312</vt:lpwstr>
  </property>
  <property fmtid="{D5CDD505-2E9C-101B-9397-08002B2CF9AE}" pid="12" name="MSIP_Label_a61a14ee-39c2-4417-a7c7-69016327c819_ActionId">
    <vt:lpwstr>ca1b0a9e-adaf-4475-aca6-42504e4d8fa9</vt:lpwstr>
  </property>
  <property fmtid="{D5CDD505-2E9C-101B-9397-08002B2CF9AE}" pid="13" name="MSIP_Label_a61a14ee-39c2-4417-a7c7-69016327c819_ContentBits">
    <vt:lpwstr>0</vt:lpwstr>
  </property>
  <property fmtid="{D5CDD505-2E9C-101B-9397-08002B2CF9AE}" pid="14" name="ContentTypeId">
    <vt:lpwstr>0x0101007AF987BBC4AFBB41B6B6BC0F8B4AE733</vt:lpwstr>
  </property>
  <property fmtid="{D5CDD505-2E9C-101B-9397-08002B2CF9AE}" pid="15" name="Order">
    <vt:r8>4184800</vt:r8>
  </property>
</Properties>
</file>